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F84237" w14:textId="290AAF96" w:rsidR="005537BF" w:rsidRPr="005A1891" w:rsidRDefault="00F868E0" w:rsidP="00F868E0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5A1891">
        <w:rPr>
          <w:rFonts w:ascii="Times New Roman" w:hAnsi="Times New Roman"/>
          <w:b/>
          <w:bCs/>
          <w:sz w:val="28"/>
          <w:szCs w:val="28"/>
        </w:rPr>
        <w:t>Regulatory Affairs Committee Agenda</w:t>
      </w:r>
    </w:p>
    <w:p w14:paraId="67E473C6" w14:textId="77777777" w:rsidR="00A3219C" w:rsidRPr="005A1891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56E6C414" w14:textId="288AB613" w:rsidR="00F868E0" w:rsidRPr="00C573BC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BC">
        <w:rPr>
          <w:rFonts w:ascii="Times New Roman" w:hAnsi="Times New Roman"/>
          <w:sz w:val="24"/>
          <w:szCs w:val="24"/>
        </w:rPr>
        <w:t xml:space="preserve">Date: Tuesday, </w:t>
      </w:r>
      <w:r w:rsidR="002157D8" w:rsidRPr="00C573BC">
        <w:rPr>
          <w:rFonts w:ascii="Times New Roman" w:hAnsi="Times New Roman"/>
          <w:sz w:val="24"/>
          <w:szCs w:val="24"/>
        </w:rPr>
        <w:t>24 June</w:t>
      </w:r>
      <w:r w:rsidR="0034007A" w:rsidRPr="00C573BC">
        <w:rPr>
          <w:rFonts w:ascii="Times New Roman" w:hAnsi="Times New Roman"/>
          <w:sz w:val="24"/>
          <w:szCs w:val="24"/>
        </w:rPr>
        <w:t xml:space="preserve"> </w:t>
      </w:r>
      <w:r w:rsidR="00DE75FD" w:rsidRPr="00C573BC">
        <w:rPr>
          <w:rFonts w:ascii="Times New Roman" w:hAnsi="Times New Roman"/>
          <w:sz w:val="24"/>
          <w:szCs w:val="24"/>
        </w:rPr>
        <w:t>202</w:t>
      </w:r>
      <w:r w:rsidR="0034007A" w:rsidRPr="00C573BC">
        <w:rPr>
          <w:rFonts w:ascii="Times New Roman" w:hAnsi="Times New Roman"/>
          <w:sz w:val="24"/>
          <w:szCs w:val="24"/>
        </w:rPr>
        <w:t>5</w:t>
      </w:r>
    </w:p>
    <w:p w14:paraId="09CA1952" w14:textId="77777777" w:rsidR="00A3219C" w:rsidRPr="00C573BC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7D6490EF" w14:textId="05F86DE0" w:rsidR="00A3219C" w:rsidRPr="00C573BC" w:rsidRDefault="00A3219C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C573BC">
        <w:rPr>
          <w:rFonts w:ascii="Times New Roman" w:hAnsi="Times New Roman"/>
          <w:sz w:val="24"/>
          <w:szCs w:val="24"/>
        </w:rPr>
        <w:t>Start Time: Clic</w:t>
      </w:r>
      <w:r w:rsidR="00614AEB" w:rsidRPr="00C573BC">
        <w:rPr>
          <w:rFonts w:ascii="Times New Roman" w:hAnsi="Times New Roman"/>
          <w:sz w:val="24"/>
          <w:szCs w:val="24"/>
        </w:rPr>
        <w:t>k</w:t>
      </w:r>
      <w:r w:rsidR="002E652C" w:rsidRPr="00C573BC">
        <w:t xml:space="preserve"> </w:t>
      </w:r>
      <w:hyperlink r:id="rId8" w:history="1">
        <w:r w:rsidR="002E652C" w:rsidRPr="00C573BC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Pr="00C573BC">
        <w:rPr>
          <w:rFonts w:ascii="Times New Roman" w:hAnsi="Times New Roman"/>
          <w:sz w:val="24"/>
          <w:szCs w:val="24"/>
        </w:rPr>
        <w:t>.</w:t>
      </w:r>
    </w:p>
    <w:p w14:paraId="2C235FFF" w14:textId="77777777" w:rsidR="00782AAF" w:rsidRPr="00C573BC" w:rsidRDefault="00782AAF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tbl>
      <w:tblPr>
        <w:tblStyle w:val="TableGrid"/>
        <w:tblW w:w="10885" w:type="dxa"/>
        <w:tblBorders>
          <w:top w:val="none" w:sz="0" w:space="0" w:color="auto"/>
        </w:tblBorders>
        <w:tblLook w:val="04A0" w:firstRow="1" w:lastRow="0" w:firstColumn="1" w:lastColumn="0" w:noHBand="0" w:noVBand="1"/>
      </w:tblPr>
      <w:tblGrid>
        <w:gridCol w:w="9355"/>
        <w:gridCol w:w="1530"/>
      </w:tblGrid>
      <w:tr w:rsidR="008F05CD" w:rsidRPr="00C573BC" w14:paraId="5D72AC17" w14:textId="06A0D17D" w:rsidTr="00E657EE">
        <w:tc>
          <w:tcPr>
            <w:tcW w:w="9355" w:type="dxa"/>
            <w:tcBorders>
              <w:top w:val="single" w:sz="4" w:space="0" w:color="auto"/>
            </w:tcBorders>
          </w:tcPr>
          <w:p w14:paraId="5D5C47B7" w14:textId="270A3D2B" w:rsidR="00BB25D1" w:rsidRPr="00C573BC" w:rsidRDefault="00BB054B" w:rsidP="00BB054B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AGENDA </w:t>
            </w:r>
            <w:r w:rsidR="00BB25D1"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>ITEM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8382866" w14:textId="502B3C01" w:rsidR="00BB25D1" w:rsidRPr="00C573BC" w:rsidRDefault="00BB25D1" w:rsidP="00F868E0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>Old* or New</w:t>
            </w:r>
            <w:r w:rsidR="007B0379"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>**</w:t>
            </w:r>
            <w:r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Issue</w:t>
            </w:r>
            <w:r w:rsidR="00E657EE"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for This Meeting</w:t>
            </w:r>
            <w:r w:rsidRPr="00C573BC">
              <w:rPr>
                <w:rFonts w:ascii="Times New Roman" w:hAnsi="Times New Roman"/>
                <w:b/>
                <w:bCs/>
                <w:sz w:val="24"/>
                <w:szCs w:val="24"/>
              </w:rPr>
              <w:t>?</w:t>
            </w:r>
          </w:p>
        </w:tc>
      </w:tr>
      <w:tr w:rsidR="00D3406E" w:rsidRPr="00C573BC" w14:paraId="06EED45C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71CC02B8" w14:textId="472EA6A3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9" w:history="1">
              <w:r w:rsidRPr="00BA35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US – Infant Formula</w:t>
              </w:r>
              <w:r w:rsidR="007334C3" w:rsidRPr="00BA35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Ingredient Review - </w:t>
              </w:r>
              <w:r w:rsidRPr="00BA35EB">
                <w:rPr>
                  <w:rStyle w:val="Hyperlink"/>
                  <w:rFonts w:ascii="Times New Roman" w:hAnsi="Times New Roman"/>
                  <w:sz w:val="24"/>
                  <w:szCs w:val="24"/>
                </w:rPr>
                <w:t>Operation Stork Speed</w:t>
              </w:r>
            </w:hyperlink>
          </w:p>
          <w:p w14:paraId="55329F39" w14:textId="548A3015" w:rsidR="00D3406E" w:rsidRPr="003B5C6E" w:rsidRDefault="003B5C6E" w:rsidP="00BA35EB">
            <w:pPr>
              <w:pStyle w:val="ListParagraph"/>
              <w:numPr>
                <w:ilvl w:val="0"/>
                <w:numId w:val="63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3B5C6E">
              <w:rPr>
                <w:rFonts w:ascii="Times New Roman" w:hAnsi="Times New Roman"/>
                <w:sz w:val="24"/>
                <w:szCs w:val="24"/>
              </w:rPr>
              <w:t xml:space="preserve">See second story in </w:t>
            </w:r>
            <w:hyperlink r:id="rId10" w:history="1">
              <w:r w:rsidRPr="003B5C6E">
                <w:rPr>
                  <w:rStyle w:val="Hyperlink"/>
                  <w:rFonts w:ascii="Times New Roman" w:hAnsi="Times New Roman"/>
                  <w:sz w:val="24"/>
                  <w:szCs w:val="24"/>
                </w:rPr>
                <w:t>9 June 2025 GOED Current</w:t>
              </w:r>
            </w:hyperlink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2133BEE" w14:textId="744B2B69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New (Paul)</w:t>
            </w:r>
          </w:p>
        </w:tc>
      </w:tr>
      <w:tr w:rsidR="00D3406E" w:rsidRPr="00C573BC" w14:paraId="5D92EC34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1F21DFF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075ADA2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06E" w:rsidRPr="00C573BC" w14:paraId="4482D2E8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06DDD3F5" w14:textId="2864D7D7" w:rsidR="00D3406E" w:rsidRPr="00D97D95" w:rsidRDefault="00D3406E" w:rsidP="00D97D95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1" w:history="1">
              <w:r w:rsidRPr="00D97D95">
                <w:rPr>
                  <w:rStyle w:val="Hyperlink"/>
                  <w:rFonts w:ascii="Times New Roman" w:hAnsi="Times New Roman"/>
                  <w:sz w:val="24"/>
                  <w:szCs w:val="24"/>
                </w:rPr>
                <w:t>Brazil</w:t>
              </w:r>
              <w:r w:rsidR="00D97D95" w:rsidRPr="00D97D95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– Proposed Normative Instruction on Ingredient Specifications</w:t>
              </w:r>
            </w:hyperlink>
          </w:p>
          <w:p w14:paraId="23DAA10B" w14:textId="54207B94" w:rsidR="00D3406E" w:rsidRPr="00C573BC" w:rsidRDefault="00D3406E" w:rsidP="00D3406E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Consultation deadline has been extended until 1 August 2025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1560FAD1" w14:textId="6BAEA833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Old (Gaby)</w:t>
            </w:r>
          </w:p>
        </w:tc>
      </w:tr>
      <w:tr w:rsidR="00D3406E" w:rsidRPr="00C573BC" w14:paraId="376F4BE0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371B8930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366ABA06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06E" w:rsidRPr="00C573BC" w14:paraId="0EECF8B9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20F05C0D" w14:textId="2DB3BA1C" w:rsidR="00D3406E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 xml:space="preserve">Japan – Can an omega-3 </w:t>
            </w:r>
            <w:proofErr w:type="spellStart"/>
            <w:r w:rsidRPr="00C573BC">
              <w:rPr>
                <w:rFonts w:ascii="Times New Roman" w:hAnsi="Times New Roman"/>
                <w:sz w:val="24"/>
                <w:szCs w:val="24"/>
              </w:rPr>
              <w:t>rTG</w:t>
            </w:r>
            <w:proofErr w:type="spellEnd"/>
            <w:r w:rsidRPr="00C573BC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537A9">
              <w:rPr>
                <w:rFonts w:ascii="Times New Roman" w:hAnsi="Times New Roman"/>
                <w:sz w:val="24"/>
                <w:szCs w:val="24"/>
              </w:rPr>
              <w:t>Oil C</w:t>
            </w:r>
            <w:r w:rsidRPr="00C573BC">
              <w:rPr>
                <w:rFonts w:ascii="Times New Roman" w:hAnsi="Times New Roman"/>
                <w:sz w:val="24"/>
                <w:szCs w:val="24"/>
              </w:rPr>
              <w:t xml:space="preserve">ontain EEs? </w:t>
            </w:r>
          </w:p>
          <w:p w14:paraId="71662576" w14:textId="73F35ACB" w:rsidR="00F61446" w:rsidRPr="006D10A0" w:rsidRDefault="006D10A0" w:rsidP="006D10A0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During the </w:t>
            </w:r>
            <w:hyperlink r:id="rId12" w:history="1">
              <w:r w:rsidRPr="006D10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31 August </w:t>
              </w:r>
              <w:r w:rsidR="00F61446" w:rsidRPr="006D10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>2021</w:t>
              </w:r>
              <w:r w:rsidRPr="006D10A0">
                <w:rPr>
                  <w:rStyle w:val="Hyperlink"/>
                  <w:rFonts w:ascii="Times New Roman" w:hAnsi="Times New Roman"/>
                  <w:sz w:val="24"/>
                  <w:szCs w:val="24"/>
                </w:rPr>
                <w:t xml:space="preserve"> committee meeting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>, we</w:t>
            </w:r>
            <w:r w:rsidR="00F61446" w:rsidRPr="006D10A0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6D10A0">
              <w:rPr>
                <w:rFonts w:ascii="Times New Roman" w:hAnsi="Times New Roman"/>
                <w:sz w:val="24"/>
                <w:szCs w:val="24"/>
              </w:rPr>
              <w:t xml:space="preserve">had a general discussion about the permissibility of ethyl esters being present in </w:t>
            </w:r>
            <w:r w:rsidR="003537A9">
              <w:rPr>
                <w:rFonts w:ascii="Times New Roman" w:hAnsi="Times New Roman"/>
                <w:sz w:val="24"/>
                <w:szCs w:val="24"/>
              </w:rPr>
              <w:t xml:space="preserve">omega-3 </w:t>
            </w:r>
            <w:proofErr w:type="spellStart"/>
            <w:r w:rsidRPr="006D10A0">
              <w:rPr>
                <w:rFonts w:ascii="Times New Roman" w:hAnsi="Times New Roman"/>
                <w:sz w:val="24"/>
                <w:szCs w:val="24"/>
              </w:rPr>
              <w:t>reesterified</w:t>
            </w:r>
            <w:proofErr w:type="spellEnd"/>
            <w:r w:rsidRPr="006D10A0">
              <w:rPr>
                <w:rFonts w:ascii="Times New Roman" w:hAnsi="Times New Roman"/>
                <w:sz w:val="24"/>
                <w:szCs w:val="24"/>
              </w:rPr>
              <w:t xml:space="preserve"> triglyceride (</w:t>
            </w:r>
            <w:proofErr w:type="spellStart"/>
            <w:r w:rsidRPr="006D10A0">
              <w:rPr>
                <w:rFonts w:ascii="Times New Roman" w:hAnsi="Times New Roman"/>
                <w:sz w:val="24"/>
                <w:szCs w:val="24"/>
              </w:rPr>
              <w:t>rTG</w:t>
            </w:r>
            <w:proofErr w:type="spellEnd"/>
            <w:r w:rsidRPr="006D10A0">
              <w:rPr>
                <w:rFonts w:ascii="Times New Roman" w:hAnsi="Times New Roman"/>
                <w:sz w:val="24"/>
                <w:szCs w:val="24"/>
              </w:rPr>
              <w:t>)</w:t>
            </w:r>
            <w:r w:rsidR="003537A9">
              <w:rPr>
                <w:rFonts w:ascii="Times New Roman" w:hAnsi="Times New Roman"/>
                <w:sz w:val="24"/>
                <w:szCs w:val="24"/>
              </w:rPr>
              <w:t xml:space="preserve"> oils</w:t>
            </w:r>
            <w:r w:rsidRPr="006D10A0">
              <w:rPr>
                <w:rFonts w:ascii="Times New Roman" w:hAnsi="Times New Roman"/>
                <w:sz w:val="24"/>
                <w:szCs w:val="24"/>
              </w:rPr>
              <w:t xml:space="preserve">, but Japan was not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part of that discussion. </w:t>
            </w:r>
            <w:r w:rsidRPr="006D10A0">
              <w:rPr>
                <w:rFonts w:ascii="Times New Roman" w:hAnsi="Times New Roman"/>
                <w:sz w:val="24"/>
                <w:szCs w:val="24"/>
              </w:rPr>
              <w:t xml:space="preserve">  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76B8143A" w14:textId="2FB01B4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New (Harry)</w:t>
            </w:r>
          </w:p>
        </w:tc>
      </w:tr>
      <w:tr w:rsidR="00D3406E" w:rsidRPr="00C573BC" w14:paraId="28C3F655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30344E8D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1B646B8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06E" w:rsidRPr="00C573BC" w14:paraId="6BF78925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25F4666" w14:textId="701543D9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 xml:space="preserve">Canada – DHA </w:t>
            </w:r>
            <w:r w:rsidR="00E861AC">
              <w:rPr>
                <w:rFonts w:ascii="Times New Roman" w:hAnsi="Times New Roman"/>
                <w:sz w:val="24"/>
                <w:szCs w:val="24"/>
              </w:rPr>
              <w:t xml:space="preserve">Schizochytrium </w:t>
            </w:r>
            <w:r w:rsidRPr="00C573BC">
              <w:rPr>
                <w:rFonts w:ascii="Times New Roman" w:hAnsi="Times New Roman"/>
                <w:sz w:val="24"/>
                <w:szCs w:val="24"/>
              </w:rPr>
              <w:t>Oil</w:t>
            </w:r>
          </w:p>
          <w:p w14:paraId="0496F248" w14:textId="7C3C2030" w:rsidR="00E861AC" w:rsidRPr="00E861AC" w:rsidRDefault="00E861AC" w:rsidP="00E861AC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hyperlink r:id="rId13" w:history="1">
              <w:r w:rsidRPr="00E861A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Cognitive Function Products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monograph indicates a daily dose for Schizochytrium oil of </w:t>
            </w:r>
            <w:r w:rsidR="00F37763">
              <w:rPr>
                <w:rFonts w:ascii="Times New Roman" w:hAnsi="Times New Roman"/>
                <w:sz w:val="24"/>
                <w:szCs w:val="24"/>
              </w:rPr>
              <w:t xml:space="preserve">“DHA: </w:t>
            </w:r>
            <w:r w:rsidRPr="00E861AC">
              <w:rPr>
                <w:rFonts w:ascii="Times New Roman" w:hAnsi="Times New Roman"/>
                <w:sz w:val="24"/>
                <w:szCs w:val="24"/>
              </w:rPr>
              <w:t>200-2,000 m</w:t>
            </w:r>
            <w:r>
              <w:rPr>
                <w:rFonts w:ascii="Times New Roman" w:hAnsi="Times New Roman"/>
                <w:sz w:val="24"/>
                <w:szCs w:val="24"/>
              </w:rPr>
              <w:t>g</w:t>
            </w:r>
            <w:r w:rsidR="00F37763">
              <w:rPr>
                <w:rFonts w:ascii="Times New Roman" w:hAnsi="Times New Roman"/>
                <w:sz w:val="24"/>
                <w:szCs w:val="24"/>
              </w:rPr>
              <w:t>.”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14:paraId="696F3306" w14:textId="23B6E2DF" w:rsidR="00D3406E" w:rsidRPr="00C573BC" w:rsidRDefault="00E861AC" w:rsidP="00F37763">
            <w:pPr>
              <w:pStyle w:val="ListParagraph"/>
              <w:numPr>
                <w:ilvl w:val="0"/>
                <w:numId w:val="59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The </w:t>
            </w:r>
            <w:hyperlink r:id="rId14" w:history="1">
              <w:r w:rsidRPr="00E861A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Fixed Oil Products</w:t>
              </w:r>
            </w:hyperlink>
            <w:r>
              <w:rPr>
                <w:rFonts w:ascii="Times New Roman" w:hAnsi="Times New Roman"/>
                <w:sz w:val="24"/>
                <w:szCs w:val="24"/>
              </w:rPr>
              <w:t xml:space="preserve"> monograph indicates </w:t>
            </w:r>
            <w:r w:rsidRPr="00E861AC">
              <w:rPr>
                <w:rFonts w:ascii="Times New Roman" w:hAnsi="Times New Roman"/>
                <w:sz w:val="24"/>
                <w:szCs w:val="24"/>
              </w:rPr>
              <w:t xml:space="preserve">a daily dose </w:t>
            </w:r>
            <w:r w:rsidR="00F37763">
              <w:rPr>
                <w:rFonts w:ascii="Times New Roman" w:hAnsi="Times New Roman"/>
                <w:sz w:val="24"/>
                <w:szCs w:val="24"/>
              </w:rPr>
              <w:t>for Schizochytrium oil of “</w:t>
            </w:r>
            <w:r w:rsidR="00F37763" w:rsidRPr="00F37763">
              <w:rPr>
                <w:rFonts w:ascii="Times New Roman" w:hAnsi="Times New Roman"/>
                <w:sz w:val="24"/>
                <w:szCs w:val="24"/>
              </w:rPr>
              <w:t>DHA: 200-2,000 mg</w:t>
            </w:r>
            <w:r w:rsidR="00F37763">
              <w:rPr>
                <w:rFonts w:ascii="Times New Roman" w:hAnsi="Times New Roman"/>
                <w:sz w:val="24"/>
                <w:szCs w:val="24"/>
              </w:rPr>
              <w:t>” and “</w:t>
            </w:r>
            <w:r w:rsidR="00F37763" w:rsidRPr="00F37763">
              <w:rPr>
                <w:rFonts w:ascii="Times New Roman" w:hAnsi="Times New Roman"/>
                <w:sz w:val="24"/>
                <w:szCs w:val="24"/>
              </w:rPr>
              <w:t>Oil: up to 5 g and EPA and/or DHA as per Table 3*</w:t>
            </w:r>
            <w:r w:rsidR="00F37763">
              <w:rPr>
                <w:rFonts w:ascii="Times New Roman" w:hAnsi="Times New Roman"/>
                <w:sz w:val="24"/>
                <w:szCs w:val="24"/>
              </w:rPr>
              <w:t>”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6A0564C3" w14:textId="24824AEC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New (</w:t>
            </w:r>
            <w:r w:rsidR="0010188D">
              <w:rPr>
                <w:rFonts w:ascii="Times New Roman" w:hAnsi="Times New Roman"/>
                <w:sz w:val="24"/>
                <w:szCs w:val="24"/>
              </w:rPr>
              <w:t>Jon</w:t>
            </w:r>
            <w:r w:rsidRPr="00C573BC"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</w:tr>
      <w:tr w:rsidR="00D3406E" w:rsidRPr="00C573BC" w14:paraId="54D6F6D8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5467C880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C83BC2E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406E" w:rsidRPr="00C573BC" w14:paraId="081B58F2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2F9DAEA" w14:textId="4B24798C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hyperlink r:id="rId15" w:history="1">
              <w:r w:rsidRPr="00513B57">
                <w:rPr>
                  <w:rStyle w:val="Hyperlink"/>
                  <w:rFonts w:ascii="Times New Roman" w:hAnsi="Times New Roman"/>
                  <w:sz w:val="24"/>
                  <w:szCs w:val="24"/>
                </w:rPr>
                <w:t>EU – Mineral Oil Update</w:t>
              </w:r>
            </w:hyperlink>
          </w:p>
          <w:p w14:paraId="48DDDAB4" w14:textId="0A4ADD5D" w:rsidR="00D3406E" w:rsidRPr="00C573BC" w:rsidRDefault="00D3406E" w:rsidP="00D3406E">
            <w:pPr>
              <w:pStyle w:val="ListParagraph"/>
              <w:numPr>
                <w:ilvl w:val="0"/>
                <w:numId w:val="62"/>
              </w:num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 xml:space="preserve">See </w:t>
            </w:r>
            <w:hyperlink r:id="rId16" w:history="1">
              <w:r w:rsidRPr="00C573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12 June 2025 News Alert - Latest and Final MOH Regulation Proposal Released by European Commission</w:t>
              </w:r>
            </w:hyperlink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021C05E8" w14:textId="646ABC5F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New (Harry</w:t>
            </w:r>
          </w:p>
        </w:tc>
      </w:tr>
      <w:tr w:rsidR="00D3406E" w:rsidRPr="00C573BC" w14:paraId="37189E0B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45C15C79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26055EF5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</w:p>
        </w:tc>
      </w:tr>
      <w:tr w:rsidR="00D3406E" w:rsidRPr="00C573BC" w14:paraId="55E67495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3D00328C" w14:textId="1E697E9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hyperlink r:id="rId17" w:history="1">
              <w:r w:rsidRPr="00C573BC">
                <w:rPr>
                  <w:rStyle w:val="Hyperlink"/>
                  <w:rFonts w:ascii="Times New Roman" w:hAnsi="Times New Roman"/>
                  <w:sz w:val="24"/>
                  <w:szCs w:val="24"/>
                  <w:u w:val="none"/>
                </w:rPr>
                <w:t>EU – EFSA’s Reassessment of the safe level of intake of DHA</w:t>
              </w:r>
            </w:hyperlink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4BA00B83" w14:textId="502A29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Old (Harry)</w:t>
            </w:r>
          </w:p>
        </w:tc>
      </w:tr>
      <w:tr w:rsidR="00D3406E" w:rsidRPr="00C573BC" w14:paraId="72D3BDD4" w14:textId="77777777" w:rsidTr="002A5807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00BE34C1" w14:textId="77777777" w:rsidR="00D3406E" w:rsidRPr="00C573BC" w:rsidRDefault="00D3406E" w:rsidP="00D3406E">
            <w:pPr>
              <w:spacing w:after="0" w:line="240" w:lineRule="auto"/>
            </w:pPr>
          </w:p>
        </w:tc>
        <w:tc>
          <w:tcPr>
            <w:tcW w:w="1530" w:type="dxa"/>
          </w:tcPr>
          <w:p w14:paraId="1BFA77D4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06E" w:rsidRPr="00E2438C" w14:paraId="1E1F8D8A" w14:textId="77777777" w:rsidTr="00E2438C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65B8C2EA" w14:textId="77777777" w:rsidR="00D3406E" w:rsidRPr="00C573B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 xml:space="preserve">US – </w:t>
            </w:r>
            <w:hyperlink r:id="rId18" w:history="1">
              <w:r w:rsidRPr="00C573BC">
                <w:rPr>
                  <w:rStyle w:val="Hyperlink"/>
                  <w:rFonts w:ascii="Times New Roman" w:hAnsi="Times New Roman"/>
                  <w:sz w:val="24"/>
                  <w:szCs w:val="24"/>
                </w:rPr>
                <w:t>Webinar</w:t>
              </w:r>
            </w:hyperlink>
            <w:r w:rsidRPr="00C573BC">
              <w:rPr>
                <w:rFonts w:ascii="Times New Roman" w:hAnsi="Times New Roman"/>
                <w:sz w:val="24"/>
                <w:szCs w:val="24"/>
              </w:rPr>
              <w:t xml:space="preserve"> on GRAS Process for Substances for Use in Human Food vs. Animal Feed</w:t>
            </w:r>
          </w:p>
        </w:tc>
        <w:tc>
          <w:tcPr>
            <w:tcW w:w="1530" w:type="dxa"/>
          </w:tcPr>
          <w:p w14:paraId="7C1A75A1" w14:textId="77777777" w:rsidR="00D3406E" w:rsidRPr="00E2438C" w:rsidRDefault="00D3406E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C573BC">
              <w:rPr>
                <w:rFonts w:ascii="Times New Roman" w:hAnsi="Times New Roman"/>
                <w:sz w:val="24"/>
                <w:szCs w:val="24"/>
              </w:rPr>
              <w:t>New (Harry)</w:t>
            </w:r>
          </w:p>
        </w:tc>
      </w:tr>
      <w:tr w:rsidR="00BA70D6" w:rsidRPr="00E2438C" w14:paraId="1B9BAE7F" w14:textId="77777777" w:rsidTr="00E2438C">
        <w:tblPrEx>
          <w:tblBorders>
            <w:top w:val="single" w:sz="4" w:space="0" w:color="auto"/>
          </w:tblBorders>
        </w:tblPrEx>
        <w:tc>
          <w:tcPr>
            <w:tcW w:w="9355" w:type="dxa"/>
          </w:tcPr>
          <w:p w14:paraId="456F2495" w14:textId="77777777" w:rsidR="00BA70D6" w:rsidRPr="00C573BC" w:rsidRDefault="00BA70D6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30" w:type="dxa"/>
          </w:tcPr>
          <w:p w14:paraId="53DB3561" w14:textId="77777777" w:rsidR="00BA70D6" w:rsidRPr="00C573BC" w:rsidRDefault="00BA70D6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3406E" w:rsidRPr="00A03235" w14:paraId="7E6F4ACB" w14:textId="77777777" w:rsidTr="00E657EE">
        <w:tc>
          <w:tcPr>
            <w:tcW w:w="9355" w:type="dxa"/>
            <w:tcBorders>
              <w:top w:val="single" w:sz="4" w:space="0" w:color="auto"/>
            </w:tcBorders>
          </w:tcPr>
          <w:p w14:paraId="67697A02" w14:textId="2C4CF925" w:rsidR="00D3406E" w:rsidRPr="00A03235" w:rsidRDefault="00BA70D6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All Other Business (AOB)</w:t>
            </w:r>
          </w:p>
        </w:tc>
        <w:tc>
          <w:tcPr>
            <w:tcW w:w="1530" w:type="dxa"/>
            <w:tcBorders>
              <w:top w:val="single" w:sz="4" w:space="0" w:color="auto"/>
            </w:tcBorders>
          </w:tcPr>
          <w:p w14:paraId="547A99E8" w14:textId="665BFC84" w:rsidR="00D3406E" w:rsidRPr="00A03235" w:rsidRDefault="00BA70D6" w:rsidP="00D3406E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New (Harry)</w:t>
            </w:r>
          </w:p>
        </w:tc>
      </w:tr>
    </w:tbl>
    <w:p w14:paraId="3FFDDB93" w14:textId="0EF66019" w:rsidR="00CB62E5" w:rsidRPr="00AB4CB5" w:rsidRDefault="00534D1B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CB5">
        <w:rPr>
          <w:rFonts w:ascii="Times New Roman" w:hAnsi="Times New Roman"/>
          <w:sz w:val="20"/>
          <w:szCs w:val="20"/>
        </w:rPr>
        <w:t xml:space="preserve">*For old issues, topic specific minutes </w:t>
      </w:r>
      <w:r w:rsidR="003A2CDC" w:rsidRPr="00AB4CB5">
        <w:rPr>
          <w:rFonts w:ascii="Times New Roman" w:hAnsi="Times New Roman"/>
          <w:sz w:val="20"/>
          <w:szCs w:val="20"/>
        </w:rPr>
        <w:t xml:space="preserve">from past meetings </w:t>
      </w:r>
      <w:r w:rsidRPr="00AB4CB5">
        <w:rPr>
          <w:rFonts w:ascii="Times New Roman" w:hAnsi="Times New Roman"/>
          <w:sz w:val="20"/>
          <w:szCs w:val="20"/>
        </w:rPr>
        <w:t>can be viewed by clicking on the agenda item</w:t>
      </w:r>
      <w:r w:rsidR="007A476A" w:rsidRPr="00AB4CB5">
        <w:rPr>
          <w:rFonts w:ascii="Times New Roman" w:hAnsi="Times New Roman"/>
          <w:sz w:val="20"/>
          <w:szCs w:val="20"/>
        </w:rPr>
        <w:t>.</w:t>
      </w:r>
      <w:r w:rsidR="003A2CDC" w:rsidRPr="00AB4CB5">
        <w:rPr>
          <w:rFonts w:ascii="Times New Roman" w:hAnsi="Times New Roman"/>
          <w:sz w:val="20"/>
          <w:szCs w:val="20"/>
        </w:rPr>
        <w:t xml:space="preserve"> Bullets may be included providing additional information relevant to the forthcoming discussion. </w:t>
      </w:r>
      <w:r w:rsidRPr="00AB4CB5">
        <w:rPr>
          <w:rFonts w:ascii="Times New Roman" w:hAnsi="Times New Roman"/>
          <w:sz w:val="24"/>
          <w:szCs w:val="24"/>
        </w:rPr>
        <w:t xml:space="preserve"> </w:t>
      </w:r>
    </w:p>
    <w:p w14:paraId="62C3961E" w14:textId="4184DC1E" w:rsidR="007B0379" w:rsidRPr="00AB4CB5" w:rsidRDefault="007B0379" w:rsidP="00F868E0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AB4CB5">
        <w:rPr>
          <w:rFonts w:ascii="Times New Roman" w:hAnsi="Times New Roman"/>
          <w:sz w:val="20"/>
          <w:szCs w:val="20"/>
        </w:rPr>
        <w:t>**For new issues, bullets are provided with background information.</w:t>
      </w:r>
      <w:r w:rsidR="00EB472F" w:rsidRPr="00AB4CB5">
        <w:rPr>
          <w:rFonts w:ascii="Times New Roman" w:hAnsi="Times New Roman"/>
          <w:sz w:val="20"/>
          <w:szCs w:val="20"/>
        </w:rPr>
        <w:t xml:space="preserve"> If the issue was discussed previously, but not in recent months, a link to past meeting minutes will be included. </w:t>
      </w:r>
      <w:r w:rsidRPr="00AB4CB5">
        <w:rPr>
          <w:rFonts w:ascii="Times New Roman" w:hAnsi="Times New Roman"/>
          <w:sz w:val="20"/>
          <w:szCs w:val="20"/>
        </w:rPr>
        <w:t xml:space="preserve">  </w:t>
      </w:r>
    </w:p>
    <w:p w14:paraId="69C8065B" w14:textId="77777777" w:rsidR="00CB62E5" w:rsidRPr="00AB4CB5" w:rsidRDefault="00CB62E5" w:rsidP="00F868E0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p w14:paraId="3AC740F6" w14:textId="62FA301B" w:rsidR="00CB62E5" w:rsidRPr="00AB4CB5" w:rsidRDefault="00CB6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4CB5">
        <w:rPr>
          <w:rFonts w:ascii="Times New Roman" w:hAnsi="Times New Roman"/>
          <w:sz w:val="24"/>
          <w:szCs w:val="24"/>
        </w:rPr>
        <w:t xml:space="preserve">GOED Newsletters: If you do not receive newsletters from GOED, such as the weekly GOED Current, please sign up </w:t>
      </w:r>
      <w:hyperlink r:id="rId19" w:history="1">
        <w:r w:rsidRPr="00AB4CB5">
          <w:rPr>
            <w:rStyle w:val="Hyperlink"/>
            <w:rFonts w:ascii="Times New Roman" w:hAnsi="Times New Roman"/>
            <w:sz w:val="24"/>
            <w:szCs w:val="24"/>
          </w:rPr>
          <w:t>here</w:t>
        </w:r>
      </w:hyperlink>
      <w:r w:rsidRPr="00AB4CB5">
        <w:rPr>
          <w:rFonts w:ascii="Times New Roman" w:hAnsi="Times New Roman"/>
          <w:sz w:val="24"/>
          <w:szCs w:val="24"/>
        </w:rPr>
        <w:t>.</w:t>
      </w:r>
    </w:p>
    <w:p w14:paraId="3116B87C" w14:textId="6E50E7BB" w:rsidR="00CB62E5" w:rsidRPr="00AB4CB5" w:rsidRDefault="00CB62E5">
      <w:pPr>
        <w:pStyle w:val="ListParagraph"/>
        <w:numPr>
          <w:ilvl w:val="0"/>
          <w:numId w:val="1"/>
        </w:numPr>
        <w:spacing w:after="0" w:line="240" w:lineRule="auto"/>
        <w:rPr>
          <w:rFonts w:ascii="Times New Roman" w:hAnsi="Times New Roman"/>
          <w:sz w:val="24"/>
          <w:szCs w:val="24"/>
        </w:rPr>
      </w:pPr>
      <w:r w:rsidRPr="00AB4CB5">
        <w:rPr>
          <w:rFonts w:ascii="Times New Roman" w:hAnsi="Times New Roman"/>
          <w:sz w:val="24"/>
          <w:szCs w:val="24"/>
        </w:rPr>
        <w:lastRenderedPageBreak/>
        <w:t xml:space="preserve">Committee Minutes: Past meeting minutes for any of the committees can be viewed at </w:t>
      </w:r>
      <w:hyperlink r:id="rId20" w:history="1">
        <w:r w:rsidRPr="00AB4CB5">
          <w:rPr>
            <w:rStyle w:val="Hyperlink"/>
            <w:rFonts w:ascii="Times New Roman" w:hAnsi="Times New Roman"/>
            <w:sz w:val="24"/>
            <w:szCs w:val="24"/>
          </w:rPr>
          <w:t>www.goedomega3.com</w:t>
        </w:r>
      </w:hyperlink>
      <w:r w:rsidRPr="00AB4CB5">
        <w:rPr>
          <w:rFonts w:ascii="Times New Roman" w:hAnsi="Times New Roman"/>
          <w:sz w:val="24"/>
          <w:szCs w:val="24"/>
        </w:rPr>
        <w:t>. After logging in, click “Dashboard” then hover over “GOED Committees” and click on the committee of interest. The archived minutes can be found toward the bottom of the page.</w:t>
      </w:r>
    </w:p>
    <w:sectPr w:rsidR="00CB62E5" w:rsidRPr="00AB4CB5" w:rsidSect="00F93D3A">
      <w:headerReference w:type="default" r:id="rId21"/>
      <w:pgSz w:w="12240" w:h="15840" w:code="1"/>
      <w:pgMar w:top="2606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9CF81F" w14:textId="77777777" w:rsidR="00737578" w:rsidRDefault="00737578" w:rsidP="0037403B">
      <w:pPr>
        <w:spacing w:after="0" w:line="240" w:lineRule="auto"/>
      </w:pPr>
      <w:r>
        <w:separator/>
      </w:r>
    </w:p>
  </w:endnote>
  <w:endnote w:type="continuationSeparator" w:id="0">
    <w:p w14:paraId="78B97C55" w14:textId="77777777" w:rsidR="00737578" w:rsidRDefault="00737578" w:rsidP="003740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6BD9FA" w14:textId="77777777" w:rsidR="00737578" w:rsidRDefault="00737578" w:rsidP="0037403B">
      <w:pPr>
        <w:spacing w:after="0" w:line="240" w:lineRule="auto"/>
      </w:pPr>
      <w:r>
        <w:separator/>
      </w:r>
    </w:p>
  </w:footnote>
  <w:footnote w:type="continuationSeparator" w:id="0">
    <w:p w14:paraId="5540D54A" w14:textId="77777777" w:rsidR="00737578" w:rsidRDefault="00737578" w:rsidP="003740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56819F" w14:textId="77777777" w:rsidR="00C704BB" w:rsidRDefault="00C704BB" w:rsidP="00315766">
    <w:pPr>
      <w:pStyle w:val="Header"/>
      <w:jc w:val="center"/>
    </w:pPr>
    <w:r>
      <w:rPr>
        <w:noProof/>
      </w:rPr>
      <w:drawing>
        <wp:inline distT="0" distB="0" distL="0" distR="0" wp14:anchorId="655B1D7D" wp14:editId="738728A9">
          <wp:extent cx="4171950" cy="762000"/>
          <wp:effectExtent l="19050" t="0" r="0" b="0"/>
          <wp:docPr id="1" name="Picture 1" descr="GOED_heade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OED_header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71950" cy="7620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C911AF"/>
    <w:multiLevelType w:val="hybridMultilevel"/>
    <w:tmpl w:val="292282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621501A"/>
    <w:multiLevelType w:val="hybridMultilevel"/>
    <w:tmpl w:val="844834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65401A7"/>
    <w:multiLevelType w:val="hybridMultilevel"/>
    <w:tmpl w:val="2DE618E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8137724"/>
    <w:multiLevelType w:val="hybridMultilevel"/>
    <w:tmpl w:val="27C4D81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ED41DEF"/>
    <w:multiLevelType w:val="multilevel"/>
    <w:tmpl w:val="3AA647D8"/>
    <w:lvl w:ilvl="0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F0315D2"/>
    <w:multiLevelType w:val="hybridMultilevel"/>
    <w:tmpl w:val="D5C0C23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0C76170"/>
    <w:multiLevelType w:val="hybridMultilevel"/>
    <w:tmpl w:val="FE0E1F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28A5DAD"/>
    <w:multiLevelType w:val="hybridMultilevel"/>
    <w:tmpl w:val="F2E255A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33D41D5"/>
    <w:multiLevelType w:val="hybridMultilevel"/>
    <w:tmpl w:val="906A9D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7B06E5D"/>
    <w:multiLevelType w:val="hybridMultilevel"/>
    <w:tmpl w:val="587E6BD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D0B6DD8"/>
    <w:multiLevelType w:val="hybridMultilevel"/>
    <w:tmpl w:val="89DC37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D5E6100"/>
    <w:multiLevelType w:val="hybridMultilevel"/>
    <w:tmpl w:val="13529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13F18B5"/>
    <w:multiLevelType w:val="hybridMultilevel"/>
    <w:tmpl w:val="0CC075B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277D27E5"/>
    <w:multiLevelType w:val="hybridMultilevel"/>
    <w:tmpl w:val="A6FA33F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87428D4"/>
    <w:multiLevelType w:val="hybridMultilevel"/>
    <w:tmpl w:val="46D6014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8BC7441"/>
    <w:multiLevelType w:val="multilevel"/>
    <w:tmpl w:val="61E025A2"/>
    <w:lvl w:ilvl="0">
      <w:start w:val="1"/>
      <w:numFmt w:val="bullet"/>
      <w:lvlText w:val=""/>
      <w:lvlJc w:val="left"/>
      <w:pPr>
        <w:tabs>
          <w:tab w:val="num" w:pos="-1080"/>
        </w:tabs>
        <w:ind w:left="-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-360"/>
        </w:tabs>
        <w:ind w:left="-36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950259F"/>
    <w:multiLevelType w:val="hybridMultilevel"/>
    <w:tmpl w:val="0316AB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2AC61C67"/>
    <w:multiLevelType w:val="hybridMultilevel"/>
    <w:tmpl w:val="C4801E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2F0B6D0D"/>
    <w:multiLevelType w:val="hybridMultilevel"/>
    <w:tmpl w:val="B37E56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22C6F5F"/>
    <w:multiLevelType w:val="hybridMultilevel"/>
    <w:tmpl w:val="BBD42BB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3BA2793C"/>
    <w:multiLevelType w:val="hybridMultilevel"/>
    <w:tmpl w:val="7790407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CB36E72"/>
    <w:multiLevelType w:val="hybridMultilevel"/>
    <w:tmpl w:val="589E1F8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F513F78"/>
    <w:multiLevelType w:val="hybridMultilevel"/>
    <w:tmpl w:val="0D363EA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0634DB9"/>
    <w:multiLevelType w:val="hybridMultilevel"/>
    <w:tmpl w:val="ED46426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44E417FE"/>
    <w:multiLevelType w:val="hybridMultilevel"/>
    <w:tmpl w:val="9732E7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5" w15:restartNumberingAfterBreak="0">
    <w:nsid w:val="464637B6"/>
    <w:multiLevelType w:val="hybridMultilevel"/>
    <w:tmpl w:val="0E66B84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46C534E1"/>
    <w:multiLevelType w:val="hybridMultilevel"/>
    <w:tmpl w:val="BC3E209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7" w15:restartNumberingAfterBreak="0">
    <w:nsid w:val="46CE1CD0"/>
    <w:multiLevelType w:val="hybridMultilevel"/>
    <w:tmpl w:val="3A30B8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A2F31D3"/>
    <w:multiLevelType w:val="hybridMultilevel"/>
    <w:tmpl w:val="8B34BF7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B9736F2"/>
    <w:multiLevelType w:val="hybridMultilevel"/>
    <w:tmpl w:val="D1F2C12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4B9E2FE8"/>
    <w:multiLevelType w:val="hybridMultilevel"/>
    <w:tmpl w:val="73367E2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0867DD2"/>
    <w:multiLevelType w:val="hybridMultilevel"/>
    <w:tmpl w:val="7D26A9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516F5297"/>
    <w:multiLevelType w:val="hybridMultilevel"/>
    <w:tmpl w:val="604A80A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3192EBC"/>
    <w:multiLevelType w:val="hybridMultilevel"/>
    <w:tmpl w:val="4E2071F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55920DF8"/>
    <w:multiLevelType w:val="hybridMultilevel"/>
    <w:tmpl w:val="B2E6BE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55C81EEA"/>
    <w:multiLevelType w:val="hybridMultilevel"/>
    <w:tmpl w:val="EB36F40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6967AF0"/>
    <w:multiLevelType w:val="hybridMultilevel"/>
    <w:tmpl w:val="354E3AC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57680A67"/>
    <w:multiLevelType w:val="hybridMultilevel"/>
    <w:tmpl w:val="861ECA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8" w15:restartNumberingAfterBreak="0">
    <w:nsid w:val="59A005DA"/>
    <w:multiLevelType w:val="hybridMultilevel"/>
    <w:tmpl w:val="716E2CC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5B0764EC"/>
    <w:multiLevelType w:val="hybridMultilevel"/>
    <w:tmpl w:val="E568816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5B0F260C"/>
    <w:multiLevelType w:val="hybridMultilevel"/>
    <w:tmpl w:val="85B889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1" w15:restartNumberingAfterBreak="0">
    <w:nsid w:val="5B63280B"/>
    <w:multiLevelType w:val="hybridMultilevel"/>
    <w:tmpl w:val="F39C5BF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64E02AA7"/>
    <w:multiLevelType w:val="hybridMultilevel"/>
    <w:tmpl w:val="E9225AA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3" w15:restartNumberingAfterBreak="0">
    <w:nsid w:val="67BB3D35"/>
    <w:multiLevelType w:val="hybridMultilevel"/>
    <w:tmpl w:val="5896E8C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68363D0A"/>
    <w:multiLevelType w:val="hybridMultilevel"/>
    <w:tmpl w:val="E2CE9BD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5" w15:restartNumberingAfterBreak="0">
    <w:nsid w:val="6904043B"/>
    <w:multiLevelType w:val="hybridMultilevel"/>
    <w:tmpl w:val="E67E172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69147C1B"/>
    <w:multiLevelType w:val="hybridMultilevel"/>
    <w:tmpl w:val="DB80389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697F02B5"/>
    <w:multiLevelType w:val="hybridMultilevel"/>
    <w:tmpl w:val="CE0427A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8" w15:restartNumberingAfterBreak="0">
    <w:nsid w:val="69E30A95"/>
    <w:multiLevelType w:val="hybridMultilevel"/>
    <w:tmpl w:val="FADC4F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9" w15:restartNumberingAfterBreak="0">
    <w:nsid w:val="6A324BCD"/>
    <w:multiLevelType w:val="hybridMultilevel"/>
    <w:tmpl w:val="E13ECB5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0" w15:restartNumberingAfterBreak="0">
    <w:nsid w:val="6D3E2AEA"/>
    <w:multiLevelType w:val="hybridMultilevel"/>
    <w:tmpl w:val="570CC76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1" w15:restartNumberingAfterBreak="0">
    <w:nsid w:val="6DB21377"/>
    <w:multiLevelType w:val="hybridMultilevel"/>
    <w:tmpl w:val="BFCC9B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2" w15:restartNumberingAfterBreak="0">
    <w:nsid w:val="6E3E7CC7"/>
    <w:multiLevelType w:val="hybridMultilevel"/>
    <w:tmpl w:val="60BC93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3" w15:restartNumberingAfterBreak="0">
    <w:nsid w:val="708976D2"/>
    <w:multiLevelType w:val="hybridMultilevel"/>
    <w:tmpl w:val="21C26D1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4" w15:restartNumberingAfterBreak="0">
    <w:nsid w:val="76F434C3"/>
    <w:multiLevelType w:val="hybridMultilevel"/>
    <w:tmpl w:val="4E1A935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5" w15:restartNumberingAfterBreak="0">
    <w:nsid w:val="781A48A0"/>
    <w:multiLevelType w:val="hybridMultilevel"/>
    <w:tmpl w:val="DC345A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6" w15:restartNumberingAfterBreak="0">
    <w:nsid w:val="7B222068"/>
    <w:multiLevelType w:val="hybridMultilevel"/>
    <w:tmpl w:val="D67AC88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7" w15:restartNumberingAfterBreak="0">
    <w:nsid w:val="7C650E3F"/>
    <w:multiLevelType w:val="hybridMultilevel"/>
    <w:tmpl w:val="5B30B49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8" w15:restartNumberingAfterBreak="0">
    <w:nsid w:val="7DEB6AD3"/>
    <w:multiLevelType w:val="hybridMultilevel"/>
    <w:tmpl w:val="CD166C7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9" w15:restartNumberingAfterBreak="0">
    <w:nsid w:val="7E205673"/>
    <w:multiLevelType w:val="hybridMultilevel"/>
    <w:tmpl w:val="A8AE87E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0" w15:restartNumberingAfterBreak="0">
    <w:nsid w:val="7F135536"/>
    <w:multiLevelType w:val="hybridMultilevel"/>
    <w:tmpl w:val="6D06DC2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1" w15:restartNumberingAfterBreak="0">
    <w:nsid w:val="7F5B0DEF"/>
    <w:multiLevelType w:val="hybridMultilevel"/>
    <w:tmpl w:val="1352A41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2" w15:restartNumberingAfterBreak="0">
    <w:nsid w:val="7F774440"/>
    <w:multiLevelType w:val="hybridMultilevel"/>
    <w:tmpl w:val="1AA0F14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06159305">
    <w:abstractNumId w:val="62"/>
  </w:num>
  <w:num w:numId="2" w16cid:durableId="1870337612">
    <w:abstractNumId w:val="6"/>
  </w:num>
  <w:num w:numId="3" w16cid:durableId="850754329">
    <w:abstractNumId w:val="18"/>
  </w:num>
  <w:num w:numId="4" w16cid:durableId="1889030127">
    <w:abstractNumId w:val="27"/>
  </w:num>
  <w:num w:numId="5" w16cid:durableId="1407149526">
    <w:abstractNumId w:val="11"/>
  </w:num>
  <w:num w:numId="6" w16cid:durableId="1172141258">
    <w:abstractNumId w:val="25"/>
  </w:num>
  <w:num w:numId="7" w16cid:durableId="783504791">
    <w:abstractNumId w:val="36"/>
  </w:num>
  <w:num w:numId="8" w16cid:durableId="1119959910">
    <w:abstractNumId w:val="45"/>
  </w:num>
  <w:num w:numId="9" w16cid:durableId="1453865656">
    <w:abstractNumId w:val="52"/>
  </w:num>
  <w:num w:numId="10" w16cid:durableId="791897647">
    <w:abstractNumId w:val="46"/>
  </w:num>
  <w:num w:numId="11" w16cid:durableId="697658555">
    <w:abstractNumId w:val="12"/>
  </w:num>
  <w:num w:numId="12" w16cid:durableId="1358971244">
    <w:abstractNumId w:val="0"/>
  </w:num>
  <w:num w:numId="13" w16cid:durableId="1328438053">
    <w:abstractNumId w:val="54"/>
  </w:num>
  <w:num w:numId="14" w16cid:durableId="1099835666">
    <w:abstractNumId w:val="4"/>
  </w:num>
  <w:num w:numId="15" w16cid:durableId="1698236845">
    <w:abstractNumId w:val="15"/>
  </w:num>
  <w:num w:numId="16" w16cid:durableId="583806343">
    <w:abstractNumId w:val="22"/>
  </w:num>
  <w:num w:numId="17" w16cid:durableId="239095315">
    <w:abstractNumId w:val="44"/>
  </w:num>
  <w:num w:numId="18" w16cid:durableId="32003826">
    <w:abstractNumId w:val="28"/>
  </w:num>
  <w:num w:numId="19" w16cid:durableId="936912267">
    <w:abstractNumId w:val="60"/>
  </w:num>
  <w:num w:numId="20" w16cid:durableId="1453551942">
    <w:abstractNumId w:val="48"/>
  </w:num>
  <w:num w:numId="21" w16cid:durableId="630208224">
    <w:abstractNumId w:val="40"/>
  </w:num>
  <w:num w:numId="22" w16cid:durableId="1759253552">
    <w:abstractNumId w:val="9"/>
  </w:num>
  <w:num w:numId="23" w16cid:durableId="983393659">
    <w:abstractNumId w:val="49"/>
  </w:num>
  <w:num w:numId="24" w16cid:durableId="2096853692">
    <w:abstractNumId w:val="35"/>
  </w:num>
  <w:num w:numId="25" w16cid:durableId="2088795769">
    <w:abstractNumId w:val="21"/>
  </w:num>
  <w:num w:numId="26" w16cid:durableId="113720193">
    <w:abstractNumId w:val="59"/>
  </w:num>
  <w:num w:numId="27" w16cid:durableId="1809318325">
    <w:abstractNumId w:val="16"/>
  </w:num>
  <w:num w:numId="28" w16cid:durableId="1589464846">
    <w:abstractNumId w:val="2"/>
  </w:num>
  <w:num w:numId="29" w16cid:durableId="81222514">
    <w:abstractNumId w:val="61"/>
  </w:num>
  <w:num w:numId="30" w16cid:durableId="1699231772">
    <w:abstractNumId w:val="34"/>
  </w:num>
  <w:num w:numId="31" w16cid:durableId="462430437">
    <w:abstractNumId w:val="10"/>
  </w:num>
  <w:num w:numId="32" w16cid:durableId="1509712122">
    <w:abstractNumId w:val="5"/>
  </w:num>
  <w:num w:numId="33" w16cid:durableId="547032968">
    <w:abstractNumId w:val="1"/>
  </w:num>
  <w:num w:numId="34" w16cid:durableId="1571882852">
    <w:abstractNumId w:val="19"/>
  </w:num>
  <w:num w:numId="35" w16cid:durableId="1665817067">
    <w:abstractNumId w:val="41"/>
  </w:num>
  <w:num w:numId="36" w16cid:durableId="1825312996">
    <w:abstractNumId w:val="14"/>
  </w:num>
  <w:num w:numId="37" w16cid:durableId="764959464">
    <w:abstractNumId w:val="26"/>
  </w:num>
  <w:num w:numId="38" w16cid:durableId="1512838809">
    <w:abstractNumId w:val="7"/>
  </w:num>
  <w:num w:numId="39" w16cid:durableId="382677040">
    <w:abstractNumId w:val="37"/>
  </w:num>
  <w:num w:numId="40" w16cid:durableId="1325548342">
    <w:abstractNumId w:val="23"/>
  </w:num>
  <w:num w:numId="41" w16cid:durableId="1002196038">
    <w:abstractNumId w:val="32"/>
  </w:num>
  <w:num w:numId="42" w16cid:durableId="276373258">
    <w:abstractNumId w:val="51"/>
  </w:num>
  <w:num w:numId="43" w16cid:durableId="512454283">
    <w:abstractNumId w:val="13"/>
  </w:num>
  <w:num w:numId="44" w16cid:durableId="1844389458">
    <w:abstractNumId w:val="39"/>
  </w:num>
  <w:num w:numId="45" w16cid:durableId="2024211040">
    <w:abstractNumId w:val="31"/>
  </w:num>
  <w:num w:numId="46" w16cid:durableId="714308292">
    <w:abstractNumId w:val="55"/>
  </w:num>
  <w:num w:numId="47" w16cid:durableId="98109575">
    <w:abstractNumId w:val="30"/>
  </w:num>
  <w:num w:numId="48" w16cid:durableId="1346251337">
    <w:abstractNumId w:val="47"/>
  </w:num>
  <w:num w:numId="49" w16cid:durableId="1953635736">
    <w:abstractNumId w:val="3"/>
  </w:num>
  <w:num w:numId="50" w16cid:durableId="254872508">
    <w:abstractNumId w:val="43"/>
  </w:num>
  <w:num w:numId="51" w16cid:durableId="587740485">
    <w:abstractNumId w:val="33"/>
  </w:num>
  <w:num w:numId="52" w16cid:durableId="433860611">
    <w:abstractNumId w:val="17"/>
  </w:num>
  <w:num w:numId="53" w16cid:durableId="560333789">
    <w:abstractNumId w:val="50"/>
  </w:num>
  <w:num w:numId="54" w16cid:durableId="1099450748">
    <w:abstractNumId w:val="42"/>
  </w:num>
  <w:num w:numId="55" w16cid:durableId="1534612857">
    <w:abstractNumId w:val="29"/>
  </w:num>
  <w:num w:numId="56" w16cid:durableId="1449010440">
    <w:abstractNumId w:val="38"/>
  </w:num>
  <w:num w:numId="57" w16cid:durableId="1094547420">
    <w:abstractNumId w:val="58"/>
  </w:num>
  <w:num w:numId="58" w16cid:durableId="753673599">
    <w:abstractNumId w:val="20"/>
  </w:num>
  <w:num w:numId="59" w16cid:durableId="325134096">
    <w:abstractNumId w:val="24"/>
  </w:num>
  <w:num w:numId="60" w16cid:durableId="68113413">
    <w:abstractNumId w:val="8"/>
  </w:num>
  <w:num w:numId="61" w16cid:durableId="1634217492">
    <w:abstractNumId w:val="56"/>
  </w:num>
  <w:num w:numId="62" w16cid:durableId="1682392014">
    <w:abstractNumId w:val="53"/>
  </w:num>
  <w:num w:numId="63" w16cid:durableId="745106555">
    <w:abstractNumId w:val="57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attachedTemplate r:id="rId1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0B51"/>
    <w:rsid w:val="00000669"/>
    <w:rsid w:val="0000331A"/>
    <w:rsid w:val="00003946"/>
    <w:rsid w:val="00006549"/>
    <w:rsid w:val="000076F0"/>
    <w:rsid w:val="00007C21"/>
    <w:rsid w:val="00007DBE"/>
    <w:rsid w:val="00007EEF"/>
    <w:rsid w:val="0001112B"/>
    <w:rsid w:val="0001305A"/>
    <w:rsid w:val="0001308A"/>
    <w:rsid w:val="0001385D"/>
    <w:rsid w:val="000178EA"/>
    <w:rsid w:val="000207B1"/>
    <w:rsid w:val="0002214C"/>
    <w:rsid w:val="00023380"/>
    <w:rsid w:val="00026428"/>
    <w:rsid w:val="00030C25"/>
    <w:rsid w:val="00030ED8"/>
    <w:rsid w:val="000310D3"/>
    <w:rsid w:val="000327B9"/>
    <w:rsid w:val="00033FF5"/>
    <w:rsid w:val="0003452F"/>
    <w:rsid w:val="0003625F"/>
    <w:rsid w:val="00036BF1"/>
    <w:rsid w:val="00043328"/>
    <w:rsid w:val="00043B76"/>
    <w:rsid w:val="0004592F"/>
    <w:rsid w:val="00046710"/>
    <w:rsid w:val="00047B11"/>
    <w:rsid w:val="0005103C"/>
    <w:rsid w:val="000511D7"/>
    <w:rsid w:val="000536D4"/>
    <w:rsid w:val="00054600"/>
    <w:rsid w:val="00055709"/>
    <w:rsid w:val="00060F30"/>
    <w:rsid w:val="000610F9"/>
    <w:rsid w:val="0006127C"/>
    <w:rsid w:val="000612F3"/>
    <w:rsid w:val="00062ED0"/>
    <w:rsid w:val="000649FA"/>
    <w:rsid w:val="00064E0F"/>
    <w:rsid w:val="00066195"/>
    <w:rsid w:val="000702F7"/>
    <w:rsid w:val="00074911"/>
    <w:rsid w:val="0007697F"/>
    <w:rsid w:val="00076FA3"/>
    <w:rsid w:val="00077A5D"/>
    <w:rsid w:val="000803D0"/>
    <w:rsid w:val="000805F1"/>
    <w:rsid w:val="00083C41"/>
    <w:rsid w:val="000854B5"/>
    <w:rsid w:val="000907A9"/>
    <w:rsid w:val="000913A6"/>
    <w:rsid w:val="00092EB2"/>
    <w:rsid w:val="0009336F"/>
    <w:rsid w:val="000936F7"/>
    <w:rsid w:val="0009395C"/>
    <w:rsid w:val="000A143A"/>
    <w:rsid w:val="000A3CB4"/>
    <w:rsid w:val="000A4988"/>
    <w:rsid w:val="000A4D9B"/>
    <w:rsid w:val="000A5AE0"/>
    <w:rsid w:val="000A6935"/>
    <w:rsid w:val="000A6D24"/>
    <w:rsid w:val="000B2199"/>
    <w:rsid w:val="000B2823"/>
    <w:rsid w:val="000B3F0A"/>
    <w:rsid w:val="000B3FAE"/>
    <w:rsid w:val="000B4884"/>
    <w:rsid w:val="000B65A0"/>
    <w:rsid w:val="000B7590"/>
    <w:rsid w:val="000B7E46"/>
    <w:rsid w:val="000C2BC5"/>
    <w:rsid w:val="000C3E20"/>
    <w:rsid w:val="000C5941"/>
    <w:rsid w:val="000C6F2F"/>
    <w:rsid w:val="000C7793"/>
    <w:rsid w:val="000C7FC7"/>
    <w:rsid w:val="000D03D6"/>
    <w:rsid w:val="000D2023"/>
    <w:rsid w:val="000D2271"/>
    <w:rsid w:val="000D27DD"/>
    <w:rsid w:val="000D3320"/>
    <w:rsid w:val="000D7408"/>
    <w:rsid w:val="000E073A"/>
    <w:rsid w:val="000E088E"/>
    <w:rsid w:val="000E1E8E"/>
    <w:rsid w:val="000E26B8"/>
    <w:rsid w:val="000E52B5"/>
    <w:rsid w:val="000E60AC"/>
    <w:rsid w:val="000E6288"/>
    <w:rsid w:val="000E6F6F"/>
    <w:rsid w:val="000E736B"/>
    <w:rsid w:val="000F0EB8"/>
    <w:rsid w:val="000F131A"/>
    <w:rsid w:val="000F184D"/>
    <w:rsid w:val="000F2BAB"/>
    <w:rsid w:val="000F2E10"/>
    <w:rsid w:val="000F3327"/>
    <w:rsid w:val="000F333C"/>
    <w:rsid w:val="000F40B9"/>
    <w:rsid w:val="000F40E5"/>
    <w:rsid w:val="000F608F"/>
    <w:rsid w:val="000F79FF"/>
    <w:rsid w:val="00100D07"/>
    <w:rsid w:val="0010188D"/>
    <w:rsid w:val="001020F1"/>
    <w:rsid w:val="00102145"/>
    <w:rsid w:val="001036BE"/>
    <w:rsid w:val="00104F91"/>
    <w:rsid w:val="00107FF3"/>
    <w:rsid w:val="00112E62"/>
    <w:rsid w:val="00113327"/>
    <w:rsid w:val="001172BD"/>
    <w:rsid w:val="00121400"/>
    <w:rsid w:val="0012243D"/>
    <w:rsid w:val="001229F3"/>
    <w:rsid w:val="001247A7"/>
    <w:rsid w:val="00124FB8"/>
    <w:rsid w:val="001261C5"/>
    <w:rsid w:val="001308B0"/>
    <w:rsid w:val="001329E3"/>
    <w:rsid w:val="00135E7F"/>
    <w:rsid w:val="0013720A"/>
    <w:rsid w:val="0013732B"/>
    <w:rsid w:val="001401EF"/>
    <w:rsid w:val="00140C43"/>
    <w:rsid w:val="001416CD"/>
    <w:rsid w:val="00142A2D"/>
    <w:rsid w:val="00144FE0"/>
    <w:rsid w:val="001453C5"/>
    <w:rsid w:val="00145F9A"/>
    <w:rsid w:val="00147161"/>
    <w:rsid w:val="00153EC6"/>
    <w:rsid w:val="00154CAA"/>
    <w:rsid w:val="001601A0"/>
    <w:rsid w:val="00161911"/>
    <w:rsid w:val="0016401F"/>
    <w:rsid w:val="0016506F"/>
    <w:rsid w:val="00165D18"/>
    <w:rsid w:val="00166F75"/>
    <w:rsid w:val="00170B4D"/>
    <w:rsid w:val="0017248C"/>
    <w:rsid w:val="00174366"/>
    <w:rsid w:val="00177434"/>
    <w:rsid w:val="00177D47"/>
    <w:rsid w:val="001801DE"/>
    <w:rsid w:val="00180546"/>
    <w:rsid w:val="001847FA"/>
    <w:rsid w:val="001875FA"/>
    <w:rsid w:val="00187814"/>
    <w:rsid w:val="00190035"/>
    <w:rsid w:val="00190FFC"/>
    <w:rsid w:val="001916CF"/>
    <w:rsid w:val="00195ADA"/>
    <w:rsid w:val="001A2449"/>
    <w:rsid w:val="001A3859"/>
    <w:rsid w:val="001A3933"/>
    <w:rsid w:val="001A3E83"/>
    <w:rsid w:val="001A42A1"/>
    <w:rsid w:val="001A47B3"/>
    <w:rsid w:val="001A48F0"/>
    <w:rsid w:val="001A5130"/>
    <w:rsid w:val="001A55A3"/>
    <w:rsid w:val="001A5A6E"/>
    <w:rsid w:val="001B4186"/>
    <w:rsid w:val="001B4A62"/>
    <w:rsid w:val="001B533B"/>
    <w:rsid w:val="001B5342"/>
    <w:rsid w:val="001B5EE5"/>
    <w:rsid w:val="001B60F9"/>
    <w:rsid w:val="001B63AE"/>
    <w:rsid w:val="001B6BB2"/>
    <w:rsid w:val="001C08A8"/>
    <w:rsid w:val="001C1300"/>
    <w:rsid w:val="001C1348"/>
    <w:rsid w:val="001C1E69"/>
    <w:rsid w:val="001C22FE"/>
    <w:rsid w:val="001C2CDA"/>
    <w:rsid w:val="001C2D9E"/>
    <w:rsid w:val="001C58D9"/>
    <w:rsid w:val="001C6223"/>
    <w:rsid w:val="001D176F"/>
    <w:rsid w:val="001D3E57"/>
    <w:rsid w:val="001D5E8F"/>
    <w:rsid w:val="001D6086"/>
    <w:rsid w:val="001D639F"/>
    <w:rsid w:val="001D70C2"/>
    <w:rsid w:val="001D7A0C"/>
    <w:rsid w:val="001E0FC9"/>
    <w:rsid w:val="001E105D"/>
    <w:rsid w:val="001E1B1C"/>
    <w:rsid w:val="001E2D72"/>
    <w:rsid w:val="001E4377"/>
    <w:rsid w:val="001F37D3"/>
    <w:rsid w:val="001F3BEA"/>
    <w:rsid w:val="001F6306"/>
    <w:rsid w:val="001F7210"/>
    <w:rsid w:val="001F7B81"/>
    <w:rsid w:val="002037B2"/>
    <w:rsid w:val="002039CD"/>
    <w:rsid w:val="00204107"/>
    <w:rsid w:val="0020417B"/>
    <w:rsid w:val="00204A55"/>
    <w:rsid w:val="00205043"/>
    <w:rsid w:val="00206000"/>
    <w:rsid w:val="00211E94"/>
    <w:rsid w:val="00214388"/>
    <w:rsid w:val="002150CB"/>
    <w:rsid w:val="002157D8"/>
    <w:rsid w:val="00215E02"/>
    <w:rsid w:val="00220128"/>
    <w:rsid w:val="00220377"/>
    <w:rsid w:val="00220D0F"/>
    <w:rsid w:val="00221D92"/>
    <w:rsid w:val="002221E8"/>
    <w:rsid w:val="002230AA"/>
    <w:rsid w:val="0022525E"/>
    <w:rsid w:val="00225A14"/>
    <w:rsid w:val="002260A0"/>
    <w:rsid w:val="00234587"/>
    <w:rsid w:val="00235B0D"/>
    <w:rsid w:val="00235E05"/>
    <w:rsid w:val="00236970"/>
    <w:rsid w:val="00240049"/>
    <w:rsid w:val="00240FE4"/>
    <w:rsid w:val="00243A82"/>
    <w:rsid w:val="002442CA"/>
    <w:rsid w:val="0025031F"/>
    <w:rsid w:val="00250A39"/>
    <w:rsid w:val="00253FE9"/>
    <w:rsid w:val="002544E2"/>
    <w:rsid w:val="00254EB6"/>
    <w:rsid w:val="00257B82"/>
    <w:rsid w:val="00257F33"/>
    <w:rsid w:val="00261A59"/>
    <w:rsid w:val="00262031"/>
    <w:rsid w:val="00262FBF"/>
    <w:rsid w:val="00263258"/>
    <w:rsid w:val="002642C2"/>
    <w:rsid w:val="00264716"/>
    <w:rsid w:val="00265435"/>
    <w:rsid w:val="0026569A"/>
    <w:rsid w:val="00265752"/>
    <w:rsid w:val="00266A8E"/>
    <w:rsid w:val="00267B60"/>
    <w:rsid w:val="002732F4"/>
    <w:rsid w:val="002738F1"/>
    <w:rsid w:val="00273E76"/>
    <w:rsid w:val="00274C11"/>
    <w:rsid w:val="0027615C"/>
    <w:rsid w:val="002773E1"/>
    <w:rsid w:val="00280B1C"/>
    <w:rsid w:val="00280DFF"/>
    <w:rsid w:val="002813E6"/>
    <w:rsid w:val="0028141E"/>
    <w:rsid w:val="002848B8"/>
    <w:rsid w:val="002866E6"/>
    <w:rsid w:val="00286F78"/>
    <w:rsid w:val="0028726E"/>
    <w:rsid w:val="0029046B"/>
    <w:rsid w:val="00290A8D"/>
    <w:rsid w:val="00295378"/>
    <w:rsid w:val="00295A1C"/>
    <w:rsid w:val="002A13E6"/>
    <w:rsid w:val="002A1436"/>
    <w:rsid w:val="002A19D9"/>
    <w:rsid w:val="002A3F12"/>
    <w:rsid w:val="002A4C42"/>
    <w:rsid w:val="002A5236"/>
    <w:rsid w:val="002A5807"/>
    <w:rsid w:val="002A6C03"/>
    <w:rsid w:val="002A710F"/>
    <w:rsid w:val="002A78C2"/>
    <w:rsid w:val="002B00FE"/>
    <w:rsid w:val="002B0EB7"/>
    <w:rsid w:val="002B2932"/>
    <w:rsid w:val="002B2B04"/>
    <w:rsid w:val="002B4649"/>
    <w:rsid w:val="002B554A"/>
    <w:rsid w:val="002B5846"/>
    <w:rsid w:val="002B6B86"/>
    <w:rsid w:val="002C04A5"/>
    <w:rsid w:val="002C0E39"/>
    <w:rsid w:val="002C271E"/>
    <w:rsid w:val="002C3D31"/>
    <w:rsid w:val="002C44F8"/>
    <w:rsid w:val="002C55BF"/>
    <w:rsid w:val="002C7F1B"/>
    <w:rsid w:val="002D2BE3"/>
    <w:rsid w:val="002D45D2"/>
    <w:rsid w:val="002D61FA"/>
    <w:rsid w:val="002D63A8"/>
    <w:rsid w:val="002E0B2B"/>
    <w:rsid w:val="002E100D"/>
    <w:rsid w:val="002E2ABB"/>
    <w:rsid w:val="002E2FA7"/>
    <w:rsid w:val="002E3BCF"/>
    <w:rsid w:val="002E652C"/>
    <w:rsid w:val="002E6CB4"/>
    <w:rsid w:val="002E736B"/>
    <w:rsid w:val="002F11B9"/>
    <w:rsid w:val="002F2334"/>
    <w:rsid w:val="002F42EA"/>
    <w:rsid w:val="002F6CC3"/>
    <w:rsid w:val="00300382"/>
    <w:rsid w:val="0030107B"/>
    <w:rsid w:val="00301EAB"/>
    <w:rsid w:val="003044FD"/>
    <w:rsid w:val="00304C68"/>
    <w:rsid w:val="003056BD"/>
    <w:rsid w:val="00305871"/>
    <w:rsid w:val="00305BBE"/>
    <w:rsid w:val="00306B54"/>
    <w:rsid w:val="0030799F"/>
    <w:rsid w:val="0031217B"/>
    <w:rsid w:val="003134E3"/>
    <w:rsid w:val="00314CD3"/>
    <w:rsid w:val="00315766"/>
    <w:rsid w:val="00316A60"/>
    <w:rsid w:val="0032015D"/>
    <w:rsid w:val="00322904"/>
    <w:rsid w:val="00322BD6"/>
    <w:rsid w:val="00325E17"/>
    <w:rsid w:val="00327651"/>
    <w:rsid w:val="00331144"/>
    <w:rsid w:val="00331A7C"/>
    <w:rsid w:val="00331F2C"/>
    <w:rsid w:val="003331C0"/>
    <w:rsid w:val="003334B0"/>
    <w:rsid w:val="00334F7A"/>
    <w:rsid w:val="0033614B"/>
    <w:rsid w:val="00337F69"/>
    <w:rsid w:val="0034007A"/>
    <w:rsid w:val="003414B4"/>
    <w:rsid w:val="00341D94"/>
    <w:rsid w:val="003426EE"/>
    <w:rsid w:val="0034353C"/>
    <w:rsid w:val="00345766"/>
    <w:rsid w:val="00346A5E"/>
    <w:rsid w:val="00347C8B"/>
    <w:rsid w:val="00351547"/>
    <w:rsid w:val="00351A15"/>
    <w:rsid w:val="00352C1D"/>
    <w:rsid w:val="00352EFC"/>
    <w:rsid w:val="003537A9"/>
    <w:rsid w:val="003572C6"/>
    <w:rsid w:val="00360A50"/>
    <w:rsid w:val="0036134A"/>
    <w:rsid w:val="00363BBB"/>
    <w:rsid w:val="0036451F"/>
    <w:rsid w:val="003661BF"/>
    <w:rsid w:val="003670ED"/>
    <w:rsid w:val="0036782C"/>
    <w:rsid w:val="003705C4"/>
    <w:rsid w:val="003712E9"/>
    <w:rsid w:val="00371719"/>
    <w:rsid w:val="003739C9"/>
    <w:rsid w:val="0037403B"/>
    <w:rsid w:val="00375634"/>
    <w:rsid w:val="003767CC"/>
    <w:rsid w:val="003776C2"/>
    <w:rsid w:val="00381258"/>
    <w:rsid w:val="00383539"/>
    <w:rsid w:val="00383BAC"/>
    <w:rsid w:val="003866CE"/>
    <w:rsid w:val="0038717F"/>
    <w:rsid w:val="00387938"/>
    <w:rsid w:val="00387B51"/>
    <w:rsid w:val="003907BD"/>
    <w:rsid w:val="00390E8F"/>
    <w:rsid w:val="00393B93"/>
    <w:rsid w:val="003942AF"/>
    <w:rsid w:val="00397A12"/>
    <w:rsid w:val="00397F7F"/>
    <w:rsid w:val="003A2CDC"/>
    <w:rsid w:val="003A3965"/>
    <w:rsid w:val="003A3B95"/>
    <w:rsid w:val="003A4B98"/>
    <w:rsid w:val="003B1775"/>
    <w:rsid w:val="003B1A6C"/>
    <w:rsid w:val="003B513B"/>
    <w:rsid w:val="003B5C6E"/>
    <w:rsid w:val="003B60A8"/>
    <w:rsid w:val="003B65A8"/>
    <w:rsid w:val="003B6BBB"/>
    <w:rsid w:val="003B7B9B"/>
    <w:rsid w:val="003C03C4"/>
    <w:rsid w:val="003C0D6A"/>
    <w:rsid w:val="003C2FF7"/>
    <w:rsid w:val="003C4AB5"/>
    <w:rsid w:val="003D2166"/>
    <w:rsid w:val="003D5530"/>
    <w:rsid w:val="003D5CE9"/>
    <w:rsid w:val="003D5D39"/>
    <w:rsid w:val="003D6482"/>
    <w:rsid w:val="003E17CC"/>
    <w:rsid w:val="003E1C84"/>
    <w:rsid w:val="003E42E5"/>
    <w:rsid w:val="003E680A"/>
    <w:rsid w:val="003F0688"/>
    <w:rsid w:val="003F08BB"/>
    <w:rsid w:val="003F0A0D"/>
    <w:rsid w:val="003F0FFE"/>
    <w:rsid w:val="003F28F2"/>
    <w:rsid w:val="003F3C9C"/>
    <w:rsid w:val="003F4784"/>
    <w:rsid w:val="003F56C6"/>
    <w:rsid w:val="004017DF"/>
    <w:rsid w:val="00406C14"/>
    <w:rsid w:val="00407995"/>
    <w:rsid w:val="004106AA"/>
    <w:rsid w:val="00411EE1"/>
    <w:rsid w:val="00412DD1"/>
    <w:rsid w:val="00416CBB"/>
    <w:rsid w:val="00420C15"/>
    <w:rsid w:val="0042110D"/>
    <w:rsid w:val="0042181E"/>
    <w:rsid w:val="00421C23"/>
    <w:rsid w:val="0042264B"/>
    <w:rsid w:val="0042612C"/>
    <w:rsid w:val="00426F2D"/>
    <w:rsid w:val="004271A6"/>
    <w:rsid w:val="0043036B"/>
    <w:rsid w:val="004309B1"/>
    <w:rsid w:val="00431369"/>
    <w:rsid w:val="004317DC"/>
    <w:rsid w:val="004318F2"/>
    <w:rsid w:val="00431E64"/>
    <w:rsid w:val="00433B20"/>
    <w:rsid w:val="00433D74"/>
    <w:rsid w:val="00436204"/>
    <w:rsid w:val="004370C0"/>
    <w:rsid w:val="0043776B"/>
    <w:rsid w:val="00437E51"/>
    <w:rsid w:val="00440E16"/>
    <w:rsid w:val="004425A3"/>
    <w:rsid w:val="00442F80"/>
    <w:rsid w:val="004448AE"/>
    <w:rsid w:val="004469BA"/>
    <w:rsid w:val="0044709F"/>
    <w:rsid w:val="0044739C"/>
    <w:rsid w:val="004474D4"/>
    <w:rsid w:val="004475AC"/>
    <w:rsid w:val="00451862"/>
    <w:rsid w:val="00451FD7"/>
    <w:rsid w:val="0045468C"/>
    <w:rsid w:val="004555E4"/>
    <w:rsid w:val="004567BA"/>
    <w:rsid w:val="0045756C"/>
    <w:rsid w:val="004576B4"/>
    <w:rsid w:val="00457E19"/>
    <w:rsid w:val="00457E4E"/>
    <w:rsid w:val="00461CB1"/>
    <w:rsid w:val="004631C8"/>
    <w:rsid w:val="0046540E"/>
    <w:rsid w:val="00465BB3"/>
    <w:rsid w:val="0047066F"/>
    <w:rsid w:val="00472D59"/>
    <w:rsid w:val="00473E9E"/>
    <w:rsid w:val="00473F54"/>
    <w:rsid w:val="004740C6"/>
    <w:rsid w:val="00474807"/>
    <w:rsid w:val="00476127"/>
    <w:rsid w:val="00477B6E"/>
    <w:rsid w:val="004846F8"/>
    <w:rsid w:val="00484F55"/>
    <w:rsid w:val="004850B6"/>
    <w:rsid w:val="004852BE"/>
    <w:rsid w:val="00485582"/>
    <w:rsid w:val="00490878"/>
    <w:rsid w:val="004924F9"/>
    <w:rsid w:val="00497798"/>
    <w:rsid w:val="004A0CCF"/>
    <w:rsid w:val="004A436D"/>
    <w:rsid w:val="004A720C"/>
    <w:rsid w:val="004A7B8A"/>
    <w:rsid w:val="004B18AF"/>
    <w:rsid w:val="004B1C2C"/>
    <w:rsid w:val="004B46E6"/>
    <w:rsid w:val="004C086E"/>
    <w:rsid w:val="004C0897"/>
    <w:rsid w:val="004C267C"/>
    <w:rsid w:val="004C6690"/>
    <w:rsid w:val="004C7393"/>
    <w:rsid w:val="004D1B46"/>
    <w:rsid w:val="004D2405"/>
    <w:rsid w:val="004D3B12"/>
    <w:rsid w:val="004D617E"/>
    <w:rsid w:val="004D6643"/>
    <w:rsid w:val="004D6BC6"/>
    <w:rsid w:val="004D6CDA"/>
    <w:rsid w:val="004E1A88"/>
    <w:rsid w:val="004E788C"/>
    <w:rsid w:val="004E7DFA"/>
    <w:rsid w:val="004F054D"/>
    <w:rsid w:val="004F4956"/>
    <w:rsid w:val="00500205"/>
    <w:rsid w:val="00502204"/>
    <w:rsid w:val="00510956"/>
    <w:rsid w:val="00511A4C"/>
    <w:rsid w:val="00511F2C"/>
    <w:rsid w:val="00513B57"/>
    <w:rsid w:val="005144BB"/>
    <w:rsid w:val="005172B1"/>
    <w:rsid w:val="00521055"/>
    <w:rsid w:val="005223EA"/>
    <w:rsid w:val="00522509"/>
    <w:rsid w:val="005227FD"/>
    <w:rsid w:val="00522D5F"/>
    <w:rsid w:val="005237CC"/>
    <w:rsid w:val="005267FA"/>
    <w:rsid w:val="00530E0C"/>
    <w:rsid w:val="00530FAA"/>
    <w:rsid w:val="0053303C"/>
    <w:rsid w:val="00534040"/>
    <w:rsid w:val="00534B59"/>
    <w:rsid w:val="00534CE3"/>
    <w:rsid w:val="00534D1B"/>
    <w:rsid w:val="0053626A"/>
    <w:rsid w:val="00536E39"/>
    <w:rsid w:val="00537F8D"/>
    <w:rsid w:val="00540165"/>
    <w:rsid w:val="00541735"/>
    <w:rsid w:val="00544DE8"/>
    <w:rsid w:val="00545555"/>
    <w:rsid w:val="00545D7D"/>
    <w:rsid w:val="00546BCB"/>
    <w:rsid w:val="00550176"/>
    <w:rsid w:val="005518D8"/>
    <w:rsid w:val="00551FA3"/>
    <w:rsid w:val="005537BF"/>
    <w:rsid w:val="00553F52"/>
    <w:rsid w:val="00554263"/>
    <w:rsid w:val="005573E0"/>
    <w:rsid w:val="00560FAA"/>
    <w:rsid w:val="005619F5"/>
    <w:rsid w:val="00563704"/>
    <w:rsid w:val="00564CFE"/>
    <w:rsid w:val="00565ABC"/>
    <w:rsid w:val="0056615B"/>
    <w:rsid w:val="0056654C"/>
    <w:rsid w:val="00567619"/>
    <w:rsid w:val="00567B38"/>
    <w:rsid w:val="005705CB"/>
    <w:rsid w:val="005714C1"/>
    <w:rsid w:val="00571517"/>
    <w:rsid w:val="00571881"/>
    <w:rsid w:val="00571AEE"/>
    <w:rsid w:val="005723B3"/>
    <w:rsid w:val="0057447F"/>
    <w:rsid w:val="00574DED"/>
    <w:rsid w:val="00574F03"/>
    <w:rsid w:val="00576232"/>
    <w:rsid w:val="00580180"/>
    <w:rsid w:val="00580D43"/>
    <w:rsid w:val="0058205B"/>
    <w:rsid w:val="00583902"/>
    <w:rsid w:val="005846C9"/>
    <w:rsid w:val="00587E37"/>
    <w:rsid w:val="00590180"/>
    <w:rsid w:val="00592A8F"/>
    <w:rsid w:val="005933DC"/>
    <w:rsid w:val="0059764B"/>
    <w:rsid w:val="00597EE2"/>
    <w:rsid w:val="005A0796"/>
    <w:rsid w:val="005A13C1"/>
    <w:rsid w:val="005A1891"/>
    <w:rsid w:val="005A2AA6"/>
    <w:rsid w:val="005A3707"/>
    <w:rsid w:val="005A3D12"/>
    <w:rsid w:val="005A51AA"/>
    <w:rsid w:val="005A64B8"/>
    <w:rsid w:val="005A7B51"/>
    <w:rsid w:val="005B1955"/>
    <w:rsid w:val="005B4050"/>
    <w:rsid w:val="005B4699"/>
    <w:rsid w:val="005C06D3"/>
    <w:rsid w:val="005C0A8A"/>
    <w:rsid w:val="005C0DB8"/>
    <w:rsid w:val="005C22CF"/>
    <w:rsid w:val="005C249C"/>
    <w:rsid w:val="005C3B0C"/>
    <w:rsid w:val="005C5FE2"/>
    <w:rsid w:val="005C6DF2"/>
    <w:rsid w:val="005D010A"/>
    <w:rsid w:val="005D3E6B"/>
    <w:rsid w:val="005D4343"/>
    <w:rsid w:val="005D4965"/>
    <w:rsid w:val="005D4EA3"/>
    <w:rsid w:val="005D608A"/>
    <w:rsid w:val="005D6FD2"/>
    <w:rsid w:val="005E528C"/>
    <w:rsid w:val="005E7679"/>
    <w:rsid w:val="005F3F89"/>
    <w:rsid w:val="005F4289"/>
    <w:rsid w:val="005F4BF0"/>
    <w:rsid w:val="005F5C24"/>
    <w:rsid w:val="0060119E"/>
    <w:rsid w:val="006012FD"/>
    <w:rsid w:val="00601608"/>
    <w:rsid w:val="00601A28"/>
    <w:rsid w:val="006026E2"/>
    <w:rsid w:val="0060350F"/>
    <w:rsid w:val="0060474E"/>
    <w:rsid w:val="006073FC"/>
    <w:rsid w:val="00614AEB"/>
    <w:rsid w:val="00617A3E"/>
    <w:rsid w:val="00620D50"/>
    <w:rsid w:val="006215F2"/>
    <w:rsid w:val="0062206E"/>
    <w:rsid w:val="00622FFF"/>
    <w:rsid w:val="00624FD2"/>
    <w:rsid w:val="00625D2D"/>
    <w:rsid w:val="00626DCD"/>
    <w:rsid w:val="0063374F"/>
    <w:rsid w:val="00633CA4"/>
    <w:rsid w:val="0063460C"/>
    <w:rsid w:val="0063671F"/>
    <w:rsid w:val="00636A2F"/>
    <w:rsid w:val="00637E71"/>
    <w:rsid w:val="006403E8"/>
    <w:rsid w:val="00643230"/>
    <w:rsid w:val="006504BC"/>
    <w:rsid w:val="006507D6"/>
    <w:rsid w:val="00651A62"/>
    <w:rsid w:val="00653BEC"/>
    <w:rsid w:val="006543F6"/>
    <w:rsid w:val="006558CA"/>
    <w:rsid w:val="00656C90"/>
    <w:rsid w:val="0065716C"/>
    <w:rsid w:val="00657954"/>
    <w:rsid w:val="0066288D"/>
    <w:rsid w:val="00662EA7"/>
    <w:rsid w:val="00667D7A"/>
    <w:rsid w:val="0067071F"/>
    <w:rsid w:val="00670C52"/>
    <w:rsid w:val="00674BBE"/>
    <w:rsid w:val="00675FB1"/>
    <w:rsid w:val="0067742D"/>
    <w:rsid w:val="006775A1"/>
    <w:rsid w:val="00677B0B"/>
    <w:rsid w:val="0068061E"/>
    <w:rsid w:val="006836AD"/>
    <w:rsid w:val="006840A8"/>
    <w:rsid w:val="006843AB"/>
    <w:rsid w:val="00684790"/>
    <w:rsid w:val="006858D9"/>
    <w:rsid w:val="006873E7"/>
    <w:rsid w:val="00691E03"/>
    <w:rsid w:val="00693453"/>
    <w:rsid w:val="00697977"/>
    <w:rsid w:val="006A440A"/>
    <w:rsid w:val="006A4606"/>
    <w:rsid w:val="006A4D2D"/>
    <w:rsid w:val="006A579E"/>
    <w:rsid w:val="006A7AED"/>
    <w:rsid w:val="006B589D"/>
    <w:rsid w:val="006C0713"/>
    <w:rsid w:val="006C26C6"/>
    <w:rsid w:val="006C4BEE"/>
    <w:rsid w:val="006C5598"/>
    <w:rsid w:val="006C7A42"/>
    <w:rsid w:val="006D0527"/>
    <w:rsid w:val="006D10A0"/>
    <w:rsid w:val="006D21BE"/>
    <w:rsid w:val="006D341D"/>
    <w:rsid w:val="006D3903"/>
    <w:rsid w:val="006D7162"/>
    <w:rsid w:val="006D768C"/>
    <w:rsid w:val="006F0C47"/>
    <w:rsid w:val="006F54BC"/>
    <w:rsid w:val="006F56F4"/>
    <w:rsid w:val="006F6109"/>
    <w:rsid w:val="006F62F3"/>
    <w:rsid w:val="006F67FC"/>
    <w:rsid w:val="006F71A4"/>
    <w:rsid w:val="00700145"/>
    <w:rsid w:val="007027EF"/>
    <w:rsid w:val="00702D7F"/>
    <w:rsid w:val="00704776"/>
    <w:rsid w:val="00704DD4"/>
    <w:rsid w:val="00706E76"/>
    <w:rsid w:val="007100AD"/>
    <w:rsid w:val="0071047E"/>
    <w:rsid w:val="00710EC3"/>
    <w:rsid w:val="00711515"/>
    <w:rsid w:val="00711EEA"/>
    <w:rsid w:val="00712F77"/>
    <w:rsid w:val="00713914"/>
    <w:rsid w:val="00714837"/>
    <w:rsid w:val="00715DB2"/>
    <w:rsid w:val="007173E0"/>
    <w:rsid w:val="00720F86"/>
    <w:rsid w:val="0072120D"/>
    <w:rsid w:val="00722153"/>
    <w:rsid w:val="00722A2F"/>
    <w:rsid w:val="0072378B"/>
    <w:rsid w:val="007240BB"/>
    <w:rsid w:val="00725236"/>
    <w:rsid w:val="007265CB"/>
    <w:rsid w:val="00730D20"/>
    <w:rsid w:val="00730E4E"/>
    <w:rsid w:val="007329B9"/>
    <w:rsid w:val="007334C3"/>
    <w:rsid w:val="00735099"/>
    <w:rsid w:val="00735AA9"/>
    <w:rsid w:val="00737578"/>
    <w:rsid w:val="00737DC8"/>
    <w:rsid w:val="00744003"/>
    <w:rsid w:val="0074438A"/>
    <w:rsid w:val="0074520D"/>
    <w:rsid w:val="00745B54"/>
    <w:rsid w:val="007465FA"/>
    <w:rsid w:val="00747CB6"/>
    <w:rsid w:val="007504D8"/>
    <w:rsid w:val="007509AA"/>
    <w:rsid w:val="00751C0D"/>
    <w:rsid w:val="00751CC9"/>
    <w:rsid w:val="007527DA"/>
    <w:rsid w:val="007544CF"/>
    <w:rsid w:val="00754D92"/>
    <w:rsid w:val="00756B43"/>
    <w:rsid w:val="00756CA0"/>
    <w:rsid w:val="00760B30"/>
    <w:rsid w:val="00766148"/>
    <w:rsid w:val="00766F0F"/>
    <w:rsid w:val="00771BB7"/>
    <w:rsid w:val="0077206A"/>
    <w:rsid w:val="007721CE"/>
    <w:rsid w:val="007728D7"/>
    <w:rsid w:val="007758E3"/>
    <w:rsid w:val="00775AAC"/>
    <w:rsid w:val="0077641A"/>
    <w:rsid w:val="0078033B"/>
    <w:rsid w:val="00780BEA"/>
    <w:rsid w:val="00781508"/>
    <w:rsid w:val="00782AAF"/>
    <w:rsid w:val="007832FF"/>
    <w:rsid w:val="0078559A"/>
    <w:rsid w:val="00787CBB"/>
    <w:rsid w:val="0079135D"/>
    <w:rsid w:val="00791702"/>
    <w:rsid w:val="0079307C"/>
    <w:rsid w:val="00794D34"/>
    <w:rsid w:val="00795239"/>
    <w:rsid w:val="00795327"/>
    <w:rsid w:val="007955C1"/>
    <w:rsid w:val="00796DD2"/>
    <w:rsid w:val="007A073E"/>
    <w:rsid w:val="007A2231"/>
    <w:rsid w:val="007A3785"/>
    <w:rsid w:val="007A44B8"/>
    <w:rsid w:val="007A476A"/>
    <w:rsid w:val="007A51EF"/>
    <w:rsid w:val="007A6DC4"/>
    <w:rsid w:val="007A719D"/>
    <w:rsid w:val="007A7F48"/>
    <w:rsid w:val="007B0379"/>
    <w:rsid w:val="007B0C13"/>
    <w:rsid w:val="007B1445"/>
    <w:rsid w:val="007B2F89"/>
    <w:rsid w:val="007B6BEC"/>
    <w:rsid w:val="007C096D"/>
    <w:rsid w:val="007C0CB7"/>
    <w:rsid w:val="007C223A"/>
    <w:rsid w:val="007C2E32"/>
    <w:rsid w:val="007C5E85"/>
    <w:rsid w:val="007C602A"/>
    <w:rsid w:val="007C7D64"/>
    <w:rsid w:val="007D0596"/>
    <w:rsid w:val="007D155E"/>
    <w:rsid w:val="007D1BB6"/>
    <w:rsid w:val="007D2204"/>
    <w:rsid w:val="007D2F05"/>
    <w:rsid w:val="007D46A6"/>
    <w:rsid w:val="007D64F4"/>
    <w:rsid w:val="007D7644"/>
    <w:rsid w:val="007E1AD1"/>
    <w:rsid w:val="007E33F4"/>
    <w:rsid w:val="007E4556"/>
    <w:rsid w:val="007E4C63"/>
    <w:rsid w:val="007E557F"/>
    <w:rsid w:val="007E69D0"/>
    <w:rsid w:val="007F2667"/>
    <w:rsid w:val="007F3336"/>
    <w:rsid w:val="007F3628"/>
    <w:rsid w:val="007F3825"/>
    <w:rsid w:val="007F482D"/>
    <w:rsid w:val="007F56B7"/>
    <w:rsid w:val="007F5991"/>
    <w:rsid w:val="007F5DD3"/>
    <w:rsid w:val="00802EA9"/>
    <w:rsid w:val="0080311B"/>
    <w:rsid w:val="00803C47"/>
    <w:rsid w:val="00803F44"/>
    <w:rsid w:val="00804078"/>
    <w:rsid w:val="00804873"/>
    <w:rsid w:val="0080548B"/>
    <w:rsid w:val="00807212"/>
    <w:rsid w:val="00810D83"/>
    <w:rsid w:val="00810FD5"/>
    <w:rsid w:val="00811C89"/>
    <w:rsid w:val="00812F35"/>
    <w:rsid w:val="0081479C"/>
    <w:rsid w:val="00814D2C"/>
    <w:rsid w:val="008150A3"/>
    <w:rsid w:val="008273D0"/>
    <w:rsid w:val="00831BFD"/>
    <w:rsid w:val="00831CAB"/>
    <w:rsid w:val="00833228"/>
    <w:rsid w:val="00834ED1"/>
    <w:rsid w:val="008400F3"/>
    <w:rsid w:val="00841CF6"/>
    <w:rsid w:val="00841D4E"/>
    <w:rsid w:val="0084206F"/>
    <w:rsid w:val="008421EA"/>
    <w:rsid w:val="00843C84"/>
    <w:rsid w:val="00843CEF"/>
    <w:rsid w:val="008441EC"/>
    <w:rsid w:val="00844C4C"/>
    <w:rsid w:val="00844D84"/>
    <w:rsid w:val="00845296"/>
    <w:rsid w:val="00845783"/>
    <w:rsid w:val="00845FE9"/>
    <w:rsid w:val="0084648D"/>
    <w:rsid w:val="008469BB"/>
    <w:rsid w:val="00846CCC"/>
    <w:rsid w:val="00847CA7"/>
    <w:rsid w:val="008517B7"/>
    <w:rsid w:val="00851ECF"/>
    <w:rsid w:val="00852CE8"/>
    <w:rsid w:val="008542B2"/>
    <w:rsid w:val="00854B2E"/>
    <w:rsid w:val="00855B91"/>
    <w:rsid w:val="00857C40"/>
    <w:rsid w:val="00861593"/>
    <w:rsid w:val="00866899"/>
    <w:rsid w:val="00866AFC"/>
    <w:rsid w:val="0086743B"/>
    <w:rsid w:val="00870334"/>
    <w:rsid w:val="0087353C"/>
    <w:rsid w:val="008745DB"/>
    <w:rsid w:val="00874E7F"/>
    <w:rsid w:val="00875F86"/>
    <w:rsid w:val="008761B7"/>
    <w:rsid w:val="00876907"/>
    <w:rsid w:val="0087749E"/>
    <w:rsid w:val="00877A0D"/>
    <w:rsid w:val="00877C78"/>
    <w:rsid w:val="008817D2"/>
    <w:rsid w:val="0088373C"/>
    <w:rsid w:val="00887F65"/>
    <w:rsid w:val="0089043A"/>
    <w:rsid w:val="00894593"/>
    <w:rsid w:val="00894614"/>
    <w:rsid w:val="00895254"/>
    <w:rsid w:val="00895A91"/>
    <w:rsid w:val="008967AA"/>
    <w:rsid w:val="00897733"/>
    <w:rsid w:val="008A0154"/>
    <w:rsid w:val="008A091C"/>
    <w:rsid w:val="008A18C8"/>
    <w:rsid w:val="008A1F09"/>
    <w:rsid w:val="008A32E8"/>
    <w:rsid w:val="008A3613"/>
    <w:rsid w:val="008A7744"/>
    <w:rsid w:val="008B1D83"/>
    <w:rsid w:val="008B410D"/>
    <w:rsid w:val="008B4157"/>
    <w:rsid w:val="008B44AC"/>
    <w:rsid w:val="008B7ECF"/>
    <w:rsid w:val="008C03F5"/>
    <w:rsid w:val="008C099E"/>
    <w:rsid w:val="008C11D1"/>
    <w:rsid w:val="008C34A9"/>
    <w:rsid w:val="008C4383"/>
    <w:rsid w:val="008C5681"/>
    <w:rsid w:val="008C6351"/>
    <w:rsid w:val="008C7910"/>
    <w:rsid w:val="008D1B74"/>
    <w:rsid w:val="008D3EA9"/>
    <w:rsid w:val="008D3EE9"/>
    <w:rsid w:val="008D4864"/>
    <w:rsid w:val="008D549E"/>
    <w:rsid w:val="008D5D33"/>
    <w:rsid w:val="008E1864"/>
    <w:rsid w:val="008E355F"/>
    <w:rsid w:val="008E43ED"/>
    <w:rsid w:val="008E6624"/>
    <w:rsid w:val="008E7E06"/>
    <w:rsid w:val="008F005B"/>
    <w:rsid w:val="008F038A"/>
    <w:rsid w:val="008F05CD"/>
    <w:rsid w:val="008F6010"/>
    <w:rsid w:val="0090065E"/>
    <w:rsid w:val="00902229"/>
    <w:rsid w:val="00902FEC"/>
    <w:rsid w:val="00903589"/>
    <w:rsid w:val="009051E3"/>
    <w:rsid w:val="00905CC6"/>
    <w:rsid w:val="00910D10"/>
    <w:rsid w:val="00910FF7"/>
    <w:rsid w:val="00911134"/>
    <w:rsid w:val="00913E7E"/>
    <w:rsid w:val="00914650"/>
    <w:rsid w:val="00916F3A"/>
    <w:rsid w:val="009206BF"/>
    <w:rsid w:val="00920AC3"/>
    <w:rsid w:val="009212F0"/>
    <w:rsid w:val="009218FA"/>
    <w:rsid w:val="00922837"/>
    <w:rsid w:val="00924A2A"/>
    <w:rsid w:val="00926EE6"/>
    <w:rsid w:val="00927430"/>
    <w:rsid w:val="009304CB"/>
    <w:rsid w:val="00931289"/>
    <w:rsid w:val="00931507"/>
    <w:rsid w:val="009315C9"/>
    <w:rsid w:val="00933483"/>
    <w:rsid w:val="00933D62"/>
    <w:rsid w:val="00934349"/>
    <w:rsid w:val="00935BA4"/>
    <w:rsid w:val="00935C6B"/>
    <w:rsid w:val="009366AD"/>
    <w:rsid w:val="00937002"/>
    <w:rsid w:val="00942EFD"/>
    <w:rsid w:val="009438E7"/>
    <w:rsid w:val="009440BC"/>
    <w:rsid w:val="0094431F"/>
    <w:rsid w:val="00945541"/>
    <w:rsid w:val="00945EF3"/>
    <w:rsid w:val="00951305"/>
    <w:rsid w:val="00951BC9"/>
    <w:rsid w:val="00953A44"/>
    <w:rsid w:val="009563A2"/>
    <w:rsid w:val="00961010"/>
    <w:rsid w:val="009624E4"/>
    <w:rsid w:val="009702C8"/>
    <w:rsid w:val="00971D3F"/>
    <w:rsid w:val="00974B5B"/>
    <w:rsid w:val="00975646"/>
    <w:rsid w:val="0097725D"/>
    <w:rsid w:val="00977A65"/>
    <w:rsid w:val="00982A93"/>
    <w:rsid w:val="009844E4"/>
    <w:rsid w:val="00985D8A"/>
    <w:rsid w:val="00990994"/>
    <w:rsid w:val="009918DA"/>
    <w:rsid w:val="00992501"/>
    <w:rsid w:val="00993845"/>
    <w:rsid w:val="00993B60"/>
    <w:rsid w:val="009947CD"/>
    <w:rsid w:val="00994E43"/>
    <w:rsid w:val="00995C52"/>
    <w:rsid w:val="00996EEB"/>
    <w:rsid w:val="009A0674"/>
    <w:rsid w:val="009A12DA"/>
    <w:rsid w:val="009A3F8C"/>
    <w:rsid w:val="009A4A7D"/>
    <w:rsid w:val="009B2A49"/>
    <w:rsid w:val="009B3012"/>
    <w:rsid w:val="009B40E6"/>
    <w:rsid w:val="009B636B"/>
    <w:rsid w:val="009B6AF9"/>
    <w:rsid w:val="009C0DEE"/>
    <w:rsid w:val="009C1FDD"/>
    <w:rsid w:val="009C301F"/>
    <w:rsid w:val="009C39BF"/>
    <w:rsid w:val="009C44B1"/>
    <w:rsid w:val="009C5EC2"/>
    <w:rsid w:val="009D23F0"/>
    <w:rsid w:val="009D4F05"/>
    <w:rsid w:val="009D5672"/>
    <w:rsid w:val="009D6FC7"/>
    <w:rsid w:val="009D7833"/>
    <w:rsid w:val="009D7C75"/>
    <w:rsid w:val="009E3BF3"/>
    <w:rsid w:val="009E441D"/>
    <w:rsid w:val="009E616B"/>
    <w:rsid w:val="009E635A"/>
    <w:rsid w:val="009E7D2B"/>
    <w:rsid w:val="009F0A89"/>
    <w:rsid w:val="009F16BB"/>
    <w:rsid w:val="009F1833"/>
    <w:rsid w:val="009F427B"/>
    <w:rsid w:val="009F4F59"/>
    <w:rsid w:val="009F5894"/>
    <w:rsid w:val="009F6A80"/>
    <w:rsid w:val="009F701E"/>
    <w:rsid w:val="00A01354"/>
    <w:rsid w:val="00A03235"/>
    <w:rsid w:val="00A04127"/>
    <w:rsid w:val="00A0424A"/>
    <w:rsid w:val="00A07A0B"/>
    <w:rsid w:val="00A1099D"/>
    <w:rsid w:val="00A133A6"/>
    <w:rsid w:val="00A13BCE"/>
    <w:rsid w:val="00A14183"/>
    <w:rsid w:val="00A147F2"/>
    <w:rsid w:val="00A170A7"/>
    <w:rsid w:val="00A20076"/>
    <w:rsid w:val="00A213BA"/>
    <w:rsid w:val="00A23EE2"/>
    <w:rsid w:val="00A24438"/>
    <w:rsid w:val="00A24912"/>
    <w:rsid w:val="00A249C0"/>
    <w:rsid w:val="00A30762"/>
    <w:rsid w:val="00A30B9D"/>
    <w:rsid w:val="00A317F2"/>
    <w:rsid w:val="00A31B65"/>
    <w:rsid w:val="00A3219C"/>
    <w:rsid w:val="00A327F4"/>
    <w:rsid w:val="00A32EB9"/>
    <w:rsid w:val="00A32F9E"/>
    <w:rsid w:val="00A33922"/>
    <w:rsid w:val="00A33D05"/>
    <w:rsid w:val="00A33D6D"/>
    <w:rsid w:val="00A35467"/>
    <w:rsid w:val="00A4085D"/>
    <w:rsid w:val="00A408BE"/>
    <w:rsid w:val="00A42B52"/>
    <w:rsid w:val="00A4508E"/>
    <w:rsid w:val="00A46B25"/>
    <w:rsid w:val="00A50A66"/>
    <w:rsid w:val="00A52562"/>
    <w:rsid w:val="00A5258D"/>
    <w:rsid w:val="00A52A8D"/>
    <w:rsid w:val="00A5311A"/>
    <w:rsid w:val="00A535B3"/>
    <w:rsid w:val="00A53C57"/>
    <w:rsid w:val="00A54AB3"/>
    <w:rsid w:val="00A54E55"/>
    <w:rsid w:val="00A559DD"/>
    <w:rsid w:val="00A5616A"/>
    <w:rsid w:val="00A57629"/>
    <w:rsid w:val="00A6385B"/>
    <w:rsid w:val="00A65F9E"/>
    <w:rsid w:val="00A66B05"/>
    <w:rsid w:val="00A67FBC"/>
    <w:rsid w:val="00A701DF"/>
    <w:rsid w:val="00A70C7C"/>
    <w:rsid w:val="00A72C29"/>
    <w:rsid w:val="00A74B6F"/>
    <w:rsid w:val="00A779E2"/>
    <w:rsid w:val="00A808B1"/>
    <w:rsid w:val="00A837E8"/>
    <w:rsid w:val="00A8436D"/>
    <w:rsid w:val="00A85119"/>
    <w:rsid w:val="00A85711"/>
    <w:rsid w:val="00A871CF"/>
    <w:rsid w:val="00A87CEB"/>
    <w:rsid w:val="00AA157A"/>
    <w:rsid w:val="00AA4611"/>
    <w:rsid w:val="00AA481A"/>
    <w:rsid w:val="00AA556C"/>
    <w:rsid w:val="00AA7910"/>
    <w:rsid w:val="00AA7994"/>
    <w:rsid w:val="00AB093D"/>
    <w:rsid w:val="00AB1D8B"/>
    <w:rsid w:val="00AB21CD"/>
    <w:rsid w:val="00AB256A"/>
    <w:rsid w:val="00AB2955"/>
    <w:rsid w:val="00AB2FB8"/>
    <w:rsid w:val="00AB31D9"/>
    <w:rsid w:val="00AB4CB5"/>
    <w:rsid w:val="00AB67A9"/>
    <w:rsid w:val="00AB6CE1"/>
    <w:rsid w:val="00AC1173"/>
    <w:rsid w:val="00AC14BE"/>
    <w:rsid w:val="00AC37BC"/>
    <w:rsid w:val="00AC5DC0"/>
    <w:rsid w:val="00AC65F0"/>
    <w:rsid w:val="00AD0603"/>
    <w:rsid w:val="00AD3470"/>
    <w:rsid w:val="00AD55D4"/>
    <w:rsid w:val="00AD641A"/>
    <w:rsid w:val="00AD74D9"/>
    <w:rsid w:val="00AD7520"/>
    <w:rsid w:val="00AE16BE"/>
    <w:rsid w:val="00AE2E3A"/>
    <w:rsid w:val="00AE3880"/>
    <w:rsid w:val="00AE3B23"/>
    <w:rsid w:val="00AE53AF"/>
    <w:rsid w:val="00AF0DB8"/>
    <w:rsid w:val="00AF3AFC"/>
    <w:rsid w:val="00AF435B"/>
    <w:rsid w:val="00AF5652"/>
    <w:rsid w:val="00AF5FD0"/>
    <w:rsid w:val="00AF760B"/>
    <w:rsid w:val="00AF7E53"/>
    <w:rsid w:val="00B014BB"/>
    <w:rsid w:val="00B02C65"/>
    <w:rsid w:val="00B07763"/>
    <w:rsid w:val="00B10F78"/>
    <w:rsid w:val="00B1639D"/>
    <w:rsid w:val="00B1648C"/>
    <w:rsid w:val="00B16FC8"/>
    <w:rsid w:val="00B172FA"/>
    <w:rsid w:val="00B17BAC"/>
    <w:rsid w:val="00B24816"/>
    <w:rsid w:val="00B24B5D"/>
    <w:rsid w:val="00B25696"/>
    <w:rsid w:val="00B26C73"/>
    <w:rsid w:val="00B26CA8"/>
    <w:rsid w:val="00B2761F"/>
    <w:rsid w:val="00B306B6"/>
    <w:rsid w:val="00B3101B"/>
    <w:rsid w:val="00B33032"/>
    <w:rsid w:val="00B33491"/>
    <w:rsid w:val="00B36160"/>
    <w:rsid w:val="00B36EFC"/>
    <w:rsid w:val="00B401C6"/>
    <w:rsid w:val="00B414D7"/>
    <w:rsid w:val="00B41E58"/>
    <w:rsid w:val="00B42E6E"/>
    <w:rsid w:val="00B45DDE"/>
    <w:rsid w:val="00B46662"/>
    <w:rsid w:val="00B50DA7"/>
    <w:rsid w:val="00B51084"/>
    <w:rsid w:val="00B510E4"/>
    <w:rsid w:val="00B53A7E"/>
    <w:rsid w:val="00B5436B"/>
    <w:rsid w:val="00B549A3"/>
    <w:rsid w:val="00B5506A"/>
    <w:rsid w:val="00B5656D"/>
    <w:rsid w:val="00B62101"/>
    <w:rsid w:val="00B62402"/>
    <w:rsid w:val="00B635F8"/>
    <w:rsid w:val="00B63F3B"/>
    <w:rsid w:val="00B643A3"/>
    <w:rsid w:val="00B64B66"/>
    <w:rsid w:val="00B65002"/>
    <w:rsid w:val="00B65EF7"/>
    <w:rsid w:val="00B701A4"/>
    <w:rsid w:val="00B7033E"/>
    <w:rsid w:val="00B7097F"/>
    <w:rsid w:val="00B70FC5"/>
    <w:rsid w:val="00B71AA2"/>
    <w:rsid w:val="00B71D1B"/>
    <w:rsid w:val="00B73D53"/>
    <w:rsid w:val="00B74618"/>
    <w:rsid w:val="00B770E9"/>
    <w:rsid w:val="00B805D1"/>
    <w:rsid w:val="00B812C0"/>
    <w:rsid w:val="00B81A4A"/>
    <w:rsid w:val="00B82543"/>
    <w:rsid w:val="00B82F6B"/>
    <w:rsid w:val="00B8501A"/>
    <w:rsid w:val="00B85257"/>
    <w:rsid w:val="00B867EA"/>
    <w:rsid w:val="00B86F2E"/>
    <w:rsid w:val="00B875C9"/>
    <w:rsid w:val="00B87ACA"/>
    <w:rsid w:val="00B9211E"/>
    <w:rsid w:val="00B94932"/>
    <w:rsid w:val="00B950A1"/>
    <w:rsid w:val="00B95110"/>
    <w:rsid w:val="00B96041"/>
    <w:rsid w:val="00B96C75"/>
    <w:rsid w:val="00B96D32"/>
    <w:rsid w:val="00B972AB"/>
    <w:rsid w:val="00BA0620"/>
    <w:rsid w:val="00BA14BD"/>
    <w:rsid w:val="00BA1754"/>
    <w:rsid w:val="00BA1CED"/>
    <w:rsid w:val="00BA35EB"/>
    <w:rsid w:val="00BA3E83"/>
    <w:rsid w:val="00BA3F00"/>
    <w:rsid w:val="00BA6A7A"/>
    <w:rsid w:val="00BA70D6"/>
    <w:rsid w:val="00BB054B"/>
    <w:rsid w:val="00BB25D1"/>
    <w:rsid w:val="00BB4AAB"/>
    <w:rsid w:val="00BB4CB3"/>
    <w:rsid w:val="00BB694D"/>
    <w:rsid w:val="00BB6E7C"/>
    <w:rsid w:val="00BC04BA"/>
    <w:rsid w:val="00BC083F"/>
    <w:rsid w:val="00BC0A2B"/>
    <w:rsid w:val="00BC0A7F"/>
    <w:rsid w:val="00BC1F29"/>
    <w:rsid w:val="00BC29BB"/>
    <w:rsid w:val="00BC2CB0"/>
    <w:rsid w:val="00BC3896"/>
    <w:rsid w:val="00BC3C60"/>
    <w:rsid w:val="00BC3E40"/>
    <w:rsid w:val="00BC55A4"/>
    <w:rsid w:val="00BC7F48"/>
    <w:rsid w:val="00BD1A0C"/>
    <w:rsid w:val="00BD5391"/>
    <w:rsid w:val="00BD6617"/>
    <w:rsid w:val="00BE0AAC"/>
    <w:rsid w:val="00BE7915"/>
    <w:rsid w:val="00BF0511"/>
    <w:rsid w:val="00BF4A9F"/>
    <w:rsid w:val="00BF4B39"/>
    <w:rsid w:val="00BF4F11"/>
    <w:rsid w:val="00BF6485"/>
    <w:rsid w:val="00BF684C"/>
    <w:rsid w:val="00BF6E59"/>
    <w:rsid w:val="00BF7C6A"/>
    <w:rsid w:val="00C01087"/>
    <w:rsid w:val="00C01380"/>
    <w:rsid w:val="00C03724"/>
    <w:rsid w:val="00C03F2E"/>
    <w:rsid w:val="00C04723"/>
    <w:rsid w:val="00C05412"/>
    <w:rsid w:val="00C05ABD"/>
    <w:rsid w:val="00C06EBD"/>
    <w:rsid w:val="00C07930"/>
    <w:rsid w:val="00C10B87"/>
    <w:rsid w:val="00C12C30"/>
    <w:rsid w:val="00C1473E"/>
    <w:rsid w:val="00C157FC"/>
    <w:rsid w:val="00C20DAC"/>
    <w:rsid w:val="00C2149D"/>
    <w:rsid w:val="00C229F6"/>
    <w:rsid w:val="00C3123E"/>
    <w:rsid w:val="00C34614"/>
    <w:rsid w:val="00C34825"/>
    <w:rsid w:val="00C35155"/>
    <w:rsid w:val="00C375C5"/>
    <w:rsid w:val="00C415AB"/>
    <w:rsid w:val="00C427C3"/>
    <w:rsid w:val="00C43C7F"/>
    <w:rsid w:val="00C46E41"/>
    <w:rsid w:val="00C4740E"/>
    <w:rsid w:val="00C47B52"/>
    <w:rsid w:val="00C50901"/>
    <w:rsid w:val="00C54013"/>
    <w:rsid w:val="00C544DA"/>
    <w:rsid w:val="00C56FDC"/>
    <w:rsid w:val="00C573BC"/>
    <w:rsid w:val="00C6634C"/>
    <w:rsid w:val="00C66C92"/>
    <w:rsid w:val="00C70444"/>
    <w:rsid w:val="00C704BB"/>
    <w:rsid w:val="00C711E9"/>
    <w:rsid w:val="00C71D37"/>
    <w:rsid w:val="00C73AFC"/>
    <w:rsid w:val="00C73D61"/>
    <w:rsid w:val="00C746F4"/>
    <w:rsid w:val="00C8100E"/>
    <w:rsid w:val="00C81319"/>
    <w:rsid w:val="00C830EB"/>
    <w:rsid w:val="00C84CED"/>
    <w:rsid w:val="00C90101"/>
    <w:rsid w:val="00C911B6"/>
    <w:rsid w:val="00C9140C"/>
    <w:rsid w:val="00C95CEE"/>
    <w:rsid w:val="00C96DB0"/>
    <w:rsid w:val="00CA06F3"/>
    <w:rsid w:val="00CA0E3F"/>
    <w:rsid w:val="00CA2B7A"/>
    <w:rsid w:val="00CA562C"/>
    <w:rsid w:val="00CA583C"/>
    <w:rsid w:val="00CA5DBE"/>
    <w:rsid w:val="00CA7711"/>
    <w:rsid w:val="00CA7906"/>
    <w:rsid w:val="00CB1FD9"/>
    <w:rsid w:val="00CB62E5"/>
    <w:rsid w:val="00CB6429"/>
    <w:rsid w:val="00CB69BE"/>
    <w:rsid w:val="00CB6D03"/>
    <w:rsid w:val="00CB78CC"/>
    <w:rsid w:val="00CC25DC"/>
    <w:rsid w:val="00CC388A"/>
    <w:rsid w:val="00CC694F"/>
    <w:rsid w:val="00CC7262"/>
    <w:rsid w:val="00CC7E32"/>
    <w:rsid w:val="00CD2F63"/>
    <w:rsid w:val="00CD4994"/>
    <w:rsid w:val="00CD4BB9"/>
    <w:rsid w:val="00CE1554"/>
    <w:rsid w:val="00CE1D0D"/>
    <w:rsid w:val="00CE2FFB"/>
    <w:rsid w:val="00CE3805"/>
    <w:rsid w:val="00CE4E5F"/>
    <w:rsid w:val="00CE6F83"/>
    <w:rsid w:val="00CF12A1"/>
    <w:rsid w:val="00CF1EE5"/>
    <w:rsid w:val="00CF2729"/>
    <w:rsid w:val="00CF32CA"/>
    <w:rsid w:val="00CF4338"/>
    <w:rsid w:val="00D0026C"/>
    <w:rsid w:val="00D017DF"/>
    <w:rsid w:val="00D0260C"/>
    <w:rsid w:val="00D05981"/>
    <w:rsid w:val="00D0648E"/>
    <w:rsid w:val="00D14C0B"/>
    <w:rsid w:val="00D1667B"/>
    <w:rsid w:val="00D20B51"/>
    <w:rsid w:val="00D2234B"/>
    <w:rsid w:val="00D23014"/>
    <w:rsid w:val="00D23924"/>
    <w:rsid w:val="00D25400"/>
    <w:rsid w:val="00D26995"/>
    <w:rsid w:val="00D26EF6"/>
    <w:rsid w:val="00D276FB"/>
    <w:rsid w:val="00D27BD7"/>
    <w:rsid w:val="00D30A29"/>
    <w:rsid w:val="00D32504"/>
    <w:rsid w:val="00D3406E"/>
    <w:rsid w:val="00D34475"/>
    <w:rsid w:val="00D3634E"/>
    <w:rsid w:val="00D36C7B"/>
    <w:rsid w:val="00D36F88"/>
    <w:rsid w:val="00D44FD1"/>
    <w:rsid w:val="00D45263"/>
    <w:rsid w:val="00D50D8E"/>
    <w:rsid w:val="00D50FFF"/>
    <w:rsid w:val="00D51325"/>
    <w:rsid w:val="00D54FEF"/>
    <w:rsid w:val="00D553E0"/>
    <w:rsid w:val="00D55BE6"/>
    <w:rsid w:val="00D566DD"/>
    <w:rsid w:val="00D57774"/>
    <w:rsid w:val="00D57CE3"/>
    <w:rsid w:val="00D608BF"/>
    <w:rsid w:val="00D64FCE"/>
    <w:rsid w:val="00D66026"/>
    <w:rsid w:val="00D66AE0"/>
    <w:rsid w:val="00D67ED8"/>
    <w:rsid w:val="00D72FAD"/>
    <w:rsid w:val="00D7317C"/>
    <w:rsid w:val="00D74D5B"/>
    <w:rsid w:val="00D7709E"/>
    <w:rsid w:val="00D80F2D"/>
    <w:rsid w:val="00D80FEB"/>
    <w:rsid w:val="00D81096"/>
    <w:rsid w:val="00D83285"/>
    <w:rsid w:val="00D85A44"/>
    <w:rsid w:val="00D85D04"/>
    <w:rsid w:val="00D85FB0"/>
    <w:rsid w:val="00D8638E"/>
    <w:rsid w:val="00D90401"/>
    <w:rsid w:val="00D91E43"/>
    <w:rsid w:val="00D94684"/>
    <w:rsid w:val="00D960B3"/>
    <w:rsid w:val="00D96769"/>
    <w:rsid w:val="00D96AFD"/>
    <w:rsid w:val="00D96B91"/>
    <w:rsid w:val="00D971B5"/>
    <w:rsid w:val="00D97D95"/>
    <w:rsid w:val="00DA0B4E"/>
    <w:rsid w:val="00DA0EA9"/>
    <w:rsid w:val="00DA1F48"/>
    <w:rsid w:val="00DA41DB"/>
    <w:rsid w:val="00DA790A"/>
    <w:rsid w:val="00DB02EA"/>
    <w:rsid w:val="00DB2B38"/>
    <w:rsid w:val="00DB3D5E"/>
    <w:rsid w:val="00DB4802"/>
    <w:rsid w:val="00DB4A57"/>
    <w:rsid w:val="00DB5045"/>
    <w:rsid w:val="00DB7356"/>
    <w:rsid w:val="00DB7C4F"/>
    <w:rsid w:val="00DC2295"/>
    <w:rsid w:val="00DC323B"/>
    <w:rsid w:val="00DC6CEB"/>
    <w:rsid w:val="00DC7E40"/>
    <w:rsid w:val="00DD37B2"/>
    <w:rsid w:val="00DD4328"/>
    <w:rsid w:val="00DD6D31"/>
    <w:rsid w:val="00DE0463"/>
    <w:rsid w:val="00DE1117"/>
    <w:rsid w:val="00DE1DAA"/>
    <w:rsid w:val="00DE2D2D"/>
    <w:rsid w:val="00DE2EC4"/>
    <w:rsid w:val="00DE6B1E"/>
    <w:rsid w:val="00DE75FD"/>
    <w:rsid w:val="00DF18C5"/>
    <w:rsid w:val="00DF1F49"/>
    <w:rsid w:val="00DF3512"/>
    <w:rsid w:val="00DF353C"/>
    <w:rsid w:val="00DF5A42"/>
    <w:rsid w:val="00DF6516"/>
    <w:rsid w:val="00DF718B"/>
    <w:rsid w:val="00E00A93"/>
    <w:rsid w:val="00E0303C"/>
    <w:rsid w:val="00E04531"/>
    <w:rsid w:val="00E06103"/>
    <w:rsid w:val="00E10155"/>
    <w:rsid w:val="00E17A73"/>
    <w:rsid w:val="00E2039F"/>
    <w:rsid w:val="00E2127D"/>
    <w:rsid w:val="00E217A7"/>
    <w:rsid w:val="00E22B95"/>
    <w:rsid w:val="00E2438C"/>
    <w:rsid w:val="00E24660"/>
    <w:rsid w:val="00E24F0F"/>
    <w:rsid w:val="00E25885"/>
    <w:rsid w:val="00E26C52"/>
    <w:rsid w:val="00E303C0"/>
    <w:rsid w:val="00E31A52"/>
    <w:rsid w:val="00E31C28"/>
    <w:rsid w:val="00E33B30"/>
    <w:rsid w:val="00E345C5"/>
    <w:rsid w:val="00E3498F"/>
    <w:rsid w:val="00E411C3"/>
    <w:rsid w:val="00E42400"/>
    <w:rsid w:val="00E447C2"/>
    <w:rsid w:val="00E44FD1"/>
    <w:rsid w:val="00E4739B"/>
    <w:rsid w:val="00E47548"/>
    <w:rsid w:val="00E47B78"/>
    <w:rsid w:val="00E50B04"/>
    <w:rsid w:val="00E514FD"/>
    <w:rsid w:val="00E52B6A"/>
    <w:rsid w:val="00E54F02"/>
    <w:rsid w:val="00E551D1"/>
    <w:rsid w:val="00E5583D"/>
    <w:rsid w:val="00E57530"/>
    <w:rsid w:val="00E576BB"/>
    <w:rsid w:val="00E610C1"/>
    <w:rsid w:val="00E61F04"/>
    <w:rsid w:val="00E620FF"/>
    <w:rsid w:val="00E634A5"/>
    <w:rsid w:val="00E63606"/>
    <w:rsid w:val="00E657EE"/>
    <w:rsid w:val="00E66611"/>
    <w:rsid w:val="00E70246"/>
    <w:rsid w:val="00E70C19"/>
    <w:rsid w:val="00E72A14"/>
    <w:rsid w:val="00E73583"/>
    <w:rsid w:val="00E750C6"/>
    <w:rsid w:val="00E75474"/>
    <w:rsid w:val="00E76B82"/>
    <w:rsid w:val="00E774E6"/>
    <w:rsid w:val="00E7765B"/>
    <w:rsid w:val="00E77E10"/>
    <w:rsid w:val="00E81698"/>
    <w:rsid w:val="00E81C94"/>
    <w:rsid w:val="00E82972"/>
    <w:rsid w:val="00E82CD7"/>
    <w:rsid w:val="00E83D39"/>
    <w:rsid w:val="00E8438A"/>
    <w:rsid w:val="00E84846"/>
    <w:rsid w:val="00E861AC"/>
    <w:rsid w:val="00E8631C"/>
    <w:rsid w:val="00E869F0"/>
    <w:rsid w:val="00E91235"/>
    <w:rsid w:val="00E935FC"/>
    <w:rsid w:val="00E95341"/>
    <w:rsid w:val="00E95F41"/>
    <w:rsid w:val="00EA1A75"/>
    <w:rsid w:val="00EA3158"/>
    <w:rsid w:val="00EA46AC"/>
    <w:rsid w:val="00EA47B8"/>
    <w:rsid w:val="00EA4DA9"/>
    <w:rsid w:val="00EA6B8C"/>
    <w:rsid w:val="00EB10EB"/>
    <w:rsid w:val="00EB472F"/>
    <w:rsid w:val="00EB4953"/>
    <w:rsid w:val="00EB4C87"/>
    <w:rsid w:val="00EB506B"/>
    <w:rsid w:val="00EB585A"/>
    <w:rsid w:val="00EB64F6"/>
    <w:rsid w:val="00EB73E1"/>
    <w:rsid w:val="00EC204D"/>
    <w:rsid w:val="00EC325D"/>
    <w:rsid w:val="00EC3BC0"/>
    <w:rsid w:val="00EC4EF7"/>
    <w:rsid w:val="00EC62AF"/>
    <w:rsid w:val="00EC731B"/>
    <w:rsid w:val="00ED3C92"/>
    <w:rsid w:val="00EE1EDE"/>
    <w:rsid w:val="00EE299B"/>
    <w:rsid w:val="00EE2B7F"/>
    <w:rsid w:val="00EE40B4"/>
    <w:rsid w:val="00EF1741"/>
    <w:rsid w:val="00EF18D1"/>
    <w:rsid w:val="00EF1C3D"/>
    <w:rsid w:val="00EF24E6"/>
    <w:rsid w:val="00EF2631"/>
    <w:rsid w:val="00EF35BF"/>
    <w:rsid w:val="00EF493C"/>
    <w:rsid w:val="00EF521A"/>
    <w:rsid w:val="00EF574C"/>
    <w:rsid w:val="00EF62A8"/>
    <w:rsid w:val="00EF6A9E"/>
    <w:rsid w:val="00F00ABB"/>
    <w:rsid w:val="00F06AA7"/>
    <w:rsid w:val="00F07A29"/>
    <w:rsid w:val="00F104E2"/>
    <w:rsid w:val="00F10D86"/>
    <w:rsid w:val="00F124F9"/>
    <w:rsid w:val="00F13858"/>
    <w:rsid w:val="00F175BC"/>
    <w:rsid w:val="00F178A6"/>
    <w:rsid w:val="00F17FBA"/>
    <w:rsid w:val="00F20030"/>
    <w:rsid w:val="00F223FD"/>
    <w:rsid w:val="00F2358F"/>
    <w:rsid w:val="00F2522A"/>
    <w:rsid w:val="00F25A8C"/>
    <w:rsid w:val="00F266D4"/>
    <w:rsid w:val="00F316D4"/>
    <w:rsid w:val="00F3541C"/>
    <w:rsid w:val="00F366CE"/>
    <w:rsid w:val="00F37763"/>
    <w:rsid w:val="00F40458"/>
    <w:rsid w:val="00F40523"/>
    <w:rsid w:val="00F405E4"/>
    <w:rsid w:val="00F411AF"/>
    <w:rsid w:val="00F411B4"/>
    <w:rsid w:val="00F411D7"/>
    <w:rsid w:val="00F415A2"/>
    <w:rsid w:val="00F44B41"/>
    <w:rsid w:val="00F44B56"/>
    <w:rsid w:val="00F4551C"/>
    <w:rsid w:val="00F503E7"/>
    <w:rsid w:val="00F516FB"/>
    <w:rsid w:val="00F5223D"/>
    <w:rsid w:val="00F522D8"/>
    <w:rsid w:val="00F52322"/>
    <w:rsid w:val="00F54197"/>
    <w:rsid w:val="00F55CC0"/>
    <w:rsid w:val="00F61446"/>
    <w:rsid w:val="00F61D42"/>
    <w:rsid w:val="00F61FE4"/>
    <w:rsid w:val="00F63AC1"/>
    <w:rsid w:val="00F63D92"/>
    <w:rsid w:val="00F64C4F"/>
    <w:rsid w:val="00F708C6"/>
    <w:rsid w:val="00F71B1A"/>
    <w:rsid w:val="00F74228"/>
    <w:rsid w:val="00F752C3"/>
    <w:rsid w:val="00F757BB"/>
    <w:rsid w:val="00F7654F"/>
    <w:rsid w:val="00F77764"/>
    <w:rsid w:val="00F80EA5"/>
    <w:rsid w:val="00F81828"/>
    <w:rsid w:val="00F82B1C"/>
    <w:rsid w:val="00F82CCF"/>
    <w:rsid w:val="00F82F65"/>
    <w:rsid w:val="00F8430E"/>
    <w:rsid w:val="00F84C13"/>
    <w:rsid w:val="00F8613B"/>
    <w:rsid w:val="00F86320"/>
    <w:rsid w:val="00F868E0"/>
    <w:rsid w:val="00F87B98"/>
    <w:rsid w:val="00F90326"/>
    <w:rsid w:val="00F90688"/>
    <w:rsid w:val="00F90DAD"/>
    <w:rsid w:val="00F93D3A"/>
    <w:rsid w:val="00F94DA2"/>
    <w:rsid w:val="00F96552"/>
    <w:rsid w:val="00FA0412"/>
    <w:rsid w:val="00FA3BCD"/>
    <w:rsid w:val="00FA4563"/>
    <w:rsid w:val="00FA5B24"/>
    <w:rsid w:val="00FA6083"/>
    <w:rsid w:val="00FA7E7E"/>
    <w:rsid w:val="00FA7F28"/>
    <w:rsid w:val="00FB124E"/>
    <w:rsid w:val="00FB2BE3"/>
    <w:rsid w:val="00FB79B1"/>
    <w:rsid w:val="00FC10F7"/>
    <w:rsid w:val="00FC1379"/>
    <w:rsid w:val="00FC1B47"/>
    <w:rsid w:val="00FC1C7A"/>
    <w:rsid w:val="00FC24D7"/>
    <w:rsid w:val="00FC592D"/>
    <w:rsid w:val="00FC5DC6"/>
    <w:rsid w:val="00FD14A8"/>
    <w:rsid w:val="00FD3DCF"/>
    <w:rsid w:val="00FD7800"/>
    <w:rsid w:val="00FE17A2"/>
    <w:rsid w:val="00FE2C5B"/>
    <w:rsid w:val="00FE3D83"/>
    <w:rsid w:val="00FE40A2"/>
    <w:rsid w:val="00FE5115"/>
    <w:rsid w:val="00FE694F"/>
    <w:rsid w:val="00FE6BF0"/>
    <w:rsid w:val="00FE7317"/>
    <w:rsid w:val="00FE7389"/>
    <w:rsid w:val="00FF04B7"/>
    <w:rsid w:val="00FF0B23"/>
    <w:rsid w:val="00FF1226"/>
    <w:rsid w:val="00FF16DC"/>
    <w:rsid w:val="00FF2010"/>
    <w:rsid w:val="00FF2EB5"/>
    <w:rsid w:val="00FF4027"/>
    <w:rsid w:val="00FF4B80"/>
    <w:rsid w:val="00FF6C2B"/>
    <w:rsid w:val="00FF7636"/>
    <w:rsid w:val="00FF77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60A53EE7"/>
  <w15:docId w15:val="{55D25639-FB7D-4F99-ADCE-BDCF03AD2F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11B9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9"/>
    <w:qFormat/>
    <w:rsid w:val="00BD5391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BD5391"/>
    <w:rPr>
      <w:rFonts w:ascii="Cambria" w:hAnsi="Cambria" w:cs="Times New Roman"/>
      <w:b/>
      <w:bCs/>
      <w:color w:val="365F91"/>
      <w:sz w:val="28"/>
      <w:szCs w:val="28"/>
    </w:rPr>
  </w:style>
  <w:style w:type="paragraph" w:styleId="FootnoteText">
    <w:name w:val="footnote text"/>
    <w:basedOn w:val="Normal"/>
    <w:link w:val="FootnoteTextChar"/>
    <w:uiPriority w:val="99"/>
    <w:semiHidden/>
    <w:rsid w:val="0037403B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37403B"/>
    <w:rPr>
      <w:rFonts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37403B"/>
    <w:rPr>
      <w:rFonts w:cs="Times New Roman"/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rsid w:val="00E72A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E72A14"/>
    <w:rPr>
      <w:rFonts w:ascii="Tahoma" w:hAnsi="Tahoma" w:cs="Tahoma"/>
      <w:sz w:val="16"/>
      <w:szCs w:val="16"/>
    </w:rPr>
  </w:style>
  <w:style w:type="paragraph" w:styleId="Bibliography">
    <w:name w:val="Bibliography"/>
    <w:basedOn w:val="Normal"/>
    <w:next w:val="Normal"/>
    <w:uiPriority w:val="99"/>
    <w:rsid w:val="00BD5391"/>
  </w:style>
  <w:style w:type="paragraph" w:styleId="Header">
    <w:name w:val="header"/>
    <w:basedOn w:val="Normal"/>
    <w:link w:val="HeaderChar"/>
    <w:uiPriority w:val="99"/>
    <w:semiHidden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315766"/>
    <w:rPr>
      <w:rFonts w:cs="Times New Roman"/>
    </w:rPr>
  </w:style>
  <w:style w:type="paragraph" w:styleId="Footer">
    <w:name w:val="footer"/>
    <w:basedOn w:val="Normal"/>
    <w:link w:val="FooterChar"/>
    <w:uiPriority w:val="99"/>
    <w:rsid w:val="0031576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315766"/>
    <w:rPr>
      <w:rFonts w:cs="Times New Roman"/>
    </w:rPr>
  </w:style>
  <w:style w:type="paragraph" w:styleId="ListParagraph">
    <w:name w:val="List Paragraph"/>
    <w:basedOn w:val="Normal"/>
    <w:uiPriority w:val="34"/>
    <w:qFormat/>
    <w:rsid w:val="005330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7F5DD3"/>
    <w:rPr>
      <w:color w:val="0000FF" w:themeColor="hyperlink"/>
      <w:u w:val="single"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7509AA"/>
  </w:style>
  <w:style w:type="character" w:customStyle="1" w:styleId="DateChar">
    <w:name w:val="Date Char"/>
    <w:basedOn w:val="DefaultParagraphFont"/>
    <w:link w:val="Date"/>
    <w:uiPriority w:val="99"/>
    <w:semiHidden/>
    <w:rsid w:val="007509AA"/>
  </w:style>
  <w:style w:type="paragraph" w:customStyle="1" w:styleId="Default">
    <w:name w:val="Default"/>
    <w:rsid w:val="00102145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CM8">
    <w:name w:val="CM8"/>
    <w:basedOn w:val="Default"/>
    <w:next w:val="Default"/>
    <w:uiPriority w:val="99"/>
    <w:rsid w:val="00C90101"/>
    <w:pPr>
      <w:widowControl w:val="0"/>
    </w:pPr>
    <w:rPr>
      <w:rFonts w:ascii="Arial" w:eastAsiaTheme="minorEastAsia" w:hAnsi="Arial" w:cs="Arial"/>
      <w:color w:val="auto"/>
    </w:rPr>
  </w:style>
  <w:style w:type="paragraph" w:customStyle="1" w:styleId="CM4">
    <w:name w:val="CM4"/>
    <w:basedOn w:val="Default"/>
    <w:next w:val="Default"/>
    <w:uiPriority w:val="99"/>
    <w:rsid w:val="00C90101"/>
    <w:pPr>
      <w:widowControl w:val="0"/>
      <w:spacing w:line="186" w:lineRule="atLeast"/>
    </w:pPr>
    <w:rPr>
      <w:rFonts w:ascii="Arial" w:eastAsiaTheme="minorEastAsia" w:hAnsi="Arial" w:cs="Arial"/>
      <w:color w:val="auto"/>
    </w:rPr>
  </w:style>
  <w:style w:type="character" w:styleId="CommentReference">
    <w:name w:val="annotation reference"/>
    <w:basedOn w:val="DefaultParagraphFont"/>
    <w:uiPriority w:val="99"/>
    <w:semiHidden/>
    <w:unhideWhenUsed/>
    <w:rsid w:val="00EF1C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F1C3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F1C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F1C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F1C3D"/>
    <w:rPr>
      <w:b/>
      <w:bCs/>
      <w:sz w:val="20"/>
      <w:szCs w:val="20"/>
    </w:rPr>
  </w:style>
  <w:style w:type="character" w:customStyle="1" w:styleId="apple-converted-space">
    <w:name w:val="apple-converted-space"/>
    <w:basedOn w:val="DefaultParagraphFont"/>
    <w:rsid w:val="00534040"/>
  </w:style>
  <w:style w:type="character" w:styleId="UnresolvedMention">
    <w:name w:val="Unresolved Mention"/>
    <w:basedOn w:val="DefaultParagraphFont"/>
    <w:uiPriority w:val="99"/>
    <w:semiHidden/>
    <w:unhideWhenUsed/>
    <w:rsid w:val="004C0897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597EE2"/>
    <w:rPr>
      <w:color w:val="800080" w:themeColor="followedHyperlink"/>
      <w:u w:val="single"/>
    </w:rPr>
  </w:style>
  <w:style w:type="table" w:styleId="TableGrid">
    <w:name w:val="Table Grid"/>
    <w:basedOn w:val="TableNormal"/>
    <w:locked/>
    <w:rsid w:val="00A321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-8032811153170449721m-2210992389957242769gmaildefault">
    <w:name w:val="m_-8032811153170449721m-2210992389957242769gmaildefault"/>
    <w:basedOn w:val="DefaultParagraphFont"/>
    <w:rsid w:val="006C07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3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374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5770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39411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86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19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1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26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667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04221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0503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3460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7125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1357924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751553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779960">
                                  <w:blockQuote w:val="1"/>
                                  <w:marLeft w:val="720"/>
                                  <w:marRight w:val="72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34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581922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3716565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2682330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57946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56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520874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6310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93624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80588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51362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5791750">
                              <w:blockQuote w:val="1"/>
                              <w:marLeft w:val="720"/>
                              <w:marRight w:val="720"/>
                              <w:marTop w:val="100"/>
                              <w:marBottom w:val="10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2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56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3118498">
                                          <w:marLeft w:val="72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420470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77990842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06079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2551328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51081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000741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6998165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2493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40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3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03979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206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27704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97179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4511470">
                          <w:blockQuote w:val="1"/>
                          <w:marLeft w:val="96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single" w:sz="6" w:space="6" w:color="CCCCCC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5387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1347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46259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0901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95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5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9445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300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9694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imeanddate.com/worldclock/fixedtime.html?msg=GOED+Regulatory+Affairs+Committee+Telecon+Tuesday%2C+24+June+2025&amp;iso=20250624T09&amp;p1=159&amp;ah=1" TargetMode="External"/><Relationship Id="rId13" Type="http://schemas.openxmlformats.org/officeDocument/2006/relationships/hyperlink" Target="https://webprod.hc-sc.gc.ca/nhpid-bdipsn/atReq?atid=fonc.cognitive.func&amp;lang=eng" TargetMode="External"/><Relationship Id="rId18" Type="http://schemas.openxmlformats.org/officeDocument/2006/relationships/hyperlink" Target="https://www.intertek.com/resources/webinars/2025/generally-recognized-as-safe-process-for-substances-for-use-in-human-food-vs.-animal-feed" TargetMode="External"/><Relationship Id="rId3" Type="http://schemas.openxmlformats.org/officeDocument/2006/relationships/styles" Target="styles.xml"/><Relationship Id="rId21" Type="http://schemas.openxmlformats.org/officeDocument/2006/relationships/header" Target="header1.xml"/><Relationship Id="rId7" Type="http://schemas.openxmlformats.org/officeDocument/2006/relationships/endnotes" Target="endnotes.xml"/><Relationship Id="rId12" Type="http://schemas.openxmlformats.org/officeDocument/2006/relationships/hyperlink" Target="https://docs.google.com/document/d/1dBripwBgldz5HcmJjNIH8BBUy1awnYXY/edit" TargetMode="External"/><Relationship Id="rId17" Type="http://schemas.openxmlformats.org/officeDocument/2006/relationships/hyperlink" Target="https://docs.google.com/document/d/1fBhJo1UYkUQCzXAF1k3NmBzPt8ApaWye/edit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22454452.hs-sites.com/latest-and-final-moh-regulation-proposal-released-by-european-commission?ecid=ACsprvuNXXbI0amKES9dfkopDL4K04b3L1We-U7p_1RL2C0QJSFAVVYT9Fm1hxUFeqFjqOJ6-Rg0&amp;utm_campaign=6919307-GOED%20Newsletter%202025&amp;utm_medium=email&amp;_hsenc=p2ANqtz-__BL_VkzYKdb228gLTxAkGZ_eJx6lCIEfiOZB1KE2ACLmjXwg2KXygKoh1dsS59YvtwqDLaNPSnGE0x_uvv2QrBMPFQw&amp;_hsmi=366497581&amp;utm_content=366497581&amp;utm_source=hs_email" TargetMode="External"/><Relationship Id="rId20" Type="http://schemas.openxmlformats.org/officeDocument/2006/relationships/hyperlink" Target="http://www.goedomega3.com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s.google.com/document/d/1mRd5reY5qqA8eaOjp2wBtugjmM1OxHIc/edit?usp=drive_link&amp;ouid=118430256956307748976&amp;rtpof=true&amp;sd=true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docs.google.com/document/d/1ija_jze5RAp66ciOI-1EVSSHVoXc71mf/edit?usp=drive_link&amp;ouid=118430256956307748976&amp;rtpof=true&amp;sd=true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22454452.hs-sites.com/goed-continues-to-update-consumer-infographics-other-news?ecid=ACsprvsQR9qYfPCYfFi4Wk4je-swsK-7UCiDZoXTu5nM5WcziWYkGL8J_5MsZVVpcCYeCZt_wmnM&amp;utm_campaign=6919307-GOED%20Newsletter%202025&amp;utm_medium=email&amp;_hsenc=p2ANqtz-_ORVm1O0-XMv-C1_owPyaJ4zium_fi-hZmi2NAiG5V-GzGecO7V64a7h8FWP3PpYJJ7qaoSmZeg8yki82SQRq0S7o0SA&amp;_hsmi=365461324&amp;utm_content=365461324&amp;utm_source=hs_email" TargetMode="External"/><Relationship Id="rId19" Type="http://schemas.openxmlformats.org/officeDocument/2006/relationships/hyperlink" Target="https://goedomega3.com/members/subscribing-goed-current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docs.google.com/document/d/1klPRl9eo8Qhw1P6yOhNSXk6dLB1CklVR/edit?usp=drive_link&amp;ouid=118430256956307748976&amp;rtpof=true&amp;sd=true" TargetMode="External"/><Relationship Id="rId14" Type="http://schemas.openxmlformats.org/officeDocument/2006/relationships/hyperlink" Target="https://webprod.hc-sc.gc.ca/nhpid-bdipsn/atReq?atid=multiple.oil&amp;lang=eng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am.LDIGROUP\AppData\Roaming\Microsoft\Templates\GOED%20Letterhead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C08D776-B53F-450C-A122-8A44B5252E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GOED Letterhead</Template>
  <TotalTime>1633</TotalTime>
  <Pages>2</Pages>
  <Words>632</Words>
  <Characters>3605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Address</vt:lpstr>
    </vt:vector>
  </TitlesOfParts>
  <Company/>
  <LinksUpToDate>false</LinksUpToDate>
  <CharactersWithSpaces>4229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Address</dc:title>
  <dc:creator>adam</dc:creator>
  <cp:lastModifiedBy>Harry Rice</cp:lastModifiedBy>
  <cp:revision>44</cp:revision>
  <cp:lastPrinted>2023-07-21T21:04:00Z</cp:lastPrinted>
  <dcterms:created xsi:type="dcterms:W3CDTF">2025-05-28T17:56:00Z</dcterms:created>
  <dcterms:modified xsi:type="dcterms:W3CDTF">2025-06-19T03:58:00Z</dcterms:modified>
</cp:coreProperties>
</file>