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4237" w14:textId="290AAF96" w:rsidR="005537BF" w:rsidRPr="005A1891" w:rsidRDefault="00F868E0" w:rsidP="00F868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1891">
        <w:rPr>
          <w:rFonts w:ascii="Times New Roman" w:hAnsi="Times New Roman"/>
          <w:b/>
          <w:bCs/>
          <w:sz w:val="28"/>
          <w:szCs w:val="28"/>
        </w:rPr>
        <w:t>Regulatory Affairs Committee Agenda</w:t>
      </w:r>
    </w:p>
    <w:p w14:paraId="67E473C6" w14:textId="77777777" w:rsidR="00A3219C" w:rsidRPr="005A1891" w:rsidRDefault="00A3219C" w:rsidP="00F868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E6C414" w14:textId="60B71AB5" w:rsidR="00F868E0" w:rsidRPr="00733525" w:rsidRDefault="00A3219C" w:rsidP="00F868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3525">
        <w:rPr>
          <w:rFonts w:ascii="Times New Roman" w:hAnsi="Times New Roman"/>
          <w:sz w:val="24"/>
          <w:szCs w:val="24"/>
        </w:rPr>
        <w:t xml:space="preserve">Date: Tuesday, </w:t>
      </w:r>
      <w:r w:rsidR="001368A0" w:rsidRPr="00733525">
        <w:rPr>
          <w:rFonts w:ascii="Times New Roman" w:hAnsi="Times New Roman"/>
          <w:sz w:val="24"/>
          <w:szCs w:val="24"/>
        </w:rPr>
        <w:t>9 December</w:t>
      </w:r>
      <w:r w:rsidR="0034007A" w:rsidRPr="00733525">
        <w:rPr>
          <w:rFonts w:ascii="Times New Roman" w:hAnsi="Times New Roman"/>
          <w:sz w:val="24"/>
          <w:szCs w:val="24"/>
        </w:rPr>
        <w:t xml:space="preserve"> </w:t>
      </w:r>
      <w:r w:rsidR="00DE75FD" w:rsidRPr="00733525">
        <w:rPr>
          <w:rFonts w:ascii="Times New Roman" w:hAnsi="Times New Roman"/>
          <w:sz w:val="24"/>
          <w:szCs w:val="24"/>
        </w:rPr>
        <w:t>202</w:t>
      </w:r>
      <w:r w:rsidR="0034007A" w:rsidRPr="00733525">
        <w:rPr>
          <w:rFonts w:ascii="Times New Roman" w:hAnsi="Times New Roman"/>
          <w:sz w:val="24"/>
          <w:szCs w:val="24"/>
        </w:rPr>
        <w:t>5</w:t>
      </w:r>
    </w:p>
    <w:p w14:paraId="09CA1952" w14:textId="77777777" w:rsidR="00A3219C" w:rsidRPr="00733525" w:rsidRDefault="00A3219C" w:rsidP="00F868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6490EF" w14:textId="5F57C9FD" w:rsidR="00A3219C" w:rsidRPr="005A1A80" w:rsidRDefault="00A3219C" w:rsidP="00F868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3525">
        <w:rPr>
          <w:rFonts w:ascii="Times New Roman" w:hAnsi="Times New Roman"/>
          <w:sz w:val="24"/>
          <w:szCs w:val="24"/>
        </w:rPr>
        <w:t>Start Time: Clic</w:t>
      </w:r>
      <w:r w:rsidR="00614AEB" w:rsidRPr="00733525">
        <w:rPr>
          <w:rFonts w:ascii="Times New Roman" w:hAnsi="Times New Roman"/>
          <w:sz w:val="24"/>
          <w:szCs w:val="24"/>
        </w:rPr>
        <w:t>k</w:t>
      </w:r>
      <w:r w:rsidR="002E652C" w:rsidRPr="00733525">
        <w:t xml:space="preserve"> </w:t>
      </w:r>
      <w:hyperlink r:id="rId8" w:history="1">
        <w:r w:rsidR="002E652C" w:rsidRPr="00733525">
          <w:rPr>
            <w:rStyle w:val="Hyperlink"/>
            <w:rFonts w:ascii="Times New Roman" w:hAnsi="Times New Roman"/>
            <w:sz w:val="24"/>
            <w:szCs w:val="24"/>
          </w:rPr>
          <w:t>here</w:t>
        </w:r>
      </w:hyperlink>
      <w:r w:rsidRPr="00733525">
        <w:rPr>
          <w:rFonts w:ascii="Times New Roman" w:hAnsi="Times New Roman"/>
          <w:sz w:val="24"/>
          <w:szCs w:val="24"/>
        </w:rPr>
        <w:t>.</w:t>
      </w:r>
    </w:p>
    <w:p w14:paraId="2C235FFF" w14:textId="77777777" w:rsidR="00782AAF" w:rsidRPr="005A1A80" w:rsidRDefault="00782AAF" w:rsidP="00F868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885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5"/>
        <w:gridCol w:w="1530"/>
      </w:tblGrid>
      <w:tr w:rsidR="008F05CD" w:rsidRPr="005A1A80" w14:paraId="5D72AC17" w14:textId="06A0D17D" w:rsidTr="00E657EE">
        <w:tc>
          <w:tcPr>
            <w:tcW w:w="9355" w:type="dxa"/>
            <w:tcBorders>
              <w:top w:val="single" w:sz="4" w:space="0" w:color="auto"/>
            </w:tcBorders>
          </w:tcPr>
          <w:p w14:paraId="5D5C47B7" w14:textId="270A3D2B" w:rsidR="00BB25D1" w:rsidRPr="005A1A80" w:rsidRDefault="00BB054B" w:rsidP="00BB054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1A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AGENDA </w:t>
            </w:r>
            <w:r w:rsidR="00BB25D1" w:rsidRPr="005A1A80">
              <w:rPr>
                <w:rFonts w:ascii="Times New Roman" w:hAnsi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38382866" w14:textId="502B3C01" w:rsidR="00BB25D1" w:rsidRPr="005A1A80" w:rsidRDefault="00BB25D1" w:rsidP="00F868E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1A80">
              <w:rPr>
                <w:rFonts w:ascii="Times New Roman" w:hAnsi="Times New Roman"/>
                <w:b/>
                <w:bCs/>
                <w:sz w:val="24"/>
                <w:szCs w:val="24"/>
              </w:rPr>
              <w:t>Old* or New</w:t>
            </w:r>
            <w:r w:rsidR="007B0379" w:rsidRPr="005A1A80">
              <w:rPr>
                <w:rFonts w:ascii="Times New Roman" w:hAnsi="Times New Roman"/>
                <w:b/>
                <w:bCs/>
                <w:sz w:val="24"/>
                <w:szCs w:val="24"/>
              </w:rPr>
              <w:t>**</w:t>
            </w:r>
            <w:r w:rsidRPr="005A1A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Issue</w:t>
            </w:r>
            <w:r w:rsidR="00E657EE" w:rsidRPr="005A1A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for This Meeting</w:t>
            </w:r>
            <w:r w:rsidRPr="005A1A80">
              <w:rPr>
                <w:rFonts w:ascii="Times New Roman" w:hAnsi="Times New Roman"/>
                <w:b/>
                <w:bCs/>
                <w:sz w:val="24"/>
                <w:szCs w:val="24"/>
              </w:rPr>
              <w:t>?</w:t>
            </w:r>
          </w:p>
        </w:tc>
      </w:tr>
      <w:tr w:rsidR="008937BB" w:rsidRPr="005A1A80" w14:paraId="60E08405" w14:textId="77777777" w:rsidTr="008937BB">
        <w:tblPrEx>
          <w:tblBorders>
            <w:top w:val="single" w:sz="4" w:space="0" w:color="auto"/>
          </w:tblBorders>
        </w:tblPrEx>
        <w:tc>
          <w:tcPr>
            <w:tcW w:w="9355" w:type="dxa"/>
          </w:tcPr>
          <w:p w14:paraId="7D35A08E" w14:textId="77777777" w:rsidR="008937BB" w:rsidRDefault="008937BB" w:rsidP="008937BB">
            <w:pPr>
              <w:spacing w:after="0" w:line="240" w:lineRule="auto"/>
              <w:jc w:val="both"/>
            </w:pPr>
            <w:hyperlink r:id="rId9" w:history="1">
              <w:r w:rsidRPr="002022FB">
                <w:rPr>
                  <w:rStyle w:val="Hyperlink"/>
                  <w:rFonts w:ascii="Times New Roman" w:hAnsi="Times New Roman"/>
                  <w:b/>
                  <w:bCs/>
                  <w:sz w:val="24"/>
                  <w:szCs w:val="24"/>
                </w:rPr>
                <w:t>MERCOSUR – Nutritional Labelling Draft (GMC P. Res. Nº 05/25)</w:t>
              </w:r>
            </w:hyperlink>
          </w:p>
          <w:p w14:paraId="6B409BC7" w14:textId="3FE9EFC3" w:rsidR="00B21A05" w:rsidRPr="00B21A05" w:rsidRDefault="00B21A05" w:rsidP="00B21A05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 need to decide if GOED is going to submit comments and if we do submit comments, what is the message(s)?</w:t>
            </w:r>
          </w:p>
        </w:tc>
        <w:tc>
          <w:tcPr>
            <w:tcW w:w="1530" w:type="dxa"/>
          </w:tcPr>
          <w:p w14:paraId="28A519EE" w14:textId="2B470FA3" w:rsidR="008937BB" w:rsidRPr="005A1A80" w:rsidRDefault="008937BB" w:rsidP="00A566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Old</w:t>
            </w:r>
            <w:r w:rsidRPr="005A1A80">
              <w:rPr>
                <w:rFonts w:ascii="Times New Roman" w:hAnsi="Times New Roman"/>
                <w:sz w:val="24"/>
                <w:szCs w:val="24"/>
              </w:rPr>
              <w:t xml:space="preserve"> (Gaby)</w:t>
            </w:r>
          </w:p>
        </w:tc>
      </w:tr>
      <w:tr w:rsidR="00A50686" w:rsidRPr="005A1A80" w14:paraId="694F8F5D" w14:textId="77777777" w:rsidTr="008937BB">
        <w:tblPrEx>
          <w:tblBorders>
            <w:top w:val="single" w:sz="4" w:space="0" w:color="auto"/>
          </w:tblBorders>
        </w:tblPrEx>
        <w:tc>
          <w:tcPr>
            <w:tcW w:w="9355" w:type="dxa"/>
          </w:tcPr>
          <w:p w14:paraId="472E78AB" w14:textId="77777777" w:rsidR="00A50686" w:rsidRPr="005A1A80" w:rsidRDefault="00A50686" w:rsidP="008937B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5CD8194D" w14:textId="77777777" w:rsidR="00A50686" w:rsidRDefault="00A50686" w:rsidP="00A56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686" w:rsidRPr="00E5033D" w14:paraId="3E18A78B" w14:textId="77777777" w:rsidTr="008937BB">
        <w:tblPrEx>
          <w:tblBorders>
            <w:top w:val="single" w:sz="4" w:space="0" w:color="auto"/>
          </w:tblBorders>
        </w:tblPrEx>
        <w:tc>
          <w:tcPr>
            <w:tcW w:w="9355" w:type="dxa"/>
          </w:tcPr>
          <w:p w14:paraId="0AEA7114" w14:textId="5EC6466A" w:rsidR="00A50686" w:rsidRPr="00E5033D" w:rsidRDefault="00A50686" w:rsidP="008937B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03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EU-Can Omega-3 </w:t>
            </w:r>
            <w:proofErr w:type="spellStart"/>
            <w:r w:rsidRPr="00E5033D">
              <w:rPr>
                <w:rFonts w:ascii="Times New Roman" w:hAnsi="Times New Roman"/>
                <w:b/>
                <w:bCs/>
                <w:sz w:val="24"/>
                <w:szCs w:val="24"/>
              </w:rPr>
              <w:t>rTGs</w:t>
            </w:r>
            <w:proofErr w:type="spellEnd"/>
            <w:r w:rsidRPr="00E503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from fish oil be considered not novel in food?</w:t>
            </w:r>
          </w:p>
        </w:tc>
        <w:tc>
          <w:tcPr>
            <w:tcW w:w="1530" w:type="dxa"/>
          </w:tcPr>
          <w:p w14:paraId="5F00D5D8" w14:textId="72F34475" w:rsidR="00A50686" w:rsidRPr="00E5033D" w:rsidRDefault="00A50686" w:rsidP="00A56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D">
              <w:rPr>
                <w:rFonts w:ascii="Times New Roman" w:hAnsi="Times New Roman"/>
                <w:sz w:val="24"/>
                <w:szCs w:val="24"/>
              </w:rPr>
              <w:t>New (Harry)</w:t>
            </w:r>
          </w:p>
        </w:tc>
      </w:tr>
      <w:tr w:rsidR="008937BB" w:rsidRPr="00E5033D" w14:paraId="0A3292AC" w14:textId="77777777" w:rsidTr="00E657EE">
        <w:tc>
          <w:tcPr>
            <w:tcW w:w="9355" w:type="dxa"/>
            <w:tcBorders>
              <w:top w:val="single" w:sz="4" w:space="0" w:color="auto"/>
            </w:tcBorders>
          </w:tcPr>
          <w:p w14:paraId="16AC27BC" w14:textId="77777777" w:rsidR="008937BB" w:rsidRPr="00E5033D" w:rsidRDefault="008937BB" w:rsidP="00BB054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57D1243" w14:textId="77777777" w:rsidR="008937BB" w:rsidRPr="00E5033D" w:rsidRDefault="008937BB" w:rsidP="00F868E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022FB" w:rsidRPr="005A1A80" w14:paraId="319BFA40" w14:textId="77777777" w:rsidTr="00E657EE">
        <w:tc>
          <w:tcPr>
            <w:tcW w:w="9355" w:type="dxa"/>
            <w:tcBorders>
              <w:top w:val="single" w:sz="4" w:space="0" w:color="auto"/>
            </w:tcBorders>
          </w:tcPr>
          <w:p w14:paraId="6FDF03E3" w14:textId="2394EE58" w:rsidR="002022FB" w:rsidRPr="00E5033D" w:rsidRDefault="002022FB" w:rsidP="00BB054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0" w:history="1">
              <w:r w:rsidRPr="00E5033D">
                <w:rPr>
                  <w:rStyle w:val="Hyperlink"/>
                  <w:rFonts w:ascii="Times New Roman" w:hAnsi="Times New Roman"/>
                  <w:b/>
                  <w:bCs/>
                  <w:sz w:val="24"/>
                  <w:szCs w:val="24"/>
                </w:rPr>
                <w:t>GO-3N Survey</w:t>
              </w:r>
            </w:hyperlink>
          </w:p>
          <w:p w14:paraId="0E655A8A" w14:textId="6613BF6C" w:rsidR="002022FB" w:rsidRPr="00E5033D" w:rsidRDefault="002022FB" w:rsidP="002022FB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D">
              <w:rPr>
                <w:rFonts w:ascii="Times New Roman" w:hAnsi="Times New Roman"/>
                <w:sz w:val="24"/>
                <w:szCs w:val="24"/>
              </w:rPr>
              <w:t xml:space="preserve">Please complete it by 15 December. 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14F1315" w14:textId="1B3E7548" w:rsidR="002022FB" w:rsidRPr="002022FB" w:rsidRDefault="002022FB" w:rsidP="00F86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33D">
              <w:rPr>
                <w:rFonts w:ascii="Times New Roman" w:hAnsi="Times New Roman"/>
                <w:sz w:val="24"/>
                <w:szCs w:val="24"/>
              </w:rPr>
              <w:t>New (Gaby)</w:t>
            </w:r>
          </w:p>
        </w:tc>
      </w:tr>
      <w:tr w:rsidR="002022FB" w:rsidRPr="005A1A80" w14:paraId="44AC0175" w14:textId="77777777" w:rsidTr="00E657EE">
        <w:tc>
          <w:tcPr>
            <w:tcW w:w="9355" w:type="dxa"/>
            <w:tcBorders>
              <w:top w:val="single" w:sz="4" w:space="0" w:color="auto"/>
            </w:tcBorders>
          </w:tcPr>
          <w:p w14:paraId="050D0DFC" w14:textId="77777777" w:rsidR="002022FB" w:rsidRPr="005A1A80" w:rsidRDefault="002022FB" w:rsidP="00BB054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0DE212F" w14:textId="77777777" w:rsidR="002022FB" w:rsidRPr="005A1A80" w:rsidRDefault="002022FB" w:rsidP="00F868E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786D" w:rsidRPr="00B7786D" w14:paraId="405BD925" w14:textId="77777777" w:rsidTr="00E657EE">
        <w:tc>
          <w:tcPr>
            <w:tcW w:w="9355" w:type="dxa"/>
            <w:tcBorders>
              <w:top w:val="single" w:sz="4" w:space="0" w:color="auto"/>
            </w:tcBorders>
          </w:tcPr>
          <w:p w14:paraId="6BD4BADB" w14:textId="672F2FDE" w:rsidR="00B7786D" w:rsidRPr="002022FB" w:rsidRDefault="00B7786D" w:rsidP="00BB054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1" w:history="1">
              <w:r w:rsidRPr="002022FB">
                <w:rPr>
                  <w:rStyle w:val="Hyperlink"/>
                  <w:rFonts w:ascii="Times New Roman" w:hAnsi="Times New Roman"/>
                  <w:b/>
                  <w:bCs/>
                  <w:sz w:val="24"/>
                  <w:szCs w:val="24"/>
                </w:rPr>
                <w:t>China – Cross-Border E-Commerce Changes</w:t>
              </w:r>
            </w:hyperlink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B11439E" w14:textId="0678789D" w:rsidR="00B7786D" w:rsidRPr="00B7786D" w:rsidRDefault="00B7786D" w:rsidP="00F86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86D">
              <w:rPr>
                <w:rFonts w:ascii="Times New Roman" w:hAnsi="Times New Roman"/>
                <w:sz w:val="24"/>
                <w:szCs w:val="24"/>
              </w:rPr>
              <w:t>Old (Harry)</w:t>
            </w:r>
          </w:p>
        </w:tc>
      </w:tr>
      <w:tr w:rsidR="00170CC5" w:rsidRPr="005A1A80" w14:paraId="280B3E9B" w14:textId="77777777" w:rsidTr="00206C21">
        <w:tblPrEx>
          <w:tblBorders>
            <w:top w:val="single" w:sz="4" w:space="0" w:color="auto"/>
          </w:tblBorders>
        </w:tblPrEx>
        <w:tc>
          <w:tcPr>
            <w:tcW w:w="9355" w:type="dxa"/>
          </w:tcPr>
          <w:p w14:paraId="514C6A6E" w14:textId="77777777" w:rsidR="00170CC5" w:rsidRPr="005A1A80" w:rsidRDefault="00170CC5" w:rsidP="00B054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7B9BEE20" w14:textId="77777777" w:rsidR="00170CC5" w:rsidRPr="005A1A80" w:rsidRDefault="00170CC5" w:rsidP="00B05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CC5" w:rsidRPr="005A1A80" w14:paraId="4BE400C0" w14:textId="77777777" w:rsidTr="00170CC5">
        <w:tblPrEx>
          <w:tblBorders>
            <w:top w:val="single" w:sz="4" w:space="0" w:color="auto"/>
          </w:tblBorders>
        </w:tblPrEx>
        <w:tc>
          <w:tcPr>
            <w:tcW w:w="9355" w:type="dxa"/>
          </w:tcPr>
          <w:p w14:paraId="31106F4F" w14:textId="77777777" w:rsidR="00170CC5" w:rsidRPr="000066DD" w:rsidRDefault="00170CC5" w:rsidP="00A566D7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  <w:hyperlink r:id="rId12" w:history="1">
              <w:r w:rsidRPr="000066DD">
                <w:rPr>
                  <w:rStyle w:val="Hyperlink"/>
                  <w:rFonts w:ascii="Times New Roman" w:hAnsi="Times New Roman"/>
                  <w:b/>
                  <w:bCs/>
                  <w:sz w:val="24"/>
                  <w:szCs w:val="24"/>
                </w:rPr>
                <w:t>EU – EFSA’s Reassessment of the safe level of intake of DHA</w:t>
              </w:r>
            </w:hyperlink>
          </w:p>
          <w:p w14:paraId="5E8AF41A" w14:textId="6DE155BE" w:rsidR="00170CC5" w:rsidRPr="000066DD" w:rsidRDefault="006D20F8" w:rsidP="00A566D7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See “</w:t>
            </w:r>
            <w:r w:rsidRPr="006D20F8">
              <w:rPr>
                <w:rFonts w:ascii="Times New Roman" w:hAnsi="Times New Roman"/>
                <w:sz w:val="24"/>
                <w:szCs w:val="24"/>
              </w:rPr>
              <w:t>GOED Provides Feedback on DHA Safety to EFSA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” in </w:t>
            </w:r>
            <w:hyperlink r:id="rId13" w:history="1">
              <w:r w:rsidRPr="006D20F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24 November 2025 GOED Current</w:t>
              </w:r>
            </w:hyperlink>
          </w:p>
        </w:tc>
        <w:tc>
          <w:tcPr>
            <w:tcW w:w="1530" w:type="dxa"/>
          </w:tcPr>
          <w:p w14:paraId="13C37173" w14:textId="77777777" w:rsidR="00170CC5" w:rsidRPr="005A1A80" w:rsidRDefault="00170CC5" w:rsidP="00A566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6DD">
              <w:rPr>
                <w:rFonts w:ascii="Times New Roman" w:hAnsi="Times New Roman"/>
                <w:sz w:val="24"/>
                <w:szCs w:val="24"/>
              </w:rPr>
              <w:t>Old (Harry)</w:t>
            </w:r>
          </w:p>
        </w:tc>
      </w:tr>
      <w:tr w:rsidR="00170CC5" w:rsidRPr="005A1A80" w14:paraId="2A29BD0A" w14:textId="77777777" w:rsidTr="00170CC5">
        <w:tblPrEx>
          <w:tblBorders>
            <w:top w:val="single" w:sz="4" w:space="0" w:color="auto"/>
          </w:tblBorders>
        </w:tblPrEx>
        <w:tc>
          <w:tcPr>
            <w:tcW w:w="9355" w:type="dxa"/>
          </w:tcPr>
          <w:p w14:paraId="04FD9388" w14:textId="77777777" w:rsidR="00170CC5" w:rsidRPr="005A1A80" w:rsidRDefault="00170CC5" w:rsidP="00A56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F116A5A" w14:textId="77777777" w:rsidR="00170CC5" w:rsidRPr="005A1A80" w:rsidRDefault="00170CC5" w:rsidP="00A56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CC5" w:rsidRPr="005A1A80" w14:paraId="0FA87534" w14:textId="77777777" w:rsidTr="00170CC5">
        <w:tblPrEx>
          <w:tblBorders>
            <w:top w:val="single" w:sz="4" w:space="0" w:color="auto"/>
          </w:tblBorders>
        </w:tblPrEx>
        <w:tc>
          <w:tcPr>
            <w:tcW w:w="9355" w:type="dxa"/>
          </w:tcPr>
          <w:p w14:paraId="725B1B9D" w14:textId="77777777" w:rsidR="002B0E08" w:rsidRDefault="00170CC5" w:rsidP="006D20F8">
            <w:pPr>
              <w:spacing w:after="0" w:line="240" w:lineRule="auto"/>
            </w:pPr>
            <w:hyperlink r:id="rId14" w:history="1">
              <w:r w:rsidRPr="002579B9">
                <w:rPr>
                  <w:rStyle w:val="Hyperlink"/>
                  <w:rFonts w:ascii="Times New Roman" w:hAnsi="Times New Roman"/>
                  <w:b/>
                  <w:bCs/>
                  <w:sz w:val="24"/>
                  <w:szCs w:val="24"/>
                </w:rPr>
                <w:t>Canada / United States – Dietary Reference Intakes</w:t>
              </w:r>
            </w:hyperlink>
          </w:p>
          <w:p w14:paraId="79D1E790" w14:textId="3B56D802" w:rsidR="00170CC5" w:rsidRPr="002B0E08" w:rsidRDefault="002B0E08" w:rsidP="002B0E08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B0E08">
              <w:rPr>
                <w:rFonts w:ascii="Times New Roman" w:hAnsi="Times New Roman"/>
                <w:sz w:val="24"/>
                <w:szCs w:val="24"/>
                <w:u w:val="single"/>
              </w:rPr>
              <w:t>The National Academies of Sciences, Engineering and Medicine (NASEM), which plays an integral role in US Dietary Reference Intakes, will host a webinar on the DRI Process on December 12, 2025.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For more information and to register, click </w:t>
            </w:r>
            <w:hyperlink r:id="rId15" w:history="1">
              <w:r w:rsidRPr="002B0E0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he</w:t>
              </w:r>
              <w:r w:rsidRPr="002B0E0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</w:t>
              </w:r>
              <w:r w:rsidRPr="002B0E0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</w:t>
              </w:r>
            </w:hyperlink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. </w:t>
            </w:r>
          </w:p>
        </w:tc>
        <w:tc>
          <w:tcPr>
            <w:tcW w:w="1530" w:type="dxa"/>
          </w:tcPr>
          <w:p w14:paraId="04AD83DD" w14:textId="77777777" w:rsidR="00170CC5" w:rsidRPr="005A1A80" w:rsidRDefault="00170CC5" w:rsidP="00A56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A80">
              <w:rPr>
                <w:rFonts w:ascii="Times New Roman" w:hAnsi="Times New Roman"/>
                <w:sz w:val="24"/>
                <w:szCs w:val="24"/>
              </w:rPr>
              <w:t>Old (Harry)</w:t>
            </w:r>
          </w:p>
        </w:tc>
      </w:tr>
      <w:tr w:rsidR="00170CC5" w:rsidRPr="005A1A80" w14:paraId="5684A111" w14:textId="77777777" w:rsidTr="00170CC5">
        <w:tblPrEx>
          <w:tblBorders>
            <w:top w:val="single" w:sz="4" w:space="0" w:color="auto"/>
          </w:tblBorders>
        </w:tblPrEx>
        <w:tc>
          <w:tcPr>
            <w:tcW w:w="9355" w:type="dxa"/>
          </w:tcPr>
          <w:p w14:paraId="4CA4FD0B" w14:textId="77777777" w:rsidR="00170CC5" w:rsidRPr="005A1A80" w:rsidRDefault="00170CC5" w:rsidP="00A56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08C6ED4" w14:textId="77777777" w:rsidR="00170CC5" w:rsidRPr="005A1A80" w:rsidRDefault="00170CC5" w:rsidP="00A56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CC5" w:rsidRPr="005A1A80" w14:paraId="05B420B7" w14:textId="77777777" w:rsidTr="00170CC5">
        <w:tblPrEx>
          <w:tblBorders>
            <w:top w:val="single" w:sz="4" w:space="0" w:color="auto"/>
          </w:tblBorders>
        </w:tblPrEx>
        <w:tc>
          <w:tcPr>
            <w:tcW w:w="9355" w:type="dxa"/>
          </w:tcPr>
          <w:p w14:paraId="1373F87D" w14:textId="77777777" w:rsidR="00170CC5" w:rsidRDefault="00170CC5" w:rsidP="00A566D7">
            <w:pPr>
              <w:spacing w:after="0" w:line="240" w:lineRule="auto"/>
            </w:pPr>
            <w:hyperlink r:id="rId16" w:history="1">
              <w:r w:rsidRPr="002579B9">
                <w:rPr>
                  <w:rStyle w:val="Hyperlink"/>
                  <w:rFonts w:ascii="Times New Roman" w:hAnsi="Times New Roman"/>
                  <w:b/>
                  <w:bCs/>
                  <w:sz w:val="24"/>
                  <w:szCs w:val="24"/>
                </w:rPr>
                <w:t>Codex – Standard for Microbial Omega-3 Oils</w:t>
              </w:r>
            </w:hyperlink>
          </w:p>
          <w:p w14:paraId="3923F24D" w14:textId="437D6193" w:rsidR="005C0439" w:rsidRPr="005C0439" w:rsidRDefault="005F70A7" w:rsidP="005C0439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CCFO29’s </w:t>
            </w:r>
            <w:hyperlink r:id="rId17" w:history="1">
              <w:r w:rsidRPr="005F70A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provisional agenda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has been posted and includes the “</w:t>
            </w:r>
            <w:r w:rsidRPr="005F70A7">
              <w:rPr>
                <w:rFonts w:ascii="Times New Roman" w:hAnsi="Times New Roman"/>
                <w:sz w:val="24"/>
                <w:szCs w:val="24"/>
              </w:rPr>
              <w:t>Proposed draft standard for microbial omega-3 oils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” as Item 6. </w:t>
            </w:r>
          </w:p>
        </w:tc>
        <w:tc>
          <w:tcPr>
            <w:tcW w:w="1530" w:type="dxa"/>
          </w:tcPr>
          <w:p w14:paraId="331347BE" w14:textId="77777777" w:rsidR="00170CC5" w:rsidRPr="005A1A80" w:rsidRDefault="00170CC5" w:rsidP="00A56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A80">
              <w:rPr>
                <w:rFonts w:ascii="Times New Roman" w:hAnsi="Times New Roman"/>
                <w:sz w:val="24"/>
                <w:szCs w:val="24"/>
              </w:rPr>
              <w:t>Old (Harry)</w:t>
            </w:r>
          </w:p>
        </w:tc>
      </w:tr>
      <w:tr w:rsidR="00170CC5" w:rsidRPr="005A1A80" w14:paraId="208160A0" w14:textId="77777777" w:rsidTr="00170CC5">
        <w:tblPrEx>
          <w:tblBorders>
            <w:top w:val="single" w:sz="4" w:space="0" w:color="auto"/>
          </w:tblBorders>
        </w:tblPrEx>
        <w:tc>
          <w:tcPr>
            <w:tcW w:w="9355" w:type="dxa"/>
          </w:tcPr>
          <w:p w14:paraId="6A57B40A" w14:textId="77777777" w:rsidR="00170CC5" w:rsidRPr="005A1A80" w:rsidRDefault="00170CC5" w:rsidP="00A56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1A2E03D" w14:textId="77777777" w:rsidR="00170CC5" w:rsidRPr="005A1A80" w:rsidRDefault="00170CC5" w:rsidP="00A56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CC5" w:rsidRPr="005A1A80" w14:paraId="5EC17E9C" w14:textId="77777777" w:rsidTr="00170CC5">
        <w:tblPrEx>
          <w:tblBorders>
            <w:top w:val="single" w:sz="4" w:space="0" w:color="auto"/>
          </w:tblBorders>
        </w:tblPrEx>
        <w:tc>
          <w:tcPr>
            <w:tcW w:w="9355" w:type="dxa"/>
          </w:tcPr>
          <w:p w14:paraId="1E649326" w14:textId="77777777" w:rsidR="00170CC5" w:rsidRPr="002579B9" w:rsidRDefault="00170CC5" w:rsidP="00A566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hyperlink r:id="rId18" w:history="1">
              <w:r w:rsidRPr="002579B9">
                <w:rPr>
                  <w:rStyle w:val="Hyperlink"/>
                  <w:rFonts w:ascii="Times New Roman" w:hAnsi="Times New Roman"/>
                  <w:b/>
                  <w:bCs/>
                  <w:sz w:val="24"/>
                  <w:szCs w:val="24"/>
                </w:rPr>
                <w:t>EU - 3-MCPD and Glycidyl Esters in Compound Foods and Baby Food</w:t>
              </w:r>
            </w:hyperlink>
          </w:p>
          <w:p w14:paraId="136DD50D" w14:textId="77777777" w:rsidR="00170CC5" w:rsidRPr="005A1A80" w:rsidRDefault="00170CC5" w:rsidP="00A566D7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6B2A0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15 December 2025 Agenda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for </w:t>
            </w:r>
            <w:r w:rsidRPr="006B2A0D">
              <w:rPr>
                <w:rFonts w:ascii="Times New Roman" w:hAnsi="Times New Roman"/>
                <w:sz w:val="24"/>
                <w:szCs w:val="24"/>
              </w:rPr>
              <w:t xml:space="preserve">Standing Committee on Plants, Animals, Food and Feed Section </w:t>
            </w:r>
            <w:r w:rsidRPr="006B2A0D">
              <w:rPr>
                <w:rFonts w:ascii="Times New Roman" w:hAnsi="Times New Roman"/>
                <w:i/>
                <w:iCs/>
                <w:sz w:val="24"/>
                <w:szCs w:val="24"/>
              </w:rPr>
              <w:t>Novel Food and Toxicological Safety of the Food Chain</w:t>
            </w:r>
          </w:p>
        </w:tc>
        <w:tc>
          <w:tcPr>
            <w:tcW w:w="1530" w:type="dxa"/>
          </w:tcPr>
          <w:p w14:paraId="779308B2" w14:textId="77777777" w:rsidR="00170CC5" w:rsidRPr="005A1A80" w:rsidRDefault="00170CC5" w:rsidP="00A56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A80">
              <w:rPr>
                <w:rFonts w:ascii="Times New Roman" w:hAnsi="Times New Roman"/>
                <w:sz w:val="24"/>
                <w:szCs w:val="24"/>
              </w:rPr>
              <w:t>Old (Harry)</w:t>
            </w:r>
          </w:p>
        </w:tc>
      </w:tr>
      <w:tr w:rsidR="00170CC5" w:rsidRPr="005A1A80" w14:paraId="10405B80" w14:textId="77777777" w:rsidTr="00170CC5">
        <w:tblPrEx>
          <w:tblBorders>
            <w:top w:val="single" w:sz="4" w:space="0" w:color="auto"/>
          </w:tblBorders>
        </w:tblPrEx>
        <w:tc>
          <w:tcPr>
            <w:tcW w:w="9355" w:type="dxa"/>
          </w:tcPr>
          <w:p w14:paraId="402320E1" w14:textId="77777777" w:rsidR="00170CC5" w:rsidRPr="005A1A80" w:rsidRDefault="00170CC5" w:rsidP="00A566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1EB13B65" w14:textId="77777777" w:rsidR="00170CC5" w:rsidRPr="005A1A80" w:rsidRDefault="00170CC5" w:rsidP="00A566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70CC5" w:rsidRPr="005A1A80" w14:paraId="3ABBC7C4" w14:textId="77777777" w:rsidTr="00170CC5">
        <w:tblPrEx>
          <w:tblBorders>
            <w:top w:val="single" w:sz="4" w:space="0" w:color="auto"/>
          </w:tblBorders>
        </w:tblPrEx>
        <w:tc>
          <w:tcPr>
            <w:tcW w:w="9355" w:type="dxa"/>
          </w:tcPr>
          <w:p w14:paraId="1002EDC2" w14:textId="77777777" w:rsidR="00170CC5" w:rsidRPr="002579B9" w:rsidRDefault="00170CC5" w:rsidP="00A566D7">
            <w:pPr>
              <w:spacing w:after="0" w:line="240" w:lineRule="auto"/>
              <w:rPr>
                <w:b/>
                <w:bCs/>
                <w:u w:val="single"/>
              </w:rPr>
            </w:pPr>
            <w:hyperlink r:id="rId20" w:history="1">
              <w:r w:rsidRPr="002579B9">
                <w:rPr>
                  <w:rStyle w:val="Hyperlink"/>
                  <w:rFonts w:ascii="Times New Roman" w:hAnsi="Times New Roman"/>
                  <w:b/>
                  <w:bCs/>
                  <w:sz w:val="24"/>
                  <w:szCs w:val="24"/>
                </w:rPr>
                <w:t>EU – Mineral Oil Update</w:t>
              </w:r>
            </w:hyperlink>
          </w:p>
          <w:p w14:paraId="5B67DE0D" w14:textId="0249AC28" w:rsidR="00170CC5" w:rsidRPr="005A1A80" w:rsidRDefault="00170CC5" w:rsidP="00A566D7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1A80">
              <w:rPr>
                <w:rFonts w:ascii="Times New Roman" w:hAnsi="Times New Roman"/>
                <w:sz w:val="24"/>
                <w:szCs w:val="24"/>
              </w:rPr>
              <w:t xml:space="preserve">See </w:t>
            </w:r>
            <w:r w:rsidR="006D20F8">
              <w:rPr>
                <w:rFonts w:ascii="Times New Roman" w:hAnsi="Times New Roman"/>
                <w:sz w:val="24"/>
                <w:szCs w:val="24"/>
              </w:rPr>
              <w:t>“</w:t>
            </w:r>
            <w:r w:rsidR="006D20F8" w:rsidRPr="006D20F8">
              <w:rPr>
                <w:rFonts w:ascii="Times New Roman" w:hAnsi="Times New Roman"/>
                <w:sz w:val="24"/>
                <w:szCs w:val="24"/>
              </w:rPr>
              <w:t>EU Member States Vote on MOAH Regulation Postponed</w:t>
            </w:r>
            <w:r w:rsidR="006D20F8">
              <w:rPr>
                <w:rFonts w:ascii="Times New Roman" w:hAnsi="Times New Roman"/>
                <w:sz w:val="24"/>
                <w:szCs w:val="24"/>
              </w:rPr>
              <w:t xml:space="preserve">” in </w:t>
            </w:r>
            <w:hyperlink r:id="rId21" w:history="1">
              <w:r w:rsidR="006D20F8" w:rsidRPr="006D20F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24 November 2025 GOED Current</w:t>
              </w:r>
            </w:hyperlink>
          </w:p>
        </w:tc>
        <w:tc>
          <w:tcPr>
            <w:tcW w:w="1530" w:type="dxa"/>
          </w:tcPr>
          <w:p w14:paraId="3ABE89DD" w14:textId="77777777" w:rsidR="00170CC5" w:rsidRPr="005A1A80" w:rsidRDefault="00170CC5" w:rsidP="00A56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A80">
              <w:rPr>
                <w:rFonts w:ascii="Times New Roman" w:hAnsi="Times New Roman"/>
                <w:sz w:val="24"/>
                <w:szCs w:val="24"/>
              </w:rPr>
              <w:t>Old (Harry</w:t>
            </w:r>
          </w:p>
        </w:tc>
      </w:tr>
      <w:tr w:rsidR="00170CC5" w:rsidRPr="005A1A80" w14:paraId="1D0A594C" w14:textId="77777777" w:rsidTr="00206C21">
        <w:tblPrEx>
          <w:tblBorders>
            <w:top w:val="single" w:sz="4" w:space="0" w:color="auto"/>
          </w:tblBorders>
        </w:tblPrEx>
        <w:tc>
          <w:tcPr>
            <w:tcW w:w="9355" w:type="dxa"/>
          </w:tcPr>
          <w:p w14:paraId="0DBDAC06" w14:textId="77777777" w:rsidR="00170CC5" w:rsidRPr="005A1A80" w:rsidRDefault="00170CC5" w:rsidP="00B054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407D2BE9" w14:textId="77777777" w:rsidR="00170CC5" w:rsidRPr="005A1A80" w:rsidRDefault="00170CC5" w:rsidP="00B05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AEA" w:rsidRPr="005A1A80" w14:paraId="3A40485D" w14:textId="77777777" w:rsidTr="00EF4AEA">
        <w:tblPrEx>
          <w:tblBorders>
            <w:top w:val="single" w:sz="4" w:space="0" w:color="auto"/>
          </w:tblBorders>
        </w:tblPrEx>
        <w:tc>
          <w:tcPr>
            <w:tcW w:w="9355" w:type="dxa"/>
          </w:tcPr>
          <w:p w14:paraId="76E6CD4A" w14:textId="77777777" w:rsidR="00EF4AEA" w:rsidRPr="005A1A80" w:rsidRDefault="00EF4AEA" w:rsidP="002B36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A80">
              <w:rPr>
                <w:rFonts w:ascii="Times New Roman" w:hAnsi="Times New Roman"/>
                <w:sz w:val="24"/>
                <w:szCs w:val="24"/>
              </w:rPr>
              <w:t>All Other Business (AOB)</w:t>
            </w:r>
          </w:p>
        </w:tc>
        <w:tc>
          <w:tcPr>
            <w:tcW w:w="1530" w:type="dxa"/>
          </w:tcPr>
          <w:p w14:paraId="0F5E9329" w14:textId="083E78C5" w:rsidR="00EF4AEA" w:rsidRPr="005A1A80" w:rsidRDefault="004D0D28" w:rsidP="002B36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A80">
              <w:rPr>
                <w:rFonts w:ascii="Times New Roman" w:hAnsi="Times New Roman"/>
                <w:sz w:val="24"/>
                <w:szCs w:val="24"/>
              </w:rPr>
              <w:t>All</w:t>
            </w:r>
          </w:p>
        </w:tc>
      </w:tr>
      <w:tr w:rsidR="008D7515" w:rsidRPr="005A1A80" w14:paraId="1B9BAE7F" w14:textId="77777777" w:rsidTr="00E2438C">
        <w:tblPrEx>
          <w:tblBorders>
            <w:top w:val="single" w:sz="4" w:space="0" w:color="auto"/>
          </w:tblBorders>
        </w:tblPrEx>
        <w:tc>
          <w:tcPr>
            <w:tcW w:w="9355" w:type="dxa"/>
          </w:tcPr>
          <w:p w14:paraId="456F2495" w14:textId="77777777" w:rsidR="008D7515" w:rsidRPr="005A1A80" w:rsidRDefault="008D7515" w:rsidP="008D75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3DB3561" w14:textId="77777777" w:rsidR="008D7515" w:rsidRPr="005A1A80" w:rsidRDefault="008D7515" w:rsidP="008D75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FDDB93" w14:textId="0EF66019" w:rsidR="00CB62E5" w:rsidRPr="005A1A80" w:rsidRDefault="00534D1B" w:rsidP="00F868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1A80">
        <w:rPr>
          <w:rFonts w:ascii="Times New Roman" w:hAnsi="Times New Roman"/>
          <w:sz w:val="20"/>
          <w:szCs w:val="20"/>
        </w:rPr>
        <w:t xml:space="preserve">*For old issues, topic specific minutes </w:t>
      </w:r>
      <w:r w:rsidR="003A2CDC" w:rsidRPr="005A1A80">
        <w:rPr>
          <w:rFonts w:ascii="Times New Roman" w:hAnsi="Times New Roman"/>
          <w:sz w:val="20"/>
          <w:szCs w:val="20"/>
        </w:rPr>
        <w:t xml:space="preserve">from past meetings </w:t>
      </w:r>
      <w:r w:rsidRPr="005A1A80">
        <w:rPr>
          <w:rFonts w:ascii="Times New Roman" w:hAnsi="Times New Roman"/>
          <w:sz w:val="20"/>
          <w:szCs w:val="20"/>
        </w:rPr>
        <w:t>can be viewed by clicking on the agenda item</w:t>
      </w:r>
      <w:r w:rsidR="007A476A" w:rsidRPr="005A1A80">
        <w:rPr>
          <w:rFonts w:ascii="Times New Roman" w:hAnsi="Times New Roman"/>
          <w:sz w:val="20"/>
          <w:szCs w:val="20"/>
        </w:rPr>
        <w:t>.</w:t>
      </w:r>
      <w:r w:rsidR="003A2CDC" w:rsidRPr="005A1A80">
        <w:rPr>
          <w:rFonts w:ascii="Times New Roman" w:hAnsi="Times New Roman"/>
          <w:sz w:val="20"/>
          <w:szCs w:val="20"/>
        </w:rPr>
        <w:t xml:space="preserve"> Bullets may be included providing additional information relevant to the forthcoming discussion. </w:t>
      </w:r>
      <w:r w:rsidRPr="005A1A80">
        <w:rPr>
          <w:rFonts w:ascii="Times New Roman" w:hAnsi="Times New Roman"/>
          <w:sz w:val="24"/>
          <w:szCs w:val="24"/>
        </w:rPr>
        <w:t xml:space="preserve"> </w:t>
      </w:r>
    </w:p>
    <w:p w14:paraId="62C3961E" w14:textId="4184DC1E" w:rsidR="007B0379" w:rsidRPr="005A1A80" w:rsidRDefault="007B0379" w:rsidP="00F868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1A80">
        <w:rPr>
          <w:rFonts w:ascii="Times New Roman" w:hAnsi="Times New Roman"/>
          <w:sz w:val="20"/>
          <w:szCs w:val="20"/>
        </w:rPr>
        <w:t>**For new issues, bullets are provided with background information.</w:t>
      </w:r>
      <w:r w:rsidR="00EB472F" w:rsidRPr="005A1A80">
        <w:rPr>
          <w:rFonts w:ascii="Times New Roman" w:hAnsi="Times New Roman"/>
          <w:sz w:val="20"/>
          <w:szCs w:val="20"/>
        </w:rPr>
        <w:t xml:space="preserve"> If the issue was discussed previously, but not in recent months, a link to past meeting minutes will be included. </w:t>
      </w:r>
      <w:r w:rsidRPr="005A1A80">
        <w:rPr>
          <w:rFonts w:ascii="Times New Roman" w:hAnsi="Times New Roman"/>
          <w:sz w:val="20"/>
          <w:szCs w:val="20"/>
        </w:rPr>
        <w:t xml:space="preserve">  </w:t>
      </w:r>
    </w:p>
    <w:p w14:paraId="69C8065B" w14:textId="77777777" w:rsidR="00CB62E5" w:rsidRPr="005A1A80" w:rsidRDefault="00CB62E5" w:rsidP="00F868E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AC740F6" w14:textId="62FA301B" w:rsidR="00CB62E5" w:rsidRPr="005A1A80" w:rsidRDefault="00CB62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A1A80">
        <w:rPr>
          <w:rFonts w:ascii="Times New Roman" w:hAnsi="Times New Roman"/>
          <w:sz w:val="24"/>
          <w:szCs w:val="24"/>
        </w:rPr>
        <w:t xml:space="preserve">GOED Newsletters: If you do not receive newsletters from GOED, such as the weekly GOED Current, please sign up </w:t>
      </w:r>
      <w:hyperlink r:id="rId22" w:history="1">
        <w:r w:rsidRPr="005A1A80">
          <w:rPr>
            <w:rStyle w:val="Hyperlink"/>
            <w:rFonts w:ascii="Times New Roman" w:hAnsi="Times New Roman"/>
            <w:sz w:val="24"/>
            <w:szCs w:val="24"/>
          </w:rPr>
          <w:t>here</w:t>
        </w:r>
      </w:hyperlink>
      <w:r w:rsidRPr="005A1A80">
        <w:rPr>
          <w:rFonts w:ascii="Times New Roman" w:hAnsi="Times New Roman"/>
          <w:sz w:val="24"/>
          <w:szCs w:val="24"/>
        </w:rPr>
        <w:t>.</w:t>
      </w:r>
    </w:p>
    <w:p w14:paraId="3116B87C" w14:textId="6E50E7BB" w:rsidR="00CB62E5" w:rsidRPr="005A1A80" w:rsidRDefault="00CB62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A1A80">
        <w:rPr>
          <w:rFonts w:ascii="Times New Roman" w:hAnsi="Times New Roman"/>
          <w:sz w:val="24"/>
          <w:szCs w:val="24"/>
        </w:rPr>
        <w:t xml:space="preserve">Committee Minutes: Past meeting minutes for any of the committees can be viewed at </w:t>
      </w:r>
      <w:hyperlink r:id="rId23" w:history="1">
        <w:r w:rsidRPr="005A1A80">
          <w:rPr>
            <w:rStyle w:val="Hyperlink"/>
            <w:rFonts w:ascii="Times New Roman" w:hAnsi="Times New Roman"/>
            <w:sz w:val="24"/>
            <w:szCs w:val="24"/>
          </w:rPr>
          <w:t>www.goedomega3.com</w:t>
        </w:r>
      </w:hyperlink>
      <w:r w:rsidRPr="005A1A80">
        <w:rPr>
          <w:rFonts w:ascii="Times New Roman" w:hAnsi="Times New Roman"/>
          <w:sz w:val="24"/>
          <w:szCs w:val="24"/>
        </w:rPr>
        <w:t>. After logging in, click “Dashboard” then hover over “GOED Committees” and click on the committee of interest. The archived minutes can be found toward the bottom of the page.</w:t>
      </w:r>
    </w:p>
    <w:sectPr w:rsidR="00CB62E5" w:rsidRPr="005A1A80" w:rsidSect="00F93D3A">
      <w:headerReference w:type="default" r:id="rId24"/>
      <w:pgSz w:w="12240" w:h="15840" w:code="1"/>
      <w:pgMar w:top="260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AB902" w14:textId="77777777" w:rsidR="00C2060F" w:rsidRDefault="00C2060F" w:rsidP="0037403B">
      <w:pPr>
        <w:spacing w:after="0" w:line="240" w:lineRule="auto"/>
      </w:pPr>
      <w:r>
        <w:separator/>
      </w:r>
    </w:p>
  </w:endnote>
  <w:endnote w:type="continuationSeparator" w:id="0">
    <w:p w14:paraId="0E7F8277" w14:textId="77777777" w:rsidR="00C2060F" w:rsidRDefault="00C2060F" w:rsidP="00374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E0EDB" w14:textId="77777777" w:rsidR="00C2060F" w:rsidRDefault="00C2060F" w:rsidP="0037403B">
      <w:pPr>
        <w:spacing w:after="0" w:line="240" w:lineRule="auto"/>
      </w:pPr>
      <w:r>
        <w:separator/>
      </w:r>
    </w:p>
  </w:footnote>
  <w:footnote w:type="continuationSeparator" w:id="0">
    <w:p w14:paraId="6F078552" w14:textId="77777777" w:rsidR="00C2060F" w:rsidRDefault="00C2060F" w:rsidP="00374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6819F" w14:textId="77777777" w:rsidR="00C704BB" w:rsidRDefault="00C704BB" w:rsidP="00315766">
    <w:pPr>
      <w:pStyle w:val="Header"/>
      <w:jc w:val="center"/>
    </w:pPr>
    <w:r>
      <w:rPr>
        <w:noProof/>
      </w:rPr>
      <w:drawing>
        <wp:inline distT="0" distB="0" distL="0" distR="0" wp14:anchorId="655B1D7D" wp14:editId="738728A9">
          <wp:extent cx="4171950" cy="762000"/>
          <wp:effectExtent l="19050" t="0" r="0" b="0"/>
          <wp:docPr id="1" name="Picture 1" descr="GOED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ED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11AF"/>
    <w:multiLevelType w:val="hybridMultilevel"/>
    <w:tmpl w:val="29228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1501A"/>
    <w:multiLevelType w:val="hybridMultilevel"/>
    <w:tmpl w:val="84483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401A7"/>
    <w:multiLevelType w:val="hybridMultilevel"/>
    <w:tmpl w:val="2DE618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137724"/>
    <w:multiLevelType w:val="hybridMultilevel"/>
    <w:tmpl w:val="27C4D8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797B4E"/>
    <w:multiLevelType w:val="hybridMultilevel"/>
    <w:tmpl w:val="419C4B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D41DEF"/>
    <w:multiLevelType w:val="multilevel"/>
    <w:tmpl w:val="3AA647D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0315D2"/>
    <w:multiLevelType w:val="hybridMultilevel"/>
    <w:tmpl w:val="D5C0C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C76170"/>
    <w:multiLevelType w:val="hybridMultilevel"/>
    <w:tmpl w:val="FE0E1F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812A4E"/>
    <w:multiLevelType w:val="hybridMultilevel"/>
    <w:tmpl w:val="D682E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8A5DAD"/>
    <w:multiLevelType w:val="hybridMultilevel"/>
    <w:tmpl w:val="F2E255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3D41D5"/>
    <w:multiLevelType w:val="hybridMultilevel"/>
    <w:tmpl w:val="906A9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F24F91"/>
    <w:multiLevelType w:val="hybridMultilevel"/>
    <w:tmpl w:val="86445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B06E5D"/>
    <w:multiLevelType w:val="hybridMultilevel"/>
    <w:tmpl w:val="587E6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0B6DD8"/>
    <w:multiLevelType w:val="hybridMultilevel"/>
    <w:tmpl w:val="89DC3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5E6100"/>
    <w:multiLevelType w:val="hybridMultilevel"/>
    <w:tmpl w:val="13529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3F18B5"/>
    <w:multiLevelType w:val="hybridMultilevel"/>
    <w:tmpl w:val="0CC07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7D27E5"/>
    <w:multiLevelType w:val="hybridMultilevel"/>
    <w:tmpl w:val="A6FA33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7428D4"/>
    <w:multiLevelType w:val="hybridMultilevel"/>
    <w:tmpl w:val="46D601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BC7441"/>
    <w:multiLevelType w:val="multilevel"/>
    <w:tmpl w:val="61E025A2"/>
    <w:lvl w:ilvl="0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950259F"/>
    <w:multiLevelType w:val="hybridMultilevel"/>
    <w:tmpl w:val="0316AB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C61C67"/>
    <w:multiLevelType w:val="hybridMultilevel"/>
    <w:tmpl w:val="C4801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EB757D"/>
    <w:multiLevelType w:val="hybridMultilevel"/>
    <w:tmpl w:val="F754D8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F0B6D0D"/>
    <w:multiLevelType w:val="hybridMultilevel"/>
    <w:tmpl w:val="B37E5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2C6F5F"/>
    <w:multiLevelType w:val="hybridMultilevel"/>
    <w:tmpl w:val="BBD42B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68A0568"/>
    <w:multiLevelType w:val="hybridMultilevel"/>
    <w:tmpl w:val="D55260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A2793C"/>
    <w:multiLevelType w:val="hybridMultilevel"/>
    <w:tmpl w:val="779040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CB36E72"/>
    <w:multiLevelType w:val="hybridMultilevel"/>
    <w:tmpl w:val="589E1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F513F78"/>
    <w:multiLevelType w:val="hybridMultilevel"/>
    <w:tmpl w:val="0D363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634DB9"/>
    <w:multiLevelType w:val="hybridMultilevel"/>
    <w:tmpl w:val="ED464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4E417FE"/>
    <w:multiLevelType w:val="hybridMultilevel"/>
    <w:tmpl w:val="9732E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4637B6"/>
    <w:multiLevelType w:val="hybridMultilevel"/>
    <w:tmpl w:val="0E66B8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C534E1"/>
    <w:multiLevelType w:val="hybridMultilevel"/>
    <w:tmpl w:val="BC3E20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6CE1CD0"/>
    <w:multiLevelType w:val="hybridMultilevel"/>
    <w:tmpl w:val="3A30B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2F31D3"/>
    <w:multiLevelType w:val="hybridMultilevel"/>
    <w:tmpl w:val="8B34BF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B9736F2"/>
    <w:multiLevelType w:val="hybridMultilevel"/>
    <w:tmpl w:val="D1F2C1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B9E2FE8"/>
    <w:multiLevelType w:val="hybridMultilevel"/>
    <w:tmpl w:val="73367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0867DD2"/>
    <w:multiLevelType w:val="hybridMultilevel"/>
    <w:tmpl w:val="7D26A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16F5297"/>
    <w:multiLevelType w:val="hybridMultilevel"/>
    <w:tmpl w:val="604A80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3192EBC"/>
    <w:multiLevelType w:val="hybridMultilevel"/>
    <w:tmpl w:val="4E2071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5920DF8"/>
    <w:multiLevelType w:val="hybridMultilevel"/>
    <w:tmpl w:val="B2E6B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5C81EEA"/>
    <w:multiLevelType w:val="hybridMultilevel"/>
    <w:tmpl w:val="EB36F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6013D9B"/>
    <w:multiLevelType w:val="hybridMultilevel"/>
    <w:tmpl w:val="3E92C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6967AF0"/>
    <w:multiLevelType w:val="hybridMultilevel"/>
    <w:tmpl w:val="354E3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7680A67"/>
    <w:multiLevelType w:val="hybridMultilevel"/>
    <w:tmpl w:val="861ECA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9A005DA"/>
    <w:multiLevelType w:val="hybridMultilevel"/>
    <w:tmpl w:val="716E2C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9E26D98"/>
    <w:multiLevelType w:val="hybridMultilevel"/>
    <w:tmpl w:val="63C61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A23432D"/>
    <w:multiLevelType w:val="hybridMultilevel"/>
    <w:tmpl w:val="A1C6AE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B0764EC"/>
    <w:multiLevelType w:val="hybridMultilevel"/>
    <w:tmpl w:val="E5688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B0F260C"/>
    <w:multiLevelType w:val="hybridMultilevel"/>
    <w:tmpl w:val="85B889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B63280B"/>
    <w:multiLevelType w:val="hybridMultilevel"/>
    <w:tmpl w:val="F39C5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F2E2BEA"/>
    <w:multiLevelType w:val="hybridMultilevel"/>
    <w:tmpl w:val="F8E40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1E3022C"/>
    <w:multiLevelType w:val="hybridMultilevel"/>
    <w:tmpl w:val="15D4E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2582436"/>
    <w:multiLevelType w:val="hybridMultilevel"/>
    <w:tmpl w:val="F334C7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4E02AA7"/>
    <w:multiLevelType w:val="hybridMultilevel"/>
    <w:tmpl w:val="E9225A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7BB3D35"/>
    <w:multiLevelType w:val="hybridMultilevel"/>
    <w:tmpl w:val="5896E8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8363D0A"/>
    <w:multiLevelType w:val="hybridMultilevel"/>
    <w:tmpl w:val="E2CE9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904043B"/>
    <w:multiLevelType w:val="hybridMultilevel"/>
    <w:tmpl w:val="E67E17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9147C1B"/>
    <w:multiLevelType w:val="hybridMultilevel"/>
    <w:tmpl w:val="DB803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97F02B5"/>
    <w:multiLevelType w:val="hybridMultilevel"/>
    <w:tmpl w:val="CE0427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E30A95"/>
    <w:multiLevelType w:val="hybridMultilevel"/>
    <w:tmpl w:val="FADC4F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324BCD"/>
    <w:multiLevelType w:val="hybridMultilevel"/>
    <w:tmpl w:val="E13ECB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3E2AEA"/>
    <w:multiLevelType w:val="hybridMultilevel"/>
    <w:tmpl w:val="570CC7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DB21377"/>
    <w:multiLevelType w:val="hybridMultilevel"/>
    <w:tmpl w:val="BFCC9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E3E7CC7"/>
    <w:multiLevelType w:val="hybridMultilevel"/>
    <w:tmpl w:val="60BC9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08976D2"/>
    <w:multiLevelType w:val="hybridMultilevel"/>
    <w:tmpl w:val="4274BC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6F434C3"/>
    <w:multiLevelType w:val="hybridMultilevel"/>
    <w:tmpl w:val="4E1A9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81A48A0"/>
    <w:multiLevelType w:val="hybridMultilevel"/>
    <w:tmpl w:val="DC345A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B222068"/>
    <w:multiLevelType w:val="hybridMultilevel"/>
    <w:tmpl w:val="D67AC8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C650E3F"/>
    <w:multiLevelType w:val="hybridMultilevel"/>
    <w:tmpl w:val="5B30B4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EB6AD3"/>
    <w:multiLevelType w:val="hybridMultilevel"/>
    <w:tmpl w:val="CD166C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E205673"/>
    <w:multiLevelType w:val="hybridMultilevel"/>
    <w:tmpl w:val="A8AE8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F135536"/>
    <w:multiLevelType w:val="hybridMultilevel"/>
    <w:tmpl w:val="6D06D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F5B0DEF"/>
    <w:multiLevelType w:val="hybridMultilevel"/>
    <w:tmpl w:val="1352A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F774440"/>
    <w:multiLevelType w:val="hybridMultilevel"/>
    <w:tmpl w:val="1AA0F1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6159305">
    <w:abstractNumId w:val="73"/>
  </w:num>
  <w:num w:numId="2" w16cid:durableId="1870337612">
    <w:abstractNumId w:val="7"/>
  </w:num>
  <w:num w:numId="3" w16cid:durableId="850754329">
    <w:abstractNumId w:val="22"/>
  </w:num>
  <w:num w:numId="4" w16cid:durableId="1889030127">
    <w:abstractNumId w:val="32"/>
  </w:num>
  <w:num w:numId="5" w16cid:durableId="1407149526">
    <w:abstractNumId w:val="14"/>
  </w:num>
  <w:num w:numId="6" w16cid:durableId="1172141258">
    <w:abstractNumId w:val="30"/>
  </w:num>
  <w:num w:numId="7" w16cid:durableId="783504791">
    <w:abstractNumId w:val="42"/>
  </w:num>
  <w:num w:numId="8" w16cid:durableId="1119959910">
    <w:abstractNumId w:val="56"/>
  </w:num>
  <w:num w:numId="9" w16cid:durableId="1453865656">
    <w:abstractNumId w:val="63"/>
  </w:num>
  <w:num w:numId="10" w16cid:durableId="791897647">
    <w:abstractNumId w:val="57"/>
  </w:num>
  <w:num w:numId="11" w16cid:durableId="697658555">
    <w:abstractNumId w:val="15"/>
  </w:num>
  <w:num w:numId="12" w16cid:durableId="1358971244">
    <w:abstractNumId w:val="0"/>
  </w:num>
  <w:num w:numId="13" w16cid:durableId="1328438053">
    <w:abstractNumId w:val="65"/>
  </w:num>
  <w:num w:numId="14" w16cid:durableId="1099835666">
    <w:abstractNumId w:val="5"/>
  </w:num>
  <w:num w:numId="15" w16cid:durableId="1698236845">
    <w:abstractNumId w:val="18"/>
  </w:num>
  <w:num w:numId="16" w16cid:durableId="583806343">
    <w:abstractNumId w:val="27"/>
  </w:num>
  <w:num w:numId="17" w16cid:durableId="239095315">
    <w:abstractNumId w:val="55"/>
  </w:num>
  <w:num w:numId="18" w16cid:durableId="32003826">
    <w:abstractNumId w:val="33"/>
  </w:num>
  <w:num w:numId="19" w16cid:durableId="936912267">
    <w:abstractNumId w:val="71"/>
  </w:num>
  <w:num w:numId="20" w16cid:durableId="1453551942">
    <w:abstractNumId w:val="59"/>
  </w:num>
  <w:num w:numId="21" w16cid:durableId="630208224">
    <w:abstractNumId w:val="48"/>
  </w:num>
  <w:num w:numId="22" w16cid:durableId="1759253552">
    <w:abstractNumId w:val="12"/>
  </w:num>
  <w:num w:numId="23" w16cid:durableId="983393659">
    <w:abstractNumId w:val="60"/>
  </w:num>
  <w:num w:numId="24" w16cid:durableId="2096853692">
    <w:abstractNumId w:val="40"/>
  </w:num>
  <w:num w:numId="25" w16cid:durableId="2088795769">
    <w:abstractNumId w:val="26"/>
  </w:num>
  <w:num w:numId="26" w16cid:durableId="113720193">
    <w:abstractNumId w:val="70"/>
  </w:num>
  <w:num w:numId="27" w16cid:durableId="1809318325">
    <w:abstractNumId w:val="19"/>
  </w:num>
  <w:num w:numId="28" w16cid:durableId="1589464846">
    <w:abstractNumId w:val="2"/>
  </w:num>
  <w:num w:numId="29" w16cid:durableId="81222514">
    <w:abstractNumId w:val="72"/>
  </w:num>
  <w:num w:numId="30" w16cid:durableId="1699231772">
    <w:abstractNumId w:val="39"/>
  </w:num>
  <w:num w:numId="31" w16cid:durableId="462430437">
    <w:abstractNumId w:val="13"/>
  </w:num>
  <w:num w:numId="32" w16cid:durableId="1509712122">
    <w:abstractNumId w:val="6"/>
  </w:num>
  <w:num w:numId="33" w16cid:durableId="547032968">
    <w:abstractNumId w:val="1"/>
  </w:num>
  <w:num w:numId="34" w16cid:durableId="1571882852">
    <w:abstractNumId w:val="23"/>
  </w:num>
  <w:num w:numId="35" w16cid:durableId="1665817067">
    <w:abstractNumId w:val="49"/>
  </w:num>
  <w:num w:numId="36" w16cid:durableId="1825312996">
    <w:abstractNumId w:val="17"/>
  </w:num>
  <w:num w:numId="37" w16cid:durableId="764959464">
    <w:abstractNumId w:val="31"/>
  </w:num>
  <w:num w:numId="38" w16cid:durableId="1512838809">
    <w:abstractNumId w:val="9"/>
  </w:num>
  <w:num w:numId="39" w16cid:durableId="382677040">
    <w:abstractNumId w:val="43"/>
  </w:num>
  <w:num w:numId="40" w16cid:durableId="1325548342">
    <w:abstractNumId w:val="28"/>
  </w:num>
  <w:num w:numId="41" w16cid:durableId="1002196038">
    <w:abstractNumId w:val="37"/>
  </w:num>
  <w:num w:numId="42" w16cid:durableId="276373258">
    <w:abstractNumId w:val="62"/>
  </w:num>
  <w:num w:numId="43" w16cid:durableId="512454283">
    <w:abstractNumId w:val="16"/>
  </w:num>
  <w:num w:numId="44" w16cid:durableId="1844389458">
    <w:abstractNumId w:val="47"/>
  </w:num>
  <w:num w:numId="45" w16cid:durableId="2024211040">
    <w:abstractNumId w:val="36"/>
  </w:num>
  <w:num w:numId="46" w16cid:durableId="714308292">
    <w:abstractNumId w:val="66"/>
  </w:num>
  <w:num w:numId="47" w16cid:durableId="98109575">
    <w:abstractNumId w:val="35"/>
  </w:num>
  <w:num w:numId="48" w16cid:durableId="1346251337">
    <w:abstractNumId w:val="58"/>
  </w:num>
  <w:num w:numId="49" w16cid:durableId="1953635736">
    <w:abstractNumId w:val="3"/>
  </w:num>
  <w:num w:numId="50" w16cid:durableId="254872508">
    <w:abstractNumId w:val="54"/>
  </w:num>
  <w:num w:numId="51" w16cid:durableId="587740485">
    <w:abstractNumId w:val="38"/>
  </w:num>
  <w:num w:numId="52" w16cid:durableId="433860611">
    <w:abstractNumId w:val="20"/>
  </w:num>
  <w:num w:numId="53" w16cid:durableId="560333789">
    <w:abstractNumId w:val="61"/>
  </w:num>
  <w:num w:numId="54" w16cid:durableId="1099450748">
    <w:abstractNumId w:val="53"/>
  </w:num>
  <w:num w:numId="55" w16cid:durableId="1534612857">
    <w:abstractNumId w:val="34"/>
  </w:num>
  <w:num w:numId="56" w16cid:durableId="1449010440">
    <w:abstractNumId w:val="44"/>
  </w:num>
  <w:num w:numId="57" w16cid:durableId="1094547420">
    <w:abstractNumId w:val="69"/>
  </w:num>
  <w:num w:numId="58" w16cid:durableId="753673599">
    <w:abstractNumId w:val="25"/>
  </w:num>
  <w:num w:numId="59" w16cid:durableId="325134096">
    <w:abstractNumId w:val="29"/>
  </w:num>
  <w:num w:numId="60" w16cid:durableId="68113413">
    <w:abstractNumId w:val="10"/>
  </w:num>
  <w:num w:numId="61" w16cid:durableId="1634217492">
    <w:abstractNumId w:val="67"/>
  </w:num>
  <w:num w:numId="62" w16cid:durableId="1682392014">
    <w:abstractNumId w:val="64"/>
  </w:num>
  <w:num w:numId="63" w16cid:durableId="745106555">
    <w:abstractNumId w:val="68"/>
  </w:num>
  <w:num w:numId="64" w16cid:durableId="1862741206">
    <w:abstractNumId w:val="46"/>
  </w:num>
  <w:num w:numId="65" w16cid:durableId="74323034">
    <w:abstractNumId w:val="51"/>
  </w:num>
  <w:num w:numId="66" w16cid:durableId="557325375">
    <w:abstractNumId w:val="45"/>
  </w:num>
  <w:num w:numId="67" w16cid:durableId="1700200801">
    <w:abstractNumId w:val="11"/>
  </w:num>
  <w:num w:numId="68" w16cid:durableId="749431098">
    <w:abstractNumId w:val="21"/>
  </w:num>
  <w:num w:numId="69" w16cid:durableId="1105731286">
    <w:abstractNumId w:val="24"/>
  </w:num>
  <w:num w:numId="70" w16cid:durableId="750663253">
    <w:abstractNumId w:val="8"/>
  </w:num>
  <w:num w:numId="71" w16cid:durableId="921568868">
    <w:abstractNumId w:val="52"/>
  </w:num>
  <w:num w:numId="72" w16cid:durableId="1958103690">
    <w:abstractNumId w:val="50"/>
  </w:num>
  <w:num w:numId="73" w16cid:durableId="1347057727">
    <w:abstractNumId w:val="41"/>
  </w:num>
  <w:num w:numId="74" w16cid:durableId="78061390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51"/>
    <w:rsid w:val="00000669"/>
    <w:rsid w:val="0000331A"/>
    <w:rsid w:val="00003946"/>
    <w:rsid w:val="00006549"/>
    <w:rsid w:val="000066DD"/>
    <w:rsid w:val="000076F0"/>
    <w:rsid w:val="00007C21"/>
    <w:rsid w:val="00007DBE"/>
    <w:rsid w:val="00007EEF"/>
    <w:rsid w:val="0001112B"/>
    <w:rsid w:val="0001305A"/>
    <w:rsid w:val="0001308A"/>
    <w:rsid w:val="0001385D"/>
    <w:rsid w:val="00014EB4"/>
    <w:rsid w:val="000178EA"/>
    <w:rsid w:val="000207B1"/>
    <w:rsid w:val="0002214C"/>
    <w:rsid w:val="00023380"/>
    <w:rsid w:val="00026428"/>
    <w:rsid w:val="00030C25"/>
    <w:rsid w:val="00030ED8"/>
    <w:rsid w:val="000310D3"/>
    <w:rsid w:val="000327B9"/>
    <w:rsid w:val="00033FF5"/>
    <w:rsid w:val="0003452F"/>
    <w:rsid w:val="0003625F"/>
    <w:rsid w:val="00036BF1"/>
    <w:rsid w:val="00043328"/>
    <w:rsid w:val="00043B76"/>
    <w:rsid w:val="0004592F"/>
    <w:rsid w:val="00046710"/>
    <w:rsid w:val="00047B11"/>
    <w:rsid w:val="0005103C"/>
    <w:rsid w:val="000511D7"/>
    <w:rsid w:val="000536D4"/>
    <w:rsid w:val="00054600"/>
    <w:rsid w:val="00055709"/>
    <w:rsid w:val="00060F30"/>
    <w:rsid w:val="000610F9"/>
    <w:rsid w:val="0006127C"/>
    <w:rsid w:val="000612F3"/>
    <w:rsid w:val="00062ED0"/>
    <w:rsid w:val="000649FA"/>
    <w:rsid w:val="00064E0F"/>
    <w:rsid w:val="00066195"/>
    <w:rsid w:val="000702F7"/>
    <w:rsid w:val="00074911"/>
    <w:rsid w:val="0007697F"/>
    <w:rsid w:val="00076FA3"/>
    <w:rsid w:val="00077A5D"/>
    <w:rsid w:val="000803D0"/>
    <w:rsid w:val="000805F1"/>
    <w:rsid w:val="00083C41"/>
    <w:rsid w:val="000854B5"/>
    <w:rsid w:val="000907A9"/>
    <w:rsid w:val="000913A6"/>
    <w:rsid w:val="00092EB2"/>
    <w:rsid w:val="0009336F"/>
    <w:rsid w:val="000936F7"/>
    <w:rsid w:val="0009395C"/>
    <w:rsid w:val="000A143A"/>
    <w:rsid w:val="000A3810"/>
    <w:rsid w:val="000A3CB4"/>
    <w:rsid w:val="000A4988"/>
    <w:rsid w:val="000A4D9B"/>
    <w:rsid w:val="000A5AE0"/>
    <w:rsid w:val="000A6935"/>
    <w:rsid w:val="000A6D24"/>
    <w:rsid w:val="000B2199"/>
    <w:rsid w:val="000B2823"/>
    <w:rsid w:val="000B3F0A"/>
    <w:rsid w:val="000B3FAE"/>
    <w:rsid w:val="000B4884"/>
    <w:rsid w:val="000B65A0"/>
    <w:rsid w:val="000B7590"/>
    <w:rsid w:val="000B7E46"/>
    <w:rsid w:val="000C2BC5"/>
    <w:rsid w:val="000C3E20"/>
    <w:rsid w:val="000C5941"/>
    <w:rsid w:val="000C6F2F"/>
    <w:rsid w:val="000C7793"/>
    <w:rsid w:val="000C7FC7"/>
    <w:rsid w:val="000D03D6"/>
    <w:rsid w:val="000D2023"/>
    <w:rsid w:val="000D2271"/>
    <w:rsid w:val="000D27DD"/>
    <w:rsid w:val="000D3320"/>
    <w:rsid w:val="000D7408"/>
    <w:rsid w:val="000E073A"/>
    <w:rsid w:val="000E088E"/>
    <w:rsid w:val="000E1E8E"/>
    <w:rsid w:val="000E26B8"/>
    <w:rsid w:val="000E52B5"/>
    <w:rsid w:val="000E60AC"/>
    <w:rsid w:val="000E6288"/>
    <w:rsid w:val="000E6F6F"/>
    <w:rsid w:val="000E736B"/>
    <w:rsid w:val="000F0EB8"/>
    <w:rsid w:val="000F131A"/>
    <w:rsid w:val="000F184D"/>
    <w:rsid w:val="000F2BAB"/>
    <w:rsid w:val="000F2E10"/>
    <w:rsid w:val="000F3327"/>
    <w:rsid w:val="000F333C"/>
    <w:rsid w:val="000F40B9"/>
    <w:rsid w:val="000F40E5"/>
    <w:rsid w:val="000F608F"/>
    <w:rsid w:val="000F79FF"/>
    <w:rsid w:val="00100D07"/>
    <w:rsid w:val="0010188D"/>
    <w:rsid w:val="001020F1"/>
    <w:rsid w:val="00102145"/>
    <w:rsid w:val="001036BE"/>
    <w:rsid w:val="00104F91"/>
    <w:rsid w:val="00107FF3"/>
    <w:rsid w:val="00112E62"/>
    <w:rsid w:val="00113327"/>
    <w:rsid w:val="001172BD"/>
    <w:rsid w:val="00121400"/>
    <w:rsid w:val="0012243D"/>
    <w:rsid w:val="001229F3"/>
    <w:rsid w:val="001247A7"/>
    <w:rsid w:val="00124FB8"/>
    <w:rsid w:val="00125041"/>
    <w:rsid w:val="001261C5"/>
    <w:rsid w:val="001308B0"/>
    <w:rsid w:val="001329E3"/>
    <w:rsid w:val="001342C5"/>
    <w:rsid w:val="00135E7F"/>
    <w:rsid w:val="001368A0"/>
    <w:rsid w:val="0013720A"/>
    <w:rsid w:val="0013732B"/>
    <w:rsid w:val="001401EF"/>
    <w:rsid w:val="001404BA"/>
    <w:rsid w:val="00140C43"/>
    <w:rsid w:val="001416CD"/>
    <w:rsid w:val="00142A2D"/>
    <w:rsid w:val="00144FE0"/>
    <w:rsid w:val="001453C5"/>
    <w:rsid w:val="00145F9A"/>
    <w:rsid w:val="00147161"/>
    <w:rsid w:val="00153EC6"/>
    <w:rsid w:val="00154CAA"/>
    <w:rsid w:val="001601A0"/>
    <w:rsid w:val="00161911"/>
    <w:rsid w:val="0016401F"/>
    <w:rsid w:val="0016506F"/>
    <w:rsid w:val="0016555A"/>
    <w:rsid w:val="00165D18"/>
    <w:rsid w:val="00166F75"/>
    <w:rsid w:val="00170B4D"/>
    <w:rsid w:val="00170CC5"/>
    <w:rsid w:val="0017248C"/>
    <w:rsid w:val="00174366"/>
    <w:rsid w:val="00177434"/>
    <w:rsid w:val="00177D47"/>
    <w:rsid w:val="001801DE"/>
    <w:rsid w:val="00180546"/>
    <w:rsid w:val="001847FA"/>
    <w:rsid w:val="001875FA"/>
    <w:rsid w:val="00187814"/>
    <w:rsid w:val="00190035"/>
    <w:rsid w:val="00190FFC"/>
    <w:rsid w:val="001916CF"/>
    <w:rsid w:val="00191763"/>
    <w:rsid w:val="00195904"/>
    <w:rsid w:val="00195ADA"/>
    <w:rsid w:val="001A2449"/>
    <w:rsid w:val="001A3859"/>
    <w:rsid w:val="001A3933"/>
    <w:rsid w:val="001A3E83"/>
    <w:rsid w:val="001A42A1"/>
    <w:rsid w:val="001A47B3"/>
    <w:rsid w:val="001A48F0"/>
    <w:rsid w:val="001A5130"/>
    <w:rsid w:val="001A55A3"/>
    <w:rsid w:val="001A5A6E"/>
    <w:rsid w:val="001B4186"/>
    <w:rsid w:val="001B4A62"/>
    <w:rsid w:val="001B533B"/>
    <w:rsid w:val="001B5342"/>
    <w:rsid w:val="001B5EE5"/>
    <w:rsid w:val="001B60F9"/>
    <w:rsid w:val="001B63AE"/>
    <w:rsid w:val="001B6BB2"/>
    <w:rsid w:val="001C08A8"/>
    <w:rsid w:val="001C1300"/>
    <w:rsid w:val="001C1348"/>
    <w:rsid w:val="001C1E69"/>
    <w:rsid w:val="001C22FE"/>
    <w:rsid w:val="001C2CDA"/>
    <w:rsid w:val="001C2D9E"/>
    <w:rsid w:val="001C58D9"/>
    <w:rsid w:val="001C6223"/>
    <w:rsid w:val="001C644A"/>
    <w:rsid w:val="001D176F"/>
    <w:rsid w:val="001D3E57"/>
    <w:rsid w:val="001D5E8F"/>
    <w:rsid w:val="001D6086"/>
    <w:rsid w:val="001D639F"/>
    <w:rsid w:val="001D70C2"/>
    <w:rsid w:val="001D7A0C"/>
    <w:rsid w:val="001E0FC9"/>
    <w:rsid w:val="001E105D"/>
    <w:rsid w:val="001E1B1C"/>
    <w:rsid w:val="001E2D72"/>
    <w:rsid w:val="001E4377"/>
    <w:rsid w:val="001F37D3"/>
    <w:rsid w:val="001F3BEA"/>
    <w:rsid w:val="001F6306"/>
    <w:rsid w:val="001F7210"/>
    <w:rsid w:val="001F7B81"/>
    <w:rsid w:val="002022FB"/>
    <w:rsid w:val="002033F9"/>
    <w:rsid w:val="002037B2"/>
    <w:rsid w:val="002039CD"/>
    <w:rsid w:val="00204107"/>
    <w:rsid w:val="0020417B"/>
    <w:rsid w:val="00204A55"/>
    <w:rsid w:val="00205043"/>
    <w:rsid w:val="00206000"/>
    <w:rsid w:val="00206C21"/>
    <w:rsid w:val="00211E94"/>
    <w:rsid w:val="00214388"/>
    <w:rsid w:val="002150CB"/>
    <w:rsid w:val="002157D8"/>
    <w:rsid w:val="00215E02"/>
    <w:rsid w:val="00220128"/>
    <w:rsid w:val="00220377"/>
    <w:rsid w:val="00220D0F"/>
    <w:rsid w:val="00221D92"/>
    <w:rsid w:val="002221E8"/>
    <w:rsid w:val="002230AA"/>
    <w:rsid w:val="0022525E"/>
    <w:rsid w:val="00225A14"/>
    <w:rsid w:val="002260A0"/>
    <w:rsid w:val="00234587"/>
    <w:rsid w:val="002355DE"/>
    <w:rsid w:val="00235B0D"/>
    <w:rsid w:val="00235E05"/>
    <w:rsid w:val="00236970"/>
    <w:rsid w:val="00237A11"/>
    <w:rsid w:val="00240049"/>
    <w:rsid w:val="00240FE4"/>
    <w:rsid w:val="00243A82"/>
    <w:rsid w:val="002442CA"/>
    <w:rsid w:val="0025031F"/>
    <w:rsid w:val="00250A39"/>
    <w:rsid w:val="00253FE9"/>
    <w:rsid w:val="002544E2"/>
    <w:rsid w:val="00254EB6"/>
    <w:rsid w:val="002579B9"/>
    <w:rsid w:val="00257B82"/>
    <w:rsid w:val="00257F33"/>
    <w:rsid w:val="00261A59"/>
    <w:rsid w:val="00262031"/>
    <w:rsid w:val="00262FBF"/>
    <w:rsid w:val="00263258"/>
    <w:rsid w:val="002642C2"/>
    <w:rsid w:val="00264716"/>
    <w:rsid w:val="00265435"/>
    <w:rsid w:val="0026569A"/>
    <w:rsid w:val="00265752"/>
    <w:rsid w:val="00266A8E"/>
    <w:rsid w:val="00267B60"/>
    <w:rsid w:val="002732F4"/>
    <w:rsid w:val="002738F1"/>
    <w:rsid w:val="00273E76"/>
    <w:rsid w:val="00274C11"/>
    <w:rsid w:val="0027615C"/>
    <w:rsid w:val="002773E1"/>
    <w:rsid w:val="00280B1C"/>
    <w:rsid w:val="00280DFF"/>
    <w:rsid w:val="002813E6"/>
    <w:rsid w:val="0028141E"/>
    <w:rsid w:val="002848B8"/>
    <w:rsid w:val="002866E6"/>
    <w:rsid w:val="00286F78"/>
    <w:rsid w:val="0028726E"/>
    <w:rsid w:val="0029046B"/>
    <w:rsid w:val="00290A8D"/>
    <w:rsid w:val="00295378"/>
    <w:rsid w:val="0029555E"/>
    <w:rsid w:val="00295A1C"/>
    <w:rsid w:val="002A13E6"/>
    <w:rsid w:val="002A1436"/>
    <w:rsid w:val="002A19D9"/>
    <w:rsid w:val="002A3F12"/>
    <w:rsid w:val="002A4C42"/>
    <w:rsid w:val="002A5236"/>
    <w:rsid w:val="002A5807"/>
    <w:rsid w:val="002A6C03"/>
    <w:rsid w:val="002A710F"/>
    <w:rsid w:val="002A78C2"/>
    <w:rsid w:val="002B00FE"/>
    <w:rsid w:val="002B0E08"/>
    <w:rsid w:val="002B0EB7"/>
    <w:rsid w:val="002B0FAF"/>
    <w:rsid w:val="002B2932"/>
    <w:rsid w:val="002B2B04"/>
    <w:rsid w:val="002B4649"/>
    <w:rsid w:val="002B554A"/>
    <w:rsid w:val="002B5846"/>
    <w:rsid w:val="002B6B86"/>
    <w:rsid w:val="002C04A5"/>
    <w:rsid w:val="002C0E39"/>
    <w:rsid w:val="002C271E"/>
    <w:rsid w:val="002C3D31"/>
    <w:rsid w:val="002C44F8"/>
    <w:rsid w:val="002C55BF"/>
    <w:rsid w:val="002C7F1B"/>
    <w:rsid w:val="002D2BE3"/>
    <w:rsid w:val="002D45D2"/>
    <w:rsid w:val="002D61FA"/>
    <w:rsid w:val="002D63A8"/>
    <w:rsid w:val="002E0B2B"/>
    <w:rsid w:val="002E100D"/>
    <w:rsid w:val="002E2ABB"/>
    <w:rsid w:val="002E2FA7"/>
    <w:rsid w:val="002E3BCF"/>
    <w:rsid w:val="002E652C"/>
    <w:rsid w:val="002E6CB4"/>
    <w:rsid w:val="002E736B"/>
    <w:rsid w:val="002F11B9"/>
    <w:rsid w:val="002F2334"/>
    <w:rsid w:val="002F42EA"/>
    <w:rsid w:val="002F6CC3"/>
    <w:rsid w:val="00300382"/>
    <w:rsid w:val="0030107B"/>
    <w:rsid w:val="00301EAB"/>
    <w:rsid w:val="003044FD"/>
    <w:rsid w:val="00304C68"/>
    <w:rsid w:val="003056BD"/>
    <w:rsid w:val="00305871"/>
    <w:rsid w:val="00305BBE"/>
    <w:rsid w:val="00306B54"/>
    <w:rsid w:val="0030799F"/>
    <w:rsid w:val="0031217B"/>
    <w:rsid w:val="003134E3"/>
    <w:rsid w:val="00314CD3"/>
    <w:rsid w:val="00315766"/>
    <w:rsid w:val="00316A60"/>
    <w:rsid w:val="0032015D"/>
    <w:rsid w:val="00322904"/>
    <w:rsid w:val="00322BD6"/>
    <w:rsid w:val="00325E17"/>
    <w:rsid w:val="00327651"/>
    <w:rsid w:val="00331144"/>
    <w:rsid w:val="00331A7C"/>
    <w:rsid w:val="00331F2C"/>
    <w:rsid w:val="003331C0"/>
    <w:rsid w:val="003334B0"/>
    <w:rsid w:val="00334F7A"/>
    <w:rsid w:val="0033614B"/>
    <w:rsid w:val="00337F69"/>
    <w:rsid w:val="0034007A"/>
    <w:rsid w:val="003414B4"/>
    <w:rsid w:val="00341D94"/>
    <w:rsid w:val="003426EE"/>
    <w:rsid w:val="0034353C"/>
    <w:rsid w:val="00345766"/>
    <w:rsid w:val="00346A5E"/>
    <w:rsid w:val="00347C8B"/>
    <w:rsid w:val="00351547"/>
    <w:rsid w:val="00351A15"/>
    <w:rsid w:val="00352C1D"/>
    <w:rsid w:val="00352EFC"/>
    <w:rsid w:val="003537A9"/>
    <w:rsid w:val="0035641C"/>
    <w:rsid w:val="003572C6"/>
    <w:rsid w:val="00360A50"/>
    <w:rsid w:val="0036134A"/>
    <w:rsid w:val="00363BBB"/>
    <w:rsid w:val="0036451F"/>
    <w:rsid w:val="003661BF"/>
    <w:rsid w:val="003670ED"/>
    <w:rsid w:val="0036782C"/>
    <w:rsid w:val="003705C4"/>
    <w:rsid w:val="003712E9"/>
    <w:rsid w:val="00371719"/>
    <w:rsid w:val="003739C9"/>
    <w:rsid w:val="0037403B"/>
    <w:rsid w:val="00375634"/>
    <w:rsid w:val="003767CC"/>
    <w:rsid w:val="003776C2"/>
    <w:rsid w:val="00381258"/>
    <w:rsid w:val="00383539"/>
    <w:rsid w:val="00383BAC"/>
    <w:rsid w:val="003866CE"/>
    <w:rsid w:val="0038717F"/>
    <w:rsid w:val="00387938"/>
    <w:rsid w:val="00387B51"/>
    <w:rsid w:val="003907BD"/>
    <w:rsid w:val="00390E8F"/>
    <w:rsid w:val="00393B93"/>
    <w:rsid w:val="003942AF"/>
    <w:rsid w:val="00397A12"/>
    <w:rsid w:val="00397F7F"/>
    <w:rsid w:val="003A2CDC"/>
    <w:rsid w:val="003A3965"/>
    <w:rsid w:val="003A3B95"/>
    <w:rsid w:val="003A4B98"/>
    <w:rsid w:val="003B1775"/>
    <w:rsid w:val="003B1A6C"/>
    <w:rsid w:val="003B513B"/>
    <w:rsid w:val="003B5C6E"/>
    <w:rsid w:val="003B60A8"/>
    <w:rsid w:val="003B65A8"/>
    <w:rsid w:val="003B68C5"/>
    <w:rsid w:val="003B6BBB"/>
    <w:rsid w:val="003B7B9B"/>
    <w:rsid w:val="003C03C4"/>
    <w:rsid w:val="003C0D6A"/>
    <w:rsid w:val="003C2FF7"/>
    <w:rsid w:val="003C4AB5"/>
    <w:rsid w:val="003C5D32"/>
    <w:rsid w:val="003D2166"/>
    <w:rsid w:val="003D5530"/>
    <w:rsid w:val="003D5CE9"/>
    <w:rsid w:val="003D5D39"/>
    <w:rsid w:val="003D6482"/>
    <w:rsid w:val="003E17CC"/>
    <w:rsid w:val="003E1C84"/>
    <w:rsid w:val="003E42E5"/>
    <w:rsid w:val="003E680A"/>
    <w:rsid w:val="003F0688"/>
    <w:rsid w:val="003F08BB"/>
    <w:rsid w:val="003F0A0D"/>
    <w:rsid w:val="003F0FFE"/>
    <w:rsid w:val="003F28F2"/>
    <w:rsid w:val="003F3C9C"/>
    <w:rsid w:val="003F4784"/>
    <w:rsid w:val="003F56C6"/>
    <w:rsid w:val="004017DF"/>
    <w:rsid w:val="00403584"/>
    <w:rsid w:val="00406C14"/>
    <w:rsid w:val="00407995"/>
    <w:rsid w:val="004106AA"/>
    <w:rsid w:val="00411EE1"/>
    <w:rsid w:val="00412DD1"/>
    <w:rsid w:val="00416CBB"/>
    <w:rsid w:val="00420C15"/>
    <w:rsid w:val="0042110D"/>
    <w:rsid w:val="0042181E"/>
    <w:rsid w:val="00421C23"/>
    <w:rsid w:val="0042264B"/>
    <w:rsid w:val="0042612C"/>
    <w:rsid w:val="00426F2D"/>
    <w:rsid w:val="004271A6"/>
    <w:rsid w:val="0043036B"/>
    <w:rsid w:val="004309B1"/>
    <w:rsid w:val="00431369"/>
    <w:rsid w:val="004317DC"/>
    <w:rsid w:val="004318F2"/>
    <w:rsid w:val="00431E64"/>
    <w:rsid w:val="00433B20"/>
    <w:rsid w:val="00433D74"/>
    <w:rsid w:val="00436204"/>
    <w:rsid w:val="004370C0"/>
    <w:rsid w:val="0043776B"/>
    <w:rsid w:val="00437E51"/>
    <w:rsid w:val="00440E16"/>
    <w:rsid w:val="004425A3"/>
    <w:rsid w:val="00442F80"/>
    <w:rsid w:val="004448AE"/>
    <w:rsid w:val="00446772"/>
    <w:rsid w:val="004469BA"/>
    <w:rsid w:val="0044709F"/>
    <w:rsid w:val="0044739C"/>
    <w:rsid w:val="004474D4"/>
    <w:rsid w:val="004475AC"/>
    <w:rsid w:val="00451862"/>
    <w:rsid w:val="00451FD7"/>
    <w:rsid w:val="0045468C"/>
    <w:rsid w:val="004555E4"/>
    <w:rsid w:val="004567BA"/>
    <w:rsid w:val="0045756C"/>
    <w:rsid w:val="004576B4"/>
    <w:rsid w:val="00457E19"/>
    <w:rsid w:val="00457E4E"/>
    <w:rsid w:val="00461CB1"/>
    <w:rsid w:val="004631C8"/>
    <w:rsid w:val="0046540E"/>
    <w:rsid w:val="00465BB3"/>
    <w:rsid w:val="0047066F"/>
    <w:rsid w:val="00472D59"/>
    <w:rsid w:val="00473E9E"/>
    <w:rsid w:val="00473F54"/>
    <w:rsid w:val="004740C6"/>
    <w:rsid w:val="00474807"/>
    <w:rsid w:val="00476127"/>
    <w:rsid w:val="00477B6E"/>
    <w:rsid w:val="004846F8"/>
    <w:rsid w:val="00484F55"/>
    <w:rsid w:val="004850B6"/>
    <w:rsid w:val="004852BE"/>
    <w:rsid w:val="00485582"/>
    <w:rsid w:val="00490878"/>
    <w:rsid w:val="004924F9"/>
    <w:rsid w:val="004959BA"/>
    <w:rsid w:val="00497798"/>
    <w:rsid w:val="004A0CCF"/>
    <w:rsid w:val="004A436D"/>
    <w:rsid w:val="004A720C"/>
    <w:rsid w:val="004A7B8A"/>
    <w:rsid w:val="004B18AF"/>
    <w:rsid w:val="004B1C2C"/>
    <w:rsid w:val="004B46E6"/>
    <w:rsid w:val="004C086E"/>
    <w:rsid w:val="004C0897"/>
    <w:rsid w:val="004C267C"/>
    <w:rsid w:val="004C6690"/>
    <w:rsid w:val="004C7393"/>
    <w:rsid w:val="004D096A"/>
    <w:rsid w:val="004D0D28"/>
    <w:rsid w:val="004D1B46"/>
    <w:rsid w:val="004D2405"/>
    <w:rsid w:val="004D3B12"/>
    <w:rsid w:val="004D617E"/>
    <w:rsid w:val="004D6643"/>
    <w:rsid w:val="004D6BC6"/>
    <w:rsid w:val="004D6CDA"/>
    <w:rsid w:val="004E1A88"/>
    <w:rsid w:val="004E788C"/>
    <w:rsid w:val="004E7DFA"/>
    <w:rsid w:val="004F054D"/>
    <w:rsid w:val="004F4956"/>
    <w:rsid w:val="00500205"/>
    <w:rsid w:val="00502204"/>
    <w:rsid w:val="00510956"/>
    <w:rsid w:val="00511A4C"/>
    <w:rsid w:val="00511F2C"/>
    <w:rsid w:val="00513B57"/>
    <w:rsid w:val="005144BB"/>
    <w:rsid w:val="005172B1"/>
    <w:rsid w:val="00520323"/>
    <w:rsid w:val="00521055"/>
    <w:rsid w:val="005223EA"/>
    <w:rsid w:val="00522509"/>
    <w:rsid w:val="005227FD"/>
    <w:rsid w:val="00522D5F"/>
    <w:rsid w:val="005237CC"/>
    <w:rsid w:val="00525E17"/>
    <w:rsid w:val="005267FA"/>
    <w:rsid w:val="00530E0C"/>
    <w:rsid w:val="00530FAA"/>
    <w:rsid w:val="0053303C"/>
    <w:rsid w:val="00534040"/>
    <w:rsid w:val="00534B59"/>
    <w:rsid w:val="00534CE3"/>
    <w:rsid w:val="00534D1B"/>
    <w:rsid w:val="0053626A"/>
    <w:rsid w:val="00536E39"/>
    <w:rsid w:val="00537F8D"/>
    <w:rsid w:val="00540165"/>
    <w:rsid w:val="00541735"/>
    <w:rsid w:val="00544DE8"/>
    <w:rsid w:val="00545555"/>
    <w:rsid w:val="00545D7D"/>
    <w:rsid w:val="00546BCB"/>
    <w:rsid w:val="00550176"/>
    <w:rsid w:val="005518D8"/>
    <w:rsid w:val="00551FA3"/>
    <w:rsid w:val="005537BF"/>
    <w:rsid w:val="00553F52"/>
    <w:rsid w:val="00554263"/>
    <w:rsid w:val="00554A81"/>
    <w:rsid w:val="005573E0"/>
    <w:rsid w:val="00560FAA"/>
    <w:rsid w:val="005619F5"/>
    <w:rsid w:val="00563704"/>
    <w:rsid w:val="00564CFE"/>
    <w:rsid w:val="00565ABC"/>
    <w:rsid w:val="0056615B"/>
    <w:rsid w:val="0056654C"/>
    <w:rsid w:val="00567619"/>
    <w:rsid w:val="00567B38"/>
    <w:rsid w:val="005705CB"/>
    <w:rsid w:val="005714C1"/>
    <w:rsid w:val="00571517"/>
    <w:rsid w:val="00571881"/>
    <w:rsid w:val="00571AEE"/>
    <w:rsid w:val="005723B3"/>
    <w:rsid w:val="0057447F"/>
    <w:rsid w:val="00574DED"/>
    <w:rsid w:val="00574F03"/>
    <w:rsid w:val="00576232"/>
    <w:rsid w:val="00580180"/>
    <w:rsid w:val="00580D43"/>
    <w:rsid w:val="0058205B"/>
    <w:rsid w:val="00583902"/>
    <w:rsid w:val="005846C9"/>
    <w:rsid w:val="00587E37"/>
    <w:rsid w:val="00590180"/>
    <w:rsid w:val="00590B1B"/>
    <w:rsid w:val="00592A8F"/>
    <w:rsid w:val="005933DC"/>
    <w:rsid w:val="0059764B"/>
    <w:rsid w:val="00597EE2"/>
    <w:rsid w:val="005A0796"/>
    <w:rsid w:val="005A13C1"/>
    <w:rsid w:val="005A1891"/>
    <w:rsid w:val="005A1A80"/>
    <w:rsid w:val="005A2AA6"/>
    <w:rsid w:val="005A3707"/>
    <w:rsid w:val="005A3D12"/>
    <w:rsid w:val="005A51AA"/>
    <w:rsid w:val="005A64B8"/>
    <w:rsid w:val="005A7B51"/>
    <w:rsid w:val="005B1955"/>
    <w:rsid w:val="005B4050"/>
    <w:rsid w:val="005B4699"/>
    <w:rsid w:val="005C0439"/>
    <w:rsid w:val="005C06D3"/>
    <w:rsid w:val="005C0A8A"/>
    <w:rsid w:val="005C0DB8"/>
    <w:rsid w:val="005C22CF"/>
    <w:rsid w:val="005C249C"/>
    <w:rsid w:val="005C3B0C"/>
    <w:rsid w:val="005C5FE2"/>
    <w:rsid w:val="005C6DF2"/>
    <w:rsid w:val="005D010A"/>
    <w:rsid w:val="005D3E6B"/>
    <w:rsid w:val="005D4343"/>
    <w:rsid w:val="005D4965"/>
    <w:rsid w:val="005D4EA3"/>
    <w:rsid w:val="005D608A"/>
    <w:rsid w:val="005D6FD2"/>
    <w:rsid w:val="005E528C"/>
    <w:rsid w:val="005E7679"/>
    <w:rsid w:val="005F16DD"/>
    <w:rsid w:val="005F3F89"/>
    <w:rsid w:val="005F4289"/>
    <w:rsid w:val="005F4BF0"/>
    <w:rsid w:val="005F5C24"/>
    <w:rsid w:val="005F70A7"/>
    <w:rsid w:val="0060119E"/>
    <w:rsid w:val="006012FD"/>
    <w:rsid w:val="00601608"/>
    <w:rsid w:val="00601A28"/>
    <w:rsid w:val="006026E2"/>
    <w:rsid w:val="0060350F"/>
    <w:rsid w:val="0060474E"/>
    <w:rsid w:val="006073FC"/>
    <w:rsid w:val="00614AEB"/>
    <w:rsid w:val="00617A3E"/>
    <w:rsid w:val="00620D50"/>
    <w:rsid w:val="006215F2"/>
    <w:rsid w:val="0062206E"/>
    <w:rsid w:val="00622FFF"/>
    <w:rsid w:val="00624FD2"/>
    <w:rsid w:val="00625D2D"/>
    <w:rsid w:val="00626DCD"/>
    <w:rsid w:val="006310ED"/>
    <w:rsid w:val="0063374F"/>
    <w:rsid w:val="00633CA4"/>
    <w:rsid w:val="0063460C"/>
    <w:rsid w:val="0063671F"/>
    <w:rsid w:val="00636A2F"/>
    <w:rsid w:val="00637E71"/>
    <w:rsid w:val="006403E8"/>
    <w:rsid w:val="00642CEC"/>
    <w:rsid w:val="00643230"/>
    <w:rsid w:val="006504BC"/>
    <w:rsid w:val="006507D6"/>
    <w:rsid w:val="00651A62"/>
    <w:rsid w:val="00653BEC"/>
    <w:rsid w:val="006543F6"/>
    <w:rsid w:val="006544F6"/>
    <w:rsid w:val="006558CA"/>
    <w:rsid w:val="00656C90"/>
    <w:rsid w:val="0065716C"/>
    <w:rsid w:val="00657954"/>
    <w:rsid w:val="00660822"/>
    <w:rsid w:val="0066288D"/>
    <w:rsid w:val="00662EA7"/>
    <w:rsid w:val="00667D7A"/>
    <w:rsid w:val="0067071F"/>
    <w:rsid w:val="00670C52"/>
    <w:rsid w:val="00674BBE"/>
    <w:rsid w:val="00675FB1"/>
    <w:rsid w:val="0067742D"/>
    <w:rsid w:val="006775A1"/>
    <w:rsid w:val="00677B0B"/>
    <w:rsid w:val="0068061E"/>
    <w:rsid w:val="006836AD"/>
    <w:rsid w:val="006840A8"/>
    <w:rsid w:val="006843AB"/>
    <w:rsid w:val="00684790"/>
    <w:rsid w:val="0068533B"/>
    <w:rsid w:val="006858D9"/>
    <w:rsid w:val="006873E7"/>
    <w:rsid w:val="00691E03"/>
    <w:rsid w:val="00693453"/>
    <w:rsid w:val="00697977"/>
    <w:rsid w:val="006A440A"/>
    <w:rsid w:val="006A4606"/>
    <w:rsid w:val="006A4D2D"/>
    <w:rsid w:val="006A579E"/>
    <w:rsid w:val="006A7AED"/>
    <w:rsid w:val="006B2A0D"/>
    <w:rsid w:val="006B589D"/>
    <w:rsid w:val="006C0713"/>
    <w:rsid w:val="006C2622"/>
    <w:rsid w:val="006C26C6"/>
    <w:rsid w:val="006C4BEE"/>
    <w:rsid w:val="006C5598"/>
    <w:rsid w:val="006C69AA"/>
    <w:rsid w:val="006C7A42"/>
    <w:rsid w:val="006D0527"/>
    <w:rsid w:val="006D10A0"/>
    <w:rsid w:val="006D20F8"/>
    <w:rsid w:val="006D21BE"/>
    <w:rsid w:val="006D341D"/>
    <w:rsid w:val="006D3903"/>
    <w:rsid w:val="006D7162"/>
    <w:rsid w:val="006D768C"/>
    <w:rsid w:val="006F0C47"/>
    <w:rsid w:val="006F54BC"/>
    <w:rsid w:val="006F56F4"/>
    <w:rsid w:val="006F6109"/>
    <w:rsid w:val="006F62F3"/>
    <w:rsid w:val="006F67FC"/>
    <w:rsid w:val="006F71A4"/>
    <w:rsid w:val="00700145"/>
    <w:rsid w:val="007027EF"/>
    <w:rsid w:val="00702D7F"/>
    <w:rsid w:val="00704776"/>
    <w:rsid w:val="00704DD4"/>
    <w:rsid w:val="00706E76"/>
    <w:rsid w:val="007100AD"/>
    <w:rsid w:val="0071047E"/>
    <w:rsid w:val="00710EC3"/>
    <w:rsid w:val="00711515"/>
    <w:rsid w:val="00711EEA"/>
    <w:rsid w:val="00712F77"/>
    <w:rsid w:val="00713914"/>
    <w:rsid w:val="00714837"/>
    <w:rsid w:val="00715DB2"/>
    <w:rsid w:val="00716E5C"/>
    <w:rsid w:val="007173E0"/>
    <w:rsid w:val="0071795F"/>
    <w:rsid w:val="00720F86"/>
    <w:rsid w:val="0072120D"/>
    <w:rsid w:val="00722153"/>
    <w:rsid w:val="00722A2F"/>
    <w:rsid w:val="0072378B"/>
    <w:rsid w:val="007240BB"/>
    <w:rsid w:val="00725236"/>
    <w:rsid w:val="007265CB"/>
    <w:rsid w:val="00730D20"/>
    <w:rsid w:val="00730E4E"/>
    <w:rsid w:val="007329B9"/>
    <w:rsid w:val="007334C3"/>
    <w:rsid w:val="00733525"/>
    <w:rsid w:val="00735099"/>
    <w:rsid w:val="00735AA9"/>
    <w:rsid w:val="00737578"/>
    <w:rsid w:val="00737DC8"/>
    <w:rsid w:val="00744003"/>
    <w:rsid w:val="0074438A"/>
    <w:rsid w:val="0074520D"/>
    <w:rsid w:val="00745B54"/>
    <w:rsid w:val="007465FA"/>
    <w:rsid w:val="00747CB6"/>
    <w:rsid w:val="007504D8"/>
    <w:rsid w:val="007509AA"/>
    <w:rsid w:val="00751C0D"/>
    <w:rsid w:val="00751CC9"/>
    <w:rsid w:val="007527DA"/>
    <w:rsid w:val="007544CF"/>
    <w:rsid w:val="00754D92"/>
    <w:rsid w:val="00756B43"/>
    <w:rsid w:val="00756CA0"/>
    <w:rsid w:val="00760B30"/>
    <w:rsid w:val="007628B3"/>
    <w:rsid w:val="00766148"/>
    <w:rsid w:val="00766F0F"/>
    <w:rsid w:val="00771BB7"/>
    <w:rsid w:val="0077206A"/>
    <w:rsid w:val="007721CE"/>
    <w:rsid w:val="007728D7"/>
    <w:rsid w:val="007758E3"/>
    <w:rsid w:val="00775AAC"/>
    <w:rsid w:val="0077641A"/>
    <w:rsid w:val="0078033B"/>
    <w:rsid w:val="00780BEA"/>
    <w:rsid w:val="00781508"/>
    <w:rsid w:val="00782AAF"/>
    <w:rsid w:val="007832FF"/>
    <w:rsid w:val="0078559A"/>
    <w:rsid w:val="00787CBB"/>
    <w:rsid w:val="0079135D"/>
    <w:rsid w:val="00791702"/>
    <w:rsid w:val="0079307C"/>
    <w:rsid w:val="00794D34"/>
    <w:rsid w:val="00795239"/>
    <w:rsid w:val="00795327"/>
    <w:rsid w:val="007955C1"/>
    <w:rsid w:val="00796DD2"/>
    <w:rsid w:val="007A073E"/>
    <w:rsid w:val="007A2231"/>
    <w:rsid w:val="007A3785"/>
    <w:rsid w:val="007A3D29"/>
    <w:rsid w:val="007A44B8"/>
    <w:rsid w:val="007A476A"/>
    <w:rsid w:val="007A51EF"/>
    <w:rsid w:val="007A5954"/>
    <w:rsid w:val="007A6DC4"/>
    <w:rsid w:val="007A719D"/>
    <w:rsid w:val="007A7F48"/>
    <w:rsid w:val="007B034A"/>
    <w:rsid w:val="007B0379"/>
    <w:rsid w:val="007B0C13"/>
    <w:rsid w:val="007B1445"/>
    <w:rsid w:val="007B2F89"/>
    <w:rsid w:val="007B6BEC"/>
    <w:rsid w:val="007C096D"/>
    <w:rsid w:val="007C0CB7"/>
    <w:rsid w:val="007C223A"/>
    <w:rsid w:val="007C2E32"/>
    <w:rsid w:val="007C5E85"/>
    <w:rsid w:val="007C602A"/>
    <w:rsid w:val="007C7D64"/>
    <w:rsid w:val="007D0596"/>
    <w:rsid w:val="007D155E"/>
    <w:rsid w:val="007D1BB6"/>
    <w:rsid w:val="007D2204"/>
    <w:rsid w:val="007D2F05"/>
    <w:rsid w:val="007D46A6"/>
    <w:rsid w:val="007D4C4A"/>
    <w:rsid w:val="007D64F4"/>
    <w:rsid w:val="007D7644"/>
    <w:rsid w:val="007E1AD1"/>
    <w:rsid w:val="007E33F4"/>
    <w:rsid w:val="007E4556"/>
    <w:rsid w:val="007E4C63"/>
    <w:rsid w:val="007E557F"/>
    <w:rsid w:val="007E69D0"/>
    <w:rsid w:val="007F2667"/>
    <w:rsid w:val="007F3336"/>
    <w:rsid w:val="007F3628"/>
    <w:rsid w:val="007F3825"/>
    <w:rsid w:val="007F482D"/>
    <w:rsid w:val="007F56B7"/>
    <w:rsid w:val="007F5991"/>
    <w:rsid w:val="007F5DD3"/>
    <w:rsid w:val="00802EA9"/>
    <w:rsid w:val="0080311B"/>
    <w:rsid w:val="00803C47"/>
    <w:rsid w:val="00803F44"/>
    <w:rsid w:val="00804078"/>
    <w:rsid w:val="00804873"/>
    <w:rsid w:val="0080548B"/>
    <w:rsid w:val="00807212"/>
    <w:rsid w:val="00810D83"/>
    <w:rsid w:val="00810FD5"/>
    <w:rsid w:val="00811C89"/>
    <w:rsid w:val="00812F35"/>
    <w:rsid w:val="0081479C"/>
    <w:rsid w:val="00814D2C"/>
    <w:rsid w:val="008150A3"/>
    <w:rsid w:val="00817A1C"/>
    <w:rsid w:val="008273D0"/>
    <w:rsid w:val="00830CF2"/>
    <w:rsid w:val="00831BFD"/>
    <w:rsid w:val="00831CAB"/>
    <w:rsid w:val="00833228"/>
    <w:rsid w:val="00834ED1"/>
    <w:rsid w:val="008400F3"/>
    <w:rsid w:val="00841CF6"/>
    <w:rsid w:val="00841D4E"/>
    <w:rsid w:val="0084206F"/>
    <w:rsid w:val="008421EA"/>
    <w:rsid w:val="00843086"/>
    <w:rsid w:val="00843C84"/>
    <w:rsid w:val="00843CEF"/>
    <w:rsid w:val="008441EC"/>
    <w:rsid w:val="00844C4C"/>
    <w:rsid w:val="00844D84"/>
    <w:rsid w:val="00845296"/>
    <w:rsid w:val="00845783"/>
    <w:rsid w:val="00845FE9"/>
    <w:rsid w:val="0084648D"/>
    <w:rsid w:val="008469BB"/>
    <w:rsid w:val="00846CCC"/>
    <w:rsid w:val="00847CA7"/>
    <w:rsid w:val="008517B7"/>
    <w:rsid w:val="00851ECF"/>
    <w:rsid w:val="00852CE8"/>
    <w:rsid w:val="008542B2"/>
    <w:rsid w:val="00854B2E"/>
    <w:rsid w:val="00855B91"/>
    <w:rsid w:val="00857C40"/>
    <w:rsid w:val="00860EA9"/>
    <w:rsid w:val="00861593"/>
    <w:rsid w:val="00866899"/>
    <w:rsid w:val="00866AFC"/>
    <w:rsid w:val="0086743B"/>
    <w:rsid w:val="00870334"/>
    <w:rsid w:val="0087353C"/>
    <w:rsid w:val="008745DB"/>
    <w:rsid w:val="00874E7F"/>
    <w:rsid w:val="00875F86"/>
    <w:rsid w:val="008761B7"/>
    <w:rsid w:val="00876907"/>
    <w:rsid w:val="0087749E"/>
    <w:rsid w:val="00877A0D"/>
    <w:rsid w:val="00877C78"/>
    <w:rsid w:val="008817D2"/>
    <w:rsid w:val="0088373C"/>
    <w:rsid w:val="00887F65"/>
    <w:rsid w:val="0089043A"/>
    <w:rsid w:val="008937BB"/>
    <w:rsid w:val="00894593"/>
    <w:rsid w:val="00894614"/>
    <w:rsid w:val="00895254"/>
    <w:rsid w:val="00895A91"/>
    <w:rsid w:val="008967AA"/>
    <w:rsid w:val="00897733"/>
    <w:rsid w:val="008A0154"/>
    <w:rsid w:val="008A091C"/>
    <w:rsid w:val="008A18C8"/>
    <w:rsid w:val="008A1F09"/>
    <w:rsid w:val="008A32E8"/>
    <w:rsid w:val="008A3613"/>
    <w:rsid w:val="008A7744"/>
    <w:rsid w:val="008B1D83"/>
    <w:rsid w:val="008B410D"/>
    <w:rsid w:val="008B4157"/>
    <w:rsid w:val="008B44AC"/>
    <w:rsid w:val="008B5A6B"/>
    <w:rsid w:val="008B5B8A"/>
    <w:rsid w:val="008B6321"/>
    <w:rsid w:val="008B7ECF"/>
    <w:rsid w:val="008C03F5"/>
    <w:rsid w:val="008C099E"/>
    <w:rsid w:val="008C11D1"/>
    <w:rsid w:val="008C34A9"/>
    <w:rsid w:val="008C4383"/>
    <w:rsid w:val="008C5681"/>
    <w:rsid w:val="008C6351"/>
    <w:rsid w:val="008C7910"/>
    <w:rsid w:val="008D1B74"/>
    <w:rsid w:val="008D3EA9"/>
    <w:rsid w:val="008D3EE9"/>
    <w:rsid w:val="008D4864"/>
    <w:rsid w:val="008D549E"/>
    <w:rsid w:val="008D5D33"/>
    <w:rsid w:val="008D7515"/>
    <w:rsid w:val="008E1864"/>
    <w:rsid w:val="008E355F"/>
    <w:rsid w:val="008E43ED"/>
    <w:rsid w:val="008E52FD"/>
    <w:rsid w:val="008E6624"/>
    <w:rsid w:val="008E6920"/>
    <w:rsid w:val="008E7E06"/>
    <w:rsid w:val="008F005B"/>
    <w:rsid w:val="008F038A"/>
    <w:rsid w:val="008F05CD"/>
    <w:rsid w:val="008F6010"/>
    <w:rsid w:val="0090065E"/>
    <w:rsid w:val="00902229"/>
    <w:rsid w:val="00902FEC"/>
    <w:rsid w:val="00903589"/>
    <w:rsid w:val="009051E3"/>
    <w:rsid w:val="00905CC6"/>
    <w:rsid w:val="00910D10"/>
    <w:rsid w:val="00910FF7"/>
    <w:rsid w:val="00911134"/>
    <w:rsid w:val="00913E7E"/>
    <w:rsid w:val="00914650"/>
    <w:rsid w:val="00916F3A"/>
    <w:rsid w:val="009206BF"/>
    <w:rsid w:val="00920AC3"/>
    <w:rsid w:val="009212F0"/>
    <w:rsid w:val="009218FA"/>
    <w:rsid w:val="00922837"/>
    <w:rsid w:val="00924A2A"/>
    <w:rsid w:val="00926EE6"/>
    <w:rsid w:val="00927430"/>
    <w:rsid w:val="009304CB"/>
    <w:rsid w:val="00931289"/>
    <w:rsid w:val="00931507"/>
    <w:rsid w:val="009315C9"/>
    <w:rsid w:val="00933483"/>
    <w:rsid w:val="00933D62"/>
    <w:rsid w:val="00934349"/>
    <w:rsid w:val="00935BA4"/>
    <w:rsid w:val="00935C6B"/>
    <w:rsid w:val="009366AD"/>
    <w:rsid w:val="00937002"/>
    <w:rsid w:val="0094214D"/>
    <w:rsid w:val="00942EFD"/>
    <w:rsid w:val="009438E7"/>
    <w:rsid w:val="009440BC"/>
    <w:rsid w:val="0094431F"/>
    <w:rsid w:val="00945541"/>
    <w:rsid w:val="00945EF3"/>
    <w:rsid w:val="00951305"/>
    <w:rsid w:val="00951BC9"/>
    <w:rsid w:val="00953A44"/>
    <w:rsid w:val="009563A2"/>
    <w:rsid w:val="00961010"/>
    <w:rsid w:val="009624E4"/>
    <w:rsid w:val="009702C8"/>
    <w:rsid w:val="00971D3F"/>
    <w:rsid w:val="00974B5B"/>
    <w:rsid w:val="00975646"/>
    <w:rsid w:val="0097725D"/>
    <w:rsid w:val="00977A65"/>
    <w:rsid w:val="00982A93"/>
    <w:rsid w:val="009844E4"/>
    <w:rsid w:val="00985D8A"/>
    <w:rsid w:val="00990994"/>
    <w:rsid w:val="009918DA"/>
    <w:rsid w:val="00991D48"/>
    <w:rsid w:val="00992501"/>
    <w:rsid w:val="00993845"/>
    <w:rsid w:val="00993B60"/>
    <w:rsid w:val="009947CD"/>
    <w:rsid w:val="00994E43"/>
    <w:rsid w:val="00995C52"/>
    <w:rsid w:val="00996EEB"/>
    <w:rsid w:val="009A0674"/>
    <w:rsid w:val="009A12DA"/>
    <w:rsid w:val="009A3F8C"/>
    <w:rsid w:val="009A4A7D"/>
    <w:rsid w:val="009A69E0"/>
    <w:rsid w:val="009B2A49"/>
    <w:rsid w:val="009B3012"/>
    <w:rsid w:val="009B34B8"/>
    <w:rsid w:val="009B40E6"/>
    <w:rsid w:val="009B636B"/>
    <w:rsid w:val="009B6AF9"/>
    <w:rsid w:val="009C0629"/>
    <w:rsid w:val="009C0DEE"/>
    <w:rsid w:val="009C1FDD"/>
    <w:rsid w:val="009C301F"/>
    <w:rsid w:val="009C39BF"/>
    <w:rsid w:val="009C44B1"/>
    <w:rsid w:val="009C5EC2"/>
    <w:rsid w:val="009D23F0"/>
    <w:rsid w:val="009D4F05"/>
    <w:rsid w:val="009D5672"/>
    <w:rsid w:val="009D6FC7"/>
    <w:rsid w:val="009D7833"/>
    <w:rsid w:val="009D7C75"/>
    <w:rsid w:val="009E3BF3"/>
    <w:rsid w:val="009E441D"/>
    <w:rsid w:val="009E616B"/>
    <w:rsid w:val="009E635A"/>
    <w:rsid w:val="009E7D2B"/>
    <w:rsid w:val="009F0A89"/>
    <w:rsid w:val="009F0B22"/>
    <w:rsid w:val="009F16BB"/>
    <w:rsid w:val="009F1833"/>
    <w:rsid w:val="009F427B"/>
    <w:rsid w:val="009F4F59"/>
    <w:rsid w:val="009F5894"/>
    <w:rsid w:val="009F6A80"/>
    <w:rsid w:val="009F701E"/>
    <w:rsid w:val="00A01354"/>
    <w:rsid w:val="00A03235"/>
    <w:rsid w:val="00A04127"/>
    <w:rsid w:val="00A0424A"/>
    <w:rsid w:val="00A07A0B"/>
    <w:rsid w:val="00A1099D"/>
    <w:rsid w:val="00A133A6"/>
    <w:rsid w:val="00A13BCE"/>
    <w:rsid w:val="00A14183"/>
    <w:rsid w:val="00A147F2"/>
    <w:rsid w:val="00A170A7"/>
    <w:rsid w:val="00A17AC7"/>
    <w:rsid w:val="00A20076"/>
    <w:rsid w:val="00A213BA"/>
    <w:rsid w:val="00A23EE2"/>
    <w:rsid w:val="00A24438"/>
    <w:rsid w:val="00A24912"/>
    <w:rsid w:val="00A249C0"/>
    <w:rsid w:val="00A30762"/>
    <w:rsid w:val="00A30B9D"/>
    <w:rsid w:val="00A317F2"/>
    <w:rsid w:val="00A31B65"/>
    <w:rsid w:val="00A3219C"/>
    <w:rsid w:val="00A327F4"/>
    <w:rsid w:val="00A32EB9"/>
    <w:rsid w:val="00A32F9E"/>
    <w:rsid w:val="00A33922"/>
    <w:rsid w:val="00A33D05"/>
    <w:rsid w:val="00A33D6D"/>
    <w:rsid w:val="00A35467"/>
    <w:rsid w:val="00A4085D"/>
    <w:rsid w:val="00A408BE"/>
    <w:rsid w:val="00A42B52"/>
    <w:rsid w:val="00A4508E"/>
    <w:rsid w:val="00A46B25"/>
    <w:rsid w:val="00A50686"/>
    <w:rsid w:val="00A50A66"/>
    <w:rsid w:val="00A50AE0"/>
    <w:rsid w:val="00A52562"/>
    <w:rsid w:val="00A5258D"/>
    <w:rsid w:val="00A52A8D"/>
    <w:rsid w:val="00A5311A"/>
    <w:rsid w:val="00A535B3"/>
    <w:rsid w:val="00A53C57"/>
    <w:rsid w:val="00A54AB3"/>
    <w:rsid w:val="00A54E55"/>
    <w:rsid w:val="00A54FA4"/>
    <w:rsid w:val="00A559DD"/>
    <w:rsid w:val="00A5616A"/>
    <w:rsid w:val="00A57629"/>
    <w:rsid w:val="00A6385B"/>
    <w:rsid w:val="00A65F9E"/>
    <w:rsid w:val="00A66B05"/>
    <w:rsid w:val="00A67FBC"/>
    <w:rsid w:val="00A701DF"/>
    <w:rsid w:val="00A70C7C"/>
    <w:rsid w:val="00A72C29"/>
    <w:rsid w:val="00A74B6F"/>
    <w:rsid w:val="00A779E2"/>
    <w:rsid w:val="00A808B1"/>
    <w:rsid w:val="00A837E8"/>
    <w:rsid w:val="00A8436D"/>
    <w:rsid w:val="00A85119"/>
    <w:rsid w:val="00A85711"/>
    <w:rsid w:val="00A871CF"/>
    <w:rsid w:val="00A87CEB"/>
    <w:rsid w:val="00AA157A"/>
    <w:rsid w:val="00AA4611"/>
    <w:rsid w:val="00AA481A"/>
    <w:rsid w:val="00AA556C"/>
    <w:rsid w:val="00AA7910"/>
    <w:rsid w:val="00AA7994"/>
    <w:rsid w:val="00AB093D"/>
    <w:rsid w:val="00AB1D8B"/>
    <w:rsid w:val="00AB21CD"/>
    <w:rsid w:val="00AB256A"/>
    <w:rsid w:val="00AB2955"/>
    <w:rsid w:val="00AB2FB8"/>
    <w:rsid w:val="00AB31D9"/>
    <w:rsid w:val="00AB4CB5"/>
    <w:rsid w:val="00AB5A9C"/>
    <w:rsid w:val="00AB67A9"/>
    <w:rsid w:val="00AB6CE1"/>
    <w:rsid w:val="00AC1173"/>
    <w:rsid w:val="00AC14BE"/>
    <w:rsid w:val="00AC37BC"/>
    <w:rsid w:val="00AC5DC0"/>
    <w:rsid w:val="00AC65F0"/>
    <w:rsid w:val="00AD0603"/>
    <w:rsid w:val="00AD3470"/>
    <w:rsid w:val="00AD4AAD"/>
    <w:rsid w:val="00AD55D4"/>
    <w:rsid w:val="00AD641A"/>
    <w:rsid w:val="00AD74D9"/>
    <w:rsid w:val="00AD7520"/>
    <w:rsid w:val="00AD78EC"/>
    <w:rsid w:val="00AE16BE"/>
    <w:rsid w:val="00AE2E3A"/>
    <w:rsid w:val="00AE3880"/>
    <w:rsid w:val="00AE3B23"/>
    <w:rsid w:val="00AE5276"/>
    <w:rsid w:val="00AE53AF"/>
    <w:rsid w:val="00AF0D21"/>
    <w:rsid w:val="00AF0DB8"/>
    <w:rsid w:val="00AF3AFC"/>
    <w:rsid w:val="00AF435B"/>
    <w:rsid w:val="00AF5652"/>
    <w:rsid w:val="00AF5FD0"/>
    <w:rsid w:val="00AF760B"/>
    <w:rsid w:val="00AF7E53"/>
    <w:rsid w:val="00B014BB"/>
    <w:rsid w:val="00B02C65"/>
    <w:rsid w:val="00B07763"/>
    <w:rsid w:val="00B10F78"/>
    <w:rsid w:val="00B1639D"/>
    <w:rsid w:val="00B1648C"/>
    <w:rsid w:val="00B16FC8"/>
    <w:rsid w:val="00B172FA"/>
    <w:rsid w:val="00B17BAC"/>
    <w:rsid w:val="00B21A05"/>
    <w:rsid w:val="00B24816"/>
    <w:rsid w:val="00B24B5D"/>
    <w:rsid w:val="00B25696"/>
    <w:rsid w:val="00B26C73"/>
    <w:rsid w:val="00B26CA8"/>
    <w:rsid w:val="00B2761F"/>
    <w:rsid w:val="00B306B6"/>
    <w:rsid w:val="00B3101B"/>
    <w:rsid w:val="00B33032"/>
    <w:rsid w:val="00B33491"/>
    <w:rsid w:val="00B36160"/>
    <w:rsid w:val="00B36EFC"/>
    <w:rsid w:val="00B401C6"/>
    <w:rsid w:val="00B4096A"/>
    <w:rsid w:val="00B414D7"/>
    <w:rsid w:val="00B41E58"/>
    <w:rsid w:val="00B42E6E"/>
    <w:rsid w:val="00B45DDE"/>
    <w:rsid w:val="00B46662"/>
    <w:rsid w:val="00B50DA7"/>
    <w:rsid w:val="00B51084"/>
    <w:rsid w:val="00B510E4"/>
    <w:rsid w:val="00B53A7E"/>
    <w:rsid w:val="00B5436B"/>
    <w:rsid w:val="00B549A3"/>
    <w:rsid w:val="00B5506A"/>
    <w:rsid w:val="00B5656D"/>
    <w:rsid w:val="00B62101"/>
    <w:rsid w:val="00B62402"/>
    <w:rsid w:val="00B635F8"/>
    <w:rsid w:val="00B63F3B"/>
    <w:rsid w:val="00B643A3"/>
    <w:rsid w:val="00B64B66"/>
    <w:rsid w:val="00B65002"/>
    <w:rsid w:val="00B65EF7"/>
    <w:rsid w:val="00B701A4"/>
    <w:rsid w:val="00B7033E"/>
    <w:rsid w:val="00B7097F"/>
    <w:rsid w:val="00B70FC5"/>
    <w:rsid w:val="00B71AA2"/>
    <w:rsid w:val="00B71D1B"/>
    <w:rsid w:val="00B73D53"/>
    <w:rsid w:val="00B74618"/>
    <w:rsid w:val="00B770E9"/>
    <w:rsid w:val="00B7786D"/>
    <w:rsid w:val="00B805D1"/>
    <w:rsid w:val="00B812C0"/>
    <w:rsid w:val="00B81A4A"/>
    <w:rsid w:val="00B82543"/>
    <w:rsid w:val="00B82F6B"/>
    <w:rsid w:val="00B8501A"/>
    <w:rsid w:val="00B85257"/>
    <w:rsid w:val="00B867EA"/>
    <w:rsid w:val="00B86F2E"/>
    <w:rsid w:val="00B875C9"/>
    <w:rsid w:val="00B87ACA"/>
    <w:rsid w:val="00B9211E"/>
    <w:rsid w:val="00B94932"/>
    <w:rsid w:val="00B950A1"/>
    <w:rsid w:val="00B95110"/>
    <w:rsid w:val="00B96041"/>
    <w:rsid w:val="00B96C75"/>
    <w:rsid w:val="00B96D32"/>
    <w:rsid w:val="00B972AB"/>
    <w:rsid w:val="00B97A55"/>
    <w:rsid w:val="00BA0620"/>
    <w:rsid w:val="00BA14BD"/>
    <w:rsid w:val="00BA1754"/>
    <w:rsid w:val="00BA1CED"/>
    <w:rsid w:val="00BA35EB"/>
    <w:rsid w:val="00BA3E83"/>
    <w:rsid w:val="00BA3F00"/>
    <w:rsid w:val="00BA6A7A"/>
    <w:rsid w:val="00BA70D6"/>
    <w:rsid w:val="00BA78A0"/>
    <w:rsid w:val="00BB054B"/>
    <w:rsid w:val="00BB245D"/>
    <w:rsid w:val="00BB25D1"/>
    <w:rsid w:val="00BB4AAB"/>
    <w:rsid w:val="00BB4CB3"/>
    <w:rsid w:val="00BB694D"/>
    <w:rsid w:val="00BB6E7C"/>
    <w:rsid w:val="00BC04BA"/>
    <w:rsid w:val="00BC083F"/>
    <w:rsid w:val="00BC0A2B"/>
    <w:rsid w:val="00BC0A7F"/>
    <w:rsid w:val="00BC1F29"/>
    <w:rsid w:val="00BC29BB"/>
    <w:rsid w:val="00BC2CB0"/>
    <w:rsid w:val="00BC3896"/>
    <w:rsid w:val="00BC3C60"/>
    <w:rsid w:val="00BC3E40"/>
    <w:rsid w:val="00BC55A4"/>
    <w:rsid w:val="00BC7F48"/>
    <w:rsid w:val="00BD1A0C"/>
    <w:rsid w:val="00BD5391"/>
    <w:rsid w:val="00BD6617"/>
    <w:rsid w:val="00BE0AAC"/>
    <w:rsid w:val="00BE6072"/>
    <w:rsid w:val="00BE7915"/>
    <w:rsid w:val="00BF0511"/>
    <w:rsid w:val="00BF4A9F"/>
    <w:rsid w:val="00BF4B39"/>
    <w:rsid w:val="00BF4F11"/>
    <w:rsid w:val="00BF6485"/>
    <w:rsid w:val="00BF684C"/>
    <w:rsid w:val="00BF6E59"/>
    <w:rsid w:val="00BF7C6A"/>
    <w:rsid w:val="00C01087"/>
    <w:rsid w:val="00C01380"/>
    <w:rsid w:val="00C03724"/>
    <w:rsid w:val="00C03F2E"/>
    <w:rsid w:val="00C04723"/>
    <w:rsid w:val="00C05412"/>
    <w:rsid w:val="00C05ABD"/>
    <w:rsid w:val="00C06EBD"/>
    <w:rsid w:val="00C07930"/>
    <w:rsid w:val="00C10B87"/>
    <w:rsid w:val="00C12C30"/>
    <w:rsid w:val="00C1473E"/>
    <w:rsid w:val="00C157FC"/>
    <w:rsid w:val="00C2060F"/>
    <w:rsid w:val="00C20DAC"/>
    <w:rsid w:val="00C2149D"/>
    <w:rsid w:val="00C229F6"/>
    <w:rsid w:val="00C3123E"/>
    <w:rsid w:val="00C325A5"/>
    <w:rsid w:val="00C34614"/>
    <w:rsid w:val="00C34825"/>
    <w:rsid w:val="00C35155"/>
    <w:rsid w:val="00C375C5"/>
    <w:rsid w:val="00C415AB"/>
    <w:rsid w:val="00C427C3"/>
    <w:rsid w:val="00C43C7F"/>
    <w:rsid w:val="00C46E41"/>
    <w:rsid w:val="00C47042"/>
    <w:rsid w:val="00C4740E"/>
    <w:rsid w:val="00C47B52"/>
    <w:rsid w:val="00C50901"/>
    <w:rsid w:val="00C54013"/>
    <w:rsid w:val="00C544DA"/>
    <w:rsid w:val="00C56FDC"/>
    <w:rsid w:val="00C573BC"/>
    <w:rsid w:val="00C61E5C"/>
    <w:rsid w:val="00C6634C"/>
    <w:rsid w:val="00C66471"/>
    <w:rsid w:val="00C66C92"/>
    <w:rsid w:val="00C70444"/>
    <w:rsid w:val="00C704BB"/>
    <w:rsid w:val="00C711E9"/>
    <w:rsid w:val="00C71D37"/>
    <w:rsid w:val="00C73AFC"/>
    <w:rsid w:val="00C73D61"/>
    <w:rsid w:val="00C746F4"/>
    <w:rsid w:val="00C76413"/>
    <w:rsid w:val="00C8100E"/>
    <w:rsid w:val="00C81319"/>
    <w:rsid w:val="00C830EB"/>
    <w:rsid w:val="00C84CED"/>
    <w:rsid w:val="00C90101"/>
    <w:rsid w:val="00C911B6"/>
    <w:rsid w:val="00C9140C"/>
    <w:rsid w:val="00C95CEE"/>
    <w:rsid w:val="00C96DB0"/>
    <w:rsid w:val="00CA06F3"/>
    <w:rsid w:val="00CA0E3F"/>
    <w:rsid w:val="00CA1FAA"/>
    <w:rsid w:val="00CA2B7A"/>
    <w:rsid w:val="00CA562C"/>
    <w:rsid w:val="00CA583C"/>
    <w:rsid w:val="00CA5DBE"/>
    <w:rsid w:val="00CA7711"/>
    <w:rsid w:val="00CA7906"/>
    <w:rsid w:val="00CB1FD9"/>
    <w:rsid w:val="00CB62E5"/>
    <w:rsid w:val="00CB6429"/>
    <w:rsid w:val="00CB69BE"/>
    <w:rsid w:val="00CB6D03"/>
    <w:rsid w:val="00CB78CC"/>
    <w:rsid w:val="00CC25DC"/>
    <w:rsid w:val="00CC388A"/>
    <w:rsid w:val="00CC694F"/>
    <w:rsid w:val="00CC7262"/>
    <w:rsid w:val="00CC7E32"/>
    <w:rsid w:val="00CD2F63"/>
    <w:rsid w:val="00CD4994"/>
    <w:rsid w:val="00CD4BB9"/>
    <w:rsid w:val="00CE1554"/>
    <w:rsid w:val="00CE1AF7"/>
    <w:rsid w:val="00CE1D0D"/>
    <w:rsid w:val="00CE2FFB"/>
    <w:rsid w:val="00CE3805"/>
    <w:rsid w:val="00CE4E5F"/>
    <w:rsid w:val="00CE6F83"/>
    <w:rsid w:val="00CF12A1"/>
    <w:rsid w:val="00CF1EE5"/>
    <w:rsid w:val="00CF2729"/>
    <w:rsid w:val="00CF32CA"/>
    <w:rsid w:val="00CF4338"/>
    <w:rsid w:val="00D0026C"/>
    <w:rsid w:val="00D017DF"/>
    <w:rsid w:val="00D0260C"/>
    <w:rsid w:val="00D05981"/>
    <w:rsid w:val="00D0648E"/>
    <w:rsid w:val="00D14C0B"/>
    <w:rsid w:val="00D1667B"/>
    <w:rsid w:val="00D20B51"/>
    <w:rsid w:val="00D2234B"/>
    <w:rsid w:val="00D23014"/>
    <w:rsid w:val="00D23924"/>
    <w:rsid w:val="00D25400"/>
    <w:rsid w:val="00D2689C"/>
    <w:rsid w:val="00D26995"/>
    <w:rsid w:val="00D26EF6"/>
    <w:rsid w:val="00D276FB"/>
    <w:rsid w:val="00D27BD7"/>
    <w:rsid w:val="00D30A29"/>
    <w:rsid w:val="00D32504"/>
    <w:rsid w:val="00D3406E"/>
    <w:rsid w:val="00D34475"/>
    <w:rsid w:val="00D3634E"/>
    <w:rsid w:val="00D36C7B"/>
    <w:rsid w:val="00D36F88"/>
    <w:rsid w:val="00D44FD1"/>
    <w:rsid w:val="00D45263"/>
    <w:rsid w:val="00D50D8E"/>
    <w:rsid w:val="00D50FFF"/>
    <w:rsid w:val="00D51325"/>
    <w:rsid w:val="00D54FEF"/>
    <w:rsid w:val="00D553E0"/>
    <w:rsid w:val="00D55BE6"/>
    <w:rsid w:val="00D566DD"/>
    <w:rsid w:val="00D57774"/>
    <w:rsid w:val="00D57CE3"/>
    <w:rsid w:val="00D608BF"/>
    <w:rsid w:val="00D64FCE"/>
    <w:rsid w:val="00D66026"/>
    <w:rsid w:val="00D66AE0"/>
    <w:rsid w:val="00D67ED8"/>
    <w:rsid w:val="00D70358"/>
    <w:rsid w:val="00D72FAD"/>
    <w:rsid w:val="00D7317C"/>
    <w:rsid w:val="00D74D5B"/>
    <w:rsid w:val="00D7709E"/>
    <w:rsid w:val="00D80F2D"/>
    <w:rsid w:val="00D80FEB"/>
    <w:rsid w:val="00D81096"/>
    <w:rsid w:val="00D83285"/>
    <w:rsid w:val="00D85A44"/>
    <w:rsid w:val="00D85D04"/>
    <w:rsid w:val="00D85FB0"/>
    <w:rsid w:val="00D8638E"/>
    <w:rsid w:val="00D90401"/>
    <w:rsid w:val="00D91E43"/>
    <w:rsid w:val="00D94684"/>
    <w:rsid w:val="00D960B3"/>
    <w:rsid w:val="00D96769"/>
    <w:rsid w:val="00D96AFD"/>
    <w:rsid w:val="00D96B91"/>
    <w:rsid w:val="00D971B5"/>
    <w:rsid w:val="00D97D95"/>
    <w:rsid w:val="00DA0B4E"/>
    <w:rsid w:val="00DA0EA9"/>
    <w:rsid w:val="00DA1F48"/>
    <w:rsid w:val="00DA41DB"/>
    <w:rsid w:val="00DA790A"/>
    <w:rsid w:val="00DB02EA"/>
    <w:rsid w:val="00DB2B38"/>
    <w:rsid w:val="00DB3D5E"/>
    <w:rsid w:val="00DB4802"/>
    <w:rsid w:val="00DB4A57"/>
    <w:rsid w:val="00DB5045"/>
    <w:rsid w:val="00DB7356"/>
    <w:rsid w:val="00DB7C4F"/>
    <w:rsid w:val="00DC2295"/>
    <w:rsid w:val="00DC323B"/>
    <w:rsid w:val="00DC6CEB"/>
    <w:rsid w:val="00DC754F"/>
    <w:rsid w:val="00DC7E40"/>
    <w:rsid w:val="00DD37B2"/>
    <w:rsid w:val="00DD4328"/>
    <w:rsid w:val="00DD6D31"/>
    <w:rsid w:val="00DE0463"/>
    <w:rsid w:val="00DE1117"/>
    <w:rsid w:val="00DE1DAA"/>
    <w:rsid w:val="00DE2D2D"/>
    <w:rsid w:val="00DE2EC4"/>
    <w:rsid w:val="00DE6B1E"/>
    <w:rsid w:val="00DE75FD"/>
    <w:rsid w:val="00DF0320"/>
    <w:rsid w:val="00DF18C5"/>
    <w:rsid w:val="00DF1F49"/>
    <w:rsid w:val="00DF3512"/>
    <w:rsid w:val="00DF353C"/>
    <w:rsid w:val="00DF5A42"/>
    <w:rsid w:val="00DF6516"/>
    <w:rsid w:val="00DF718B"/>
    <w:rsid w:val="00E00A93"/>
    <w:rsid w:val="00E01532"/>
    <w:rsid w:val="00E0303C"/>
    <w:rsid w:val="00E04531"/>
    <w:rsid w:val="00E06103"/>
    <w:rsid w:val="00E07BD0"/>
    <w:rsid w:val="00E10155"/>
    <w:rsid w:val="00E17A73"/>
    <w:rsid w:val="00E2039F"/>
    <w:rsid w:val="00E2127D"/>
    <w:rsid w:val="00E217A7"/>
    <w:rsid w:val="00E22B95"/>
    <w:rsid w:val="00E23C71"/>
    <w:rsid w:val="00E2438C"/>
    <w:rsid w:val="00E24660"/>
    <w:rsid w:val="00E24F0F"/>
    <w:rsid w:val="00E25885"/>
    <w:rsid w:val="00E26C52"/>
    <w:rsid w:val="00E3033D"/>
    <w:rsid w:val="00E303C0"/>
    <w:rsid w:val="00E31A52"/>
    <w:rsid w:val="00E31C28"/>
    <w:rsid w:val="00E33B30"/>
    <w:rsid w:val="00E345C5"/>
    <w:rsid w:val="00E3498F"/>
    <w:rsid w:val="00E411C3"/>
    <w:rsid w:val="00E42400"/>
    <w:rsid w:val="00E447C2"/>
    <w:rsid w:val="00E44FD1"/>
    <w:rsid w:val="00E4739B"/>
    <w:rsid w:val="00E47548"/>
    <w:rsid w:val="00E47B78"/>
    <w:rsid w:val="00E5033D"/>
    <w:rsid w:val="00E50B04"/>
    <w:rsid w:val="00E514FD"/>
    <w:rsid w:val="00E52B6A"/>
    <w:rsid w:val="00E54F02"/>
    <w:rsid w:val="00E551D1"/>
    <w:rsid w:val="00E5583D"/>
    <w:rsid w:val="00E561FE"/>
    <w:rsid w:val="00E57530"/>
    <w:rsid w:val="00E576BB"/>
    <w:rsid w:val="00E610C1"/>
    <w:rsid w:val="00E61DF6"/>
    <w:rsid w:val="00E61F04"/>
    <w:rsid w:val="00E620FF"/>
    <w:rsid w:val="00E634A5"/>
    <w:rsid w:val="00E63606"/>
    <w:rsid w:val="00E657EE"/>
    <w:rsid w:val="00E66611"/>
    <w:rsid w:val="00E70246"/>
    <w:rsid w:val="00E70C19"/>
    <w:rsid w:val="00E72A14"/>
    <w:rsid w:val="00E73583"/>
    <w:rsid w:val="00E750C6"/>
    <w:rsid w:val="00E75474"/>
    <w:rsid w:val="00E76B82"/>
    <w:rsid w:val="00E774E6"/>
    <w:rsid w:val="00E7765B"/>
    <w:rsid w:val="00E77E10"/>
    <w:rsid w:val="00E80BB4"/>
    <w:rsid w:val="00E812AA"/>
    <w:rsid w:val="00E81698"/>
    <w:rsid w:val="00E81C94"/>
    <w:rsid w:val="00E82972"/>
    <w:rsid w:val="00E82CD7"/>
    <w:rsid w:val="00E83D39"/>
    <w:rsid w:val="00E8438A"/>
    <w:rsid w:val="00E84846"/>
    <w:rsid w:val="00E861AC"/>
    <w:rsid w:val="00E8631C"/>
    <w:rsid w:val="00E869F0"/>
    <w:rsid w:val="00E91235"/>
    <w:rsid w:val="00E935FC"/>
    <w:rsid w:val="00E95341"/>
    <w:rsid w:val="00E95F41"/>
    <w:rsid w:val="00EA1A75"/>
    <w:rsid w:val="00EA3158"/>
    <w:rsid w:val="00EA46AC"/>
    <w:rsid w:val="00EA47B8"/>
    <w:rsid w:val="00EA4DA9"/>
    <w:rsid w:val="00EA6B8C"/>
    <w:rsid w:val="00EB10EB"/>
    <w:rsid w:val="00EB472F"/>
    <w:rsid w:val="00EB47D4"/>
    <w:rsid w:val="00EB4953"/>
    <w:rsid w:val="00EB4C87"/>
    <w:rsid w:val="00EB506B"/>
    <w:rsid w:val="00EB585A"/>
    <w:rsid w:val="00EB64F6"/>
    <w:rsid w:val="00EB73E1"/>
    <w:rsid w:val="00EC204D"/>
    <w:rsid w:val="00EC325D"/>
    <w:rsid w:val="00EC386F"/>
    <w:rsid w:val="00EC3BC0"/>
    <w:rsid w:val="00EC4EF7"/>
    <w:rsid w:val="00EC62AF"/>
    <w:rsid w:val="00EC731B"/>
    <w:rsid w:val="00ED3C92"/>
    <w:rsid w:val="00EE1EDE"/>
    <w:rsid w:val="00EE299B"/>
    <w:rsid w:val="00EE2B7F"/>
    <w:rsid w:val="00EE40B4"/>
    <w:rsid w:val="00EE6748"/>
    <w:rsid w:val="00EF1741"/>
    <w:rsid w:val="00EF18D1"/>
    <w:rsid w:val="00EF1C3D"/>
    <w:rsid w:val="00EF24E6"/>
    <w:rsid w:val="00EF2631"/>
    <w:rsid w:val="00EF35BF"/>
    <w:rsid w:val="00EF493C"/>
    <w:rsid w:val="00EF4AEA"/>
    <w:rsid w:val="00EF521A"/>
    <w:rsid w:val="00EF574C"/>
    <w:rsid w:val="00EF62A8"/>
    <w:rsid w:val="00EF6A9E"/>
    <w:rsid w:val="00F00ABB"/>
    <w:rsid w:val="00F06AA7"/>
    <w:rsid w:val="00F07A29"/>
    <w:rsid w:val="00F104E2"/>
    <w:rsid w:val="00F10D86"/>
    <w:rsid w:val="00F124F9"/>
    <w:rsid w:val="00F13858"/>
    <w:rsid w:val="00F175BC"/>
    <w:rsid w:val="00F178A6"/>
    <w:rsid w:val="00F17FBA"/>
    <w:rsid w:val="00F20030"/>
    <w:rsid w:val="00F223FD"/>
    <w:rsid w:val="00F2358F"/>
    <w:rsid w:val="00F2522A"/>
    <w:rsid w:val="00F25A8C"/>
    <w:rsid w:val="00F266D4"/>
    <w:rsid w:val="00F316D4"/>
    <w:rsid w:val="00F3541C"/>
    <w:rsid w:val="00F366CE"/>
    <w:rsid w:val="00F37763"/>
    <w:rsid w:val="00F40458"/>
    <w:rsid w:val="00F40523"/>
    <w:rsid w:val="00F405E4"/>
    <w:rsid w:val="00F411AF"/>
    <w:rsid w:val="00F411B4"/>
    <w:rsid w:val="00F411D7"/>
    <w:rsid w:val="00F415A2"/>
    <w:rsid w:val="00F44B41"/>
    <w:rsid w:val="00F44B56"/>
    <w:rsid w:val="00F4551C"/>
    <w:rsid w:val="00F503E7"/>
    <w:rsid w:val="00F516FB"/>
    <w:rsid w:val="00F5223D"/>
    <w:rsid w:val="00F522D8"/>
    <w:rsid w:val="00F52322"/>
    <w:rsid w:val="00F54197"/>
    <w:rsid w:val="00F55CC0"/>
    <w:rsid w:val="00F6084A"/>
    <w:rsid w:val="00F61446"/>
    <w:rsid w:val="00F61D42"/>
    <w:rsid w:val="00F61FE4"/>
    <w:rsid w:val="00F63AC1"/>
    <w:rsid w:val="00F63D92"/>
    <w:rsid w:val="00F64C4F"/>
    <w:rsid w:val="00F708C6"/>
    <w:rsid w:val="00F71B1A"/>
    <w:rsid w:val="00F74228"/>
    <w:rsid w:val="00F752C3"/>
    <w:rsid w:val="00F757BB"/>
    <w:rsid w:val="00F7654F"/>
    <w:rsid w:val="00F77764"/>
    <w:rsid w:val="00F80EA5"/>
    <w:rsid w:val="00F81828"/>
    <w:rsid w:val="00F82B1C"/>
    <w:rsid w:val="00F82CCF"/>
    <w:rsid w:val="00F82DD4"/>
    <w:rsid w:val="00F82F65"/>
    <w:rsid w:val="00F8430E"/>
    <w:rsid w:val="00F84C13"/>
    <w:rsid w:val="00F8613B"/>
    <w:rsid w:val="00F86320"/>
    <w:rsid w:val="00F868E0"/>
    <w:rsid w:val="00F87B98"/>
    <w:rsid w:val="00F90326"/>
    <w:rsid w:val="00F90688"/>
    <w:rsid w:val="00F90DAD"/>
    <w:rsid w:val="00F93D3A"/>
    <w:rsid w:val="00F94DA2"/>
    <w:rsid w:val="00F96552"/>
    <w:rsid w:val="00FA0412"/>
    <w:rsid w:val="00FA3BCD"/>
    <w:rsid w:val="00FA4563"/>
    <w:rsid w:val="00FA45C6"/>
    <w:rsid w:val="00FA5B24"/>
    <w:rsid w:val="00FA6083"/>
    <w:rsid w:val="00FA7E7E"/>
    <w:rsid w:val="00FA7F28"/>
    <w:rsid w:val="00FB124E"/>
    <w:rsid w:val="00FB2BE3"/>
    <w:rsid w:val="00FB79B1"/>
    <w:rsid w:val="00FC10F7"/>
    <w:rsid w:val="00FC1379"/>
    <w:rsid w:val="00FC1B47"/>
    <w:rsid w:val="00FC1C7A"/>
    <w:rsid w:val="00FC24D7"/>
    <w:rsid w:val="00FC592D"/>
    <w:rsid w:val="00FC5DC6"/>
    <w:rsid w:val="00FD14A8"/>
    <w:rsid w:val="00FD3DCF"/>
    <w:rsid w:val="00FD7800"/>
    <w:rsid w:val="00FE17A2"/>
    <w:rsid w:val="00FE2C5B"/>
    <w:rsid w:val="00FE3D83"/>
    <w:rsid w:val="00FE40A2"/>
    <w:rsid w:val="00FE5115"/>
    <w:rsid w:val="00FE694F"/>
    <w:rsid w:val="00FE6BF0"/>
    <w:rsid w:val="00FE7317"/>
    <w:rsid w:val="00FE7389"/>
    <w:rsid w:val="00FF04B7"/>
    <w:rsid w:val="00FF0B23"/>
    <w:rsid w:val="00FF0C1C"/>
    <w:rsid w:val="00FF1226"/>
    <w:rsid w:val="00FF16DC"/>
    <w:rsid w:val="00FF2010"/>
    <w:rsid w:val="00FF2EB5"/>
    <w:rsid w:val="00FF4027"/>
    <w:rsid w:val="00FF4B80"/>
    <w:rsid w:val="00FF6C2B"/>
    <w:rsid w:val="00FF7636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A53EE7"/>
  <w15:docId w15:val="{55D25639-FB7D-4F99-ADCE-BDCF03AD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1B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BD539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D5391"/>
    <w:rPr>
      <w:rFonts w:ascii="Cambria" w:hAnsi="Cambria" w:cs="Times New Roman"/>
      <w:b/>
      <w:bCs/>
      <w:color w:val="365F91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rsid w:val="003740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7403B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7403B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E72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2A14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99"/>
    <w:rsid w:val="00BD5391"/>
  </w:style>
  <w:style w:type="paragraph" w:styleId="Header">
    <w:name w:val="header"/>
    <w:basedOn w:val="Normal"/>
    <w:link w:val="HeaderChar"/>
    <w:uiPriority w:val="99"/>
    <w:semiHidden/>
    <w:rsid w:val="00315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576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15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15766"/>
    <w:rPr>
      <w:rFonts w:cs="Times New Roman"/>
    </w:rPr>
  </w:style>
  <w:style w:type="paragraph" w:styleId="ListParagraph">
    <w:name w:val="List Paragraph"/>
    <w:basedOn w:val="Normal"/>
    <w:uiPriority w:val="34"/>
    <w:qFormat/>
    <w:rsid w:val="005330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5DD3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509AA"/>
  </w:style>
  <w:style w:type="character" w:customStyle="1" w:styleId="DateChar">
    <w:name w:val="Date Char"/>
    <w:basedOn w:val="DefaultParagraphFont"/>
    <w:link w:val="Date"/>
    <w:uiPriority w:val="99"/>
    <w:semiHidden/>
    <w:rsid w:val="007509AA"/>
  </w:style>
  <w:style w:type="paragraph" w:customStyle="1" w:styleId="Default">
    <w:name w:val="Default"/>
    <w:rsid w:val="001021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C90101"/>
    <w:pPr>
      <w:widowControl w:val="0"/>
    </w:pPr>
    <w:rPr>
      <w:rFonts w:ascii="Arial" w:eastAsiaTheme="minorEastAsia" w:hAnsi="Arial" w:cs="Arial"/>
      <w:color w:val="auto"/>
    </w:rPr>
  </w:style>
  <w:style w:type="paragraph" w:customStyle="1" w:styleId="CM4">
    <w:name w:val="CM4"/>
    <w:basedOn w:val="Default"/>
    <w:next w:val="Default"/>
    <w:uiPriority w:val="99"/>
    <w:rsid w:val="00C90101"/>
    <w:pPr>
      <w:widowControl w:val="0"/>
      <w:spacing w:line="186" w:lineRule="atLeast"/>
    </w:pPr>
    <w:rPr>
      <w:rFonts w:ascii="Arial" w:eastAsiaTheme="minorEastAsia" w:hAnsi="Arial" w:cs="Arial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F1C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1C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1C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C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C3D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534040"/>
  </w:style>
  <w:style w:type="character" w:styleId="UnresolvedMention">
    <w:name w:val="Unresolved Mention"/>
    <w:basedOn w:val="DefaultParagraphFont"/>
    <w:uiPriority w:val="99"/>
    <w:semiHidden/>
    <w:unhideWhenUsed/>
    <w:rsid w:val="004C08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7EE2"/>
    <w:rPr>
      <w:color w:val="800080" w:themeColor="followedHyperlink"/>
      <w:u w:val="single"/>
    </w:rPr>
  </w:style>
  <w:style w:type="table" w:styleId="TableGrid">
    <w:name w:val="Table Grid"/>
    <w:basedOn w:val="TableNormal"/>
    <w:locked/>
    <w:rsid w:val="00A32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8032811153170449721m-2210992389957242769gmaildefault">
    <w:name w:val="m_-8032811153170449721m-2210992389957242769gmaildefault"/>
    <w:basedOn w:val="DefaultParagraphFont"/>
    <w:rsid w:val="006C0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2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7924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15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7996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34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19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16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82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79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0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1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13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79175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5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118498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04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9908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5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8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0741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1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03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1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1147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8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13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6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0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4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meanddate.com/worldclock/fixedtime.html?msg=GOED+Regulatory+Affairs+Committee+Telecon+Wednesday%2C+9+December+2025&amp;iso=20251209T08&amp;p1=159&amp;ah=1" TargetMode="External"/><Relationship Id="rId13" Type="http://schemas.openxmlformats.org/officeDocument/2006/relationships/hyperlink" Target="https://22454452.hs-sites.com/new-goed-membership-infographic-and-more?ecid=&amp;utm_campaign=6919307-GOED%20Newsletter%202025&amp;utm_medium=email&amp;_hsenc=p2ANqtz-854QDYV9RGV7R7jTM3gak-PArbWfGqsFPE98paZ_xKEtsRaAyRTnx0LGztQPD5TYN2bXvGGjVNGrthafzT8K9O4M5eMg&amp;_hsmi=391823387&amp;utm_source=hs_email" TargetMode="External"/><Relationship Id="rId18" Type="http://schemas.openxmlformats.org/officeDocument/2006/relationships/hyperlink" Target="https://docs.google.com/document/d/1LZgPThXIm5oj4M7gwzwSSeDc-O5H5IHe/edit?usp=drive_link&amp;ouid=118430256956307748976&amp;rtpof=true&amp;sd=true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22454452.hs-sites.com/new-goed-membership-infographic-and-more?ecid=ACsprvsw3QUz2AtgehTzPjsM3zSDwnmVZ34PO28UmXyfg9-81ZvIAUmRFklwjqSRzo0WRF0zpQpB&amp;utm_campaign=6919307-GOED%20Newsletter%202025&amp;utm_medium=email&amp;_hsenc=p2ANqtz-806Y3wHnmoxQ9j0n1MtOJJAjguSnlz-S5oDEHlOLBRCX7QO2hmTeq3QqSkwrBM5VtLT9tzJ6MgdhM9Cw6AYaGENlw5Vw&amp;_hsmi=391043178&amp;utm_content=391043178&amp;utm_source=hs_emai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google.com/document/d/1fBhJo1UYkUQCzXAF1k3NmBzPt8ApaWye/edit" TargetMode="External"/><Relationship Id="rId17" Type="http://schemas.openxmlformats.org/officeDocument/2006/relationships/hyperlink" Target="https://www.fao.org/fao-who-codexalimentarius/sh-proxy/en/?lnk=1&amp;url=https%253A%252F%252Fworkspace.fao.org%252Fsites%252Fcodex%252FMeetings%252FCX-709-29%252FAgenda%252FCCFO29_01_e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cs.google.com/document/d/1WdVj-DW_ptGJW9B1Qa9fGS4XNrcqCOen/edit?usp=drive_link&amp;ouid=118430256956307748976&amp;rtpof=true&amp;sd=true" TargetMode="External"/><Relationship Id="rId20" Type="http://schemas.openxmlformats.org/officeDocument/2006/relationships/hyperlink" Target="https://docs.google.com/document/d/1ija_jze5RAp66ciOI-1EVSSHVoXc71mf/edit?usp=drive_link&amp;ouid=118430256956307748976&amp;rtpof=true&amp;sd=tru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document/d/1W5-r4SAri5mZEAX71x1CtWCiej_dQwIG/edit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nationalacademies.org/projects/HMD-FNB-25-03/event/46004?utm_campaign=6919307-GOED%20Newsletter%202025&amp;utm_medium=email&amp;_hsenc=p2ANqtz-9KQBHMioNSS26jThXaPgsLAxwC8QsM7tgu7tYQsC8VxlU1_nkXWSoQUyP2fS5DCrbNcfAIDE16TLSOdB_oQ2t55GIz1g&amp;_hsmi=391823387&amp;utm_content=391823387&amp;utm_source=hs_email" TargetMode="External"/><Relationship Id="rId23" Type="http://schemas.openxmlformats.org/officeDocument/2006/relationships/hyperlink" Target="http://www.goedomega3.com" TargetMode="External"/><Relationship Id="rId10" Type="http://schemas.openxmlformats.org/officeDocument/2006/relationships/hyperlink" Target="https://www.surveymonkey.com/r/5V28P5V?utm_campaign=6919307-GOED%20Newsletter%202025&amp;utm_medium=email&amp;_hsenc=p2ANqtz-_E2dUubhOeJ841atf56imDpCG2XMLXtlt3hg2LLLwvryFlkTxbLXzcy0s4oYiguUP0GHhs4OwQh3XmPBqJuCakGzZ6oQ&amp;_hsmi=391823387&amp;utm_content=391823387&amp;utm_source=hs_email" TargetMode="External"/><Relationship Id="rId19" Type="http://schemas.openxmlformats.org/officeDocument/2006/relationships/hyperlink" Target="https://food.ec.europa.eu/document/download/5a64b008-7454-43c2-a8b6-0afb10c9c006_en?filename=reg-com_toxic_20251215_agend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e0zqqxQVM2cwrv7taO-dIbri0HNtEIps/edit" TargetMode="External"/><Relationship Id="rId14" Type="http://schemas.openxmlformats.org/officeDocument/2006/relationships/hyperlink" Target="https://docs.google.com/document/d/1UNARkXcAVJHSjSbVusJjLOUrxoxjDz-l/edit?usp=drive_link&amp;ouid=118430256956307748976&amp;rtpof=true&amp;sd=true" TargetMode="External"/><Relationship Id="rId22" Type="http://schemas.openxmlformats.org/officeDocument/2006/relationships/hyperlink" Target="https://goedomega3.com/members/subscribing-goed-curr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.LDIGROUP\AppData\Roaming\Microsoft\Templates\GOED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8D776-B53F-450C-A122-8A44B5252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GOED Letterhead</Template>
  <TotalTime>471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</vt:lpstr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</dc:title>
  <dc:creator>adam</dc:creator>
  <cp:lastModifiedBy>Harry Rice</cp:lastModifiedBy>
  <cp:revision>15</cp:revision>
  <cp:lastPrinted>2023-07-21T21:04:00Z</cp:lastPrinted>
  <dcterms:created xsi:type="dcterms:W3CDTF">2025-12-02T16:15:00Z</dcterms:created>
  <dcterms:modified xsi:type="dcterms:W3CDTF">2025-12-03T18:28:00Z</dcterms:modified>
</cp:coreProperties>
</file>