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E2240" w14:textId="70F46FE6" w:rsidR="006F2DC1" w:rsidRPr="0069356D" w:rsidRDefault="00017000" w:rsidP="00FE2F11">
      <w:pPr>
        <w:spacing w:line="240" w:lineRule="auto"/>
        <w:jc w:val="center"/>
        <w:rPr>
          <w:rFonts w:ascii="Times New Roman" w:hAnsi="Times New Roman"/>
          <w:b/>
          <w:sz w:val="24"/>
          <w:szCs w:val="24"/>
        </w:rPr>
      </w:pPr>
      <w:r>
        <w:rPr>
          <w:rFonts w:ascii="Times New Roman" w:hAnsi="Times New Roman"/>
          <w:b/>
          <w:sz w:val="24"/>
          <w:szCs w:val="24"/>
        </w:rPr>
        <w:t xml:space="preserve"> </w:t>
      </w:r>
      <w:r w:rsidR="00644B1E">
        <w:rPr>
          <w:rFonts w:ascii="Times New Roman" w:hAnsi="Times New Roman"/>
          <w:b/>
          <w:sz w:val="24"/>
          <w:szCs w:val="24"/>
        </w:rPr>
        <w:t xml:space="preserve"> </w:t>
      </w:r>
      <w:r w:rsidR="001E0954" w:rsidRPr="0069356D">
        <w:rPr>
          <w:rFonts w:ascii="Times New Roman" w:hAnsi="Times New Roman"/>
          <w:b/>
          <w:sz w:val="24"/>
          <w:szCs w:val="24"/>
        </w:rPr>
        <w:t>Regulatory</w:t>
      </w:r>
      <w:r w:rsidR="00964C9C" w:rsidRPr="0069356D">
        <w:rPr>
          <w:rFonts w:ascii="Times New Roman" w:hAnsi="Times New Roman"/>
          <w:b/>
          <w:sz w:val="24"/>
          <w:szCs w:val="24"/>
        </w:rPr>
        <w:t xml:space="preserve"> Affairs Committee Meeting Minutes</w:t>
      </w:r>
    </w:p>
    <w:p w14:paraId="252A21C6" w14:textId="32EFF207" w:rsidR="001A7B60" w:rsidRPr="0069356D" w:rsidRDefault="0013316B" w:rsidP="006F2DC1">
      <w:pPr>
        <w:spacing w:after="0" w:line="240" w:lineRule="auto"/>
        <w:rPr>
          <w:rFonts w:ascii="Times New Roman" w:hAnsi="Times New Roman"/>
          <w:sz w:val="24"/>
          <w:szCs w:val="24"/>
        </w:rPr>
      </w:pPr>
      <w:r w:rsidRPr="0069356D">
        <w:rPr>
          <w:rFonts w:ascii="Times New Roman" w:hAnsi="Times New Roman"/>
          <w:b/>
          <w:sz w:val="24"/>
          <w:szCs w:val="24"/>
        </w:rPr>
        <w:t xml:space="preserve">Date: </w:t>
      </w:r>
      <w:r w:rsidR="00AC4BCD" w:rsidRPr="0069356D">
        <w:rPr>
          <w:rFonts w:ascii="Times New Roman" w:hAnsi="Times New Roman"/>
          <w:b/>
          <w:sz w:val="24"/>
          <w:szCs w:val="24"/>
        </w:rPr>
        <w:t>12 November</w:t>
      </w:r>
      <w:r w:rsidR="00AC7806" w:rsidRPr="0069356D">
        <w:rPr>
          <w:rFonts w:ascii="Times New Roman" w:hAnsi="Times New Roman"/>
          <w:b/>
          <w:sz w:val="24"/>
          <w:szCs w:val="24"/>
        </w:rPr>
        <w:t xml:space="preserve"> </w:t>
      </w:r>
      <w:r w:rsidR="00845ECB" w:rsidRPr="0069356D">
        <w:rPr>
          <w:rFonts w:ascii="Times New Roman" w:hAnsi="Times New Roman"/>
          <w:b/>
          <w:sz w:val="24"/>
          <w:szCs w:val="24"/>
        </w:rPr>
        <w:t>2025</w:t>
      </w:r>
      <w:r w:rsidR="004F1899" w:rsidRPr="0069356D">
        <w:rPr>
          <w:rFonts w:ascii="Times New Roman" w:hAnsi="Times New Roman"/>
          <w:b/>
          <w:sz w:val="24"/>
          <w:szCs w:val="24"/>
        </w:rPr>
        <w:t xml:space="preserve"> </w:t>
      </w:r>
    </w:p>
    <w:p w14:paraId="2057AD77" w14:textId="64A94B40" w:rsidR="00ED602A" w:rsidRPr="0069356D" w:rsidRDefault="001A7B60" w:rsidP="001A7B60">
      <w:pPr>
        <w:spacing w:after="0" w:line="240" w:lineRule="auto"/>
        <w:ind w:firstLine="720"/>
        <w:rPr>
          <w:rFonts w:ascii="Times New Roman" w:hAnsi="Times New Roman"/>
          <w:sz w:val="24"/>
          <w:szCs w:val="24"/>
        </w:rPr>
      </w:pPr>
      <w:r w:rsidRPr="0069356D">
        <w:rPr>
          <w:rFonts w:ascii="Times New Roman" w:hAnsi="Times New Roman"/>
          <w:sz w:val="24"/>
          <w:szCs w:val="24"/>
        </w:rPr>
        <w:t xml:space="preserve">Last Meeting: </w:t>
      </w:r>
      <w:r w:rsidR="00AC4BCD" w:rsidRPr="0069356D">
        <w:rPr>
          <w:rFonts w:ascii="Times New Roman" w:hAnsi="Times New Roman"/>
          <w:sz w:val="24"/>
          <w:szCs w:val="24"/>
        </w:rPr>
        <w:t>30 September</w:t>
      </w:r>
      <w:r w:rsidR="00AC7806" w:rsidRPr="0069356D">
        <w:rPr>
          <w:rFonts w:ascii="Times New Roman" w:hAnsi="Times New Roman"/>
          <w:sz w:val="24"/>
          <w:szCs w:val="24"/>
        </w:rPr>
        <w:t xml:space="preserve"> </w:t>
      </w:r>
      <w:r w:rsidR="00845ECB" w:rsidRPr="0069356D">
        <w:rPr>
          <w:rFonts w:ascii="Times New Roman" w:hAnsi="Times New Roman"/>
          <w:sz w:val="24"/>
          <w:szCs w:val="24"/>
        </w:rPr>
        <w:t>2025</w:t>
      </w:r>
    </w:p>
    <w:p w14:paraId="19F16A69" w14:textId="6C52C973" w:rsidR="006462A2" w:rsidRPr="0069356D" w:rsidRDefault="000B391B" w:rsidP="00D30DC9">
      <w:pPr>
        <w:spacing w:after="0" w:line="240" w:lineRule="auto"/>
        <w:ind w:firstLine="720"/>
        <w:rPr>
          <w:rFonts w:ascii="Times New Roman" w:hAnsi="Times New Roman"/>
          <w:sz w:val="24"/>
          <w:szCs w:val="24"/>
        </w:rPr>
      </w:pPr>
      <w:r w:rsidRPr="0069356D">
        <w:rPr>
          <w:rFonts w:ascii="Times New Roman" w:hAnsi="Times New Roman"/>
          <w:sz w:val="24"/>
          <w:szCs w:val="24"/>
        </w:rPr>
        <w:t>N</w:t>
      </w:r>
      <w:r w:rsidR="00CD5659" w:rsidRPr="0069356D">
        <w:rPr>
          <w:rFonts w:ascii="Times New Roman" w:hAnsi="Times New Roman"/>
          <w:sz w:val="24"/>
          <w:szCs w:val="24"/>
        </w:rPr>
        <w:t xml:space="preserve">ext </w:t>
      </w:r>
      <w:r w:rsidRPr="0069356D">
        <w:rPr>
          <w:rFonts w:ascii="Times New Roman" w:hAnsi="Times New Roman"/>
          <w:sz w:val="24"/>
          <w:szCs w:val="24"/>
        </w:rPr>
        <w:t>M</w:t>
      </w:r>
      <w:r w:rsidR="00CD5659" w:rsidRPr="0069356D">
        <w:rPr>
          <w:rFonts w:ascii="Times New Roman" w:hAnsi="Times New Roman"/>
          <w:sz w:val="24"/>
          <w:szCs w:val="24"/>
        </w:rPr>
        <w:t>eeting</w:t>
      </w:r>
      <w:r w:rsidR="00B15B55" w:rsidRPr="0069356D">
        <w:rPr>
          <w:rFonts w:ascii="Times New Roman" w:hAnsi="Times New Roman"/>
          <w:sz w:val="24"/>
          <w:szCs w:val="24"/>
        </w:rPr>
        <w:t>s</w:t>
      </w:r>
      <w:r w:rsidR="00CD5659" w:rsidRPr="0069356D">
        <w:rPr>
          <w:rFonts w:ascii="Times New Roman" w:hAnsi="Times New Roman"/>
          <w:sz w:val="24"/>
          <w:szCs w:val="24"/>
        </w:rPr>
        <w:t>:</w:t>
      </w:r>
      <w:r w:rsidR="006571D3" w:rsidRPr="0069356D">
        <w:rPr>
          <w:rFonts w:ascii="Times New Roman" w:hAnsi="Times New Roman"/>
          <w:sz w:val="24"/>
          <w:szCs w:val="24"/>
        </w:rPr>
        <w:t xml:space="preserve"> </w:t>
      </w:r>
      <w:r w:rsidR="00611E3C" w:rsidRPr="0069356D">
        <w:rPr>
          <w:rFonts w:ascii="Times New Roman" w:hAnsi="Times New Roman"/>
          <w:sz w:val="24"/>
          <w:szCs w:val="24"/>
        </w:rPr>
        <w:t xml:space="preserve"> </w:t>
      </w:r>
      <w:r w:rsidR="00AC4BCD" w:rsidRPr="0069356D">
        <w:rPr>
          <w:rFonts w:ascii="Times New Roman" w:hAnsi="Times New Roman"/>
          <w:sz w:val="24"/>
          <w:szCs w:val="24"/>
        </w:rPr>
        <w:t>9 December</w:t>
      </w:r>
      <w:r w:rsidR="00611E3C" w:rsidRPr="0069356D">
        <w:rPr>
          <w:rFonts w:ascii="Times New Roman" w:hAnsi="Times New Roman"/>
          <w:sz w:val="24"/>
          <w:szCs w:val="24"/>
        </w:rPr>
        <w:t xml:space="preserve"> </w:t>
      </w:r>
      <w:r w:rsidR="000F304C" w:rsidRPr="0069356D">
        <w:rPr>
          <w:rFonts w:ascii="Times New Roman" w:hAnsi="Times New Roman"/>
          <w:sz w:val="24"/>
          <w:szCs w:val="24"/>
        </w:rPr>
        <w:t>2025</w:t>
      </w:r>
    </w:p>
    <w:p w14:paraId="69D99B8B" w14:textId="7B8B9531" w:rsidR="0054210B" w:rsidRPr="0069356D" w:rsidRDefault="0054210B" w:rsidP="002F1BB0">
      <w:pPr>
        <w:spacing w:after="0" w:line="240" w:lineRule="auto"/>
        <w:rPr>
          <w:rFonts w:ascii="Times New Roman" w:eastAsia="Times New Roman" w:hAnsi="Times New Roman"/>
          <w:b/>
          <w:color w:val="222222"/>
          <w:sz w:val="24"/>
          <w:szCs w:val="24"/>
          <w:shd w:val="clear" w:color="auto" w:fill="FFFFFF"/>
        </w:rPr>
      </w:pPr>
    </w:p>
    <w:p w14:paraId="0E2D01B0" w14:textId="000F6671" w:rsidR="002F1BB0" w:rsidRPr="0069356D" w:rsidRDefault="002F1BB0" w:rsidP="002F1BB0">
      <w:pPr>
        <w:spacing w:after="0" w:line="240" w:lineRule="auto"/>
        <w:rPr>
          <w:rFonts w:ascii="Times New Roman" w:eastAsia="Times New Roman" w:hAnsi="Times New Roman"/>
          <w:b/>
          <w:color w:val="222222"/>
          <w:sz w:val="24"/>
          <w:szCs w:val="24"/>
          <w:shd w:val="clear" w:color="auto" w:fill="FFFFFF"/>
        </w:rPr>
      </w:pPr>
      <w:r w:rsidRPr="0069356D">
        <w:rPr>
          <w:rFonts w:ascii="Times New Roman" w:eastAsia="Times New Roman" w:hAnsi="Times New Roman"/>
          <w:b/>
          <w:color w:val="222222"/>
          <w:sz w:val="24"/>
          <w:szCs w:val="24"/>
          <w:shd w:val="clear" w:color="auto" w:fill="FFFFFF"/>
        </w:rPr>
        <w:t>PRESENT</w:t>
      </w:r>
    </w:p>
    <w:p w14:paraId="7A73DB10" w14:textId="20286ACE" w:rsidR="00593166" w:rsidRPr="0069356D" w:rsidRDefault="002F1BB0" w:rsidP="003E0ED7">
      <w:pPr>
        <w:spacing w:after="0" w:line="240" w:lineRule="auto"/>
        <w:rPr>
          <w:rFonts w:ascii="Times New Roman" w:eastAsia="Arial" w:hAnsi="Times New Roman"/>
          <w:sz w:val="24"/>
          <w:szCs w:val="24"/>
        </w:rPr>
      </w:pPr>
      <w:r w:rsidRPr="0069356D">
        <w:rPr>
          <w:rFonts w:ascii="Times New Roman" w:eastAsia="Times New Roman" w:hAnsi="Times New Roman"/>
          <w:b/>
          <w:color w:val="222222"/>
          <w:sz w:val="24"/>
          <w:szCs w:val="24"/>
          <w:shd w:val="clear" w:color="auto" w:fill="FFFFFF"/>
        </w:rPr>
        <w:t>GOED Staff:</w:t>
      </w:r>
      <w:r w:rsidRPr="0069356D">
        <w:rPr>
          <w:rFonts w:ascii="Times New Roman" w:eastAsia="Arial" w:hAnsi="Times New Roman"/>
          <w:sz w:val="24"/>
          <w:szCs w:val="24"/>
        </w:rPr>
        <w:tab/>
      </w:r>
      <w:r w:rsidR="006748AB" w:rsidRPr="0069356D">
        <w:rPr>
          <w:rFonts w:ascii="Times New Roman" w:eastAsia="Arial" w:hAnsi="Times New Roman"/>
          <w:sz w:val="24"/>
          <w:szCs w:val="24"/>
        </w:rPr>
        <w:tab/>
      </w:r>
    </w:p>
    <w:p w14:paraId="0BC00A1F" w14:textId="7BF6112F" w:rsidR="00527C52" w:rsidRPr="0069356D" w:rsidRDefault="00122E24"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Gabriela Cortez</w:t>
      </w:r>
    </w:p>
    <w:p w14:paraId="10EB5B97" w14:textId="22148B03" w:rsidR="00031EC4" w:rsidRPr="0069356D" w:rsidRDefault="003E0ED7"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Harry Rice</w:t>
      </w:r>
    </w:p>
    <w:p w14:paraId="413EB7F9" w14:textId="1D9F636B" w:rsidR="00527C52" w:rsidRPr="0069356D" w:rsidRDefault="003E164C"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Kaitlin Roke</w:t>
      </w:r>
    </w:p>
    <w:p w14:paraId="420F12F9" w14:textId="34EF875A" w:rsidR="00CF63B3" w:rsidRPr="0069356D" w:rsidRDefault="00CF63B3"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Ellen Schutt</w:t>
      </w:r>
    </w:p>
    <w:p w14:paraId="17F19881" w14:textId="37467F98" w:rsidR="00480F9D" w:rsidRPr="0069356D" w:rsidRDefault="002F1BB0" w:rsidP="003E0ED7">
      <w:pPr>
        <w:spacing w:after="0" w:line="240" w:lineRule="auto"/>
        <w:rPr>
          <w:rFonts w:ascii="Times New Roman" w:eastAsia="Times New Roman" w:hAnsi="Times New Roman"/>
          <w:color w:val="222222"/>
          <w:sz w:val="24"/>
          <w:szCs w:val="24"/>
          <w:shd w:val="clear" w:color="auto" w:fill="FFFFFF"/>
        </w:rPr>
      </w:pPr>
      <w:r w:rsidRPr="0069356D">
        <w:rPr>
          <w:rFonts w:ascii="Times New Roman" w:eastAsia="Times New Roman" w:hAnsi="Times New Roman"/>
          <w:b/>
          <w:color w:val="222222"/>
          <w:sz w:val="24"/>
          <w:szCs w:val="24"/>
          <w:shd w:val="clear" w:color="auto" w:fill="FFFFFF"/>
        </w:rPr>
        <w:t>Committee Members:</w:t>
      </w:r>
      <w:r w:rsidRPr="0069356D">
        <w:rPr>
          <w:rFonts w:ascii="Times New Roman" w:eastAsia="Arial" w:hAnsi="Times New Roman"/>
          <w:sz w:val="24"/>
          <w:szCs w:val="24"/>
          <w:shd w:val="clear" w:color="auto" w:fill="FFFFFF"/>
        </w:rPr>
        <w:tab/>
      </w:r>
      <w:r w:rsidRPr="0069356D">
        <w:rPr>
          <w:rFonts w:ascii="Times New Roman" w:eastAsia="Arial" w:hAnsi="Times New Roman"/>
          <w:sz w:val="24"/>
          <w:szCs w:val="24"/>
          <w:shd w:val="clear" w:color="auto" w:fill="FFFFFF"/>
        </w:rPr>
        <w:tab/>
      </w:r>
      <w:r w:rsidRPr="0069356D">
        <w:rPr>
          <w:rFonts w:ascii="Times New Roman" w:eastAsia="Arial" w:hAnsi="Times New Roman"/>
          <w:sz w:val="24"/>
          <w:szCs w:val="24"/>
          <w:shd w:val="clear" w:color="auto" w:fill="FFFFFF"/>
        </w:rPr>
        <w:tab/>
        <w:t xml:space="preserve"> </w:t>
      </w:r>
    </w:p>
    <w:p w14:paraId="6E651F76" w14:textId="283F3992" w:rsidR="00593166" w:rsidRPr="0069356D" w:rsidRDefault="0012459C"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Shabnam Behnam (NOW)</w:t>
      </w:r>
    </w:p>
    <w:p w14:paraId="27893B10" w14:textId="23A92722" w:rsidR="003E164C" w:rsidRPr="0069356D" w:rsidRDefault="005F79B0"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Jeffrey Blume (NOW)</w:t>
      </w:r>
    </w:p>
    <w:p w14:paraId="02CFF37A" w14:textId="6431446B" w:rsidR="00654D17" w:rsidRPr="0069356D" w:rsidRDefault="00654D17"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Daniel Bohlen (KD Pharma)</w:t>
      </w:r>
    </w:p>
    <w:p w14:paraId="5394E30D" w14:textId="27A3FC82" w:rsidR="00F0545B" w:rsidRPr="0069356D" w:rsidRDefault="004913FB" w:rsidP="003E0ED7">
      <w:pPr>
        <w:spacing w:after="0" w:line="240" w:lineRule="auto"/>
        <w:rPr>
          <w:rFonts w:ascii="Times New Roman" w:eastAsia="Arial" w:hAnsi="Times New Roman"/>
          <w:sz w:val="24"/>
          <w:szCs w:val="24"/>
        </w:rPr>
      </w:pPr>
      <w:r w:rsidRPr="0069356D">
        <w:rPr>
          <w:rFonts w:ascii="Times New Roman" w:eastAsia="Arial" w:hAnsi="Times New Roman"/>
          <w:sz w:val="24"/>
          <w:szCs w:val="24"/>
        </w:rPr>
        <w:t>Paul Browner (dsm-firmenich; chair)</w:t>
      </w:r>
    </w:p>
    <w:p w14:paraId="7E53747C" w14:textId="56AA9704" w:rsidR="00FD71DC" w:rsidRPr="0069356D" w:rsidRDefault="00A40859" w:rsidP="006B7380">
      <w:pPr>
        <w:spacing w:after="0" w:line="240" w:lineRule="auto"/>
        <w:rPr>
          <w:rFonts w:ascii="Times New Roman" w:eastAsia="Arial" w:hAnsi="Times New Roman"/>
          <w:sz w:val="24"/>
          <w:szCs w:val="24"/>
        </w:rPr>
      </w:pPr>
      <w:r w:rsidRPr="0069356D">
        <w:rPr>
          <w:rFonts w:ascii="Times New Roman" w:eastAsia="Arial" w:hAnsi="Times New Roman"/>
          <w:sz w:val="24"/>
          <w:szCs w:val="24"/>
        </w:rPr>
        <w:t>Blair Cabot (dsm-firmenich)</w:t>
      </w:r>
    </w:p>
    <w:p w14:paraId="7F9809D2" w14:textId="3B701238" w:rsidR="00FD71DC" w:rsidRPr="0069356D" w:rsidRDefault="00FD71DC" w:rsidP="006B7380">
      <w:pPr>
        <w:spacing w:after="0" w:line="240" w:lineRule="auto"/>
        <w:rPr>
          <w:rFonts w:ascii="Times New Roman" w:eastAsia="Arial" w:hAnsi="Times New Roman"/>
          <w:sz w:val="24"/>
          <w:szCs w:val="24"/>
        </w:rPr>
      </w:pPr>
      <w:r w:rsidRPr="0069356D">
        <w:rPr>
          <w:rFonts w:ascii="Times New Roman" w:eastAsia="Arial" w:hAnsi="Times New Roman"/>
          <w:sz w:val="24"/>
          <w:szCs w:val="24"/>
        </w:rPr>
        <w:t>Hywel Griffiths (Fermentalg)</w:t>
      </w:r>
    </w:p>
    <w:p w14:paraId="7515B8A9" w14:textId="0FA1216C" w:rsidR="00FD71DC" w:rsidRPr="0069356D" w:rsidRDefault="00FD71DC" w:rsidP="006B7380">
      <w:pPr>
        <w:spacing w:after="0" w:line="240" w:lineRule="auto"/>
        <w:rPr>
          <w:rFonts w:ascii="Times New Roman" w:eastAsia="Arial" w:hAnsi="Times New Roman"/>
          <w:sz w:val="24"/>
          <w:szCs w:val="24"/>
        </w:rPr>
      </w:pPr>
      <w:r w:rsidRPr="0069356D">
        <w:rPr>
          <w:rFonts w:ascii="Times New Roman" w:eastAsia="Arial" w:hAnsi="Times New Roman"/>
          <w:sz w:val="24"/>
          <w:szCs w:val="24"/>
        </w:rPr>
        <w:t>Kirsten Humphreys (Bare Biology)</w:t>
      </w:r>
    </w:p>
    <w:p w14:paraId="1A3A01F6" w14:textId="7B7E3D0A" w:rsidR="00FD71DC" w:rsidRPr="0069356D" w:rsidRDefault="00FD71DC" w:rsidP="006B7380">
      <w:pPr>
        <w:spacing w:after="0" w:line="240" w:lineRule="auto"/>
        <w:rPr>
          <w:rFonts w:ascii="Times New Roman" w:eastAsia="Arial" w:hAnsi="Times New Roman"/>
          <w:sz w:val="24"/>
          <w:szCs w:val="24"/>
        </w:rPr>
      </w:pPr>
      <w:r w:rsidRPr="0069356D">
        <w:rPr>
          <w:rFonts w:ascii="Times New Roman" w:eastAsia="Arial" w:hAnsi="Times New Roman"/>
          <w:sz w:val="24"/>
          <w:szCs w:val="24"/>
        </w:rPr>
        <w:t>Lisa Johnson (Mara)</w:t>
      </w:r>
    </w:p>
    <w:p w14:paraId="3315D9DF" w14:textId="34F8968E" w:rsidR="008C57F6" w:rsidRPr="0069356D" w:rsidRDefault="008C57F6" w:rsidP="006B7380">
      <w:pPr>
        <w:spacing w:after="0" w:line="240" w:lineRule="auto"/>
        <w:rPr>
          <w:rFonts w:ascii="Times New Roman" w:eastAsia="Arial" w:hAnsi="Times New Roman"/>
          <w:sz w:val="24"/>
          <w:szCs w:val="24"/>
        </w:rPr>
      </w:pPr>
      <w:r w:rsidRPr="0069356D">
        <w:rPr>
          <w:rFonts w:ascii="Times New Roman" w:eastAsia="Arial" w:hAnsi="Times New Roman"/>
          <w:sz w:val="24"/>
          <w:szCs w:val="24"/>
        </w:rPr>
        <w:t>Mikayla Ladimir (Pharmavite)</w:t>
      </w:r>
    </w:p>
    <w:p w14:paraId="116C027B" w14:textId="64C7177A" w:rsidR="00FD71DC" w:rsidRPr="0069356D" w:rsidRDefault="00A40859" w:rsidP="00907BDC">
      <w:pPr>
        <w:spacing w:after="0" w:line="240" w:lineRule="auto"/>
        <w:rPr>
          <w:rFonts w:ascii="Times New Roman" w:eastAsia="Arial" w:hAnsi="Times New Roman"/>
          <w:sz w:val="24"/>
          <w:szCs w:val="24"/>
        </w:rPr>
      </w:pPr>
      <w:r w:rsidRPr="0069356D">
        <w:rPr>
          <w:rFonts w:ascii="Times New Roman" w:eastAsia="Arial" w:hAnsi="Times New Roman"/>
          <w:sz w:val="24"/>
          <w:szCs w:val="24"/>
        </w:rPr>
        <w:t>Nick Lekovic (NOW)</w:t>
      </w:r>
    </w:p>
    <w:p w14:paraId="0A5A51D5" w14:textId="798C037F" w:rsidR="00CF63B3" w:rsidRPr="0069356D" w:rsidRDefault="00CF63B3" w:rsidP="00907BDC">
      <w:pPr>
        <w:spacing w:after="0" w:line="240" w:lineRule="auto"/>
        <w:rPr>
          <w:rFonts w:ascii="Times New Roman" w:eastAsia="Arial" w:hAnsi="Times New Roman"/>
          <w:sz w:val="24"/>
          <w:szCs w:val="24"/>
        </w:rPr>
      </w:pPr>
      <w:r w:rsidRPr="0069356D">
        <w:rPr>
          <w:rFonts w:ascii="Times New Roman" w:eastAsia="Arial" w:hAnsi="Times New Roman"/>
          <w:sz w:val="24"/>
          <w:szCs w:val="24"/>
        </w:rPr>
        <w:t>Abdou Lemseffer (Herbalife)</w:t>
      </w:r>
    </w:p>
    <w:p w14:paraId="29F02E3A" w14:textId="0939D2D8" w:rsidR="00CF63B3" w:rsidRPr="0069356D" w:rsidRDefault="00CF63B3" w:rsidP="00907BDC">
      <w:pPr>
        <w:spacing w:after="0" w:line="240" w:lineRule="auto"/>
        <w:rPr>
          <w:rFonts w:ascii="Times New Roman" w:eastAsia="Arial" w:hAnsi="Times New Roman"/>
          <w:sz w:val="24"/>
          <w:szCs w:val="24"/>
        </w:rPr>
      </w:pPr>
      <w:r w:rsidRPr="0069356D">
        <w:rPr>
          <w:rFonts w:ascii="Times New Roman" w:eastAsia="Arial" w:hAnsi="Times New Roman"/>
          <w:sz w:val="24"/>
          <w:szCs w:val="24"/>
        </w:rPr>
        <w:t>Jon O'Farrell (Vivo Brands)</w:t>
      </w:r>
    </w:p>
    <w:p w14:paraId="3816F377" w14:textId="0ABCD4BB" w:rsidR="00CF63B3" w:rsidRPr="0069356D" w:rsidRDefault="00CF63B3" w:rsidP="006B7380">
      <w:pPr>
        <w:pBdr>
          <w:bottom w:val="single" w:sz="6" w:space="1" w:color="auto"/>
        </w:pBdr>
        <w:spacing w:after="0" w:line="240" w:lineRule="auto"/>
        <w:rPr>
          <w:rFonts w:ascii="Times New Roman" w:eastAsia="Arial" w:hAnsi="Times New Roman"/>
          <w:sz w:val="24"/>
          <w:szCs w:val="24"/>
          <w:lang w:val="es-ES"/>
        </w:rPr>
      </w:pPr>
      <w:r w:rsidRPr="0069356D">
        <w:rPr>
          <w:rFonts w:ascii="Times New Roman" w:eastAsia="Arial" w:hAnsi="Times New Roman"/>
          <w:sz w:val="24"/>
          <w:szCs w:val="24"/>
          <w:lang w:val="es-ES"/>
        </w:rPr>
        <w:t xml:space="preserve">Deyanira </w:t>
      </w:r>
      <w:proofErr w:type="spellStart"/>
      <w:r w:rsidRPr="0069356D">
        <w:rPr>
          <w:rFonts w:ascii="Times New Roman" w:eastAsia="Arial" w:hAnsi="Times New Roman"/>
          <w:sz w:val="24"/>
          <w:szCs w:val="24"/>
          <w:lang w:val="es-ES"/>
        </w:rPr>
        <w:t>Roman</w:t>
      </w:r>
      <w:proofErr w:type="spellEnd"/>
      <w:r w:rsidRPr="0069356D">
        <w:rPr>
          <w:rFonts w:ascii="Times New Roman" w:eastAsia="Arial" w:hAnsi="Times New Roman"/>
          <w:sz w:val="24"/>
          <w:szCs w:val="24"/>
          <w:lang w:val="es-ES"/>
        </w:rPr>
        <w:t xml:space="preserve"> (</w:t>
      </w:r>
      <w:proofErr w:type="spellStart"/>
      <w:r w:rsidRPr="0069356D">
        <w:rPr>
          <w:rFonts w:ascii="Times New Roman" w:eastAsia="Arial" w:hAnsi="Times New Roman"/>
          <w:sz w:val="24"/>
          <w:szCs w:val="24"/>
          <w:lang w:val="es-ES"/>
        </w:rPr>
        <w:t>Aker</w:t>
      </w:r>
      <w:proofErr w:type="spellEnd"/>
      <w:r w:rsidRPr="0069356D">
        <w:rPr>
          <w:rFonts w:ascii="Times New Roman" w:eastAsia="Arial" w:hAnsi="Times New Roman"/>
          <w:sz w:val="24"/>
          <w:szCs w:val="24"/>
          <w:lang w:val="es-ES"/>
        </w:rPr>
        <w:t>)</w:t>
      </w:r>
    </w:p>
    <w:p w14:paraId="2636350E" w14:textId="30012C8D" w:rsidR="00656B6B" w:rsidRPr="0069356D" w:rsidRDefault="00FD71DC" w:rsidP="006B7380">
      <w:pPr>
        <w:pBdr>
          <w:bottom w:val="single" w:sz="6" w:space="1" w:color="auto"/>
        </w:pBdr>
        <w:spacing w:after="0" w:line="240" w:lineRule="auto"/>
        <w:rPr>
          <w:rFonts w:ascii="Times New Roman" w:eastAsia="Arial" w:hAnsi="Times New Roman"/>
          <w:sz w:val="24"/>
          <w:szCs w:val="24"/>
          <w:lang w:val="es-ES"/>
        </w:rPr>
      </w:pPr>
      <w:r w:rsidRPr="0069356D">
        <w:rPr>
          <w:rFonts w:ascii="Times New Roman" w:eastAsia="Arial" w:hAnsi="Times New Roman"/>
          <w:sz w:val="24"/>
          <w:szCs w:val="24"/>
          <w:lang w:val="es-ES"/>
        </w:rPr>
        <w:t>Carlos</w:t>
      </w:r>
      <w:r w:rsidR="00656B6B" w:rsidRPr="0069356D">
        <w:rPr>
          <w:rFonts w:ascii="Times New Roman" w:eastAsia="Arial" w:hAnsi="Times New Roman"/>
          <w:sz w:val="24"/>
          <w:szCs w:val="24"/>
          <w:lang w:val="es-ES"/>
        </w:rPr>
        <w:t xml:space="preserve"> Sepúlveda (</w:t>
      </w:r>
      <w:proofErr w:type="spellStart"/>
      <w:r w:rsidR="00656B6B" w:rsidRPr="0069356D">
        <w:rPr>
          <w:rFonts w:ascii="Times New Roman" w:eastAsia="Arial" w:hAnsi="Times New Roman"/>
          <w:sz w:val="24"/>
          <w:szCs w:val="24"/>
          <w:lang w:val="es-ES"/>
        </w:rPr>
        <w:t>Innocon</w:t>
      </w:r>
      <w:proofErr w:type="spellEnd"/>
      <w:r w:rsidR="00656B6B" w:rsidRPr="0069356D">
        <w:rPr>
          <w:rFonts w:ascii="Times New Roman" w:eastAsia="Arial" w:hAnsi="Times New Roman"/>
          <w:sz w:val="24"/>
          <w:szCs w:val="24"/>
          <w:lang w:val="es-ES"/>
        </w:rPr>
        <w:t xml:space="preserve"> S.A.)</w:t>
      </w:r>
    </w:p>
    <w:p w14:paraId="78ADCC81" w14:textId="6F955550" w:rsidR="00284690" w:rsidRPr="0069356D" w:rsidRDefault="005F79B0"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Sirilak Suwanrangsi (Thai Union)</w:t>
      </w:r>
    </w:p>
    <w:p w14:paraId="65FCB945" w14:textId="65A8B3FF" w:rsidR="00FD71DC" w:rsidRPr="0069356D" w:rsidRDefault="00FD71DC"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Daniel Tracy (</w:t>
      </w:r>
      <w:r w:rsidR="007A4514" w:rsidRPr="0069356D">
        <w:rPr>
          <w:rFonts w:ascii="Times New Roman" w:eastAsia="Arial" w:hAnsi="Times New Roman"/>
          <w:sz w:val="24"/>
          <w:szCs w:val="24"/>
        </w:rPr>
        <w:t>Herbalife</w:t>
      </w:r>
      <w:r w:rsidRPr="0069356D">
        <w:rPr>
          <w:rFonts w:ascii="Times New Roman" w:eastAsia="Arial" w:hAnsi="Times New Roman"/>
          <w:sz w:val="24"/>
          <w:szCs w:val="24"/>
        </w:rPr>
        <w:t>)</w:t>
      </w:r>
    </w:p>
    <w:p w14:paraId="4FCBFB05" w14:textId="0E2EAF21" w:rsidR="00CF63B3" w:rsidRPr="0069356D" w:rsidRDefault="00CF63B3"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Bill Turney (Kerry Foods)</w:t>
      </w:r>
    </w:p>
    <w:p w14:paraId="711A1D3F" w14:textId="5A93D798" w:rsidR="00656B6B" w:rsidRPr="0069356D" w:rsidRDefault="00590E17"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E</w:t>
      </w:r>
      <w:r w:rsidR="00656B6B" w:rsidRPr="0069356D">
        <w:rPr>
          <w:rFonts w:ascii="Times New Roman" w:eastAsia="Arial" w:hAnsi="Times New Roman"/>
          <w:sz w:val="24"/>
          <w:szCs w:val="24"/>
        </w:rPr>
        <w:t>rwin Weerts (Corbion)</w:t>
      </w:r>
    </w:p>
    <w:p w14:paraId="6FE5E3E6" w14:textId="68000B87" w:rsidR="00590E17" w:rsidRPr="0069356D" w:rsidRDefault="00590E17"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June Yao (Nufarm)</w:t>
      </w:r>
    </w:p>
    <w:p w14:paraId="7A24EB4D" w14:textId="74C2CAAA" w:rsidR="00A40859" w:rsidRPr="0069356D" w:rsidRDefault="00A40859"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Mo Youssefi (Nordic Naturals)</w:t>
      </w:r>
    </w:p>
    <w:p w14:paraId="2BB863D7" w14:textId="22113E1F" w:rsidR="00C74D8E" w:rsidRPr="0069356D" w:rsidRDefault="00C74D8E" w:rsidP="006B7380">
      <w:pPr>
        <w:pBdr>
          <w:bottom w:val="single" w:sz="6" w:space="1" w:color="auto"/>
        </w:pBdr>
        <w:spacing w:after="0" w:line="240" w:lineRule="auto"/>
        <w:rPr>
          <w:rFonts w:ascii="Times New Roman" w:eastAsia="Arial" w:hAnsi="Times New Roman"/>
          <w:sz w:val="24"/>
          <w:szCs w:val="24"/>
        </w:rPr>
      </w:pPr>
      <w:r w:rsidRPr="0069356D">
        <w:rPr>
          <w:rFonts w:ascii="Times New Roman" w:eastAsia="Arial" w:hAnsi="Times New Roman"/>
          <w:sz w:val="24"/>
          <w:szCs w:val="24"/>
        </w:rPr>
        <w:t>Zoom User - ?????</w:t>
      </w:r>
    </w:p>
    <w:p w14:paraId="5007321D" w14:textId="77777777" w:rsidR="0054210B" w:rsidRPr="0069356D" w:rsidRDefault="0054210B" w:rsidP="006B7380">
      <w:pPr>
        <w:pBdr>
          <w:bottom w:val="single" w:sz="6" w:space="1" w:color="auto"/>
        </w:pBdr>
        <w:spacing w:after="0" w:line="240" w:lineRule="auto"/>
        <w:rPr>
          <w:rFonts w:ascii="Times New Roman" w:eastAsia="Arial" w:hAnsi="Times New Roman"/>
          <w:sz w:val="24"/>
          <w:szCs w:val="24"/>
        </w:rPr>
      </w:pPr>
    </w:p>
    <w:p w14:paraId="3EAC28FE" w14:textId="1BEC4BE7" w:rsidR="00D04AB4" w:rsidRPr="0069356D" w:rsidRDefault="00D04AB4" w:rsidP="002957FF">
      <w:pPr>
        <w:spacing w:after="0" w:line="240" w:lineRule="auto"/>
        <w:rPr>
          <w:rFonts w:ascii="Times New Roman" w:hAnsi="Times New Roman"/>
          <w:bCs/>
          <w:sz w:val="24"/>
          <w:szCs w:val="24"/>
        </w:rPr>
      </w:pPr>
      <w:bookmarkStart w:id="0" w:name="_Hlk155700049"/>
    </w:p>
    <w:p w14:paraId="2F4B53C6" w14:textId="77777777" w:rsidR="00932B2D" w:rsidRPr="0069356D" w:rsidRDefault="00932B2D" w:rsidP="00932B2D">
      <w:pPr>
        <w:spacing w:after="0" w:line="240" w:lineRule="auto"/>
        <w:rPr>
          <w:rFonts w:ascii="Times New Roman" w:hAnsi="Times New Roman"/>
          <w:b/>
          <w:bCs/>
          <w:sz w:val="24"/>
          <w:szCs w:val="24"/>
          <w:u w:val="single"/>
        </w:rPr>
      </w:pPr>
      <w:r w:rsidRPr="0069356D">
        <w:rPr>
          <w:rFonts w:ascii="Times New Roman" w:hAnsi="Times New Roman"/>
          <w:b/>
          <w:bCs/>
          <w:sz w:val="24"/>
          <w:szCs w:val="24"/>
          <w:u w:val="single"/>
        </w:rPr>
        <w:t>GOED Technical Report: Compositional Requirements for rTGs rich in EPA and/or DHA</w:t>
      </w:r>
    </w:p>
    <w:p w14:paraId="648CB3AC" w14:textId="2A0FF70E" w:rsidR="00CA1414" w:rsidRPr="0069356D" w:rsidRDefault="00CA1414" w:rsidP="00932B2D">
      <w:pPr>
        <w:spacing w:after="0" w:line="240" w:lineRule="auto"/>
        <w:rPr>
          <w:rFonts w:ascii="Times New Roman" w:hAnsi="Times New Roman"/>
          <w:sz w:val="24"/>
          <w:szCs w:val="24"/>
        </w:rPr>
      </w:pPr>
      <w:r w:rsidRPr="0069356D">
        <w:rPr>
          <w:rFonts w:ascii="Times New Roman" w:hAnsi="Times New Roman"/>
          <w:i/>
          <w:iCs/>
          <w:sz w:val="24"/>
          <w:szCs w:val="24"/>
        </w:rPr>
        <w:t>12 November 2025 Original Discussion</w:t>
      </w:r>
    </w:p>
    <w:p w14:paraId="29E60A13" w14:textId="3D7943CD" w:rsidR="002A55CE" w:rsidRPr="0069356D" w:rsidRDefault="00F30712" w:rsidP="002A55CE">
      <w:pPr>
        <w:pStyle w:val="ListParagraph"/>
        <w:numPr>
          <w:ilvl w:val="0"/>
          <w:numId w:val="239"/>
        </w:numPr>
        <w:spacing w:after="0" w:line="240" w:lineRule="auto"/>
        <w:rPr>
          <w:rFonts w:ascii="Times New Roman" w:hAnsi="Times New Roman"/>
          <w:sz w:val="24"/>
          <w:szCs w:val="24"/>
        </w:rPr>
      </w:pPr>
      <w:r w:rsidRPr="0069356D">
        <w:rPr>
          <w:rFonts w:ascii="Times New Roman" w:hAnsi="Times New Roman"/>
          <w:sz w:val="24"/>
          <w:szCs w:val="24"/>
        </w:rPr>
        <w:t>The following information was d</w:t>
      </w:r>
      <w:r w:rsidR="002A55CE" w:rsidRPr="0069356D">
        <w:rPr>
          <w:rFonts w:ascii="Times New Roman" w:hAnsi="Times New Roman"/>
          <w:sz w:val="24"/>
          <w:szCs w:val="24"/>
        </w:rPr>
        <w:t xml:space="preserve">istributed with </w:t>
      </w:r>
      <w:r w:rsidR="005D3DD1" w:rsidRPr="0069356D">
        <w:rPr>
          <w:rFonts w:ascii="Times New Roman" w:hAnsi="Times New Roman"/>
          <w:sz w:val="24"/>
          <w:szCs w:val="24"/>
        </w:rPr>
        <w:t xml:space="preserve">the </w:t>
      </w:r>
      <w:r w:rsidR="002A55CE" w:rsidRPr="0069356D">
        <w:rPr>
          <w:rFonts w:ascii="Times New Roman" w:hAnsi="Times New Roman"/>
          <w:sz w:val="24"/>
          <w:szCs w:val="24"/>
        </w:rPr>
        <w:t>agenda:</w:t>
      </w:r>
    </w:p>
    <w:p w14:paraId="77D99F47" w14:textId="77777777" w:rsidR="00932B2D" w:rsidRPr="0069356D" w:rsidRDefault="00932B2D" w:rsidP="002A55CE">
      <w:pPr>
        <w:spacing w:after="0" w:line="240" w:lineRule="auto"/>
        <w:ind w:firstLine="720"/>
      </w:pPr>
      <w:r w:rsidRPr="0069356D">
        <w:object w:dxaOrig="1505" w:dyaOrig="983" w14:anchorId="367B327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4pt;height:49.05pt" o:ole="">
            <v:imagedata r:id="rId8" o:title=""/>
          </v:shape>
          <o:OLEObject Type="Embed" ProgID="Word.Document.12" ShapeID="_x0000_i1025" DrawAspect="Icon" ObjectID="_1825677034" r:id="rId9">
            <o:FieldCodes>\s</o:FieldCodes>
          </o:OLEObject>
        </w:object>
      </w:r>
    </w:p>
    <w:p w14:paraId="1FA8158E" w14:textId="77777777" w:rsidR="00932B2D" w:rsidRPr="0069356D" w:rsidRDefault="00932B2D" w:rsidP="00932B2D">
      <w:pPr>
        <w:pStyle w:val="ListParagraph"/>
        <w:numPr>
          <w:ilvl w:val="0"/>
          <w:numId w:val="233"/>
        </w:numPr>
        <w:spacing w:after="0" w:line="240" w:lineRule="auto"/>
        <w:rPr>
          <w:rFonts w:ascii="Times New Roman" w:hAnsi="Times New Roman"/>
          <w:sz w:val="24"/>
          <w:szCs w:val="24"/>
        </w:rPr>
      </w:pPr>
      <w:r w:rsidRPr="0069356D">
        <w:rPr>
          <w:rFonts w:ascii="Times New Roman" w:hAnsi="Times New Roman"/>
          <w:sz w:val="24"/>
          <w:szCs w:val="24"/>
        </w:rPr>
        <w:t xml:space="preserve">This Technical Report summarizes which regulations and standards currently apply or potentially apply to rTG products in terms of compositional requirements (including, when </w:t>
      </w:r>
      <w:r w:rsidRPr="0069356D">
        <w:rPr>
          <w:rFonts w:ascii="Times New Roman" w:hAnsi="Times New Roman"/>
          <w:sz w:val="24"/>
          <w:szCs w:val="24"/>
        </w:rPr>
        <w:lastRenderedPageBreak/>
        <w:t>applicable, residual EEs, partial glycerides, oligomers, minimum EPA/DHA/Total Omega-3 levels).</w:t>
      </w:r>
    </w:p>
    <w:p w14:paraId="4E3F04C8" w14:textId="2CDC6F57" w:rsidR="00932B2D" w:rsidRPr="0069356D" w:rsidRDefault="00932B2D" w:rsidP="00932B2D">
      <w:pPr>
        <w:pStyle w:val="ListParagraph"/>
        <w:numPr>
          <w:ilvl w:val="0"/>
          <w:numId w:val="233"/>
        </w:numPr>
        <w:spacing w:after="0" w:line="240" w:lineRule="auto"/>
        <w:rPr>
          <w:rFonts w:ascii="Times New Roman" w:hAnsi="Times New Roman"/>
          <w:sz w:val="24"/>
          <w:szCs w:val="24"/>
        </w:rPr>
      </w:pPr>
      <w:r w:rsidRPr="0069356D">
        <w:rPr>
          <w:rFonts w:ascii="Times New Roman" w:hAnsi="Times New Roman"/>
          <w:sz w:val="24"/>
          <w:szCs w:val="24"/>
        </w:rPr>
        <w:t>We will discuss this document during the committee meeting, but please provide feedback (as track changes) within one week (19 November deadline) following the regulatory affairs committee meeting.</w:t>
      </w:r>
    </w:p>
    <w:p w14:paraId="08B90C45" w14:textId="7F6C5736" w:rsidR="00D15F7F" w:rsidRPr="0069356D" w:rsidRDefault="002A55CE" w:rsidP="00D15F7F">
      <w:pPr>
        <w:pStyle w:val="ListParagraph"/>
        <w:numPr>
          <w:ilvl w:val="0"/>
          <w:numId w:val="233"/>
        </w:numPr>
        <w:spacing w:after="0" w:line="240" w:lineRule="auto"/>
        <w:ind w:left="360"/>
        <w:rPr>
          <w:rFonts w:ascii="Times New Roman" w:hAnsi="Times New Roman"/>
          <w:bCs/>
          <w:sz w:val="24"/>
          <w:szCs w:val="24"/>
        </w:rPr>
      </w:pPr>
      <w:r w:rsidRPr="0069356D">
        <w:rPr>
          <w:rFonts w:ascii="Times New Roman" w:hAnsi="Times New Roman"/>
          <w:bCs/>
          <w:sz w:val="24"/>
          <w:szCs w:val="24"/>
        </w:rPr>
        <w:t xml:space="preserve">Gaby: </w:t>
      </w:r>
      <w:r w:rsidR="00967511" w:rsidRPr="0069356D">
        <w:rPr>
          <w:rFonts w:ascii="Times New Roman" w:hAnsi="Times New Roman"/>
          <w:bCs/>
          <w:sz w:val="24"/>
          <w:szCs w:val="24"/>
        </w:rPr>
        <w:t xml:space="preserve">Only a limited number of pharmacopeial monographs currently specify maximum levels for remaining EEs, partial glycerides, and oligomers in rTGs. These monographs address key compositional parameters, such as EEs, free fatty acids (FFA), partial glycerides (mono- and diglycerides), and oligomers. In contrast, many food standards recognize rTGs by process description/definition but do not include explicit numerical caps for EE residuals or oligomers. This Technical Report addresses which regulations and standards exist for rTG products in terms of compositional requirements. Information about minimum requirements for EPA, DHA, and Total Omega-3 fatty acids is also provided where applicable/available. Table 1 includes regulations and standards applicable to </w:t>
      </w:r>
      <w:proofErr w:type="spellStart"/>
      <w:r w:rsidR="00967511" w:rsidRPr="0069356D">
        <w:rPr>
          <w:rFonts w:ascii="Times New Roman" w:hAnsi="Times New Roman"/>
          <w:bCs/>
          <w:sz w:val="24"/>
          <w:szCs w:val="24"/>
        </w:rPr>
        <w:t>rTGs</w:t>
      </w:r>
      <w:proofErr w:type="spellEnd"/>
      <w:r w:rsidR="00967511" w:rsidRPr="0069356D">
        <w:rPr>
          <w:rFonts w:ascii="Times New Roman" w:hAnsi="Times New Roman"/>
          <w:bCs/>
          <w:sz w:val="24"/>
          <w:szCs w:val="24"/>
        </w:rPr>
        <w:t xml:space="preserve">; </w:t>
      </w:r>
      <w:proofErr w:type="gramStart"/>
      <w:r w:rsidR="00967511" w:rsidRPr="0069356D">
        <w:rPr>
          <w:rFonts w:ascii="Times New Roman" w:hAnsi="Times New Roman"/>
          <w:bCs/>
          <w:sz w:val="24"/>
          <w:szCs w:val="24"/>
        </w:rPr>
        <w:t>whereas</w:t>
      </w:r>
      <w:r w:rsidR="00560CBE" w:rsidRPr="0069356D">
        <w:rPr>
          <w:rFonts w:ascii="Times New Roman" w:hAnsi="Times New Roman"/>
          <w:bCs/>
          <w:sz w:val="24"/>
          <w:szCs w:val="24"/>
        </w:rPr>
        <w:t>,</w:t>
      </w:r>
      <w:proofErr w:type="gramEnd"/>
      <w:r w:rsidR="00967511" w:rsidRPr="0069356D">
        <w:rPr>
          <w:rFonts w:ascii="Times New Roman" w:hAnsi="Times New Roman"/>
          <w:bCs/>
          <w:sz w:val="24"/>
          <w:szCs w:val="24"/>
        </w:rPr>
        <w:t xml:space="preserve"> Table 2 lists regulations and standards possibly applicable to rTGs.</w:t>
      </w:r>
      <w:r w:rsidR="00D15F7F" w:rsidRPr="0069356D">
        <w:rPr>
          <w:rFonts w:ascii="Times New Roman" w:hAnsi="Times New Roman"/>
          <w:bCs/>
          <w:sz w:val="24"/>
          <w:szCs w:val="24"/>
        </w:rPr>
        <w:t xml:space="preserve"> We would like to gather feedback (via track changes) from this committee by Friday, 21 November.  </w:t>
      </w:r>
    </w:p>
    <w:p w14:paraId="667ADE22" w14:textId="77777777" w:rsidR="00D15F7F" w:rsidRPr="0069356D" w:rsidRDefault="00D15F7F" w:rsidP="00D15F7F">
      <w:pPr>
        <w:pStyle w:val="ListParagraph"/>
        <w:numPr>
          <w:ilvl w:val="0"/>
          <w:numId w:val="233"/>
        </w:numPr>
        <w:spacing w:after="0" w:line="240" w:lineRule="auto"/>
        <w:ind w:left="360"/>
        <w:rPr>
          <w:rFonts w:ascii="Times New Roman" w:hAnsi="Times New Roman"/>
          <w:bCs/>
          <w:sz w:val="24"/>
          <w:szCs w:val="24"/>
        </w:rPr>
      </w:pPr>
      <w:r w:rsidRPr="0069356D">
        <w:rPr>
          <w:rFonts w:ascii="Times New Roman" w:hAnsi="Times New Roman"/>
          <w:bCs/>
          <w:sz w:val="24"/>
          <w:szCs w:val="24"/>
        </w:rPr>
        <w:t xml:space="preserve">Hywel: It would be nice if you could have some sort of conclusion, or maybe even just a Venn Diagram at the top, which says, putting all this together, this is what you can do globally, this is what you can do within North America, Asia, Europe, Africa, etc… They all overlap to a certain extent and there are probably going to be members who wish to produce products for sale in not just one territory. Rather than having to go through each of those individually, maybe a sort of global conclusion. </w:t>
      </w:r>
    </w:p>
    <w:p w14:paraId="3E0341CF" w14:textId="053F7AD1" w:rsidR="00D15F7F" w:rsidRPr="0069356D" w:rsidRDefault="00D15F7F" w:rsidP="00D15F7F">
      <w:pPr>
        <w:pStyle w:val="ListParagraph"/>
        <w:numPr>
          <w:ilvl w:val="0"/>
          <w:numId w:val="233"/>
        </w:numPr>
        <w:spacing w:after="0" w:line="240" w:lineRule="auto"/>
        <w:ind w:left="360"/>
        <w:rPr>
          <w:rFonts w:ascii="Times New Roman" w:hAnsi="Times New Roman"/>
          <w:bCs/>
          <w:sz w:val="24"/>
          <w:szCs w:val="24"/>
        </w:rPr>
      </w:pPr>
      <w:r w:rsidRPr="0069356D">
        <w:rPr>
          <w:rFonts w:ascii="Times New Roman" w:hAnsi="Times New Roman"/>
          <w:bCs/>
          <w:sz w:val="24"/>
          <w:szCs w:val="24"/>
        </w:rPr>
        <w:t xml:space="preserve">Gaby: I will take this suggestion back to Gerard and </w:t>
      </w:r>
      <w:r w:rsidR="00195C95" w:rsidRPr="0069356D">
        <w:rPr>
          <w:rFonts w:ascii="Times New Roman" w:hAnsi="Times New Roman"/>
          <w:bCs/>
          <w:sz w:val="24"/>
          <w:szCs w:val="24"/>
        </w:rPr>
        <w:t>discuss it</w:t>
      </w:r>
      <w:r w:rsidRPr="0069356D">
        <w:rPr>
          <w:rFonts w:ascii="Times New Roman" w:hAnsi="Times New Roman"/>
          <w:bCs/>
          <w:sz w:val="24"/>
          <w:szCs w:val="24"/>
        </w:rPr>
        <w:t xml:space="preserve"> further.</w:t>
      </w:r>
    </w:p>
    <w:p w14:paraId="73CF4E26" w14:textId="77777777" w:rsidR="002A55CE" w:rsidRPr="0069356D" w:rsidRDefault="002A55CE" w:rsidP="002957FF">
      <w:pPr>
        <w:spacing w:after="0" w:line="240" w:lineRule="auto"/>
        <w:rPr>
          <w:rFonts w:ascii="Times New Roman" w:hAnsi="Times New Roman"/>
          <w:bCs/>
          <w:sz w:val="24"/>
          <w:szCs w:val="24"/>
        </w:rPr>
      </w:pPr>
    </w:p>
    <w:p w14:paraId="61B55C75" w14:textId="77777777" w:rsidR="002A55CE" w:rsidRPr="0069356D" w:rsidRDefault="002A55CE" w:rsidP="002957FF">
      <w:pPr>
        <w:spacing w:after="0" w:line="240" w:lineRule="auto"/>
        <w:rPr>
          <w:rFonts w:ascii="Times New Roman" w:hAnsi="Times New Roman"/>
          <w:bCs/>
          <w:sz w:val="24"/>
          <w:szCs w:val="24"/>
        </w:rPr>
      </w:pPr>
    </w:p>
    <w:p w14:paraId="57A38D68" w14:textId="3D8D8E69" w:rsidR="00BE4A24" w:rsidRPr="0069356D" w:rsidRDefault="00BE4A24" w:rsidP="002957FF">
      <w:pPr>
        <w:spacing w:after="0" w:line="240" w:lineRule="auto"/>
        <w:rPr>
          <w:rFonts w:ascii="Times New Roman" w:hAnsi="Times New Roman"/>
          <w:bCs/>
          <w:sz w:val="24"/>
          <w:szCs w:val="24"/>
        </w:rPr>
      </w:pPr>
      <w:r w:rsidRPr="0069356D">
        <w:rPr>
          <w:rFonts w:ascii="Times New Roman" w:hAnsi="Times New Roman"/>
          <w:b/>
          <w:sz w:val="24"/>
          <w:szCs w:val="24"/>
          <w:u w:val="single"/>
        </w:rPr>
        <w:t>China – Cross-Border E-Commerce Changes?</w:t>
      </w:r>
      <w:r w:rsidRPr="0069356D">
        <w:rPr>
          <w:rFonts w:ascii="Times New Roman" w:hAnsi="Times New Roman"/>
          <w:bCs/>
          <w:sz w:val="24"/>
          <w:szCs w:val="24"/>
        </w:rPr>
        <w:t xml:space="preserve"> (not on original agenda)</w:t>
      </w:r>
    </w:p>
    <w:p w14:paraId="3B7D67AC" w14:textId="12A8AB13" w:rsidR="00CA1414" w:rsidRPr="0069356D" w:rsidRDefault="00CA1414" w:rsidP="002957FF">
      <w:pPr>
        <w:spacing w:after="0" w:line="240" w:lineRule="auto"/>
        <w:rPr>
          <w:rFonts w:ascii="Times New Roman" w:hAnsi="Times New Roman"/>
          <w:i/>
          <w:iCs/>
          <w:sz w:val="24"/>
          <w:szCs w:val="24"/>
        </w:rPr>
      </w:pPr>
      <w:r w:rsidRPr="0069356D">
        <w:rPr>
          <w:rFonts w:ascii="Times New Roman" w:hAnsi="Times New Roman"/>
          <w:i/>
          <w:iCs/>
          <w:sz w:val="24"/>
          <w:szCs w:val="24"/>
        </w:rPr>
        <w:t>12 November 2025 Original Discussion</w:t>
      </w:r>
    </w:p>
    <w:p w14:paraId="05FA04AD" w14:textId="14BCAB4E"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Ellen: Last night, I had a call with the China Chamber of Commerce for Import and Export of Medicines and Health Products. They said that there may be changes to cross-border e-commerce coming in the form of new policies or regulations from the Chinese government and that it’s going to have a huge impact even though they don’t know what it is. They’re trying to figure out what the situation is, but it's something that they thought might happen before the end of this year. It's focused on the health and nutrition sector. She said sectors like cosmetics or medical devices are fine. It's specifically health and nutrition. Supposedly, it has something to do with quality, but again, no additional details. So, I'm bringing this up to see if anyone else has heard anything. I sent a couple</w:t>
      </w:r>
      <w:r w:rsidR="00560CBE" w:rsidRPr="0069356D">
        <w:rPr>
          <w:rFonts w:ascii="Times New Roman" w:hAnsi="Times New Roman"/>
          <w:bCs/>
          <w:sz w:val="24"/>
          <w:szCs w:val="24"/>
        </w:rPr>
        <w:t xml:space="preserve"> of </w:t>
      </w:r>
      <w:r w:rsidRPr="0069356D">
        <w:rPr>
          <w:rFonts w:ascii="Times New Roman" w:hAnsi="Times New Roman"/>
          <w:bCs/>
          <w:sz w:val="24"/>
          <w:szCs w:val="24"/>
        </w:rPr>
        <w:t xml:space="preserve"> emails this morning to others trying to see if there's any other additional information or </w:t>
      </w:r>
      <w:r w:rsidR="00560CBE" w:rsidRPr="0069356D">
        <w:rPr>
          <w:rFonts w:ascii="Times New Roman" w:hAnsi="Times New Roman"/>
          <w:bCs/>
          <w:sz w:val="24"/>
          <w:szCs w:val="24"/>
        </w:rPr>
        <w:t xml:space="preserve">if </w:t>
      </w:r>
      <w:r w:rsidRPr="0069356D">
        <w:rPr>
          <w:rFonts w:ascii="Times New Roman" w:hAnsi="Times New Roman"/>
          <w:bCs/>
          <w:sz w:val="24"/>
          <w:szCs w:val="24"/>
        </w:rPr>
        <w:t xml:space="preserve">anyone else knows anything about </w:t>
      </w:r>
      <w:proofErr w:type="gramStart"/>
      <w:r w:rsidRPr="0069356D">
        <w:rPr>
          <w:rFonts w:ascii="Times New Roman" w:hAnsi="Times New Roman"/>
          <w:bCs/>
          <w:sz w:val="24"/>
          <w:szCs w:val="24"/>
        </w:rPr>
        <w:t>this, but</w:t>
      </w:r>
      <w:proofErr w:type="gramEnd"/>
      <w:r w:rsidRPr="0069356D">
        <w:rPr>
          <w:rFonts w:ascii="Times New Roman" w:hAnsi="Times New Roman"/>
          <w:bCs/>
          <w:sz w:val="24"/>
          <w:szCs w:val="24"/>
        </w:rPr>
        <w:t xml:space="preserve"> wondering if anybody in this group has heard anything.</w:t>
      </w:r>
    </w:p>
    <w:p w14:paraId="63920244"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Paul: I have not. </w:t>
      </w:r>
    </w:p>
    <w:p w14:paraId="736DC4FD"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Harry: Any idea if it's going to be a draft regulation or a guideline, or what it's going to be?</w:t>
      </w:r>
    </w:p>
    <w:p w14:paraId="552B1964" w14:textId="072AE04A"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Ellen: No. I also asked about the proposed ban on 70% and higher concentrates in China and if it had anything to do with that. She didn’t think so, so I don't know if this could have been spurred by something like that – concern about the quality of </w:t>
      </w:r>
      <w:r w:rsidR="00195C95" w:rsidRPr="0069356D">
        <w:rPr>
          <w:rFonts w:ascii="Times New Roman" w:hAnsi="Times New Roman"/>
          <w:bCs/>
          <w:sz w:val="24"/>
          <w:szCs w:val="24"/>
        </w:rPr>
        <w:t>higher-level</w:t>
      </w:r>
      <w:r w:rsidRPr="0069356D">
        <w:rPr>
          <w:rFonts w:ascii="Times New Roman" w:hAnsi="Times New Roman"/>
          <w:bCs/>
          <w:sz w:val="24"/>
          <w:szCs w:val="24"/>
        </w:rPr>
        <w:t xml:space="preserve"> products – or it’s something coming from the pharmaceutical industry. You know, there's a lot of speculation we could do right now, but we just don't have a lot of information.</w:t>
      </w:r>
    </w:p>
    <w:p w14:paraId="7179F85A"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lastRenderedPageBreak/>
        <w:t xml:space="preserve">Jon: I just returned from China and I didn't hear about any of this. I was focused 100% of my time on our brands in China and sales and I probably had 30 meetings about import/export issues and nothing was mentioned.  </w:t>
      </w:r>
    </w:p>
    <w:p w14:paraId="6F398B87"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Ellen: I would assume that's good news, but the China Chamber of Commerce is connected to the government, so it’s a little strange that they are saying they don't know what this is all about. </w:t>
      </w:r>
    </w:p>
    <w:p w14:paraId="0DAABD8C" w14:textId="25049758"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Harry: Jon, are you selling cross-border e-commerce?</w:t>
      </w:r>
    </w:p>
    <w:p w14:paraId="6A364EF1"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Jon: Yes and I’m selling the liquid products all in mainland China. They're considered food.</w:t>
      </w:r>
    </w:p>
    <w:p w14:paraId="407F5E66"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Ellen: She did mention that it </w:t>
      </w:r>
      <w:proofErr w:type="gramStart"/>
      <w:r w:rsidRPr="0069356D">
        <w:rPr>
          <w:rFonts w:ascii="Times New Roman" w:hAnsi="Times New Roman"/>
          <w:bCs/>
          <w:sz w:val="24"/>
          <w:szCs w:val="24"/>
        </w:rPr>
        <w:t>has to</w:t>
      </w:r>
      <w:proofErr w:type="gramEnd"/>
      <w:r w:rsidRPr="0069356D">
        <w:rPr>
          <w:rFonts w:ascii="Times New Roman" w:hAnsi="Times New Roman"/>
          <w:bCs/>
          <w:sz w:val="24"/>
          <w:szCs w:val="24"/>
        </w:rPr>
        <w:t xml:space="preserve"> be food in the country from where it originates </w:t>
      </w:r>
      <w:proofErr w:type="gramStart"/>
      <w:r w:rsidRPr="0069356D">
        <w:rPr>
          <w:rFonts w:ascii="Times New Roman" w:hAnsi="Times New Roman"/>
          <w:bCs/>
          <w:sz w:val="24"/>
          <w:szCs w:val="24"/>
        </w:rPr>
        <w:t>in order to</w:t>
      </w:r>
      <w:proofErr w:type="gramEnd"/>
      <w:r w:rsidRPr="0069356D">
        <w:rPr>
          <w:rFonts w:ascii="Times New Roman" w:hAnsi="Times New Roman"/>
          <w:bCs/>
          <w:sz w:val="24"/>
          <w:szCs w:val="24"/>
        </w:rPr>
        <w:t xml:space="preserve"> be accepted in China. </w:t>
      </w:r>
    </w:p>
    <w:p w14:paraId="715549A4"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Jon: There are a bunch of little loopholes when it comes to food regulations and certain certificates. I was able to meet the requirements through a bunch of loopholes and CFIA in Canada was able to get me the appropriate documents to be able to classify our products as food. Because we're under what's called the health regulatory, as an NPN product, it's not food, but the CFIA, Canada Food Inspection Agency, still oversees and governs the entity, which is part of the food regulatory body, so there's some pieces of it that work, and some pieces that don't and I was able to get the appropriate information and documentation to be able to provide to the Chinese government to get them approved for mainland China.</w:t>
      </w:r>
    </w:p>
    <w:p w14:paraId="6FF70991"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Ellen: Obviously, we'll keep you informed as we know more. I'm hoping to hear from others that might have additional information, but this is a brand new development.</w:t>
      </w:r>
    </w:p>
    <w:p w14:paraId="7336FC94" w14:textId="3C2ED3CD"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Harry: Ellen, have you reached out to Daniel? If not, I can. </w:t>
      </w:r>
    </w:p>
    <w:p w14:paraId="1F84B22D"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Ellen: I have not, but that’s a good idea. </w:t>
      </w:r>
    </w:p>
    <w:p w14:paraId="40B43E4A"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Jon: I have a call with Daniel in an hour or so. I can bring it up with him if you want.</w:t>
      </w:r>
    </w:p>
    <w:p w14:paraId="5DC683D5"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Harry: I think we’re talking about two different Daniels. We’re talking about Daniel Mabey from UNPA, but the other Daniel may know something as well. </w:t>
      </w:r>
    </w:p>
    <w:p w14:paraId="23BC7240" w14:textId="77777777" w:rsidR="000E15C9" w:rsidRPr="0069356D" w:rsidRDefault="000E15C9" w:rsidP="000E15C9">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Paul: Let’s put this on the agenda for next month. </w:t>
      </w:r>
    </w:p>
    <w:p w14:paraId="08118EF1" w14:textId="5A32207A" w:rsidR="000E15C9" w:rsidRPr="0069356D" w:rsidRDefault="00B12BC1" w:rsidP="00B12BC1">
      <w:pPr>
        <w:pStyle w:val="ListParagraph"/>
        <w:numPr>
          <w:ilvl w:val="0"/>
          <w:numId w:val="241"/>
        </w:numPr>
        <w:spacing w:after="0" w:line="240" w:lineRule="auto"/>
        <w:rPr>
          <w:rFonts w:ascii="Times New Roman" w:hAnsi="Times New Roman"/>
          <w:bCs/>
          <w:sz w:val="24"/>
          <w:szCs w:val="24"/>
        </w:rPr>
      </w:pPr>
      <w:r w:rsidRPr="0069356D">
        <w:rPr>
          <w:rFonts w:ascii="Times New Roman" w:hAnsi="Times New Roman"/>
          <w:bCs/>
          <w:sz w:val="24"/>
          <w:szCs w:val="24"/>
        </w:rPr>
        <w:t xml:space="preserve">Following the meeting, Harry contacted Daniel Mabey </w:t>
      </w:r>
      <w:r w:rsidR="009A5B00" w:rsidRPr="0069356D">
        <w:rPr>
          <w:rFonts w:ascii="Times New Roman" w:hAnsi="Times New Roman"/>
          <w:bCs/>
          <w:sz w:val="24"/>
          <w:szCs w:val="24"/>
        </w:rPr>
        <w:t xml:space="preserve">from </w:t>
      </w:r>
      <w:r w:rsidRPr="0069356D">
        <w:rPr>
          <w:rFonts w:ascii="Times New Roman" w:hAnsi="Times New Roman"/>
          <w:bCs/>
          <w:sz w:val="24"/>
          <w:szCs w:val="24"/>
        </w:rPr>
        <w:t xml:space="preserve">UNPA. Daniel </w:t>
      </w:r>
      <w:r w:rsidR="009A5B00" w:rsidRPr="0069356D">
        <w:rPr>
          <w:rFonts w:ascii="Times New Roman" w:hAnsi="Times New Roman"/>
          <w:bCs/>
          <w:sz w:val="24"/>
          <w:szCs w:val="24"/>
        </w:rPr>
        <w:t xml:space="preserve">provided an article </w:t>
      </w:r>
      <w:r w:rsidRPr="0069356D">
        <w:rPr>
          <w:rFonts w:ascii="Times New Roman" w:hAnsi="Times New Roman"/>
          <w:bCs/>
          <w:sz w:val="24"/>
          <w:szCs w:val="24"/>
        </w:rPr>
        <w:t>he found on WeChat:</w:t>
      </w:r>
    </w:p>
    <w:p w14:paraId="15883017" w14:textId="77777777" w:rsidR="00B12BC1" w:rsidRPr="0069356D" w:rsidRDefault="00B12BC1" w:rsidP="00C469C9">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On October 26, a major policy signal came from the 18th meeting of the Standing Committee of the 14th National People’s Congress: the law-enforcement inspection group’s report on the implementation of the Food Safety Law explicitly called for “stronger regulation” of cross-border e-commerce (CBEC) imported foods for the first time.</w:t>
      </w:r>
      <w:r w:rsidRPr="0069356D">
        <w:rPr>
          <w:rFonts w:ascii="Times New Roman" w:hAnsi="Times New Roman"/>
          <w:bCs/>
          <w:sz w:val="24"/>
          <w:szCs w:val="24"/>
        </w:rPr>
        <w:br/>
      </w:r>
    </w:p>
    <w:p w14:paraId="476CA0C1" w14:textId="6088891D"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 xml:space="preserve">The </w:t>
      </w:r>
      <w:hyperlink r:id="rId10" w:history="1">
        <w:r w:rsidRPr="0069356D">
          <w:rPr>
            <w:rStyle w:val="Hyperlink"/>
            <w:rFonts w:ascii="Times New Roman" w:hAnsi="Times New Roman"/>
            <w:bCs/>
            <w:sz w:val="24"/>
            <w:szCs w:val="24"/>
          </w:rPr>
          <w:t>report</w:t>
        </w:r>
      </w:hyperlink>
      <w:r w:rsidRPr="0069356D">
        <w:rPr>
          <w:rFonts w:ascii="Times New Roman" w:hAnsi="Times New Roman"/>
          <w:bCs/>
          <w:sz w:val="24"/>
          <w:szCs w:val="24"/>
        </w:rPr>
        <w:t xml:space="preserve"> pointed directly to the hidden risks of the current model under which CBEC retail imported foods are managed as “personal-use items.” This model allows foods that differ from China’s domestic standards to enter the market, resulting in imported products containing substances prohibited in China being sold to consumers.</w:t>
      </w:r>
      <w:r w:rsidRPr="0069356D">
        <w:rPr>
          <w:rFonts w:ascii="Times New Roman" w:hAnsi="Times New Roman"/>
          <w:bCs/>
          <w:sz w:val="24"/>
          <w:szCs w:val="24"/>
        </w:rPr>
        <w:br/>
      </w:r>
    </w:p>
    <w:p w14:paraId="63A48D20" w14:textId="5E256583"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This news was a shock to the imported health-food sector: If cross-border foods face much stricter regulation, is the “golden age” of imported health supplements ending? And how should legitimate companies seize the opportunity as the system is corrected?</w:t>
      </w:r>
    </w:p>
    <w:p w14:paraId="3AC6E1B0" w14:textId="77777777" w:rsidR="00B12BC1" w:rsidRPr="0069356D" w:rsidRDefault="00B12BC1" w:rsidP="00B12BC1">
      <w:pPr>
        <w:spacing w:after="0" w:line="240" w:lineRule="auto"/>
        <w:rPr>
          <w:rFonts w:ascii="Times New Roman" w:hAnsi="Times New Roman"/>
          <w:bCs/>
          <w:sz w:val="24"/>
          <w:szCs w:val="24"/>
        </w:rPr>
      </w:pPr>
    </w:p>
    <w:p w14:paraId="21D3DC9C" w14:textId="5ABDBD86" w:rsidR="00B12BC1" w:rsidRPr="0069356D" w:rsidRDefault="00B12BC1" w:rsidP="00B12BC1">
      <w:pPr>
        <w:pStyle w:val="ListParagraph"/>
        <w:spacing w:after="0" w:line="240" w:lineRule="auto"/>
        <w:ind w:left="1080"/>
        <w:rPr>
          <w:rFonts w:ascii="Times New Roman" w:hAnsi="Times New Roman"/>
          <w:b/>
          <w:sz w:val="24"/>
          <w:szCs w:val="24"/>
        </w:rPr>
      </w:pPr>
      <w:r w:rsidRPr="0069356D">
        <w:rPr>
          <w:rFonts w:ascii="Times New Roman" w:hAnsi="Times New Roman"/>
          <w:b/>
          <w:sz w:val="24"/>
          <w:szCs w:val="24"/>
        </w:rPr>
        <w:t>Current Situation: The Dual Nature of CBEC Health Supplements</w:t>
      </w:r>
    </w:p>
    <w:p w14:paraId="57C304A4" w14:textId="77777777"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 xml:space="preserve">In recent years, with the rise of cross-border online shopping, imported health supplements have become a popular “health trend.” Products from Australia, the U.S., and Europe have </w:t>
      </w:r>
      <w:r w:rsidRPr="0069356D">
        <w:rPr>
          <w:rFonts w:ascii="Times New Roman" w:hAnsi="Times New Roman"/>
          <w:bCs/>
          <w:sz w:val="24"/>
          <w:szCs w:val="24"/>
        </w:rPr>
        <w:lastRenderedPageBreak/>
        <w:t>been marketed as “natural” and “strictly quality-controlled,” attracting higher-income consumers.</w:t>
      </w:r>
    </w:p>
    <w:p w14:paraId="67E68A26" w14:textId="23B8D593"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br/>
        <w:t>But behind the growth is a disconnect between regulation and reality. Under the current “personal-use” model, CBEC-imported health supplements only need to comply with the exporting country's standards, not China’s food-safety laws. This has produced three major problems:</w:t>
      </w:r>
    </w:p>
    <w:p w14:paraId="6FEBC9F7" w14:textId="77777777" w:rsidR="00B12BC1" w:rsidRPr="0069356D" w:rsidRDefault="00B12BC1" w:rsidP="00B12BC1">
      <w:pPr>
        <w:pStyle w:val="ListParagraph"/>
        <w:numPr>
          <w:ilvl w:val="0"/>
          <w:numId w:val="242"/>
        </w:numPr>
        <w:spacing w:after="0" w:line="240" w:lineRule="auto"/>
        <w:rPr>
          <w:rFonts w:ascii="Times New Roman" w:hAnsi="Times New Roman"/>
          <w:b/>
          <w:sz w:val="24"/>
          <w:szCs w:val="24"/>
        </w:rPr>
      </w:pPr>
      <w:r w:rsidRPr="0069356D">
        <w:rPr>
          <w:rFonts w:ascii="Times New Roman" w:hAnsi="Times New Roman"/>
          <w:b/>
          <w:sz w:val="24"/>
          <w:szCs w:val="24"/>
        </w:rPr>
        <w:t>Standards differences create safety risks</w:t>
      </w:r>
    </w:p>
    <w:p w14:paraId="639EE552" w14:textId="346A9C27" w:rsidR="00B12BC1" w:rsidRPr="0069356D" w:rsidRDefault="00B12BC1" w:rsidP="00B12BC1">
      <w:pPr>
        <w:pStyle w:val="ListParagraph"/>
        <w:spacing w:after="0" w:line="240" w:lineRule="auto"/>
        <w:ind w:left="1440"/>
        <w:rPr>
          <w:rFonts w:ascii="Times New Roman" w:hAnsi="Times New Roman"/>
          <w:bCs/>
          <w:sz w:val="24"/>
          <w:szCs w:val="24"/>
        </w:rPr>
      </w:pPr>
      <w:r w:rsidRPr="0069356D">
        <w:rPr>
          <w:rFonts w:ascii="Times New Roman" w:hAnsi="Times New Roman"/>
          <w:bCs/>
          <w:sz w:val="24"/>
          <w:szCs w:val="24"/>
        </w:rPr>
        <w:t>China prohibits certain ingredients (e.g., phenolphthalein, sibutramine) and regulates health foods under a strict registration/filing system. Some imported supplements contain ingredients that are banned in China.</w:t>
      </w:r>
    </w:p>
    <w:p w14:paraId="014B293A" w14:textId="54F211BB" w:rsidR="00B12BC1" w:rsidRPr="0069356D" w:rsidRDefault="00B12BC1" w:rsidP="00B12BC1">
      <w:pPr>
        <w:pStyle w:val="ListParagraph"/>
        <w:numPr>
          <w:ilvl w:val="0"/>
          <w:numId w:val="242"/>
        </w:numPr>
        <w:spacing w:after="0" w:line="240" w:lineRule="auto"/>
        <w:rPr>
          <w:rFonts w:ascii="Times New Roman" w:hAnsi="Times New Roman"/>
          <w:b/>
          <w:sz w:val="24"/>
          <w:szCs w:val="24"/>
        </w:rPr>
      </w:pPr>
      <w:r w:rsidRPr="0069356D">
        <w:rPr>
          <w:rFonts w:ascii="Times New Roman" w:hAnsi="Times New Roman"/>
          <w:b/>
          <w:sz w:val="24"/>
          <w:szCs w:val="24"/>
        </w:rPr>
        <w:t>Labeling confusion misleads consumers</w:t>
      </w:r>
    </w:p>
    <w:p w14:paraId="6444CA29" w14:textId="78F54E1E" w:rsidR="00B12BC1" w:rsidRPr="0069356D" w:rsidRDefault="00B12BC1" w:rsidP="00B12BC1">
      <w:pPr>
        <w:pStyle w:val="ListParagraph"/>
        <w:spacing w:after="0" w:line="240" w:lineRule="auto"/>
        <w:ind w:left="1440"/>
        <w:rPr>
          <w:rFonts w:ascii="Times New Roman" w:hAnsi="Times New Roman"/>
          <w:bCs/>
          <w:sz w:val="24"/>
          <w:szCs w:val="24"/>
        </w:rPr>
      </w:pPr>
      <w:r w:rsidRPr="0069356D">
        <w:rPr>
          <w:rFonts w:ascii="Times New Roman" w:hAnsi="Times New Roman"/>
          <w:bCs/>
          <w:sz w:val="24"/>
          <w:szCs w:val="24"/>
        </w:rPr>
        <w:t>Because products are not required to be relabeled under Chinese standards, many Chinese labels are simple translations with key information missing. Some omit “not suitable for” warnings, hide maximum intake limits, or imply therapeutic effects.</w:t>
      </w:r>
    </w:p>
    <w:p w14:paraId="6364FFFC" w14:textId="68935964" w:rsidR="00B12BC1" w:rsidRPr="0069356D" w:rsidRDefault="00B12BC1" w:rsidP="00B12BC1">
      <w:pPr>
        <w:pStyle w:val="ListParagraph"/>
        <w:numPr>
          <w:ilvl w:val="0"/>
          <w:numId w:val="242"/>
        </w:numPr>
        <w:spacing w:after="0" w:line="240" w:lineRule="auto"/>
        <w:rPr>
          <w:rFonts w:ascii="Times New Roman" w:hAnsi="Times New Roman"/>
          <w:bCs/>
          <w:sz w:val="24"/>
          <w:szCs w:val="24"/>
        </w:rPr>
      </w:pPr>
      <w:r w:rsidRPr="0069356D">
        <w:rPr>
          <w:rFonts w:ascii="Times New Roman" w:hAnsi="Times New Roman"/>
          <w:b/>
          <w:sz w:val="24"/>
          <w:szCs w:val="24"/>
        </w:rPr>
        <w:t>Accountability breaks down</w:t>
      </w:r>
      <w:r w:rsidRPr="0069356D">
        <w:rPr>
          <w:rFonts w:ascii="Times New Roman" w:hAnsi="Times New Roman"/>
          <w:bCs/>
          <w:sz w:val="24"/>
          <w:szCs w:val="24"/>
        </w:rPr>
        <w:br/>
        <w:t>Under the “</w:t>
      </w:r>
      <w:proofErr w:type="gramStart"/>
      <w:r w:rsidRPr="0069356D">
        <w:rPr>
          <w:rFonts w:ascii="Times New Roman" w:hAnsi="Times New Roman"/>
          <w:bCs/>
          <w:sz w:val="24"/>
          <w:szCs w:val="24"/>
        </w:rPr>
        <w:t>personal-use</w:t>
      </w:r>
      <w:proofErr w:type="gramEnd"/>
      <w:r w:rsidRPr="0069356D">
        <w:rPr>
          <w:rFonts w:ascii="Times New Roman" w:hAnsi="Times New Roman"/>
          <w:bCs/>
          <w:sz w:val="24"/>
          <w:szCs w:val="24"/>
        </w:rPr>
        <w:t>” model, CBEC platforms often avoid responsibility. When issues occur, consumers struggle to trace the source because sellers may close their shops and overseas brand owners are far away.</w:t>
      </w:r>
    </w:p>
    <w:p w14:paraId="5D3983FB" w14:textId="77777777" w:rsidR="00B12BC1" w:rsidRPr="0069356D" w:rsidRDefault="00B12BC1" w:rsidP="00B12BC1">
      <w:pPr>
        <w:pStyle w:val="ListParagraph"/>
        <w:spacing w:after="0" w:line="240" w:lineRule="auto"/>
        <w:ind w:left="1080"/>
        <w:rPr>
          <w:rFonts w:ascii="Times New Roman" w:hAnsi="Times New Roman"/>
          <w:b/>
          <w:sz w:val="24"/>
          <w:szCs w:val="24"/>
        </w:rPr>
      </w:pPr>
    </w:p>
    <w:p w14:paraId="5B8705B2" w14:textId="5E0E149C" w:rsidR="00B12BC1" w:rsidRPr="0069356D" w:rsidRDefault="00B12BC1" w:rsidP="00B12BC1">
      <w:pPr>
        <w:pStyle w:val="ListParagraph"/>
        <w:spacing w:after="0" w:line="240" w:lineRule="auto"/>
        <w:ind w:left="1080"/>
        <w:rPr>
          <w:rFonts w:ascii="Times New Roman" w:hAnsi="Times New Roman"/>
          <w:b/>
          <w:sz w:val="24"/>
          <w:szCs w:val="24"/>
        </w:rPr>
      </w:pPr>
      <w:r w:rsidRPr="0069356D">
        <w:rPr>
          <w:rFonts w:ascii="Times New Roman" w:hAnsi="Times New Roman"/>
          <w:b/>
          <w:sz w:val="24"/>
          <w:szCs w:val="24"/>
        </w:rPr>
        <w:t>Policy Signal: From Ambiguous Oversight to Precise Regulation</w:t>
      </w:r>
    </w:p>
    <w:p w14:paraId="65F265F6" w14:textId="77777777"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The new NPC report identifies the problems and gives clear direction: optimize regulation, create a negative list for imported foods, and clarify recall responsibilities. This means CBEC-imported supplements will enter a regulated, rules-based period.</w:t>
      </w:r>
    </w:p>
    <w:p w14:paraId="1F3E8894" w14:textId="77777777" w:rsidR="00B12BC1" w:rsidRPr="0069356D" w:rsidRDefault="00B12BC1" w:rsidP="00B12BC1">
      <w:pPr>
        <w:pStyle w:val="ListParagraph"/>
        <w:spacing w:after="0" w:line="240" w:lineRule="auto"/>
        <w:ind w:left="1080"/>
        <w:rPr>
          <w:rFonts w:ascii="Times New Roman" w:hAnsi="Times New Roman"/>
          <w:bCs/>
          <w:sz w:val="24"/>
          <w:szCs w:val="24"/>
        </w:rPr>
      </w:pPr>
    </w:p>
    <w:p w14:paraId="2445043B" w14:textId="69B90061" w:rsidR="00B12BC1" w:rsidRPr="0069356D" w:rsidRDefault="00B12BC1" w:rsidP="00B12BC1">
      <w:pPr>
        <w:pStyle w:val="ListParagraph"/>
        <w:spacing w:after="0" w:line="240" w:lineRule="auto"/>
        <w:ind w:left="1080"/>
        <w:rPr>
          <w:rFonts w:ascii="Times New Roman" w:hAnsi="Times New Roman"/>
          <w:b/>
          <w:sz w:val="24"/>
          <w:szCs w:val="24"/>
        </w:rPr>
      </w:pPr>
      <w:r w:rsidRPr="0069356D">
        <w:rPr>
          <w:rFonts w:ascii="Times New Roman" w:hAnsi="Times New Roman"/>
          <w:b/>
          <w:sz w:val="24"/>
          <w:szCs w:val="24"/>
        </w:rPr>
        <w:t>Three major changes will reshape the industry:</w:t>
      </w:r>
      <w:r w:rsidRPr="0069356D">
        <w:rPr>
          <w:rFonts w:ascii="Times New Roman" w:hAnsi="Times New Roman"/>
          <w:b/>
          <w:sz w:val="24"/>
          <w:szCs w:val="24"/>
        </w:rPr>
        <w:br/>
        <w:t>1) Negative list will draw red lines</w:t>
      </w:r>
    </w:p>
    <w:p w14:paraId="16E6D5BA" w14:textId="77777777"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Regulators will specify which supplement ingredients are prohibited or restricted through CBEC channels. Ingredients banned in China or unapproved novel ingredients will be placed on a “blacklist.” Products containing these ingredients will not be allowed into the country.</w:t>
      </w:r>
    </w:p>
    <w:p w14:paraId="00238827" w14:textId="451549B7" w:rsidR="00B12BC1" w:rsidRPr="0069356D" w:rsidRDefault="00B12BC1" w:rsidP="00B12BC1">
      <w:pPr>
        <w:pStyle w:val="ListParagraph"/>
        <w:spacing w:after="0" w:line="240" w:lineRule="auto"/>
        <w:ind w:left="1080"/>
        <w:rPr>
          <w:rFonts w:ascii="Times New Roman" w:hAnsi="Times New Roman"/>
          <w:b/>
          <w:sz w:val="24"/>
          <w:szCs w:val="24"/>
        </w:rPr>
      </w:pPr>
      <w:r w:rsidRPr="0069356D">
        <w:rPr>
          <w:rFonts w:ascii="Times New Roman" w:hAnsi="Times New Roman"/>
          <w:b/>
          <w:sz w:val="24"/>
          <w:szCs w:val="24"/>
        </w:rPr>
        <w:t>2) Problematic products will become traceable</w:t>
      </w:r>
    </w:p>
    <w:p w14:paraId="6F66CA64" w14:textId="35DF996F"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CBEC supplements will be included in China’s official food-traceability system. Platforms, importers, and overseas brands will need to coordinate recalls and maintain full trace documentation.</w:t>
      </w:r>
      <w:r w:rsidRPr="0069356D">
        <w:rPr>
          <w:rFonts w:ascii="Times New Roman" w:hAnsi="Times New Roman"/>
          <w:bCs/>
          <w:sz w:val="24"/>
          <w:szCs w:val="24"/>
        </w:rPr>
        <w:br/>
      </w:r>
      <w:r w:rsidRPr="0069356D">
        <w:rPr>
          <w:rFonts w:ascii="Times New Roman" w:hAnsi="Times New Roman"/>
          <w:b/>
          <w:sz w:val="24"/>
          <w:szCs w:val="24"/>
        </w:rPr>
        <w:t>3) Full-chain prevention and control</w:t>
      </w:r>
    </w:p>
    <w:p w14:paraId="556F5158" w14:textId="77777777" w:rsidR="00B12BC1" w:rsidRPr="0069356D" w:rsidRDefault="00B12BC1" w:rsidP="00B12BC1">
      <w:pPr>
        <w:pStyle w:val="ListParagraph"/>
        <w:spacing w:after="0" w:line="240" w:lineRule="auto"/>
        <w:ind w:left="1080"/>
        <w:rPr>
          <w:rFonts w:ascii="Times New Roman" w:hAnsi="Times New Roman"/>
          <w:bCs/>
          <w:sz w:val="24"/>
          <w:szCs w:val="24"/>
        </w:rPr>
      </w:pPr>
      <w:r w:rsidRPr="0069356D">
        <w:rPr>
          <w:rFonts w:ascii="Times New Roman" w:hAnsi="Times New Roman"/>
          <w:bCs/>
          <w:sz w:val="24"/>
          <w:szCs w:val="24"/>
        </w:rPr>
        <w:t>Oversight will cover production, transportation, customs clearance, and sales. Overseas factories may need audits from Chinese-recognized certification bodies. More inspections will check compliance with Chinese standards. Sales platforms must disclose more key information.</w:t>
      </w:r>
    </w:p>
    <w:p w14:paraId="2A906FEA" w14:textId="77777777" w:rsidR="00B12BC1" w:rsidRPr="0069356D" w:rsidRDefault="00B12BC1" w:rsidP="00B12BC1">
      <w:pPr>
        <w:spacing w:after="0" w:line="240" w:lineRule="auto"/>
        <w:rPr>
          <w:rFonts w:ascii="Times New Roman" w:hAnsi="Times New Roman"/>
          <w:bCs/>
          <w:sz w:val="24"/>
          <w:szCs w:val="24"/>
        </w:rPr>
      </w:pPr>
    </w:p>
    <w:p w14:paraId="022240C6" w14:textId="77777777" w:rsidR="00B12BC1" w:rsidRPr="0069356D" w:rsidRDefault="00B12BC1" w:rsidP="00B12BC1">
      <w:pPr>
        <w:pStyle w:val="ListParagraph"/>
        <w:spacing w:after="0" w:line="240" w:lineRule="auto"/>
        <w:ind w:left="1080"/>
        <w:rPr>
          <w:rFonts w:ascii="Times New Roman" w:hAnsi="Times New Roman"/>
          <w:b/>
          <w:sz w:val="24"/>
          <w:szCs w:val="24"/>
        </w:rPr>
      </w:pPr>
      <w:r w:rsidRPr="0069356D">
        <w:rPr>
          <w:rFonts w:ascii="Times New Roman" w:hAnsi="Times New Roman"/>
          <w:b/>
          <w:sz w:val="24"/>
          <w:szCs w:val="24"/>
        </w:rPr>
        <w:t>Policy Tightening Is Not the End of Imported Supplements</w:t>
      </w:r>
    </w:p>
    <w:p w14:paraId="771B9A75" w14:textId="77777777" w:rsidR="00B12BC1" w:rsidRPr="0069356D" w:rsidRDefault="00B12BC1" w:rsidP="00B12BC1">
      <w:pPr>
        <w:pStyle w:val="ListParagraph"/>
        <w:spacing w:after="0" w:line="240" w:lineRule="auto"/>
        <w:ind w:left="1080"/>
        <w:rPr>
          <w:rFonts w:ascii="Times New Roman" w:hAnsi="Times New Roman"/>
          <w:bCs/>
          <w:sz w:val="24"/>
          <w:szCs w:val="24"/>
        </w:rPr>
      </w:pPr>
    </w:p>
    <w:p w14:paraId="63E85EB6" w14:textId="77777777" w:rsidR="00B12BC1" w:rsidRPr="006C7480" w:rsidRDefault="00B12BC1" w:rsidP="00B12BC1">
      <w:pPr>
        <w:pStyle w:val="ListParagraph"/>
        <w:spacing w:after="0" w:line="240" w:lineRule="auto"/>
        <w:ind w:left="1080"/>
        <w:rPr>
          <w:rFonts w:ascii="Times New Roman" w:hAnsi="Times New Roman"/>
          <w:bCs/>
          <w:sz w:val="24"/>
          <w:szCs w:val="24"/>
        </w:rPr>
      </w:pPr>
      <w:r w:rsidRPr="006C7480">
        <w:rPr>
          <w:rFonts w:ascii="Times New Roman" w:hAnsi="Times New Roman"/>
          <w:bCs/>
          <w:sz w:val="24"/>
          <w:szCs w:val="24"/>
        </w:rPr>
        <w:t>This is a necessary correction: eliminating noncompliant players and strengthening legitimate companies. The NPC’s signal sets the rules: safety is the bottom line, compliance is the prerequisite, and trust is the foundation.</w:t>
      </w:r>
      <w:r w:rsidRPr="006C7480">
        <w:rPr>
          <w:rFonts w:ascii="Times New Roman" w:hAnsi="Times New Roman"/>
          <w:bCs/>
          <w:sz w:val="24"/>
          <w:szCs w:val="24"/>
        </w:rPr>
        <w:br/>
      </w:r>
    </w:p>
    <w:p w14:paraId="50B0110F" w14:textId="77777777" w:rsidR="00B12BC1" w:rsidRPr="006C7480" w:rsidRDefault="00B12BC1" w:rsidP="00B12BC1">
      <w:pPr>
        <w:pStyle w:val="ListParagraph"/>
        <w:spacing w:after="0" w:line="240" w:lineRule="auto"/>
        <w:ind w:left="1080"/>
        <w:rPr>
          <w:rFonts w:ascii="Times New Roman" w:hAnsi="Times New Roman"/>
          <w:bCs/>
          <w:sz w:val="24"/>
          <w:szCs w:val="24"/>
        </w:rPr>
      </w:pPr>
      <w:r w:rsidRPr="006C7480">
        <w:rPr>
          <w:rFonts w:ascii="Times New Roman" w:hAnsi="Times New Roman"/>
          <w:bCs/>
          <w:sz w:val="24"/>
          <w:szCs w:val="24"/>
        </w:rPr>
        <w:lastRenderedPageBreak/>
        <w:t>For consumers, purchasing imported supplements will be more reliable. For compliant companies, the policy is protective, not restrictive. The market will reward brands that prioritize safety, quality, and compliance.</w:t>
      </w:r>
      <w:r w:rsidRPr="006C7480">
        <w:rPr>
          <w:rFonts w:ascii="Times New Roman" w:hAnsi="Times New Roman"/>
          <w:bCs/>
          <w:sz w:val="24"/>
          <w:szCs w:val="24"/>
        </w:rPr>
        <w:br/>
      </w:r>
    </w:p>
    <w:p w14:paraId="05DB4F66" w14:textId="15F0C486" w:rsidR="00B12BC1" w:rsidRPr="006C7480" w:rsidRDefault="00B12BC1" w:rsidP="00B12BC1">
      <w:pPr>
        <w:pStyle w:val="ListParagraph"/>
        <w:spacing w:after="0" w:line="240" w:lineRule="auto"/>
        <w:ind w:left="1080"/>
        <w:rPr>
          <w:rFonts w:ascii="Times New Roman" w:hAnsi="Times New Roman"/>
          <w:bCs/>
          <w:sz w:val="24"/>
          <w:szCs w:val="24"/>
        </w:rPr>
      </w:pPr>
      <w:r w:rsidRPr="006C7480">
        <w:rPr>
          <w:rFonts w:ascii="Times New Roman" w:hAnsi="Times New Roman"/>
          <w:bCs/>
          <w:sz w:val="24"/>
          <w:szCs w:val="24"/>
        </w:rPr>
        <w:t>The new “golden age” of imported health supplements will be defined by compliance and responsibility, not unregulated growth.</w:t>
      </w:r>
    </w:p>
    <w:p w14:paraId="06FA1CF2" w14:textId="77777777" w:rsidR="003F31BD" w:rsidRPr="006C7480" w:rsidRDefault="003F31BD" w:rsidP="000E15C9">
      <w:pPr>
        <w:spacing w:after="0" w:line="240" w:lineRule="auto"/>
        <w:rPr>
          <w:rFonts w:ascii="Times New Roman" w:hAnsi="Times New Roman"/>
          <w:bCs/>
          <w:sz w:val="24"/>
          <w:szCs w:val="24"/>
        </w:rPr>
      </w:pPr>
    </w:p>
    <w:p w14:paraId="1BE8CD97" w14:textId="77777777" w:rsidR="00B12BC1" w:rsidRPr="006C7480" w:rsidRDefault="00B12BC1" w:rsidP="000E15C9">
      <w:pPr>
        <w:spacing w:after="0" w:line="240" w:lineRule="auto"/>
        <w:rPr>
          <w:rFonts w:ascii="Times New Roman" w:hAnsi="Times New Roman"/>
          <w:bCs/>
          <w:sz w:val="24"/>
          <w:szCs w:val="24"/>
        </w:rPr>
      </w:pPr>
    </w:p>
    <w:p w14:paraId="275F9924" w14:textId="77777777" w:rsidR="00932B2D" w:rsidRPr="006C7480" w:rsidRDefault="00932B2D" w:rsidP="00932B2D">
      <w:pPr>
        <w:spacing w:after="0" w:line="240" w:lineRule="auto"/>
        <w:rPr>
          <w:rFonts w:ascii="Times New Roman" w:hAnsi="Times New Roman"/>
          <w:b/>
          <w:bCs/>
          <w:sz w:val="24"/>
          <w:szCs w:val="24"/>
          <w:u w:val="single"/>
        </w:rPr>
      </w:pPr>
      <w:r w:rsidRPr="006C7480">
        <w:rPr>
          <w:rFonts w:ascii="Times New Roman" w:hAnsi="Times New Roman"/>
          <w:b/>
          <w:bCs/>
          <w:sz w:val="24"/>
          <w:szCs w:val="24"/>
          <w:u w:val="single"/>
        </w:rPr>
        <w:t>GOED-Commissioned Intake Assessment Published</w:t>
      </w:r>
    </w:p>
    <w:p w14:paraId="6FFC5609" w14:textId="77777777" w:rsidR="00BE4A24" w:rsidRPr="006C7480" w:rsidRDefault="00932B2D" w:rsidP="00BE4A24">
      <w:pPr>
        <w:pStyle w:val="ListParagraph"/>
        <w:numPr>
          <w:ilvl w:val="0"/>
          <w:numId w:val="234"/>
        </w:numPr>
        <w:spacing w:after="0" w:line="240" w:lineRule="auto"/>
        <w:rPr>
          <w:rFonts w:ascii="Times New Roman" w:hAnsi="Times New Roman"/>
          <w:bCs/>
          <w:sz w:val="24"/>
          <w:szCs w:val="24"/>
        </w:rPr>
      </w:pPr>
      <w:hyperlink r:id="rId11" w:history="1">
        <w:r w:rsidRPr="006C7480">
          <w:rPr>
            <w:rStyle w:val="Hyperlink"/>
            <w:rFonts w:ascii="Times New Roman" w:hAnsi="Times New Roman"/>
            <w:sz w:val="24"/>
            <w:szCs w:val="24"/>
          </w:rPr>
          <w:t>See 3 November 2025 GOED Current</w:t>
        </w:r>
      </w:hyperlink>
    </w:p>
    <w:p w14:paraId="723AB3FA" w14:textId="77777777" w:rsidR="00F4134C" w:rsidRPr="006C7480" w:rsidRDefault="00F4134C" w:rsidP="00684E28">
      <w:pPr>
        <w:spacing w:after="0" w:line="240" w:lineRule="auto"/>
        <w:rPr>
          <w:rFonts w:ascii="Times New Roman" w:hAnsi="Times New Roman"/>
          <w:bCs/>
          <w:sz w:val="24"/>
          <w:szCs w:val="24"/>
        </w:rPr>
      </w:pPr>
    </w:p>
    <w:p w14:paraId="433082E9" w14:textId="77777777" w:rsidR="00891E7F" w:rsidRPr="006C7480" w:rsidRDefault="00891E7F" w:rsidP="00684E28">
      <w:pPr>
        <w:spacing w:after="0" w:line="240" w:lineRule="auto"/>
        <w:rPr>
          <w:rFonts w:ascii="Times New Roman" w:hAnsi="Times New Roman"/>
          <w:bCs/>
          <w:sz w:val="24"/>
          <w:szCs w:val="24"/>
        </w:rPr>
      </w:pPr>
    </w:p>
    <w:p w14:paraId="7072CA9F" w14:textId="77777777" w:rsidR="00684E28" w:rsidRPr="006C7480" w:rsidRDefault="00684E28" w:rsidP="00684E28">
      <w:pPr>
        <w:spacing w:after="0" w:line="240" w:lineRule="auto"/>
        <w:rPr>
          <w:rFonts w:ascii="Times New Roman" w:hAnsi="Times New Roman"/>
          <w:b/>
          <w:bCs/>
          <w:sz w:val="24"/>
          <w:szCs w:val="24"/>
          <w:u w:val="single"/>
        </w:rPr>
      </w:pPr>
      <w:r w:rsidRPr="006C7480">
        <w:rPr>
          <w:rFonts w:ascii="Times New Roman" w:hAnsi="Times New Roman"/>
          <w:b/>
          <w:bCs/>
          <w:sz w:val="24"/>
          <w:szCs w:val="24"/>
          <w:u w:val="single"/>
        </w:rPr>
        <w:t>China - Decree No. 280, Regulations on the Registration and Administration of Overseas Manufacturers of Imported Food</w:t>
      </w:r>
    </w:p>
    <w:p w14:paraId="145A90DF" w14:textId="1520F4DA" w:rsidR="00CA1414" w:rsidRPr="006C7480" w:rsidRDefault="00CA1414" w:rsidP="00684E28">
      <w:pPr>
        <w:spacing w:after="0" w:line="240" w:lineRule="auto"/>
        <w:rPr>
          <w:rFonts w:ascii="Times New Roman" w:hAnsi="Times New Roman"/>
          <w:i/>
          <w:iCs/>
          <w:sz w:val="24"/>
          <w:szCs w:val="24"/>
        </w:rPr>
      </w:pPr>
      <w:r w:rsidRPr="006C7480">
        <w:rPr>
          <w:rFonts w:ascii="Times New Roman" w:hAnsi="Times New Roman"/>
          <w:i/>
          <w:iCs/>
          <w:sz w:val="24"/>
          <w:szCs w:val="24"/>
        </w:rPr>
        <w:t>12 November 2025 Original Discussion</w:t>
      </w:r>
    </w:p>
    <w:p w14:paraId="7ED42C25" w14:textId="77777777" w:rsidR="00684E28" w:rsidRPr="006C7480" w:rsidRDefault="00684E28" w:rsidP="00372CC1">
      <w:pPr>
        <w:pStyle w:val="ListParagraph"/>
        <w:numPr>
          <w:ilvl w:val="0"/>
          <w:numId w:val="233"/>
        </w:numPr>
        <w:spacing w:after="0" w:line="240" w:lineRule="auto"/>
        <w:ind w:left="360"/>
        <w:rPr>
          <w:rFonts w:ascii="Times New Roman" w:hAnsi="Times New Roman"/>
          <w:sz w:val="24"/>
          <w:szCs w:val="24"/>
        </w:rPr>
      </w:pPr>
      <w:hyperlink r:id="rId12" w:history="1">
        <w:r w:rsidRPr="006C7480">
          <w:rPr>
            <w:rStyle w:val="Hyperlink"/>
            <w:rFonts w:ascii="Times New Roman" w:hAnsi="Times New Roman"/>
            <w:sz w:val="24"/>
            <w:szCs w:val="24"/>
          </w:rPr>
          <w:t>See 27 October 2025 GOED Current</w:t>
        </w:r>
      </w:hyperlink>
      <w:r w:rsidRPr="006C7480">
        <w:rPr>
          <w:rFonts w:ascii="Times New Roman" w:hAnsi="Times New Roman"/>
          <w:sz w:val="24"/>
          <w:szCs w:val="24"/>
        </w:rPr>
        <w:t>.</w:t>
      </w:r>
    </w:p>
    <w:p w14:paraId="589276ED" w14:textId="77777777" w:rsidR="00F1181E" w:rsidRPr="006C7480" w:rsidRDefault="00684E28" w:rsidP="00372CC1">
      <w:pPr>
        <w:pStyle w:val="ListParagraph"/>
        <w:numPr>
          <w:ilvl w:val="0"/>
          <w:numId w:val="233"/>
        </w:numPr>
        <w:spacing w:after="0" w:line="240" w:lineRule="auto"/>
        <w:ind w:left="360"/>
        <w:rPr>
          <w:rFonts w:ascii="Times New Roman" w:hAnsi="Times New Roman"/>
          <w:sz w:val="24"/>
          <w:szCs w:val="24"/>
        </w:rPr>
      </w:pPr>
      <w:r w:rsidRPr="006C7480">
        <w:rPr>
          <w:rFonts w:ascii="Times New Roman" w:hAnsi="Times New Roman"/>
          <w:sz w:val="24"/>
          <w:szCs w:val="24"/>
        </w:rPr>
        <w:t xml:space="preserve">See </w:t>
      </w:r>
      <w:hyperlink r:id="rId13" w:history="1">
        <w:r w:rsidRPr="006C7480">
          <w:rPr>
            <w:rStyle w:val="Hyperlink"/>
            <w:rFonts w:ascii="Times New Roman" w:hAnsi="Times New Roman"/>
            <w:sz w:val="24"/>
            <w:szCs w:val="24"/>
          </w:rPr>
          <w:t>HPA China story</w:t>
        </w:r>
      </w:hyperlink>
      <w:r w:rsidRPr="006C7480">
        <w:rPr>
          <w:rFonts w:ascii="Times New Roman" w:hAnsi="Times New Roman"/>
          <w:sz w:val="24"/>
          <w:szCs w:val="24"/>
        </w:rPr>
        <w:t xml:space="preserve">. </w:t>
      </w:r>
    </w:p>
    <w:p w14:paraId="306DB191" w14:textId="77777777" w:rsidR="001F42AA" w:rsidRPr="006C7480" w:rsidRDefault="005D0A0F" w:rsidP="00372CC1">
      <w:pPr>
        <w:pStyle w:val="ListParagraph"/>
        <w:numPr>
          <w:ilvl w:val="0"/>
          <w:numId w:val="233"/>
        </w:numPr>
        <w:spacing w:after="0" w:line="240" w:lineRule="auto"/>
        <w:ind w:left="360"/>
        <w:rPr>
          <w:rFonts w:ascii="Times New Roman" w:hAnsi="Times New Roman"/>
          <w:sz w:val="24"/>
          <w:szCs w:val="24"/>
        </w:rPr>
      </w:pPr>
      <w:r w:rsidRPr="006C7480">
        <w:rPr>
          <w:rFonts w:ascii="Times New Roman" w:hAnsi="Times New Roman"/>
          <w:sz w:val="24"/>
          <w:szCs w:val="24"/>
        </w:rPr>
        <w:t xml:space="preserve">See </w:t>
      </w:r>
      <w:hyperlink r:id="rId14" w:history="1">
        <w:r w:rsidRPr="006C7480">
          <w:rPr>
            <w:rStyle w:val="Hyperlink"/>
            <w:rFonts w:ascii="Times New Roman" w:hAnsi="Times New Roman"/>
            <w:sz w:val="24"/>
            <w:szCs w:val="24"/>
          </w:rPr>
          <w:t>27 October 2025 CIRS story</w:t>
        </w:r>
      </w:hyperlink>
      <w:r w:rsidRPr="006C7480">
        <w:rPr>
          <w:rFonts w:ascii="Times New Roman" w:hAnsi="Times New Roman"/>
          <w:sz w:val="24"/>
          <w:szCs w:val="24"/>
        </w:rPr>
        <w:t xml:space="preserve">.  </w:t>
      </w:r>
    </w:p>
    <w:p w14:paraId="0319067F"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Harry: This is a regulation on </w:t>
      </w:r>
      <w:r w:rsidR="00BC7B95" w:rsidRPr="006C7480">
        <w:rPr>
          <w:rFonts w:ascii="Times New Roman" w:hAnsi="Times New Roman" w:cs="Times New Roman"/>
          <w:sz w:val="24"/>
          <w:szCs w:val="24"/>
        </w:rPr>
        <w:t xml:space="preserve">foreign </w:t>
      </w:r>
      <w:r w:rsidRPr="006C7480">
        <w:rPr>
          <w:rFonts w:ascii="Times New Roman" w:hAnsi="Times New Roman" w:cs="Times New Roman"/>
          <w:sz w:val="24"/>
          <w:szCs w:val="24"/>
        </w:rPr>
        <w:t xml:space="preserve">facility registration. This used to be Decree 248, which came out in 2021. At the time, it was causing problems for some of our members and continues to do so today. Apparently, 280 versus 248 establishes different registration approaches and review procedures, depending on the food safety system. That's really all I know. </w:t>
      </w:r>
    </w:p>
    <w:p w14:paraId="7BB15E79"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Abdou: I believe the contract manufacturer </w:t>
      </w:r>
      <w:proofErr w:type="gramStart"/>
      <w:r w:rsidRPr="006C7480">
        <w:rPr>
          <w:rFonts w:ascii="Times New Roman" w:hAnsi="Times New Roman" w:cs="Times New Roman"/>
          <w:sz w:val="24"/>
          <w:szCs w:val="24"/>
        </w:rPr>
        <w:t>has to</w:t>
      </w:r>
      <w:proofErr w:type="gramEnd"/>
      <w:r w:rsidRPr="006C7480">
        <w:rPr>
          <w:rFonts w:ascii="Times New Roman" w:hAnsi="Times New Roman" w:cs="Times New Roman"/>
          <w:sz w:val="24"/>
          <w:szCs w:val="24"/>
        </w:rPr>
        <w:t xml:space="preserve"> go into some online electronic app and register their facility with the Chinese government </w:t>
      </w:r>
      <w:proofErr w:type="gramStart"/>
      <w:r w:rsidRPr="006C7480">
        <w:rPr>
          <w:rFonts w:ascii="Times New Roman" w:hAnsi="Times New Roman" w:cs="Times New Roman"/>
          <w:sz w:val="24"/>
          <w:szCs w:val="24"/>
        </w:rPr>
        <w:t>in order to</w:t>
      </w:r>
      <w:proofErr w:type="gramEnd"/>
      <w:r w:rsidRPr="006C7480">
        <w:rPr>
          <w:rFonts w:ascii="Times New Roman" w:hAnsi="Times New Roman" w:cs="Times New Roman"/>
          <w:sz w:val="24"/>
          <w:szCs w:val="24"/>
        </w:rPr>
        <w:t xml:space="preserve"> import their product.  </w:t>
      </w:r>
    </w:p>
    <w:p w14:paraId="26B62A5C"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Bill: This is a GACC registration, right? </w:t>
      </w:r>
    </w:p>
    <w:p w14:paraId="5259A8F8"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Harry: I don't know if it's the GACC registration or not.</w:t>
      </w:r>
    </w:p>
    <w:p w14:paraId="792DB5B7"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proofErr w:type="spellStart"/>
      <w:r w:rsidRPr="006C7480">
        <w:rPr>
          <w:rFonts w:ascii="Times New Roman" w:hAnsi="Times New Roman" w:cs="Times New Roman"/>
          <w:sz w:val="24"/>
          <w:szCs w:val="24"/>
        </w:rPr>
        <w:t>Sirilak</w:t>
      </w:r>
      <w:proofErr w:type="spellEnd"/>
      <w:r w:rsidRPr="006C7480">
        <w:rPr>
          <w:rFonts w:ascii="Times New Roman" w:hAnsi="Times New Roman" w:cs="Times New Roman"/>
          <w:sz w:val="24"/>
          <w:szCs w:val="24"/>
        </w:rPr>
        <w:t>: It is.</w:t>
      </w:r>
    </w:p>
    <w:p w14:paraId="12B25EA7"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Paul: So, that's </w:t>
      </w:r>
      <w:proofErr w:type="gramStart"/>
      <w:r w:rsidRPr="006C7480">
        <w:rPr>
          <w:rFonts w:ascii="Times New Roman" w:hAnsi="Times New Roman" w:cs="Times New Roman"/>
          <w:sz w:val="24"/>
          <w:szCs w:val="24"/>
        </w:rPr>
        <w:t>really not</w:t>
      </w:r>
      <w:proofErr w:type="gramEnd"/>
      <w:r w:rsidRPr="006C7480">
        <w:rPr>
          <w:rFonts w:ascii="Times New Roman" w:hAnsi="Times New Roman" w:cs="Times New Roman"/>
          <w:sz w:val="24"/>
          <w:szCs w:val="24"/>
        </w:rPr>
        <w:t xml:space="preserve"> anything new.</w:t>
      </w:r>
    </w:p>
    <w:p w14:paraId="40C0D1ED"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Bill: I think the issue we've run into is that those initial registrations in 2021 are coming up for renewal and sometimes the timeline to renew is causing some issues if you’ve missed the window. They have a very long lead time (6 months) on their end to review it. From Europe, you </w:t>
      </w:r>
      <w:proofErr w:type="gramStart"/>
      <w:r w:rsidRPr="006C7480">
        <w:rPr>
          <w:rFonts w:ascii="Times New Roman" w:hAnsi="Times New Roman" w:cs="Times New Roman"/>
          <w:sz w:val="24"/>
          <w:szCs w:val="24"/>
        </w:rPr>
        <w:t>have to</w:t>
      </w:r>
      <w:proofErr w:type="gramEnd"/>
      <w:r w:rsidRPr="006C7480">
        <w:rPr>
          <w:rFonts w:ascii="Times New Roman" w:hAnsi="Times New Roman" w:cs="Times New Roman"/>
          <w:sz w:val="24"/>
          <w:szCs w:val="24"/>
        </w:rPr>
        <w:t xml:space="preserve"> get your Member State to approve the registration first, and then you </w:t>
      </w:r>
      <w:proofErr w:type="gramStart"/>
      <w:r w:rsidRPr="006C7480">
        <w:rPr>
          <w:rFonts w:ascii="Times New Roman" w:hAnsi="Times New Roman" w:cs="Times New Roman"/>
          <w:sz w:val="24"/>
          <w:szCs w:val="24"/>
        </w:rPr>
        <w:t>have to</w:t>
      </w:r>
      <w:proofErr w:type="gramEnd"/>
      <w:r w:rsidRPr="006C7480">
        <w:rPr>
          <w:rFonts w:ascii="Times New Roman" w:hAnsi="Times New Roman" w:cs="Times New Roman"/>
          <w:sz w:val="24"/>
          <w:szCs w:val="24"/>
        </w:rPr>
        <w:t xml:space="preserve"> get the Chinese government, so it’s a </w:t>
      </w:r>
      <w:proofErr w:type="gramStart"/>
      <w:r w:rsidRPr="006C7480">
        <w:rPr>
          <w:rFonts w:ascii="Times New Roman" w:hAnsi="Times New Roman" w:cs="Times New Roman"/>
          <w:sz w:val="24"/>
          <w:szCs w:val="24"/>
        </w:rPr>
        <w:t>6 month</w:t>
      </w:r>
      <w:proofErr w:type="gramEnd"/>
      <w:r w:rsidRPr="006C7480">
        <w:rPr>
          <w:rFonts w:ascii="Times New Roman" w:hAnsi="Times New Roman" w:cs="Times New Roman"/>
          <w:sz w:val="24"/>
          <w:szCs w:val="24"/>
        </w:rPr>
        <w:t xml:space="preserve"> process. </w:t>
      </w:r>
    </w:p>
    <w:p w14:paraId="1BDC42A2"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Paul: If this is GACC then it </w:t>
      </w:r>
      <w:proofErr w:type="gramStart"/>
      <w:r w:rsidRPr="006C7480">
        <w:rPr>
          <w:rFonts w:ascii="Times New Roman" w:hAnsi="Times New Roman" w:cs="Times New Roman"/>
          <w:sz w:val="24"/>
          <w:szCs w:val="24"/>
        </w:rPr>
        <w:t>has to</w:t>
      </w:r>
      <w:proofErr w:type="gramEnd"/>
      <w:r w:rsidRPr="006C7480">
        <w:rPr>
          <w:rFonts w:ascii="Times New Roman" w:hAnsi="Times New Roman" w:cs="Times New Roman"/>
          <w:sz w:val="24"/>
          <w:szCs w:val="24"/>
        </w:rPr>
        <w:t xml:space="preserve"> be done via the authorities (not by you representing a company) in the country where your facility is located. </w:t>
      </w:r>
    </w:p>
    <w:p w14:paraId="5B99B024"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Bill: That’s correct. I think there are two steps. One is through your country of origin, but there is a second process that </w:t>
      </w:r>
      <w:proofErr w:type="gramStart"/>
      <w:r w:rsidRPr="006C7480">
        <w:rPr>
          <w:rFonts w:ascii="Times New Roman" w:hAnsi="Times New Roman" w:cs="Times New Roman"/>
          <w:sz w:val="24"/>
          <w:szCs w:val="24"/>
        </w:rPr>
        <w:t>has to</w:t>
      </w:r>
      <w:proofErr w:type="gramEnd"/>
      <w:r w:rsidRPr="006C7480">
        <w:rPr>
          <w:rFonts w:ascii="Times New Roman" w:hAnsi="Times New Roman" w:cs="Times New Roman"/>
          <w:sz w:val="24"/>
          <w:szCs w:val="24"/>
        </w:rPr>
        <w:t xml:space="preserve"> go through the China portal. </w:t>
      </w:r>
    </w:p>
    <w:p w14:paraId="22A13325"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Hywel: There’s GACC and there’s CIFA, one of which is for export and one of which is production. When we did ours, we had to apply, but then it bounced back to a national authority that we had to nominate who </w:t>
      </w:r>
      <w:proofErr w:type="gramStart"/>
      <w:r w:rsidRPr="006C7480">
        <w:rPr>
          <w:rFonts w:ascii="Times New Roman" w:hAnsi="Times New Roman" w:cs="Times New Roman"/>
          <w:sz w:val="24"/>
          <w:szCs w:val="24"/>
        </w:rPr>
        <w:t>have to</w:t>
      </w:r>
      <w:proofErr w:type="gramEnd"/>
      <w:r w:rsidRPr="006C7480">
        <w:rPr>
          <w:rFonts w:ascii="Times New Roman" w:hAnsi="Times New Roman" w:cs="Times New Roman"/>
          <w:sz w:val="24"/>
          <w:szCs w:val="24"/>
        </w:rPr>
        <w:t xml:space="preserve"> then validate what we've said is correct. </w:t>
      </w:r>
    </w:p>
    <w:p w14:paraId="0C5A7A61"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Paul: So, that sounds a little bit different than what Abdou, you had explained earlier.</w:t>
      </w:r>
    </w:p>
    <w:p w14:paraId="783EA8DC"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 xml:space="preserve">Abdou: I know that our team in China is the one that had to work with the importing facility to go through the process of registering their facility. Note: The rest of what Abdou said was cut-off. </w:t>
      </w:r>
      <w:r w:rsidR="00E250FC" w:rsidRPr="006C7480">
        <w:rPr>
          <w:rFonts w:ascii="Times New Roman" w:hAnsi="Times New Roman" w:cs="Times New Roman"/>
          <w:sz w:val="24"/>
          <w:szCs w:val="24"/>
        </w:rPr>
        <w:t>]</w:t>
      </w:r>
    </w:p>
    <w:p w14:paraId="0A384615" w14:textId="77777777" w:rsidR="00E250FC"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t>Paul: It’s still a bit confusing to me.</w:t>
      </w:r>
    </w:p>
    <w:p w14:paraId="0DC4F9EC" w14:textId="331A122E" w:rsidR="00684E28" w:rsidRPr="006C7480" w:rsidRDefault="001F42AA" w:rsidP="00E250FC">
      <w:pPr>
        <w:pStyle w:val="PlainText"/>
        <w:numPr>
          <w:ilvl w:val="0"/>
          <w:numId w:val="233"/>
        </w:numPr>
        <w:ind w:left="360"/>
        <w:rPr>
          <w:rFonts w:ascii="Times New Roman" w:hAnsi="Times New Roman" w:cs="Times New Roman"/>
          <w:sz w:val="24"/>
          <w:szCs w:val="24"/>
        </w:rPr>
      </w:pPr>
      <w:r w:rsidRPr="006C7480">
        <w:rPr>
          <w:rFonts w:ascii="Times New Roman" w:hAnsi="Times New Roman" w:cs="Times New Roman"/>
          <w:sz w:val="24"/>
          <w:szCs w:val="24"/>
        </w:rPr>
        <w:lastRenderedPageBreak/>
        <w:t xml:space="preserve">Harry: I know the issue with companies that were registering their facilities in the United States was that they would provide their information to the US and the US would supposedly provide their information to China, but then China wouldn’t add it to the list for some unknown reason. We had heard rumors that the reason might have been political. If anybody ends up with any information, both good </w:t>
      </w:r>
      <w:proofErr w:type="gramStart"/>
      <w:r w:rsidRPr="006C7480">
        <w:rPr>
          <w:rFonts w:ascii="Times New Roman" w:hAnsi="Times New Roman" w:cs="Times New Roman"/>
          <w:sz w:val="24"/>
          <w:szCs w:val="24"/>
        </w:rPr>
        <w:t>or</w:t>
      </w:r>
      <w:proofErr w:type="gramEnd"/>
      <w:r w:rsidRPr="006C7480">
        <w:rPr>
          <w:rFonts w:ascii="Times New Roman" w:hAnsi="Times New Roman" w:cs="Times New Roman"/>
          <w:sz w:val="24"/>
          <w:szCs w:val="24"/>
        </w:rPr>
        <w:t xml:space="preserve"> bad, please share it.</w:t>
      </w:r>
      <w:r w:rsidR="00372CC1" w:rsidRPr="006C7480">
        <w:rPr>
          <w:rFonts w:ascii="Times New Roman" w:hAnsi="Times New Roman"/>
          <w:sz w:val="24"/>
          <w:szCs w:val="24"/>
        </w:rPr>
        <w:br/>
      </w:r>
    </w:p>
    <w:p w14:paraId="1F824352" w14:textId="5EB5622D" w:rsidR="00684E28" w:rsidRPr="00E250FC" w:rsidRDefault="00891E7F" w:rsidP="002957FF">
      <w:pPr>
        <w:pStyle w:val="ListParagraph"/>
        <w:numPr>
          <w:ilvl w:val="0"/>
          <w:numId w:val="233"/>
        </w:numPr>
        <w:spacing w:after="0" w:line="240" w:lineRule="auto"/>
        <w:ind w:left="360"/>
        <w:rPr>
          <w:rFonts w:ascii="Times New Roman" w:hAnsi="Times New Roman"/>
          <w:bCs/>
          <w:sz w:val="24"/>
          <w:szCs w:val="24"/>
        </w:rPr>
      </w:pPr>
      <w:r w:rsidRPr="006C7480">
        <w:rPr>
          <w:rFonts w:ascii="Times New Roman" w:hAnsi="Times New Roman"/>
          <w:sz w:val="24"/>
          <w:szCs w:val="24"/>
        </w:rPr>
        <w:t xml:space="preserve">To read the minutes on this topic from past meetings, click </w:t>
      </w:r>
      <w:hyperlink r:id="rId15" w:history="1">
        <w:r w:rsidRPr="006C7480">
          <w:rPr>
            <w:rStyle w:val="Hyperlink"/>
            <w:rFonts w:ascii="Times New Roman" w:hAnsi="Times New Roman"/>
            <w:sz w:val="24"/>
            <w:szCs w:val="24"/>
          </w:rPr>
          <w:t>here</w:t>
        </w:r>
      </w:hyperlink>
      <w:r w:rsidRPr="006C7480">
        <w:rPr>
          <w:rFonts w:ascii="Times New Roman" w:hAnsi="Times New Roman"/>
          <w:sz w:val="24"/>
          <w:szCs w:val="24"/>
        </w:rPr>
        <w:t>.</w:t>
      </w:r>
      <w:r w:rsidRPr="00891E7F">
        <w:rPr>
          <w:rFonts w:ascii="Times New Roman" w:hAnsi="Times New Roman"/>
          <w:sz w:val="24"/>
          <w:szCs w:val="24"/>
        </w:rPr>
        <w:t xml:space="preserve"> </w:t>
      </w:r>
      <w:r>
        <w:rPr>
          <w:rFonts w:ascii="Times New Roman" w:hAnsi="Times New Roman"/>
          <w:sz w:val="24"/>
          <w:szCs w:val="24"/>
        </w:rPr>
        <w:br/>
      </w:r>
      <w:r>
        <w:rPr>
          <w:rFonts w:ascii="Times New Roman" w:hAnsi="Times New Roman"/>
          <w:sz w:val="24"/>
          <w:szCs w:val="24"/>
        </w:rPr>
        <w:br/>
      </w:r>
    </w:p>
    <w:p w14:paraId="69B96169" w14:textId="77777777" w:rsidR="00684E28" w:rsidRPr="006C7480" w:rsidRDefault="00684E28" w:rsidP="00684E28">
      <w:pPr>
        <w:spacing w:after="0" w:line="240" w:lineRule="auto"/>
        <w:rPr>
          <w:rFonts w:ascii="Times New Roman" w:hAnsi="Times New Roman"/>
          <w:b/>
          <w:bCs/>
          <w:sz w:val="24"/>
          <w:szCs w:val="24"/>
          <w:u w:val="single"/>
        </w:rPr>
      </w:pPr>
      <w:r w:rsidRPr="006C7480">
        <w:rPr>
          <w:rFonts w:ascii="Times New Roman" w:hAnsi="Times New Roman"/>
          <w:b/>
          <w:bCs/>
          <w:sz w:val="24"/>
          <w:szCs w:val="24"/>
          <w:u w:val="single"/>
        </w:rPr>
        <w:t>MERCOSUR – Nutritional Labelling Draft (GMC P. Res. Nº 05/25)</w:t>
      </w:r>
    </w:p>
    <w:p w14:paraId="1B99F941" w14:textId="77777777" w:rsidR="00CA1414" w:rsidRPr="006C7480" w:rsidRDefault="00CA1414" w:rsidP="00CA1414">
      <w:pPr>
        <w:spacing w:after="0" w:line="240" w:lineRule="auto"/>
        <w:rPr>
          <w:rFonts w:ascii="Times New Roman" w:hAnsi="Times New Roman"/>
          <w:i/>
          <w:iCs/>
          <w:sz w:val="24"/>
          <w:szCs w:val="24"/>
        </w:rPr>
      </w:pPr>
      <w:r w:rsidRPr="006C7480">
        <w:rPr>
          <w:rFonts w:ascii="Times New Roman" w:hAnsi="Times New Roman"/>
          <w:i/>
          <w:iCs/>
          <w:sz w:val="24"/>
          <w:szCs w:val="24"/>
        </w:rPr>
        <w:t>12 November 2025 Original Discussion</w:t>
      </w:r>
    </w:p>
    <w:p w14:paraId="58D7F003" w14:textId="629C16BA" w:rsidR="00CA1414" w:rsidRPr="006C7480" w:rsidRDefault="00F915A2" w:rsidP="00F915A2">
      <w:pPr>
        <w:pStyle w:val="ListParagraph"/>
        <w:numPr>
          <w:ilvl w:val="0"/>
          <w:numId w:val="240"/>
        </w:numPr>
        <w:spacing w:after="0" w:line="240" w:lineRule="auto"/>
        <w:rPr>
          <w:rFonts w:ascii="Times New Roman" w:hAnsi="Times New Roman"/>
          <w:sz w:val="24"/>
          <w:szCs w:val="24"/>
        </w:rPr>
      </w:pPr>
      <w:r w:rsidRPr="006C7480">
        <w:rPr>
          <w:rFonts w:ascii="Times New Roman" w:hAnsi="Times New Roman"/>
          <w:sz w:val="24"/>
          <w:szCs w:val="24"/>
        </w:rPr>
        <w:t>The following information was distributed with the agenda:</w:t>
      </w:r>
    </w:p>
    <w:p w14:paraId="54D8341F" w14:textId="77777777" w:rsidR="00D536E9" w:rsidRPr="006C7480" w:rsidRDefault="00684E28" w:rsidP="00684E28">
      <w:pPr>
        <w:pStyle w:val="ListParagraph"/>
        <w:numPr>
          <w:ilvl w:val="0"/>
          <w:numId w:val="235"/>
        </w:numPr>
        <w:spacing w:after="0" w:line="240" w:lineRule="auto"/>
        <w:rPr>
          <w:rFonts w:ascii="Times New Roman" w:hAnsi="Times New Roman"/>
          <w:sz w:val="24"/>
          <w:szCs w:val="24"/>
        </w:rPr>
      </w:pPr>
      <w:r w:rsidRPr="006C7480">
        <w:rPr>
          <w:rFonts w:ascii="Times New Roman" w:hAnsi="Times New Roman"/>
          <w:sz w:val="24"/>
          <w:szCs w:val="24"/>
        </w:rPr>
        <w:t xml:space="preserve">Uruguay has notified a </w:t>
      </w:r>
      <w:hyperlink r:id="rId16" w:history="1">
        <w:r w:rsidRPr="006C7480">
          <w:rPr>
            <w:rStyle w:val="Hyperlink"/>
            <w:rFonts w:ascii="Times New Roman" w:hAnsi="Times New Roman"/>
            <w:sz w:val="24"/>
            <w:szCs w:val="24"/>
          </w:rPr>
          <w:t>Draft Common Market Group (GMC) Resolution No. 05/25 - MERCOSUR Technical Regulation on the nutritional labelling of packaged foods (Repeal of GMC Resolution No. 44/03, 46/03, 48/06 and 40/11).</w:t>
        </w:r>
      </w:hyperlink>
      <w:r w:rsidRPr="006C7480">
        <w:rPr>
          <w:rFonts w:ascii="Times New Roman" w:hAnsi="Times New Roman"/>
          <w:sz w:val="24"/>
          <w:szCs w:val="24"/>
        </w:rPr>
        <w:t xml:space="preserve"> New reference daily values have been introduced in this draft, including a </w:t>
      </w:r>
      <w:r w:rsidRPr="006C7480">
        <w:rPr>
          <w:rFonts w:ascii="Times New Roman" w:hAnsi="Times New Roman"/>
          <w:b/>
          <w:bCs/>
          <w:sz w:val="24"/>
          <w:szCs w:val="24"/>
        </w:rPr>
        <w:t>daily value (DV)</w:t>
      </w:r>
      <w:r w:rsidRPr="006C7480">
        <w:rPr>
          <w:rFonts w:ascii="Times New Roman" w:hAnsi="Times New Roman"/>
          <w:sz w:val="24"/>
          <w:szCs w:val="24"/>
        </w:rPr>
        <w:t xml:space="preserve"> of 3,500 mg for omega-3 fatty acids (not broken down by EPA/DHA/ALA). Final day for comments: 21 January 2026 (90 days). </w:t>
      </w:r>
    </w:p>
    <w:p w14:paraId="6A48E931" w14:textId="77777777" w:rsidR="006C7480" w:rsidRDefault="00684E28" w:rsidP="006C7480">
      <w:pPr>
        <w:pStyle w:val="ListParagraph"/>
        <w:numPr>
          <w:ilvl w:val="0"/>
          <w:numId w:val="235"/>
        </w:numPr>
        <w:spacing w:after="0" w:line="240" w:lineRule="auto"/>
        <w:rPr>
          <w:rFonts w:ascii="Times New Roman" w:hAnsi="Times New Roman"/>
          <w:sz w:val="24"/>
          <w:szCs w:val="24"/>
        </w:rPr>
      </w:pPr>
      <w:r w:rsidRPr="006C7480">
        <w:rPr>
          <w:rFonts w:ascii="Times New Roman" w:hAnsi="Times New Roman"/>
          <w:sz w:val="24"/>
          <w:szCs w:val="24"/>
        </w:rPr>
        <w:t xml:space="preserve">Paraguay has also published a </w:t>
      </w:r>
      <w:hyperlink r:id="rId17" w:history="1">
        <w:r w:rsidRPr="006C7480">
          <w:rPr>
            <w:rStyle w:val="Hyperlink"/>
            <w:rFonts w:ascii="Times New Roman" w:hAnsi="Times New Roman"/>
            <w:sz w:val="24"/>
            <w:szCs w:val="24"/>
          </w:rPr>
          <w:t>draft</w:t>
        </w:r>
      </w:hyperlink>
      <w:r w:rsidRPr="006C7480">
        <w:rPr>
          <w:rFonts w:ascii="Times New Roman" w:hAnsi="Times New Roman"/>
          <w:sz w:val="24"/>
          <w:szCs w:val="24"/>
        </w:rPr>
        <w:t xml:space="preserve"> at national level (17 September), with comments due by 13 December.</w:t>
      </w:r>
    </w:p>
    <w:p w14:paraId="74945469" w14:textId="6D4424E9" w:rsidR="00684E28" w:rsidRPr="006C7480" w:rsidRDefault="00684E28" w:rsidP="006C7480">
      <w:pPr>
        <w:pStyle w:val="ListParagraph"/>
        <w:numPr>
          <w:ilvl w:val="0"/>
          <w:numId w:val="235"/>
        </w:numPr>
        <w:spacing w:after="0" w:line="240" w:lineRule="auto"/>
        <w:rPr>
          <w:rFonts w:ascii="Times New Roman" w:hAnsi="Times New Roman"/>
          <w:sz w:val="24"/>
          <w:szCs w:val="24"/>
        </w:rPr>
      </w:pPr>
      <w:r w:rsidRPr="006C7480">
        <w:rPr>
          <w:rFonts w:ascii="Times New Roman" w:hAnsi="Times New Roman"/>
          <w:sz w:val="24"/>
          <w:szCs w:val="24"/>
        </w:rPr>
        <w:t xml:space="preserve">Brazil published this same </w:t>
      </w:r>
      <w:hyperlink r:id="rId18" w:history="1">
        <w:r w:rsidRPr="006C7480">
          <w:rPr>
            <w:rStyle w:val="Hyperlink"/>
            <w:rFonts w:ascii="Times New Roman" w:hAnsi="Times New Roman"/>
            <w:sz w:val="24"/>
            <w:szCs w:val="24"/>
          </w:rPr>
          <w:t>draft MERCOSUR regulation</w:t>
        </w:r>
      </w:hyperlink>
      <w:r w:rsidRPr="006C7480">
        <w:rPr>
          <w:rFonts w:ascii="Times New Roman" w:hAnsi="Times New Roman"/>
          <w:sz w:val="24"/>
          <w:szCs w:val="24"/>
        </w:rPr>
        <w:t xml:space="preserve"> on 23 September. Unlike the rest of the bloc, Brazil already had national DVs for omega-3s under </w:t>
      </w:r>
      <w:hyperlink r:id="rId19" w:history="1">
        <w:r w:rsidRPr="006C7480">
          <w:rPr>
            <w:rStyle w:val="Hyperlink"/>
            <w:rFonts w:ascii="Times New Roman" w:hAnsi="Times New Roman"/>
            <w:sz w:val="24"/>
            <w:szCs w:val="24"/>
          </w:rPr>
          <w:t>IN Nº 75/2020</w:t>
        </w:r>
      </w:hyperlink>
      <w:r w:rsidRPr="006C7480">
        <w:rPr>
          <w:rFonts w:ascii="Times New Roman" w:hAnsi="Times New Roman"/>
          <w:sz w:val="24"/>
          <w:szCs w:val="24"/>
        </w:rPr>
        <w:t xml:space="preserve"> — previously 4,000 mg. A 120-day contribution period (final day for comments seems to be 9 March 2026) has been set.</w:t>
      </w:r>
      <w:r w:rsidR="00935F5E" w:rsidRPr="006C7480">
        <w:rPr>
          <w:rFonts w:ascii="Times New Roman" w:hAnsi="Times New Roman"/>
          <w:sz w:val="24"/>
          <w:szCs w:val="24"/>
        </w:rPr>
        <w:t xml:space="preserve"> </w:t>
      </w:r>
    </w:p>
    <w:p w14:paraId="2AA2DC13" w14:textId="4F40D74B" w:rsidR="0040100A" w:rsidRPr="00935F5E" w:rsidRDefault="006A6646" w:rsidP="00935F5E">
      <w:pPr>
        <w:pStyle w:val="ListParagraph"/>
        <w:numPr>
          <w:ilvl w:val="0"/>
          <w:numId w:val="235"/>
        </w:numPr>
        <w:spacing w:after="0" w:line="240" w:lineRule="auto"/>
        <w:ind w:left="360"/>
        <w:rPr>
          <w:rFonts w:ascii="Times New Roman" w:hAnsi="Times New Roman"/>
          <w:bCs/>
          <w:sz w:val="24"/>
          <w:szCs w:val="24"/>
        </w:rPr>
      </w:pPr>
      <w:r w:rsidRPr="00935F5E">
        <w:rPr>
          <w:rFonts w:ascii="Times New Roman" w:hAnsi="Times New Roman"/>
          <w:sz w:val="24"/>
          <w:szCs w:val="24"/>
        </w:rPr>
        <w:t xml:space="preserve">Gaby: </w:t>
      </w:r>
      <w:r w:rsidR="0040100A" w:rsidRPr="00935F5E">
        <w:rPr>
          <w:rFonts w:ascii="Times New Roman" w:hAnsi="Times New Roman"/>
          <w:sz w:val="24"/>
          <w:szCs w:val="24"/>
        </w:rPr>
        <w:t>There’s a nutrition labeling draft. From Mercosur, it's the GMC Resolution Number 0525, that's been circulated by several member countries of Mercosur, including Uruguay, Paraguay and Brazil</w:t>
      </w:r>
      <w:r w:rsidR="00935F5E" w:rsidRPr="00935F5E">
        <w:rPr>
          <w:rFonts w:ascii="Times New Roman" w:hAnsi="Times New Roman"/>
          <w:sz w:val="24"/>
          <w:szCs w:val="24"/>
        </w:rPr>
        <w:t xml:space="preserve"> (</w:t>
      </w:r>
      <w:hyperlink r:id="rId20" w:history="1">
        <w:r w:rsidR="00935F5E" w:rsidRPr="00935F5E">
          <w:rPr>
            <w:rStyle w:val="Hyperlink"/>
            <w:rFonts w:ascii="Times New Roman" w:hAnsi="Times New Roman"/>
            <w:bCs/>
            <w:sz w:val="24"/>
            <w:szCs w:val="24"/>
          </w:rPr>
          <w:t>Public Consultation No. 1358</w:t>
        </w:r>
      </w:hyperlink>
      <w:r w:rsidR="00935F5E" w:rsidRPr="00935F5E">
        <w:rPr>
          <w:rFonts w:ascii="Times New Roman" w:hAnsi="Times New Roman"/>
          <w:sz w:val="24"/>
          <w:szCs w:val="24"/>
        </w:rPr>
        <w:t>)</w:t>
      </w:r>
      <w:r w:rsidR="0040100A" w:rsidRPr="00935F5E">
        <w:rPr>
          <w:rFonts w:ascii="Times New Roman" w:hAnsi="Times New Roman"/>
          <w:sz w:val="24"/>
          <w:szCs w:val="24"/>
        </w:rPr>
        <w:t xml:space="preserve">. This draft resolution repeals previous resolutions, including 4403, 4603, 4806 and 4011. It concerns nutritional information of packaged foods, but what caught my attention was that new reference daily values have been included in this draft regulation, including one for omega-3 fatty acids, which is 3,500 milligrams. This daily value is not specific for EPA or DHA. It’s just listed as omega-3s. For Uruguay, the final date for comments is January 21st. For Paraguay, comments are due by December 13th. Also, Brazil published this draft regulation, but the difference is that they had previously set reference daily values for omega-3s of 4,000 milligrams. Brazil has established a 120-day period for consultation, so comments are due by March 9th. We're going to submit comments, and we will suggest </w:t>
      </w:r>
      <w:proofErr w:type="gramStart"/>
      <w:r w:rsidR="0040100A" w:rsidRPr="00935F5E">
        <w:rPr>
          <w:rFonts w:ascii="Times New Roman" w:hAnsi="Times New Roman"/>
          <w:sz w:val="24"/>
          <w:szCs w:val="24"/>
        </w:rPr>
        <w:t>to break</w:t>
      </w:r>
      <w:proofErr w:type="gramEnd"/>
      <w:r w:rsidR="0040100A" w:rsidRPr="00935F5E">
        <w:rPr>
          <w:rFonts w:ascii="Times New Roman" w:hAnsi="Times New Roman"/>
          <w:sz w:val="24"/>
          <w:szCs w:val="24"/>
        </w:rPr>
        <w:t xml:space="preserve"> out the omega-3 fatty acids, but we're also planning to provide an explanation or support why there should be daily values for omega-3s.</w:t>
      </w:r>
    </w:p>
    <w:p w14:paraId="44E19EBE" w14:textId="77777777"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 xml:space="preserve">Harry: It continues to amaze me that all omega-3s are grouped together even though </w:t>
      </w:r>
      <w:proofErr w:type="gramStart"/>
      <w:r w:rsidRPr="00A36FDA">
        <w:rPr>
          <w:rFonts w:ascii="Times New Roman" w:hAnsi="Times New Roman" w:cs="Times New Roman"/>
          <w:sz w:val="24"/>
          <w:szCs w:val="24"/>
        </w:rPr>
        <w:t>the science</w:t>
      </w:r>
      <w:proofErr w:type="gramEnd"/>
      <w:r w:rsidRPr="00A36FDA">
        <w:rPr>
          <w:rFonts w:ascii="Times New Roman" w:hAnsi="Times New Roman" w:cs="Times New Roman"/>
          <w:sz w:val="24"/>
          <w:szCs w:val="24"/>
        </w:rPr>
        <w:t xml:space="preserve"> clearly demonstrates differences. </w:t>
      </w:r>
    </w:p>
    <w:p w14:paraId="1E93B0B3" w14:textId="77777777"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 xml:space="preserve">Paul: I mean, even so, just before we move on, from a scientific perspective, yeah, I agree with you, Harry, but if they don't break them out, does it really impact upper levels? You could argue that if they don’t break them out then this could apply to a DHA-only product, or an EPA-only product, or a DHA-EPA-only product and exclude ALA. This could be used to our advantage. </w:t>
      </w:r>
    </w:p>
    <w:p w14:paraId="22EE760E" w14:textId="77777777"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Harry: I hadn’t thought about it that way. I thought there was an upper limit on EPA and DHA in Brazil. Is anybody aware of an upper limit?</w:t>
      </w:r>
    </w:p>
    <w:p w14:paraId="3133C550" w14:textId="1DAAE40D"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lastRenderedPageBreak/>
        <w:t>Ellen: That sounds familiar to me also. I don't know if it was an upper limit, or there were rules about how much you could put into just a single supplement?</w:t>
      </w:r>
    </w:p>
    <w:p w14:paraId="2A2559D1" w14:textId="77777777"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Hywel: In terms of your feedback, what do you think you might aim for? Is it going to be 3.5 grams, of which at least half a gram should be DHA and EPA, or are you going to really ask for them to be separated out and treated differently?</w:t>
      </w:r>
    </w:p>
    <w:p w14:paraId="75F372E6" w14:textId="29F5A4FD"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 xml:space="preserve">Harry: Until this discussion, we were thinking about just asking for them to be separated out on the label, but we obviously need to think about </w:t>
      </w:r>
      <w:proofErr w:type="gramStart"/>
      <w:r w:rsidRPr="00A36FDA">
        <w:rPr>
          <w:rFonts w:ascii="Times New Roman" w:hAnsi="Times New Roman" w:cs="Times New Roman"/>
          <w:sz w:val="24"/>
          <w:szCs w:val="24"/>
        </w:rPr>
        <w:t>whether or not</w:t>
      </w:r>
      <w:proofErr w:type="gramEnd"/>
      <w:r w:rsidRPr="00A36FDA">
        <w:rPr>
          <w:rFonts w:ascii="Times New Roman" w:hAnsi="Times New Roman" w:cs="Times New Roman"/>
          <w:sz w:val="24"/>
          <w:szCs w:val="24"/>
        </w:rPr>
        <w:t xml:space="preserve"> that's going to cause an issue by asking for them to be separate</w:t>
      </w:r>
      <w:r w:rsidR="006C7480">
        <w:rPr>
          <w:rFonts w:ascii="Times New Roman" w:hAnsi="Times New Roman" w:cs="Times New Roman"/>
          <w:sz w:val="24"/>
          <w:szCs w:val="24"/>
        </w:rPr>
        <w:t>d</w:t>
      </w:r>
      <w:r w:rsidRPr="00A36FDA">
        <w:rPr>
          <w:rFonts w:ascii="Times New Roman" w:hAnsi="Times New Roman" w:cs="Times New Roman"/>
          <w:sz w:val="24"/>
          <w:szCs w:val="24"/>
        </w:rPr>
        <w:t xml:space="preserve"> out, which is why I think we need to dig into this further. </w:t>
      </w:r>
    </w:p>
    <w:p w14:paraId="178BE8CE" w14:textId="77777777" w:rsidR="0040100A" w:rsidRDefault="0040100A" w:rsidP="0040100A">
      <w:pPr>
        <w:pStyle w:val="PlainText"/>
        <w:numPr>
          <w:ilvl w:val="0"/>
          <w:numId w:val="245"/>
        </w:numPr>
        <w:rPr>
          <w:rFonts w:ascii="Times New Roman" w:hAnsi="Times New Roman" w:cs="Times New Roman"/>
          <w:sz w:val="24"/>
          <w:szCs w:val="24"/>
        </w:rPr>
      </w:pPr>
      <w:r w:rsidRPr="00A36FDA">
        <w:rPr>
          <w:rFonts w:ascii="Times New Roman" w:hAnsi="Times New Roman" w:cs="Times New Roman"/>
          <w:sz w:val="24"/>
          <w:szCs w:val="24"/>
        </w:rPr>
        <w:t>Deyanira: I was just</w:t>
      </w:r>
      <w:r>
        <w:rPr>
          <w:rFonts w:ascii="Times New Roman" w:hAnsi="Times New Roman" w:cs="Times New Roman"/>
          <w:sz w:val="24"/>
          <w:szCs w:val="24"/>
        </w:rPr>
        <w:t xml:space="preserve"> </w:t>
      </w:r>
      <w:r w:rsidRPr="00A36FDA">
        <w:rPr>
          <w:rFonts w:ascii="Times New Roman" w:hAnsi="Times New Roman" w:cs="Times New Roman"/>
          <w:sz w:val="24"/>
          <w:szCs w:val="24"/>
        </w:rPr>
        <w:t>looking at the regulation for Brazil, for EPA and DHA it</w:t>
      </w:r>
      <w:r>
        <w:rPr>
          <w:rFonts w:ascii="Times New Roman" w:hAnsi="Times New Roman" w:cs="Times New Roman"/>
          <w:sz w:val="24"/>
          <w:szCs w:val="24"/>
        </w:rPr>
        <w:t>’s</w:t>
      </w:r>
      <w:r w:rsidRPr="00A36FDA">
        <w:rPr>
          <w:rFonts w:ascii="Times New Roman" w:hAnsi="Times New Roman" w:cs="Times New Roman"/>
          <w:sz w:val="24"/>
          <w:szCs w:val="24"/>
        </w:rPr>
        <w:t xml:space="preserve"> combined. For adults, it's max 2 grams.</w:t>
      </w:r>
    </w:p>
    <w:p w14:paraId="6D6ED510" w14:textId="77777777" w:rsidR="0040100A" w:rsidRDefault="0040100A" w:rsidP="0040100A">
      <w:pPr>
        <w:pStyle w:val="PlainText"/>
        <w:numPr>
          <w:ilvl w:val="0"/>
          <w:numId w:val="245"/>
        </w:numPr>
        <w:rPr>
          <w:rFonts w:ascii="Times New Roman" w:hAnsi="Times New Roman" w:cs="Times New Roman"/>
          <w:sz w:val="24"/>
          <w:szCs w:val="24"/>
        </w:rPr>
      </w:pPr>
      <w:r w:rsidRPr="00752318">
        <w:rPr>
          <w:rFonts w:ascii="Times New Roman" w:hAnsi="Times New Roman" w:cs="Times New Roman"/>
          <w:sz w:val="24"/>
          <w:szCs w:val="24"/>
        </w:rPr>
        <w:t>Harry: I think we should think about this and come back to the committee before we submit anything to make certain that we don't</w:t>
      </w:r>
      <w:r>
        <w:rPr>
          <w:rFonts w:ascii="Times New Roman" w:hAnsi="Times New Roman" w:cs="Times New Roman"/>
          <w:sz w:val="24"/>
          <w:szCs w:val="24"/>
        </w:rPr>
        <w:t xml:space="preserve"> c</w:t>
      </w:r>
      <w:r w:rsidRPr="00752318">
        <w:rPr>
          <w:rFonts w:ascii="Times New Roman" w:hAnsi="Times New Roman" w:cs="Times New Roman"/>
          <w:sz w:val="24"/>
          <w:szCs w:val="24"/>
        </w:rPr>
        <w:t>ause an issue</w:t>
      </w:r>
      <w:r>
        <w:rPr>
          <w:rFonts w:ascii="Times New Roman" w:hAnsi="Times New Roman" w:cs="Times New Roman"/>
          <w:sz w:val="24"/>
          <w:szCs w:val="24"/>
        </w:rPr>
        <w:t xml:space="preserve"> f</w:t>
      </w:r>
      <w:r w:rsidRPr="00752318">
        <w:rPr>
          <w:rFonts w:ascii="Times New Roman" w:hAnsi="Times New Roman" w:cs="Times New Roman"/>
          <w:sz w:val="24"/>
          <w:szCs w:val="24"/>
        </w:rPr>
        <w:t>or everybody.</w:t>
      </w:r>
    </w:p>
    <w:p w14:paraId="4FF0C9C9" w14:textId="77777777" w:rsidR="0040100A" w:rsidRDefault="0040100A" w:rsidP="0040100A">
      <w:pPr>
        <w:pStyle w:val="PlainText"/>
        <w:numPr>
          <w:ilvl w:val="0"/>
          <w:numId w:val="245"/>
        </w:numPr>
        <w:rPr>
          <w:rFonts w:ascii="Times New Roman" w:hAnsi="Times New Roman" w:cs="Times New Roman"/>
          <w:sz w:val="24"/>
          <w:szCs w:val="24"/>
        </w:rPr>
      </w:pPr>
      <w:r w:rsidRPr="00752318">
        <w:rPr>
          <w:rFonts w:ascii="Times New Roman" w:hAnsi="Times New Roman" w:cs="Times New Roman"/>
          <w:sz w:val="24"/>
          <w:szCs w:val="24"/>
        </w:rPr>
        <w:t>Paul: I think one of the countries has a deadline in December</w:t>
      </w:r>
    </w:p>
    <w:p w14:paraId="637A1157" w14:textId="77777777" w:rsidR="0040100A" w:rsidRDefault="0040100A" w:rsidP="0040100A">
      <w:pPr>
        <w:pStyle w:val="PlainText"/>
        <w:numPr>
          <w:ilvl w:val="0"/>
          <w:numId w:val="245"/>
        </w:numPr>
        <w:rPr>
          <w:rFonts w:ascii="Times New Roman" w:hAnsi="Times New Roman" w:cs="Times New Roman"/>
          <w:sz w:val="24"/>
          <w:szCs w:val="24"/>
        </w:rPr>
      </w:pPr>
      <w:r w:rsidRPr="00752318">
        <w:rPr>
          <w:rFonts w:ascii="Times New Roman" w:hAnsi="Times New Roman" w:cs="Times New Roman"/>
          <w:sz w:val="24"/>
          <w:szCs w:val="24"/>
        </w:rPr>
        <w:t>Gaby: Paraguay’s deadline is December 13</w:t>
      </w:r>
      <w:r w:rsidRPr="00752318">
        <w:rPr>
          <w:rFonts w:ascii="Times New Roman" w:hAnsi="Times New Roman" w:cs="Times New Roman"/>
          <w:sz w:val="24"/>
          <w:szCs w:val="24"/>
          <w:vertAlign w:val="superscript"/>
        </w:rPr>
        <w:t>th</w:t>
      </w:r>
      <w:r w:rsidRPr="00752318">
        <w:rPr>
          <w:rFonts w:ascii="Times New Roman" w:hAnsi="Times New Roman" w:cs="Times New Roman"/>
          <w:sz w:val="24"/>
          <w:szCs w:val="24"/>
        </w:rPr>
        <w:t xml:space="preserve">. </w:t>
      </w:r>
    </w:p>
    <w:p w14:paraId="5CF810F8" w14:textId="056F25BD" w:rsidR="0040100A" w:rsidRDefault="0040100A" w:rsidP="0040100A">
      <w:pPr>
        <w:pStyle w:val="PlainText"/>
        <w:numPr>
          <w:ilvl w:val="0"/>
          <w:numId w:val="245"/>
        </w:numPr>
        <w:rPr>
          <w:rFonts w:ascii="Times New Roman" w:hAnsi="Times New Roman" w:cs="Times New Roman"/>
          <w:sz w:val="24"/>
          <w:szCs w:val="24"/>
        </w:rPr>
      </w:pPr>
      <w:r>
        <w:rPr>
          <w:rFonts w:ascii="Times New Roman" w:hAnsi="Times New Roman" w:cs="Times New Roman"/>
          <w:sz w:val="24"/>
          <w:szCs w:val="24"/>
        </w:rPr>
        <w:t>Paul: And Brazil</w:t>
      </w:r>
      <w:r w:rsidR="00935F5E">
        <w:rPr>
          <w:rFonts w:ascii="Times New Roman" w:hAnsi="Times New Roman" w:cs="Times New Roman"/>
          <w:sz w:val="24"/>
          <w:szCs w:val="24"/>
        </w:rPr>
        <w:t>?</w:t>
      </w:r>
    </w:p>
    <w:p w14:paraId="33AFD62F" w14:textId="77777777" w:rsidR="0040100A" w:rsidRDefault="0040100A" w:rsidP="0040100A">
      <w:pPr>
        <w:pStyle w:val="PlainText"/>
        <w:numPr>
          <w:ilvl w:val="0"/>
          <w:numId w:val="245"/>
        </w:numPr>
        <w:rPr>
          <w:rFonts w:ascii="Times New Roman" w:hAnsi="Times New Roman" w:cs="Times New Roman"/>
          <w:sz w:val="24"/>
          <w:szCs w:val="24"/>
        </w:rPr>
      </w:pPr>
      <w:r>
        <w:rPr>
          <w:rFonts w:ascii="Times New Roman" w:hAnsi="Times New Roman" w:cs="Times New Roman"/>
          <w:sz w:val="24"/>
          <w:szCs w:val="24"/>
        </w:rPr>
        <w:t>Gaby: March 9</w:t>
      </w:r>
      <w:r w:rsidRPr="00752318">
        <w:rPr>
          <w:rFonts w:ascii="Times New Roman" w:hAnsi="Times New Roman" w:cs="Times New Roman"/>
          <w:sz w:val="24"/>
          <w:szCs w:val="24"/>
          <w:vertAlign w:val="superscript"/>
        </w:rPr>
        <w:t>th</w:t>
      </w:r>
      <w:r>
        <w:rPr>
          <w:rFonts w:ascii="Times New Roman" w:hAnsi="Times New Roman" w:cs="Times New Roman"/>
          <w:sz w:val="24"/>
          <w:szCs w:val="24"/>
        </w:rPr>
        <w:t xml:space="preserve"> and Uruguay is January 21</w:t>
      </w:r>
      <w:r w:rsidRPr="00752318">
        <w:rPr>
          <w:rFonts w:ascii="Times New Roman" w:hAnsi="Times New Roman" w:cs="Times New Roman"/>
          <w:sz w:val="24"/>
          <w:szCs w:val="24"/>
          <w:vertAlign w:val="superscript"/>
        </w:rPr>
        <w:t>st</w:t>
      </w:r>
      <w:r>
        <w:rPr>
          <w:rFonts w:ascii="Times New Roman" w:hAnsi="Times New Roman" w:cs="Times New Roman"/>
          <w:sz w:val="24"/>
          <w:szCs w:val="24"/>
        </w:rPr>
        <w:t xml:space="preserve">. </w:t>
      </w:r>
    </w:p>
    <w:p w14:paraId="24193E9D" w14:textId="5E6654DD" w:rsidR="00F915A2" w:rsidRPr="004109AC" w:rsidRDefault="0040100A" w:rsidP="002957FF">
      <w:pPr>
        <w:pStyle w:val="PlainText"/>
        <w:numPr>
          <w:ilvl w:val="0"/>
          <w:numId w:val="245"/>
        </w:numPr>
        <w:rPr>
          <w:rFonts w:ascii="Times New Roman" w:hAnsi="Times New Roman" w:cs="Times New Roman"/>
          <w:sz w:val="24"/>
          <w:szCs w:val="24"/>
        </w:rPr>
      </w:pPr>
      <w:r w:rsidRPr="004109AC">
        <w:rPr>
          <w:rFonts w:ascii="Times New Roman" w:hAnsi="Times New Roman" w:cs="Times New Roman"/>
          <w:sz w:val="24"/>
          <w:szCs w:val="24"/>
        </w:rPr>
        <w:t xml:space="preserve">Harry: So, I think we need to have an email discussion about this before the December </w:t>
      </w:r>
      <w:r w:rsidR="0056656C" w:rsidRPr="004109AC">
        <w:rPr>
          <w:rFonts w:ascii="Times New Roman" w:hAnsi="Times New Roman" w:cs="Times New Roman"/>
          <w:sz w:val="24"/>
          <w:szCs w:val="24"/>
        </w:rPr>
        <w:t>13</w:t>
      </w:r>
      <w:r w:rsidRPr="004109AC">
        <w:rPr>
          <w:rFonts w:ascii="Times New Roman" w:hAnsi="Times New Roman" w:cs="Times New Roman"/>
          <w:sz w:val="24"/>
          <w:szCs w:val="24"/>
          <w:vertAlign w:val="superscript"/>
        </w:rPr>
        <w:t>th</w:t>
      </w:r>
      <w:r w:rsidRPr="004109AC">
        <w:rPr>
          <w:rFonts w:ascii="Times New Roman" w:hAnsi="Times New Roman" w:cs="Times New Roman"/>
          <w:sz w:val="24"/>
          <w:szCs w:val="24"/>
        </w:rPr>
        <w:t xml:space="preserve"> deadline.</w:t>
      </w:r>
    </w:p>
    <w:p w14:paraId="0B64D74A" w14:textId="35BE70FA" w:rsidR="0040100A" w:rsidRPr="004109AC" w:rsidRDefault="0040100A" w:rsidP="002957FF">
      <w:pPr>
        <w:pStyle w:val="PlainText"/>
        <w:numPr>
          <w:ilvl w:val="0"/>
          <w:numId w:val="245"/>
        </w:numPr>
        <w:rPr>
          <w:rFonts w:ascii="Times New Roman" w:hAnsi="Times New Roman" w:cs="Times New Roman"/>
          <w:sz w:val="24"/>
          <w:szCs w:val="24"/>
        </w:rPr>
      </w:pPr>
      <w:r w:rsidRPr="004109AC">
        <w:rPr>
          <w:rFonts w:ascii="Times New Roman" w:hAnsi="Times New Roman" w:cs="Times New Roman"/>
          <w:sz w:val="24"/>
          <w:szCs w:val="24"/>
        </w:rPr>
        <w:t xml:space="preserve">Following the meeting, Gaby provided an update on the deadline in Paraguay, which is now January 5, at least according to the </w:t>
      </w:r>
      <w:hyperlink r:id="rId21" w:history="1">
        <w:r w:rsidRPr="004109AC">
          <w:rPr>
            <w:rStyle w:val="Hyperlink"/>
            <w:rFonts w:ascii="Times New Roman" w:hAnsi="Times New Roman" w:cs="Times New Roman"/>
            <w:sz w:val="24"/>
            <w:szCs w:val="24"/>
          </w:rPr>
          <w:t>6 November 2025 WTO Notification</w:t>
        </w:r>
      </w:hyperlink>
      <w:r w:rsidRPr="004109AC">
        <w:rPr>
          <w:rFonts w:ascii="Times New Roman" w:hAnsi="Times New Roman" w:cs="Times New Roman"/>
          <w:sz w:val="24"/>
          <w:szCs w:val="24"/>
        </w:rPr>
        <w:t xml:space="preserve">. </w:t>
      </w:r>
    </w:p>
    <w:p w14:paraId="7B8A9EB1" w14:textId="6E4F1ED8" w:rsidR="009B1350" w:rsidRDefault="009B1350" w:rsidP="002957FF">
      <w:pPr>
        <w:spacing w:after="0" w:line="240" w:lineRule="auto"/>
        <w:rPr>
          <w:rFonts w:ascii="Times New Roman" w:hAnsi="Times New Roman"/>
          <w:bCs/>
          <w:sz w:val="24"/>
          <w:szCs w:val="24"/>
        </w:rPr>
      </w:pPr>
    </w:p>
    <w:p w14:paraId="0BCE05CA" w14:textId="77777777" w:rsidR="009B1350" w:rsidRDefault="009B1350" w:rsidP="002957FF">
      <w:pPr>
        <w:spacing w:after="0" w:line="240" w:lineRule="auto"/>
        <w:rPr>
          <w:rFonts w:ascii="Times New Roman" w:hAnsi="Times New Roman"/>
          <w:bCs/>
          <w:sz w:val="24"/>
          <w:szCs w:val="24"/>
        </w:rPr>
      </w:pPr>
    </w:p>
    <w:p w14:paraId="22D55D45" w14:textId="47369E31" w:rsidR="00684E28" w:rsidRPr="00BC2DD5" w:rsidRDefault="00684E28" w:rsidP="00684E28">
      <w:pPr>
        <w:spacing w:after="0" w:line="240" w:lineRule="auto"/>
        <w:rPr>
          <w:rFonts w:ascii="Times New Roman" w:hAnsi="Times New Roman"/>
          <w:i/>
          <w:iCs/>
          <w:sz w:val="24"/>
          <w:szCs w:val="24"/>
        </w:rPr>
      </w:pPr>
      <w:r w:rsidRPr="00BC2DD5">
        <w:rPr>
          <w:rFonts w:ascii="Times New Roman" w:hAnsi="Times New Roman"/>
          <w:b/>
          <w:bCs/>
          <w:sz w:val="24"/>
          <w:szCs w:val="24"/>
          <w:u w:val="single"/>
        </w:rPr>
        <w:t>US Import Provisions of the Marine Mammal Protection Act (MMPA)</w:t>
      </w:r>
    </w:p>
    <w:p w14:paraId="03CBA679" w14:textId="0B907AC5" w:rsidR="00715EB5" w:rsidRPr="00BC2DD5" w:rsidRDefault="00715EB5" w:rsidP="00684E28">
      <w:pPr>
        <w:spacing w:after="0" w:line="240" w:lineRule="auto"/>
        <w:rPr>
          <w:rFonts w:ascii="Times New Roman" w:hAnsi="Times New Roman"/>
          <w:i/>
          <w:iCs/>
          <w:sz w:val="24"/>
          <w:szCs w:val="24"/>
        </w:rPr>
      </w:pPr>
      <w:r w:rsidRPr="00BC2DD5">
        <w:rPr>
          <w:rFonts w:ascii="Times New Roman" w:hAnsi="Times New Roman"/>
          <w:i/>
          <w:iCs/>
          <w:sz w:val="24"/>
          <w:szCs w:val="24"/>
        </w:rPr>
        <w:t>12 November 2025 Update</w:t>
      </w:r>
    </w:p>
    <w:p w14:paraId="56E94C23" w14:textId="77777777" w:rsidR="00551961" w:rsidRPr="00BC2DD5" w:rsidRDefault="00684E28" w:rsidP="00935F5E">
      <w:pPr>
        <w:pStyle w:val="ListParagraph"/>
        <w:numPr>
          <w:ilvl w:val="0"/>
          <w:numId w:val="233"/>
        </w:numPr>
        <w:spacing w:after="0" w:line="240" w:lineRule="auto"/>
        <w:ind w:left="360"/>
        <w:rPr>
          <w:rFonts w:ascii="Times New Roman" w:hAnsi="Times New Roman"/>
          <w:sz w:val="24"/>
          <w:szCs w:val="24"/>
        </w:rPr>
      </w:pPr>
      <w:r w:rsidRPr="00BC2DD5">
        <w:rPr>
          <w:rFonts w:ascii="Times New Roman" w:hAnsi="Times New Roman"/>
          <w:sz w:val="24"/>
          <w:szCs w:val="24"/>
        </w:rPr>
        <w:t xml:space="preserve">See </w:t>
      </w:r>
      <w:hyperlink r:id="rId22" w:history="1">
        <w:r w:rsidRPr="00BC2DD5">
          <w:rPr>
            <w:rStyle w:val="Hyperlink"/>
            <w:rFonts w:ascii="Times New Roman" w:hAnsi="Times New Roman"/>
            <w:sz w:val="24"/>
            <w:szCs w:val="24"/>
          </w:rPr>
          <w:t>8 September 2025 GOED Current</w:t>
        </w:r>
      </w:hyperlink>
      <w:r w:rsidRPr="00BC2DD5">
        <w:t xml:space="preserve"> - </w:t>
      </w:r>
      <w:r w:rsidRPr="00BC2DD5">
        <w:rPr>
          <w:rFonts w:ascii="Times New Roman" w:hAnsi="Times New Roman"/>
        </w:rPr>
        <w:t>“NOAA Announces MMPA Comparability Findings”</w:t>
      </w:r>
    </w:p>
    <w:p w14:paraId="4F1ABC45" w14:textId="5F4173A7" w:rsidR="00551961" w:rsidRPr="00BC2DD5" w:rsidRDefault="00551961" w:rsidP="00551961">
      <w:pPr>
        <w:pStyle w:val="PlainText"/>
        <w:numPr>
          <w:ilvl w:val="0"/>
          <w:numId w:val="233"/>
        </w:numPr>
        <w:ind w:left="360"/>
        <w:rPr>
          <w:rFonts w:ascii="Times New Roman" w:hAnsi="Times New Roman" w:cs="Times New Roman"/>
          <w:sz w:val="24"/>
          <w:szCs w:val="24"/>
        </w:rPr>
      </w:pPr>
      <w:r w:rsidRPr="00BC2DD5">
        <w:rPr>
          <w:rFonts w:ascii="Times New Roman" w:hAnsi="Times New Roman" w:cs="Times New Roman"/>
          <w:sz w:val="24"/>
          <w:szCs w:val="24"/>
        </w:rPr>
        <w:t xml:space="preserve">Harry: This is another one we've been discussing for years. This caused quite a stir </w:t>
      </w:r>
      <w:proofErr w:type="gramStart"/>
      <w:r w:rsidRPr="00BC2DD5">
        <w:rPr>
          <w:rFonts w:ascii="Times New Roman" w:hAnsi="Times New Roman" w:cs="Times New Roman"/>
          <w:sz w:val="24"/>
          <w:szCs w:val="24"/>
        </w:rPr>
        <w:t>a number of</w:t>
      </w:r>
      <w:proofErr w:type="gramEnd"/>
      <w:r w:rsidRPr="00BC2DD5">
        <w:rPr>
          <w:rFonts w:ascii="Times New Roman" w:hAnsi="Times New Roman" w:cs="Times New Roman"/>
          <w:sz w:val="24"/>
          <w:szCs w:val="24"/>
        </w:rPr>
        <w:t xml:space="preserve"> years ago when we thought that different fish oils weren't going to be able to be sold in the United States. The United States' 2025 comparability findings determined which foreign fisheries meet US standards for marine mammal protection to allow for seafood exports to the US. As a result, beginning 1 January 2026, imports will be prohibited from fisheries that were denied a finding. We asked members if the fisheries that had been denied </w:t>
      </w:r>
      <w:proofErr w:type="gramStart"/>
      <w:r w:rsidRPr="00BC2DD5">
        <w:rPr>
          <w:rFonts w:ascii="Times New Roman" w:hAnsi="Times New Roman" w:cs="Times New Roman"/>
          <w:sz w:val="24"/>
          <w:szCs w:val="24"/>
        </w:rPr>
        <w:t>a comparability</w:t>
      </w:r>
      <w:proofErr w:type="gramEnd"/>
      <w:r w:rsidRPr="00BC2DD5">
        <w:rPr>
          <w:rFonts w:ascii="Times New Roman" w:hAnsi="Times New Roman" w:cs="Times New Roman"/>
          <w:sz w:val="24"/>
          <w:szCs w:val="24"/>
        </w:rPr>
        <w:t xml:space="preserve"> finding would cause any issues for our industry. We hadn't heard anything until somebody asked about Oman, but nobody has indicated that Oman is an issue. </w:t>
      </w:r>
    </w:p>
    <w:p w14:paraId="4FB58FF0" w14:textId="77777777" w:rsidR="00551961" w:rsidRPr="00BC2DD5" w:rsidRDefault="00551961" w:rsidP="00551961">
      <w:pPr>
        <w:pStyle w:val="PlainText"/>
        <w:numPr>
          <w:ilvl w:val="0"/>
          <w:numId w:val="233"/>
        </w:numPr>
        <w:ind w:left="360"/>
        <w:rPr>
          <w:rFonts w:ascii="Times New Roman" w:hAnsi="Times New Roman" w:cs="Times New Roman"/>
          <w:sz w:val="24"/>
          <w:szCs w:val="24"/>
        </w:rPr>
      </w:pPr>
      <w:r w:rsidRPr="00BC2DD5">
        <w:rPr>
          <w:rFonts w:ascii="Times New Roman" w:hAnsi="Times New Roman" w:cs="Times New Roman"/>
          <w:sz w:val="24"/>
          <w:szCs w:val="24"/>
        </w:rPr>
        <w:t xml:space="preserve">Ellen: We have several members in Oman who are selling sardine </w:t>
      </w:r>
      <w:proofErr w:type="gramStart"/>
      <w:r w:rsidRPr="00BC2DD5">
        <w:rPr>
          <w:rFonts w:ascii="Times New Roman" w:hAnsi="Times New Roman" w:cs="Times New Roman"/>
          <w:sz w:val="24"/>
          <w:szCs w:val="24"/>
        </w:rPr>
        <w:t>oil</w:t>
      </w:r>
      <w:proofErr w:type="gramEnd"/>
      <w:r w:rsidRPr="00BC2DD5">
        <w:rPr>
          <w:rFonts w:ascii="Times New Roman" w:hAnsi="Times New Roman" w:cs="Times New Roman"/>
          <w:sz w:val="24"/>
          <w:szCs w:val="24"/>
        </w:rPr>
        <w:t xml:space="preserve"> and they're very interested in being involved in the human nutrition industry. </w:t>
      </w:r>
    </w:p>
    <w:p w14:paraId="4365B8F1" w14:textId="0D13431C" w:rsidR="00935F5E" w:rsidRPr="00BC2DD5" w:rsidRDefault="00551961" w:rsidP="00551961">
      <w:pPr>
        <w:pStyle w:val="PlainText"/>
        <w:numPr>
          <w:ilvl w:val="0"/>
          <w:numId w:val="233"/>
        </w:numPr>
        <w:ind w:left="360"/>
        <w:rPr>
          <w:rFonts w:ascii="Times New Roman" w:hAnsi="Times New Roman" w:cs="Times New Roman"/>
          <w:sz w:val="24"/>
          <w:szCs w:val="24"/>
        </w:rPr>
      </w:pPr>
      <w:r w:rsidRPr="00BC2DD5">
        <w:rPr>
          <w:rFonts w:ascii="Times New Roman" w:hAnsi="Times New Roman" w:cs="Times New Roman"/>
          <w:sz w:val="24"/>
          <w:szCs w:val="24"/>
        </w:rPr>
        <w:t xml:space="preserve">Harry: Any fishery that did not receive a comparability finding can reapply, but it’s done on a rolling basis, so it’s not clear how long it’s going to take for those reapplications to be processed. </w:t>
      </w:r>
      <w:r w:rsidR="00935F5E" w:rsidRPr="00BC2DD5">
        <w:rPr>
          <w:rFonts w:ascii="Times New Roman" w:hAnsi="Times New Roman"/>
        </w:rPr>
        <w:br/>
      </w:r>
    </w:p>
    <w:p w14:paraId="1F5265B5" w14:textId="21012143" w:rsidR="00891E7F" w:rsidRPr="00BC2DD5" w:rsidRDefault="00891E7F" w:rsidP="00935F5E">
      <w:pPr>
        <w:pStyle w:val="ListParagraph"/>
        <w:numPr>
          <w:ilvl w:val="0"/>
          <w:numId w:val="233"/>
        </w:numPr>
        <w:spacing w:after="0" w:line="240" w:lineRule="auto"/>
        <w:ind w:left="360"/>
        <w:rPr>
          <w:rFonts w:ascii="Times New Roman" w:hAnsi="Times New Roman"/>
          <w:sz w:val="24"/>
          <w:szCs w:val="24"/>
        </w:rPr>
      </w:pPr>
      <w:r w:rsidRPr="00BC2DD5">
        <w:rPr>
          <w:rFonts w:ascii="Times New Roman" w:hAnsi="Times New Roman"/>
          <w:sz w:val="24"/>
          <w:szCs w:val="24"/>
        </w:rPr>
        <w:t xml:space="preserve">To read the minutes on this topic from past meetings, click </w:t>
      </w:r>
      <w:hyperlink r:id="rId23" w:history="1">
        <w:r w:rsidRPr="00BC2DD5">
          <w:rPr>
            <w:rStyle w:val="Hyperlink"/>
            <w:rFonts w:ascii="Times New Roman" w:hAnsi="Times New Roman"/>
            <w:sz w:val="24"/>
            <w:szCs w:val="24"/>
          </w:rPr>
          <w:t>here</w:t>
        </w:r>
      </w:hyperlink>
      <w:r w:rsidRPr="00BC2DD5">
        <w:rPr>
          <w:rFonts w:ascii="Times New Roman" w:hAnsi="Times New Roman"/>
          <w:sz w:val="24"/>
          <w:szCs w:val="24"/>
        </w:rPr>
        <w:t xml:space="preserve">. </w:t>
      </w:r>
    </w:p>
    <w:p w14:paraId="01D8E669" w14:textId="77777777" w:rsidR="00684E28" w:rsidRDefault="00684E28" w:rsidP="002957FF">
      <w:pPr>
        <w:spacing w:after="0" w:line="240" w:lineRule="auto"/>
        <w:rPr>
          <w:rFonts w:ascii="Times New Roman" w:hAnsi="Times New Roman"/>
          <w:bCs/>
          <w:sz w:val="24"/>
          <w:szCs w:val="24"/>
        </w:rPr>
      </w:pPr>
    </w:p>
    <w:p w14:paraId="6EEE3AAB" w14:textId="77777777" w:rsidR="00551961" w:rsidRDefault="00551961" w:rsidP="002957FF">
      <w:pPr>
        <w:spacing w:after="0" w:line="240" w:lineRule="auto"/>
        <w:rPr>
          <w:rFonts w:ascii="Times New Roman" w:hAnsi="Times New Roman"/>
          <w:bCs/>
          <w:sz w:val="24"/>
          <w:szCs w:val="24"/>
        </w:rPr>
      </w:pPr>
    </w:p>
    <w:p w14:paraId="5A025AD2" w14:textId="77777777" w:rsidR="00684E28" w:rsidRDefault="00684E28" w:rsidP="00684E28">
      <w:pPr>
        <w:spacing w:after="0" w:line="240" w:lineRule="auto"/>
        <w:rPr>
          <w:rFonts w:ascii="Times New Roman" w:hAnsi="Times New Roman"/>
          <w:sz w:val="24"/>
          <w:szCs w:val="24"/>
        </w:rPr>
      </w:pPr>
      <w:r w:rsidRPr="00684E28">
        <w:rPr>
          <w:rFonts w:ascii="Times New Roman" w:hAnsi="Times New Roman"/>
          <w:b/>
          <w:bCs/>
          <w:sz w:val="24"/>
          <w:szCs w:val="24"/>
          <w:u w:val="single"/>
        </w:rPr>
        <w:t>GO-3N Expansion</w:t>
      </w:r>
    </w:p>
    <w:p w14:paraId="7D45FA05" w14:textId="58D2EB2F" w:rsidR="00CA1414" w:rsidRPr="00B1547D" w:rsidRDefault="00CA1414" w:rsidP="00684E28">
      <w:pPr>
        <w:spacing w:after="0" w:line="240" w:lineRule="auto"/>
        <w:rPr>
          <w:rFonts w:ascii="Times New Roman" w:hAnsi="Times New Roman"/>
          <w:i/>
          <w:iCs/>
          <w:sz w:val="24"/>
          <w:szCs w:val="24"/>
        </w:rPr>
      </w:pPr>
      <w:r w:rsidRPr="00CA1414">
        <w:rPr>
          <w:rFonts w:ascii="Times New Roman" w:hAnsi="Times New Roman"/>
          <w:i/>
          <w:iCs/>
          <w:sz w:val="24"/>
          <w:szCs w:val="24"/>
        </w:rPr>
        <w:t>12 November 2025 Original Discussion</w:t>
      </w:r>
    </w:p>
    <w:p w14:paraId="235352D5" w14:textId="3B134C2F" w:rsidR="00B1547D" w:rsidRPr="00D24B89" w:rsidRDefault="00684E28" w:rsidP="00D24B89">
      <w:pPr>
        <w:pStyle w:val="ListParagraph"/>
        <w:numPr>
          <w:ilvl w:val="0"/>
          <w:numId w:val="233"/>
        </w:numPr>
        <w:spacing w:after="0" w:line="240" w:lineRule="auto"/>
        <w:ind w:left="360"/>
        <w:rPr>
          <w:rFonts w:ascii="Times New Roman" w:hAnsi="Times New Roman"/>
          <w:sz w:val="24"/>
          <w:szCs w:val="24"/>
        </w:rPr>
      </w:pPr>
      <w:hyperlink r:id="rId24" w:history="1">
        <w:r w:rsidRPr="005A1A80">
          <w:rPr>
            <w:rStyle w:val="Hyperlink"/>
            <w:rFonts w:ascii="Times New Roman" w:hAnsi="Times New Roman"/>
            <w:sz w:val="24"/>
            <w:szCs w:val="24"/>
          </w:rPr>
          <w:t>See 3 November 2025 GOED Current</w:t>
        </w:r>
      </w:hyperlink>
      <w:r w:rsidRPr="005A1A80">
        <w:rPr>
          <w:rFonts w:ascii="Times New Roman" w:hAnsi="Times New Roman"/>
          <w:sz w:val="24"/>
          <w:szCs w:val="24"/>
        </w:rPr>
        <w:t>.</w:t>
      </w:r>
    </w:p>
    <w:p w14:paraId="136D2CF0" w14:textId="77777777" w:rsidR="00684E28" w:rsidRDefault="00684E28" w:rsidP="002957FF">
      <w:pPr>
        <w:spacing w:after="0" w:line="240" w:lineRule="auto"/>
        <w:rPr>
          <w:rFonts w:ascii="Times New Roman" w:hAnsi="Times New Roman"/>
          <w:bCs/>
          <w:sz w:val="24"/>
          <w:szCs w:val="24"/>
        </w:rPr>
      </w:pPr>
    </w:p>
    <w:p w14:paraId="6FD942D7" w14:textId="77777777" w:rsidR="00B1547D" w:rsidRDefault="00B1547D" w:rsidP="002957FF">
      <w:pPr>
        <w:spacing w:after="0" w:line="240" w:lineRule="auto"/>
        <w:rPr>
          <w:rFonts w:ascii="Times New Roman" w:hAnsi="Times New Roman"/>
          <w:bCs/>
          <w:sz w:val="24"/>
          <w:szCs w:val="24"/>
        </w:rPr>
      </w:pPr>
    </w:p>
    <w:p w14:paraId="021E1180" w14:textId="77777777" w:rsidR="00684E28" w:rsidRPr="004109AC" w:rsidRDefault="00684E28" w:rsidP="00684E28">
      <w:pPr>
        <w:spacing w:after="0" w:line="240" w:lineRule="auto"/>
        <w:rPr>
          <w:rFonts w:ascii="Times New Roman" w:hAnsi="Times New Roman"/>
          <w:b/>
          <w:bCs/>
          <w:sz w:val="24"/>
          <w:szCs w:val="24"/>
          <w:u w:val="single"/>
        </w:rPr>
      </w:pPr>
      <w:r w:rsidRPr="004109AC">
        <w:rPr>
          <w:rFonts w:ascii="Times New Roman" w:hAnsi="Times New Roman"/>
          <w:b/>
          <w:bCs/>
          <w:sz w:val="24"/>
          <w:szCs w:val="24"/>
          <w:u w:val="single"/>
        </w:rPr>
        <w:lastRenderedPageBreak/>
        <w:t>Gates Foundation Seeks Solutions to Halve DHA Costs and Improve Global Nutrition</w:t>
      </w:r>
    </w:p>
    <w:p w14:paraId="7D2B9E49" w14:textId="77777777" w:rsidR="00183242" w:rsidRPr="004109AC" w:rsidRDefault="00684E28" w:rsidP="00684E28">
      <w:pPr>
        <w:pStyle w:val="ListParagraph"/>
        <w:numPr>
          <w:ilvl w:val="0"/>
          <w:numId w:val="233"/>
        </w:numPr>
        <w:spacing w:after="0" w:line="240" w:lineRule="auto"/>
        <w:ind w:left="360"/>
      </w:pPr>
      <w:hyperlink r:id="rId25" w:history="1">
        <w:r w:rsidRPr="004109AC">
          <w:rPr>
            <w:rStyle w:val="Hyperlink"/>
            <w:rFonts w:ascii="Times New Roman" w:hAnsi="Times New Roman"/>
            <w:sz w:val="24"/>
            <w:szCs w:val="24"/>
          </w:rPr>
          <w:t>See 3 November 2025 GOED Current</w:t>
        </w:r>
      </w:hyperlink>
    </w:p>
    <w:p w14:paraId="0EC31C88" w14:textId="67929359" w:rsidR="00684E28" w:rsidRPr="004109AC" w:rsidRDefault="004E4DF4" w:rsidP="00684E28">
      <w:pPr>
        <w:pStyle w:val="ListParagraph"/>
        <w:numPr>
          <w:ilvl w:val="0"/>
          <w:numId w:val="233"/>
        </w:numPr>
        <w:spacing w:after="0" w:line="240" w:lineRule="auto"/>
        <w:ind w:left="360"/>
      </w:pPr>
      <w:r w:rsidRPr="004109AC">
        <w:rPr>
          <w:rFonts w:ascii="Times New Roman" w:hAnsi="Times New Roman"/>
          <w:sz w:val="24"/>
          <w:szCs w:val="24"/>
        </w:rPr>
        <w:t>The Gates Foundation has launched a global Request for Proposals (RFP) to reduce the cost of key nutrient ingredients to improve maternal and child health and reduce morbidity and mortality in low- and middle-income countries. The RFP looks to reduce the cost of microalgal DHA powder by at least 50% compared to the lowest price identified of 52USD/kg. Applications from non-profit, for-profit, academic, government and international organizations (via legal entities) are welcome. Proposals are due December 16, with an overview webinar scheduled for November 12.</w:t>
      </w:r>
    </w:p>
    <w:p w14:paraId="67B43C80" w14:textId="77777777" w:rsidR="00684E28" w:rsidRDefault="00684E28" w:rsidP="00684E28">
      <w:pPr>
        <w:spacing w:after="0" w:line="240" w:lineRule="auto"/>
        <w:rPr>
          <w:rFonts w:ascii="Times New Roman" w:hAnsi="Times New Roman"/>
          <w:bCs/>
          <w:sz w:val="24"/>
          <w:szCs w:val="24"/>
        </w:rPr>
      </w:pPr>
    </w:p>
    <w:p w14:paraId="37BB82C1" w14:textId="77777777" w:rsidR="00D24B89" w:rsidRDefault="00D24B89" w:rsidP="00684E28">
      <w:pPr>
        <w:spacing w:after="0" w:line="240" w:lineRule="auto"/>
        <w:rPr>
          <w:rFonts w:ascii="Times New Roman" w:hAnsi="Times New Roman"/>
          <w:bCs/>
          <w:sz w:val="24"/>
          <w:szCs w:val="24"/>
        </w:rPr>
      </w:pPr>
    </w:p>
    <w:p w14:paraId="5C190722" w14:textId="77777777" w:rsidR="00684E28" w:rsidRPr="004109AC" w:rsidRDefault="00684E28" w:rsidP="00684E28">
      <w:pPr>
        <w:spacing w:after="0" w:line="240" w:lineRule="auto"/>
        <w:rPr>
          <w:rFonts w:ascii="Times New Roman" w:hAnsi="Times New Roman"/>
          <w:sz w:val="24"/>
          <w:szCs w:val="24"/>
        </w:rPr>
      </w:pPr>
      <w:r w:rsidRPr="004109AC">
        <w:rPr>
          <w:rFonts w:ascii="Times New Roman" w:hAnsi="Times New Roman"/>
          <w:b/>
          <w:bCs/>
          <w:sz w:val="24"/>
          <w:szCs w:val="24"/>
          <w:u w:val="single"/>
        </w:rPr>
        <w:t>Consensus Panel</w:t>
      </w:r>
    </w:p>
    <w:p w14:paraId="41A9C090" w14:textId="5DEE5297" w:rsidR="00684E28" w:rsidRPr="004109AC" w:rsidRDefault="00684E28" w:rsidP="00684E28">
      <w:pPr>
        <w:pStyle w:val="PlainText"/>
        <w:rPr>
          <w:rFonts w:ascii="Times New Roman" w:hAnsi="Times New Roman" w:cs="Times New Roman"/>
          <w:i/>
          <w:iCs/>
          <w:sz w:val="24"/>
          <w:szCs w:val="24"/>
        </w:rPr>
      </w:pPr>
      <w:r w:rsidRPr="004109AC">
        <w:rPr>
          <w:rFonts w:ascii="Times New Roman" w:hAnsi="Times New Roman" w:cs="Times New Roman"/>
          <w:i/>
          <w:iCs/>
          <w:sz w:val="24"/>
          <w:szCs w:val="24"/>
        </w:rPr>
        <w:t>12 November 2025 Update</w:t>
      </w:r>
    </w:p>
    <w:p w14:paraId="1CAA1A3C" w14:textId="3743D7A5" w:rsidR="00684E28" w:rsidRPr="004109AC" w:rsidRDefault="00652241" w:rsidP="00652241">
      <w:pPr>
        <w:pStyle w:val="PlainText"/>
        <w:numPr>
          <w:ilvl w:val="0"/>
          <w:numId w:val="248"/>
        </w:numPr>
        <w:rPr>
          <w:rFonts w:ascii="Times New Roman" w:hAnsi="Times New Roman" w:cs="Times New Roman"/>
          <w:sz w:val="24"/>
          <w:szCs w:val="24"/>
        </w:rPr>
      </w:pPr>
      <w:r w:rsidRPr="004109AC">
        <w:rPr>
          <w:rFonts w:ascii="Times New Roman" w:hAnsi="Times New Roman" w:cs="Times New Roman"/>
          <w:sz w:val="24"/>
          <w:szCs w:val="24"/>
        </w:rPr>
        <w:t xml:space="preserve">Ellen: We just had another call yesterday. There were a couple of different outcomes that some of the panelists wanted to research to see if there were additional studies to include. Right now, we’re at 35 or 36 studies. The statistician from the Fatty Acid Research Institute (FARI) needs to now figure out the best way to analyze the data. The plan is to submit a paper by February for publication in a peer-reviewed journal. We will have more of a public launch in July at the American Society for Nutrition (ASN) meeting. </w:t>
      </w:r>
      <w:r w:rsidR="009F7A67" w:rsidRPr="004109AC">
        <w:rPr>
          <w:rFonts w:ascii="Times New Roman" w:hAnsi="Times New Roman" w:cs="Times New Roman"/>
          <w:sz w:val="24"/>
          <w:szCs w:val="24"/>
        </w:rPr>
        <w:br/>
      </w:r>
    </w:p>
    <w:p w14:paraId="44BD33E8" w14:textId="77777777" w:rsidR="00684E28" w:rsidRPr="004109AC" w:rsidRDefault="00684E28" w:rsidP="00684E28">
      <w:pPr>
        <w:pStyle w:val="PlainText"/>
        <w:numPr>
          <w:ilvl w:val="0"/>
          <w:numId w:val="228"/>
        </w:numPr>
        <w:rPr>
          <w:rFonts w:ascii="Times New Roman" w:hAnsi="Times New Roman" w:cs="Times New Roman"/>
          <w:sz w:val="24"/>
          <w:szCs w:val="24"/>
        </w:rPr>
      </w:pPr>
      <w:r w:rsidRPr="004109AC">
        <w:rPr>
          <w:rFonts w:ascii="Times New Roman" w:hAnsi="Times New Roman"/>
          <w:sz w:val="24"/>
          <w:szCs w:val="24"/>
        </w:rPr>
        <w:t xml:space="preserve">To read the minutes on this topic from past meetings, click </w:t>
      </w:r>
      <w:hyperlink r:id="rId26"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p>
    <w:p w14:paraId="65A67142" w14:textId="77777777" w:rsidR="00684E28" w:rsidRDefault="00684E28" w:rsidP="00684E28">
      <w:pPr>
        <w:spacing w:after="0" w:line="240" w:lineRule="auto"/>
        <w:rPr>
          <w:rFonts w:ascii="Times New Roman" w:hAnsi="Times New Roman"/>
          <w:bCs/>
          <w:sz w:val="24"/>
          <w:szCs w:val="24"/>
        </w:rPr>
      </w:pPr>
    </w:p>
    <w:p w14:paraId="541114A8" w14:textId="77777777" w:rsidR="00684E28" w:rsidRDefault="00684E28" w:rsidP="00684E28">
      <w:pPr>
        <w:spacing w:after="0" w:line="240" w:lineRule="auto"/>
        <w:rPr>
          <w:rFonts w:ascii="Times New Roman" w:hAnsi="Times New Roman"/>
          <w:bCs/>
          <w:sz w:val="24"/>
          <w:szCs w:val="24"/>
        </w:rPr>
      </w:pPr>
    </w:p>
    <w:p w14:paraId="3AA1544C" w14:textId="77777777" w:rsidR="006F39AC" w:rsidRPr="004109AC" w:rsidRDefault="006F39AC" w:rsidP="006F39AC">
      <w:pPr>
        <w:spacing w:after="0" w:line="240" w:lineRule="auto"/>
        <w:rPr>
          <w:rFonts w:ascii="Times New Roman" w:hAnsi="Times New Roman"/>
          <w:sz w:val="24"/>
          <w:szCs w:val="24"/>
        </w:rPr>
      </w:pPr>
      <w:r w:rsidRPr="004109AC">
        <w:rPr>
          <w:rFonts w:ascii="Times New Roman" w:hAnsi="Times New Roman"/>
          <w:b/>
          <w:bCs/>
          <w:sz w:val="24"/>
          <w:szCs w:val="24"/>
          <w:u w:val="single"/>
        </w:rPr>
        <w:t>EU – EFSA’s Reassessment of the safe level of intake of DHA</w:t>
      </w:r>
    </w:p>
    <w:p w14:paraId="658D2C46" w14:textId="7DC5F439" w:rsidR="00CA1414" w:rsidRPr="004109AC" w:rsidRDefault="00CA1414" w:rsidP="006F39AC">
      <w:pPr>
        <w:spacing w:after="0" w:line="240" w:lineRule="auto"/>
        <w:rPr>
          <w:rFonts w:ascii="Times New Roman" w:hAnsi="Times New Roman"/>
          <w:i/>
          <w:iCs/>
          <w:sz w:val="24"/>
          <w:szCs w:val="24"/>
        </w:rPr>
      </w:pPr>
      <w:r w:rsidRPr="004109AC">
        <w:rPr>
          <w:rFonts w:ascii="Times New Roman" w:hAnsi="Times New Roman"/>
          <w:i/>
          <w:iCs/>
          <w:sz w:val="24"/>
          <w:szCs w:val="24"/>
        </w:rPr>
        <w:t xml:space="preserve">12 November 2025 </w:t>
      </w:r>
      <w:r w:rsidR="009F7A67" w:rsidRPr="004109AC">
        <w:rPr>
          <w:rFonts w:ascii="Times New Roman" w:hAnsi="Times New Roman"/>
          <w:i/>
          <w:iCs/>
          <w:sz w:val="24"/>
          <w:szCs w:val="24"/>
        </w:rPr>
        <w:t>Update</w:t>
      </w:r>
    </w:p>
    <w:p w14:paraId="0B2249EF" w14:textId="77777777" w:rsidR="00434E4C" w:rsidRPr="004109AC" w:rsidRDefault="006F39AC" w:rsidP="00434E4C">
      <w:pPr>
        <w:pStyle w:val="ListParagraph"/>
        <w:numPr>
          <w:ilvl w:val="0"/>
          <w:numId w:val="228"/>
        </w:numPr>
        <w:spacing w:after="0" w:line="240" w:lineRule="auto"/>
      </w:pPr>
      <w:r w:rsidRPr="004109AC">
        <w:rPr>
          <w:rFonts w:ascii="Times New Roman" w:hAnsi="Times New Roman"/>
          <w:sz w:val="24"/>
          <w:szCs w:val="24"/>
        </w:rPr>
        <w:t xml:space="preserve">See </w:t>
      </w:r>
      <w:hyperlink r:id="rId27" w:history="1">
        <w:r w:rsidRPr="004109AC">
          <w:rPr>
            <w:rStyle w:val="Hyperlink"/>
            <w:rFonts w:ascii="Times New Roman" w:hAnsi="Times New Roman"/>
            <w:sz w:val="24"/>
            <w:szCs w:val="24"/>
          </w:rPr>
          <w:t>6 October 2025 GOED Current</w:t>
        </w:r>
      </w:hyperlink>
      <w:r w:rsidRPr="004109AC">
        <w:rPr>
          <w:rFonts w:ascii="Times New Roman" w:hAnsi="Times New Roman"/>
          <w:sz w:val="24"/>
          <w:szCs w:val="24"/>
        </w:rPr>
        <w:t xml:space="preserve"> – “EFSA Launches Public Consultation on Safety of DHA”</w:t>
      </w:r>
    </w:p>
    <w:p w14:paraId="70D0E7A7" w14:textId="4EEE0799" w:rsidR="00434E4C" w:rsidRPr="004109AC" w:rsidRDefault="00434E4C" w:rsidP="00434E4C">
      <w:pPr>
        <w:pStyle w:val="ListParagraph"/>
        <w:numPr>
          <w:ilvl w:val="0"/>
          <w:numId w:val="228"/>
        </w:numPr>
        <w:spacing w:after="0" w:line="240" w:lineRule="auto"/>
        <w:rPr>
          <w:rFonts w:ascii="Times New Roman" w:hAnsi="Times New Roman"/>
          <w:sz w:val="24"/>
          <w:szCs w:val="24"/>
        </w:rPr>
      </w:pPr>
      <w:r w:rsidRPr="004109AC">
        <w:rPr>
          <w:rFonts w:ascii="Times New Roman" w:hAnsi="Times New Roman"/>
          <w:sz w:val="24"/>
          <w:szCs w:val="24"/>
        </w:rPr>
        <w:t>Harry: While EFSA's focus is on bleeding, their one gram 'limit' is based on spontaneous bleeding / bleeding complications. “Based on the available evidence, the Panel decided to select risk of spontaneous bleeding (or bleeding complications) as the critical effect on which to base the UL/safe level of intake for supplemental DHA alone.”</w:t>
      </w:r>
    </w:p>
    <w:p w14:paraId="426A813E" w14:textId="0B70D925" w:rsidR="00434E4C" w:rsidRPr="004109AC" w:rsidRDefault="00434E4C" w:rsidP="00434E4C">
      <w:pPr>
        <w:pStyle w:val="ListParagraph"/>
        <w:numPr>
          <w:ilvl w:val="0"/>
          <w:numId w:val="228"/>
        </w:numPr>
        <w:spacing w:after="0" w:line="240" w:lineRule="auto"/>
        <w:rPr>
          <w:rFonts w:ascii="Times New Roman" w:hAnsi="Times New Roman"/>
          <w:sz w:val="24"/>
          <w:szCs w:val="24"/>
        </w:rPr>
      </w:pPr>
      <w:r w:rsidRPr="004109AC">
        <w:rPr>
          <w:rFonts w:ascii="Times New Roman" w:hAnsi="Times New Roman"/>
          <w:sz w:val="24"/>
          <w:szCs w:val="24"/>
        </w:rPr>
        <w:t>Harry: We found 3 studies with daily dosages from 1200</w:t>
      </w:r>
      <w:r w:rsidR="00DC29DC" w:rsidRPr="004109AC">
        <w:rPr>
          <w:rFonts w:ascii="Times New Roman" w:hAnsi="Times New Roman"/>
          <w:sz w:val="24"/>
          <w:szCs w:val="24"/>
        </w:rPr>
        <w:t>-1900</w:t>
      </w:r>
      <w:r w:rsidRPr="004109AC">
        <w:rPr>
          <w:rFonts w:ascii="Times New Roman" w:hAnsi="Times New Roman"/>
          <w:sz w:val="24"/>
          <w:szCs w:val="24"/>
        </w:rPr>
        <w:t xml:space="preserve"> mg DHA</w:t>
      </w:r>
      <w:r w:rsidR="00DC29DC" w:rsidRPr="004109AC">
        <w:rPr>
          <w:rFonts w:ascii="Times New Roman" w:hAnsi="Times New Roman"/>
          <w:sz w:val="24"/>
          <w:szCs w:val="24"/>
        </w:rPr>
        <w:t xml:space="preserve"> for EFSA’s consideration.</w:t>
      </w:r>
      <w:r w:rsidRPr="004109AC">
        <w:rPr>
          <w:rFonts w:ascii="Times New Roman" w:hAnsi="Times New Roman"/>
          <w:sz w:val="24"/>
          <w:szCs w:val="24"/>
        </w:rPr>
        <w:t xml:space="preserve"> </w:t>
      </w:r>
    </w:p>
    <w:p w14:paraId="402C4C09" w14:textId="7D906DF2" w:rsidR="00434E4C" w:rsidRPr="004109AC" w:rsidRDefault="002B402B" w:rsidP="00434E4C">
      <w:pPr>
        <w:pStyle w:val="ListParagraph"/>
        <w:numPr>
          <w:ilvl w:val="1"/>
          <w:numId w:val="228"/>
        </w:numPr>
        <w:spacing w:after="0" w:line="240" w:lineRule="auto"/>
        <w:rPr>
          <w:rFonts w:ascii="Times New Roman" w:hAnsi="Times New Roman"/>
          <w:sz w:val="24"/>
          <w:szCs w:val="24"/>
        </w:rPr>
      </w:pPr>
      <w:hyperlink r:id="rId28" w:history="1">
        <w:r w:rsidRPr="004109AC">
          <w:rPr>
            <w:rStyle w:val="Hyperlink"/>
            <w:rFonts w:ascii="Times New Roman" w:hAnsi="Times New Roman"/>
            <w:sz w:val="24"/>
            <w:szCs w:val="24"/>
          </w:rPr>
          <w:t>https://pubmed.ncbi.nlm.nih.gov/30967436/</w:t>
        </w:r>
      </w:hyperlink>
      <w:r w:rsidRPr="004109AC">
        <w:rPr>
          <w:rFonts w:ascii="Times New Roman" w:hAnsi="Times New Roman"/>
          <w:sz w:val="24"/>
          <w:szCs w:val="24"/>
        </w:rPr>
        <w:t xml:space="preserve"> </w:t>
      </w:r>
    </w:p>
    <w:p w14:paraId="7E6DD95F" w14:textId="124971C4" w:rsidR="00434E4C" w:rsidRPr="004109AC" w:rsidRDefault="002B402B" w:rsidP="00434E4C">
      <w:pPr>
        <w:pStyle w:val="ListParagraph"/>
        <w:numPr>
          <w:ilvl w:val="1"/>
          <w:numId w:val="228"/>
        </w:numPr>
        <w:spacing w:after="0" w:line="240" w:lineRule="auto"/>
        <w:rPr>
          <w:rFonts w:ascii="Times New Roman" w:hAnsi="Times New Roman"/>
          <w:sz w:val="24"/>
          <w:szCs w:val="24"/>
        </w:rPr>
      </w:pPr>
      <w:hyperlink r:id="rId29" w:history="1">
        <w:r w:rsidRPr="004109AC">
          <w:rPr>
            <w:rStyle w:val="Hyperlink"/>
            <w:rFonts w:ascii="Times New Roman" w:hAnsi="Times New Roman"/>
            <w:sz w:val="24"/>
            <w:szCs w:val="24"/>
          </w:rPr>
          <w:t>https://pubmed.ncbi.nlm.nih.gov/30967436/</w:t>
        </w:r>
      </w:hyperlink>
      <w:r w:rsidRPr="004109AC">
        <w:rPr>
          <w:rFonts w:ascii="Times New Roman" w:hAnsi="Times New Roman"/>
          <w:sz w:val="24"/>
          <w:szCs w:val="24"/>
        </w:rPr>
        <w:t xml:space="preserve"> </w:t>
      </w:r>
    </w:p>
    <w:p w14:paraId="5AC334CB" w14:textId="5308A45C" w:rsidR="006F39AC" w:rsidRPr="004109AC" w:rsidRDefault="00DC29DC" w:rsidP="00434E4C">
      <w:pPr>
        <w:pStyle w:val="ListParagraph"/>
        <w:numPr>
          <w:ilvl w:val="1"/>
          <w:numId w:val="228"/>
        </w:numPr>
        <w:spacing w:after="0" w:line="240" w:lineRule="auto"/>
        <w:rPr>
          <w:rFonts w:ascii="Times New Roman" w:hAnsi="Times New Roman"/>
          <w:sz w:val="24"/>
          <w:szCs w:val="24"/>
        </w:rPr>
      </w:pPr>
      <w:hyperlink r:id="rId30" w:history="1">
        <w:r w:rsidRPr="004109AC">
          <w:rPr>
            <w:rStyle w:val="Hyperlink"/>
            <w:rFonts w:ascii="Times New Roman" w:hAnsi="Times New Roman"/>
            <w:sz w:val="24"/>
            <w:szCs w:val="24"/>
          </w:rPr>
          <w:t>https://pubmed.ncbi.nlm.nih.gov/30967436/</w:t>
        </w:r>
      </w:hyperlink>
    </w:p>
    <w:p w14:paraId="5BE1CCDD" w14:textId="7F493BE0" w:rsidR="00DC29DC" w:rsidRPr="004109AC" w:rsidRDefault="00DC29DC" w:rsidP="00DC29DC">
      <w:pPr>
        <w:pStyle w:val="ListParagraph"/>
        <w:numPr>
          <w:ilvl w:val="0"/>
          <w:numId w:val="228"/>
        </w:numPr>
        <w:spacing w:after="0" w:line="240" w:lineRule="auto"/>
        <w:rPr>
          <w:rFonts w:ascii="Times New Roman" w:hAnsi="Times New Roman"/>
          <w:sz w:val="24"/>
          <w:szCs w:val="24"/>
        </w:rPr>
      </w:pPr>
      <w:r w:rsidRPr="004109AC">
        <w:rPr>
          <w:rFonts w:ascii="Times New Roman" w:hAnsi="Times New Roman"/>
          <w:sz w:val="24"/>
          <w:szCs w:val="24"/>
        </w:rPr>
        <w:t>Harry: We will finish drafting our comments and submit by the 14 November 2025 deadlin</w:t>
      </w:r>
      <w:r w:rsidR="002B402B" w:rsidRPr="004109AC">
        <w:rPr>
          <w:rFonts w:ascii="Times New Roman" w:hAnsi="Times New Roman"/>
          <w:sz w:val="24"/>
          <w:szCs w:val="24"/>
        </w:rPr>
        <w:t>e</w:t>
      </w:r>
      <w:r w:rsidRPr="004109AC">
        <w:rPr>
          <w:rFonts w:ascii="Times New Roman" w:hAnsi="Times New Roman"/>
          <w:sz w:val="24"/>
          <w:szCs w:val="24"/>
        </w:rPr>
        <w:t xml:space="preserve">. </w:t>
      </w:r>
    </w:p>
    <w:p w14:paraId="7E9061DE" w14:textId="77777777" w:rsidR="00434E4C" w:rsidRPr="004109AC" w:rsidRDefault="00434E4C" w:rsidP="00434E4C">
      <w:pPr>
        <w:spacing w:after="0" w:line="240" w:lineRule="auto"/>
        <w:rPr>
          <w:rFonts w:ascii="Times New Roman" w:hAnsi="Times New Roman"/>
          <w:sz w:val="24"/>
          <w:szCs w:val="24"/>
        </w:rPr>
      </w:pPr>
    </w:p>
    <w:p w14:paraId="0DCD3FEB" w14:textId="77777777" w:rsidR="006F39AC" w:rsidRPr="004109AC" w:rsidRDefault="006F39AC" w:rsidP="006F39AC">
      <w:pPr>
        <w:pStyle w:val="ListParagraph"/>
        <w:numPr>
          <w:ilvl w:val="0"/>
          <w:numId w:val="222"/>
        </w:numPr>
        <w:spacing w:after="0" w:line="240" w:lineRule="auto"/>
        <w:rPr>
          <w:rFonts w:ascii="Times New Roman" w:hAnsi="Times New Roman"/>
          <w:b/>
          <w:bCs/>
          <w:sz w:val="24"/>
          <w:szCs w:val="24"/>
          <w:u w:val="single"/>
        </w:rPr>
      </w:pPr>
      <w:r w:rsidRPr="004109AC">
        <w:rPr>
          <w:rFonts w:ascii="Times New Roman" w:hAnsi="Times New Roman"/>
          <w:sz w:val="24"/>
          <w:szCs w:val="24"/>
        </w:rPr>
        <w:t xml:space="preserve">To read the minutes on this topic from past meetings, click </w:t>
      </w:r>
      <w:hyperlink r:id="rId31" w:history="1">
        <w:r w:rsidRPr="004109AC">
          <w:rPr>
            <w:rStyle w:val="Hyperlink"/>
            <w:rFonts w:ascii="Times New Roman" w:hAnsi="Times New Roman"/>
            <w:sz w:val="24"/>
            <w:szCs w:val="24"/>
          </w:rPr>
          <w:t>here</w:t>
        </w:r>
      </w:hyperlink>
      <w:r w:rsidRPr="004109AC">
        <w:rPr>
          <w:rFonts w:ascii="Times New Roman" w:hAnsi="Times New Roman"/>
          <w:sz w:val="24"/>
          <w:szCs w:val="24"/>
        </w:rPr>
        <w:t>.</w:t>
      </w:r>
    </w:p>
    <w:p w14:paraId="1619CAA1" w14:textId="77777777" w:rsidR="006F39AC" w:rsidRDefault="006F39AC" w:rsidP="006F39AC">
      <w:pPr>
        <w:spacing w:after="0" w:line="240" w:lineRule="auto"/>
        <w:rPr>
          <w:rFonts w:ascii="Times New Roman" w:hAnsi="Times New Roman"/>
          <w:b/>
          <w:bCs/>
          <w:sz w:val="24"/>
          <w:szCs w:val="24"/>
          <w:u w:val="single"/>
        </w:rPr>
      </w:pPr>
    </w:p>
    <w:p w14:paraId="2593843F" w14:textId="77777777" w:rsidR="00684E28" w:rsidRDefault="00684E28" w:rsidP="00684E28">
      <w:pPr>
        <w:spacing w:after="0" w:line="240" w:lineRule="auto"/>
        <w:rPr>
          <w:rFonts w:ascii="Times New Roman" w:hAnsi="Times New Roman"/>
          <w:bCs/>
          <w:sz w:val="24"/>
          <w:szCs w:val="24"/>
        </w:rPr>
      </w:pPr>
    </w:p>
    <w:p w14:paraId="222019CA" w14:textId="77777777" w:rsidR="006F39AC" w:rsidRPr="004109AC" w:rsidRDefault="006F39AC" w:rsidP="006F39AC">
      <w:pPr>
        <w:spacing w:after="0" w:line="240" w:lineRule="auto"/>
        <w:rPr>
          <w:rFonts w:ascii="Times New Roman" w:hAnsi="Times New Roman"/>
          <w:b/>
          <w:bCs/>
          <w:sz w:val="24"/>
          <w:szCs w:val="24"/>
          <w:u w:val="single"/>
        </w:rPr>
      </w:pPr>
      <w:r w:rsidRPr="004109AC">
        <w:rPr>
          <w:rFonts w:ascii="Times New Roman" w:hAnsi="Times New Roman"/>
          <w:b/>
          <w:bCs/>
          <w:sz w:val="24"/>
          <w:szCs w:val="24"/>
          <w:u w:val="single"/>
        </w:rPr>
        <w:t>Canada / United States – Dietary Reference Intakes</w:t>
      </w:r>
    </w:p>
    <w:p w14:paraId="763C4F2B" w14:textId="546B7A5A" w:rsidR="006F39AC" w:rsidRPr="004109AC" w:rsidRDefault="006F39AC" w:rsidP="006F39AC">
      <w:pPr>
        <w:spacing w:after="0" w:line="240" w:lineRule="auto"/>
        <w:rPr>
          <w:rFonts w:ascii="Times New Roman" w:hAnsi="Times New Roman"/>
          <w:sz w:val="24"/>
          <w:szCs w:val="24"/>
        </w:rPr>
      </w:pPr>
      <w:bookmarkStart w:id="1" w:name="_Hlk213240352"/>
      <w:r w:rsidRPr="004109AC">
        <w:rPr>
          <w:rFonts w:ascii="Times New Roman" w:hAnsi="Times New Roman"/>
          <w:i/>
          <w:iCs/>
          <w:sz w:val="24"/>
          <w:szCs w:val="24"/>
        </w:rPr>
        <w:t>12 November 2025 Update</w:t>
      </w:r>
    </w:p>
    <w:p w14:paraId="50137152" w14:textId="68C82218" w:rsidR="00C2033F" w:rsidRPr="004109AC" w:rsidRDefault="006F39AC" w:rsidP="00C2033F">
      <w:pPr>
        <w:pStyle w:val="ListParagraph"/>
        <w:numPr>
          <w:ilvl w:val="0"/>
          <w:numId w:val="222"/>
        </w:numPr>
        <w:spacing w:after="0" w:line="240" w:lineRule="auto"/>
        <w:rPr>
          <w:rFonts w:ascii="Times New Roman" w:hAnsi="Times New Roman"/>
          <w:sz w:val="24"/>
          <w:szCs w:val="24"/>
        </w:rPr>
      </w:pPr>
      <w:r w:rsidRPr="004109AC">
        <w:rPr>
          <w:rFonts w:ascii="Times New Roman" w:hAnsi="Times New Roman"/>
          <w:sz w:val="24"/>
          <w:szCs w:val="24"/>
        </w:rPr>
        <w:t xml:space="preserve">See </w:t>
      </w:r>
      <w:hyperlink r:id="rId32" w:history="1">
        <w:r w:rsidRPr="004109AC">
          <w:rPr>
            <w:rStyle w:val="Hyperlink"/>
            <w:rFonts w:ascii="Times New Roman" w:hAnsi="Times New Roman"/>
            <w:sz w:val="24"/>
            <w:szCs w:val="24"/>
          </w:rPr>
          <w:t>11 September 2025 news alert</w:t>
        </w:r>
      </w:hyperlink>
    </w:p>
    <w:p w14:paraId="03DFE1F6" w14:textId="5E8E15C4" w:rsidR="006F39AC" w:rsidRPr="004109AC" w:rsidRDefault="00C2033F" w:rsidP="00C2033F">
      <w:pPr>
        <w:pStyle w:val="PlainText"/>
        <w:numPr>
          <w:ilvl w:val="0"/>
          <w:numId w:val="222"/>
        </w:numPr>
        <w:rPr>
          <w:rFonts w:ascii="Times New Roman" w:hAnsi="Times New Roman" w:cs="Times New Roman"/>
          <w:sz w:val="24"/>
          <w:szCs w:val="24"/>
        </w:rPr>
      </w:pPr>
      <w:r w:rsidRPr="004109AC">
        <w:rPr>
          <w:rFonts w:ascii="Times New Roman" w:hAnsi="Times New Roman" w:cs="Times New Roman"/>
          <w:sz w:val="24"/>
          <w:szCs w:val="24"/>
        </w:rPr>
        <w:t xml:space="preserve">Harry: Not much has happened since the last meeting due to the US government shutdown, which should be over by the end of the week. We did hear a rumor that the DRIs may be in jeopardy, but it’s not overly clear what the status is at this time. Because of the US government shutdown, the contract with the National Academies did not get signed and because the contract did not get signed, </w:t>
      </w:r>
      <w:r w:rsidRPr="004109AC">
        <w:rPr>
          <w:rFonts w:ascii="Times New Roman" w:hAnsi="Times New Roman" w:cs="Times New Roman"/>
          <w:sz w:val="24"/>
          <w:szCs w:val="24"/>
        </w:rPr>
        <w:lastRenderedPageBreak/>
        <w:t>the nomination period for DRI review committee members did not open. So, the rumor that we heard was that the DRIs were not going to proceed, but there are a lot of rumors that have circulated over the last month plus with the US government shutdown. We had heard that the United States wanted to have input into who sat on the DRI review committee. The National Academies supposedly refused and so the US said they would no longer contribute to the funding of the DRI review for macronutrients. I reached out to some</w:t>
      </w:r>
      <w:r w:rsidR="004109AC">
        <w:rPr>
          <w:rFonts w:ascii="Times New Roman" w:hAnsi="Times New Roman" w:cs="Times New Roman"/>
          <w:sz w:val="24"/>
          <w:szCs w:val="24"/>
        </w:rPr>
        <w:t>one</w:t>
      </w:r>
      <w:r w:rsidRPr="004109AC">
        <w:rPr>
          <w:rFonts w:ascii="Times New Roman" w:hAnsi="Times New Roman" w:cs="Times New Roman"/>
          <w:sz w:val="24"/>
          <w:szCs w:val="24"/>
        </w:rPr>
        <w:t xml:space="preserve"> at Health Canada who sits on the federal DRI steering committee and she indicated that the DRI review is not dead yet. </w:t>
      </w:r>
      <w:r w:rsidR="006F39AC" w:rsidRPr="004109AC">
        <w:br/>
      </w:r>
    </w:p>
    <w:p w14:paraId="386E8C36" w14:textId="77777777" w:rsidR="006F39AC" w:rsidRPr="004109AC" w:rsidRDefault="006F39AC" w:rsidP="006F39AC">
      <w:pPr>
        <w:pStyle w:val="ListParagraph"/>
        <w:numPr>
          <w:ilvl w:val="0"/>
          <w:numId w:val="221"/>
        </w:numPr>
        <w:spacing w:after="0" w:line="240" w:lineRule="auto"/>
        <w:rPr>
          <w:rFonts w:ascii="Times New Roman" w:hAnsi="Times New Roman"/>
          <w:b/>
          <w:bCs/>
          <w:sz w:val="24"/>
          <w:szCs w:val="24"/>
          <w:u w:val="single"/>
        </w:rPr>
      </w:pPr>
      <w:r w:rsidRPr="004109AC">
        <w:rPr>
          <w:rFonts w:ascii="Times New Roman" w:hAnsi="Times New Roman"/>
          <w:sz w:val="24"/>
          <w:szCs w:val="24"/>
        </w:rPr>
        <w:t xml:space="preserve">To read the minutes on this topic from past meetings, click </w:t>
      </w:r>
      <w:hyperlink r:id="rId33"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p>
    <w:p w14:paraId="0CDA4D78" w14:textId="77777777" w:rsidR="006F39AC" w:rsidRPr="006F39AC" w:rsidRDefault="006F39AC" w:rsidP="006F39AC">
      <w:pPr>
        <w:spacing w:after="0" w:line="240" w:lineRule="auto"/>
        <w:rPr>
          <w:rFonts w:ascii="Times New Roman" w:hAnsi="Times New Roman"/>
          <w:sz w:val="24"/>
          <w:szCs w:val="24"/>
        </w:rPr>
      </w:pPr>
    </w:p>
    <w:p w14:paraId="1C107158" w14:textId="77777777" w:rsidR="006F39AC" w:rsidRPr="003029A4" w:rsidRDefault="006F39AC" w:rsidP="006F39AC">
      <w:pPr>
        <w:pStyle w:val="ListParagraph"/>
        <w:spacing w:after="0" w:line="240" w:lineRule="auto"/>
        <w:ind w:left="360"/>
        <w:rPr>
          <w:rFonts w:ascii="Times New Roman" w:hAnsi="Times New Roman"/>
          <w:sz w:val="24"/>
          <w:szCs w:val="24"/>
        </w:rPr>
      </w:pPr>
    </w:p>
    <w:bookmarkEnd w:id="1"/>
    <w:p w14:paraId="4B2314AD" w14:textId="77777777" w:rsidR="006F39AC" w:rsidRPr="004109AC" w:rsidRDefault="006F39AC" w:rsidP="006F39AC">
      <w:pPr>
        <w:spacing w:after="0" w:line="240" w:lineRule="auto"/>
        <w:rPr>
          <w:rFonts w:ascii="Times New Roman" w:hAnsi="Times New Roman"/>
          <w:b/>
          <w:bCs/>
          <w:sz w:val="24"/>
          <w:szCs w:val="24"/>
          <w:u w:val="single"/>
        </w:rPr>
      </w:pPr>
      <w:r w:rsidRPr="004109AC">
        <w:rPr>
          <w:rFonts w:ascii="Times New Roman" w:hAnsi="Times New Roman"/>
          <w:b/>
          <w:bCs/>
          <w:sz w:val="24"/>
          <w:szCs w:val="24"/>
          <w:u w:val="single"/>
        </w:rPr>
        <w:t>Codex – Standard for Microbial Omega-3 Oils</w:t>
      </w:r>
    </w:p>
    <w:p w14:paraId="37EF9565" w14:textId="77777777" w:rsidR="00BA1A29" w:rsidRPr="004109AC" w:rsidRDefault="006F39AC" w:rsidP="006F39AC">
      <w:pPr>
        <w:pStyle w:val="ListParagraph"/>
        <w:numPr>
          <w:ilvl w:val="0"/>
          <w:numId w:val="222"/>
        </w:numPr>
        <w:spacing w:after="0" w:line="240" w:lineRule="auto"/>
        <w:rPr>
          <w:rFonts w:ascii="Times New Roman" w:hAnsi="Times New Roman"/>
          <w:b/>
          <w:bCs/>
          <w:sz w:val="24"/>
          <w:szCs w:val="24"/>
          <w:u w:val="single"/>
        </w:rPr>
      </w:pPr>
      <w:bookmarkStart w:id="2" w:name="_Hlk213240684"/>
      <w:r w:rsidRPr="004109AC">
        <w:rPr>
          <w:rFonts w:ascii="Times New Roman" w:hAnsi="Times New Roman"/>
          <w:i/>
          <w:iCs/>
          <w:sz w:val="24"/>
          <w:szCs w:val="24"/>
        </w:rPr>
        <w:t>12 November 2025 Update</w:t>
      </w:r>
    </w:p>
    <w:p w14:paraId="7D432445" w14:textId="77777777" w:rsidR="00BA1A29" w:rsidRPr="004109AC" w:rsidRDefault="00BA1A29" w:rsidP="00BA1A29">
      <w:pPr>
        <w:pStyle w:val="PlainText"/>
        <w:numPr>
          <w:ilvl w:val="0"/>
          <w:numId w:val="222"/>
        </w:numPr>
        <w:rPr>
          <w:rFonts w:ascii="Times New Roman" w:hAnsi="Times New Roman" w:cs="Times New Roman"/>
          <w:sz w:val="24"/>
          <w:szCs w:val="24"/>
        </w:rPr>
      </w:pPr>
      <w:r w:rsidRPr="004109AC">
        <w:rPr>
          <w:rFonts w:ascii="Times New Roman" w:hAnsi="Times New Roman" w:cs="Times New Roman"/>
          <w:sz w:val="24"/>
          <w:szCs w:val="24"/>
        </w:rPr>
        <w:t xml:space="preserve">Harry: The last time we met, I think the third consultation had just ended and we had submitted our comments. The United States, as chair of the electronic working group, was supposed to take all the comments that it received and revise the draft standard one last time and then submit it to the Codex Secretariat. Then, the revised draft standard and a discussion paper would be posted to the Codex website for review by any interested parties in advance of the February 2026 CCFO meeting. What I don’t know is if the US government shutdown resulted in the draft standard not being revised and submitted to the Codex Secretariat. If the draft standard did not get revised and submitted to the Codex Secretariat, I suspect that it will not be on the agenda for the February meeting, which means that the discussion would be delayed two years until 2028. </w:t>
      </w:r>
    </w:p>
    <w:p w14:paraId="13D37071" w14:textId="77777777" w:rsidR="00BA1A29" w:rsidRPr="004109AC" w:rsidRDefault="00BA1A29" w:rsidP="00BA1A29">
      <w:pPr>
        <w:pStyle w:val="PlainText"/>
        <w:numPr>
          <w:ilvl w:val="0"/>
          <w:numId w:val="222"/>
        </w:numPr>
        <w:rPr>
          <w:rFonts w:ascii="Times New Roman" w:hAnsi="Times New Roman" w:cs="Times New Roman"/>
          <w:sz w:val="24"/>
          <w:szCs w:val="24"/>
        </w:rPr>
      </w:pPr>
      <w:r w:rsidRPr="004109AC">
        <w:rPr>
          <w:rFonts w:ascii="Times New Roman" w:hAnsi="Times New Roman" w:cs="Times New Roman"/>
          <w:sz w:val="24"/>
          <w:szCs w:val="24"/>
        </w:rPr>
        <w:t>Ellen: Was there a deadline for when the comments had to be submitted?</w:t>
      </w:r>
    </w:p>
    <w:p w14:paraId="2E8CFD48" w14:textId="6E06B1F4" w:rsidR="006F39AC" w:rsidRPr="004109AC" w:rsidRDefault="00BA1A29" w:rsidP="00BA1A29">
      <w:pPr>
        <w:pStyle w:val="PlainText"/>
        <w:numPr>
          <w:ilvl w:val="0"/>
          <w:numId w:val="222"/>
        </w:numPr>
        <w:rPr>
          <w:rFonts w:ascii="Times New Roman" w:hAnsi="Times New Roman" w:cs="Times New Roman"/>
          <w:sz w:val="24"/>
          <w:szCs w:val="24"/>
        </w:rPr>
      </w:pPr>
      <w:r w:rsidRPr="004109AC">
        <w:rPr>
          <w:rFonts w:ascii="Times New Roman" w:hAnsi="Times New Roman" w:cs="Times New Roman"/>
          <w:sz w:val="24"/>
          <w:szCs w:val="24"/>
        </w:rPr>
        <w:t>Harry: The revised draft standard had to be submitted to the Codex Secretariat by sometime in October.</w:t>
      </w:r>
      <w:r w:rsidR="006F39AC" w:rsidRPr="004109AC">
        <w:rPr>
          <w:rFonts w:ascii="Times New Roman" w:hAnsi="Times New Roman"/>
          <w:sz w:val="24"/>
          <w:szCs w:val="24"/>
        </w:rPr>
        <w:br/>
      </w:r>
    </w:p>
    <w:p w14:paraId="659E403C" w14:textId="68C6D2AC" w:rsidR="006F39AC" w:rsidRPr="004109AC" w:rsidRDefault="006F39AC" w:rsidP="006F39AC">
      <w:pPr>
        <w:pStyle w:val="ListParagraph"/>
        <w:numPr>
          <w:ilvl w:val="0"/>
          <w:numId w:val="222"/>
        </w:numPr>
        <w:spacing w:after="0" w:line="240" w:lineRule="auto"/>
        <w:rPr>
          <w:rFonts w:ascii="Times New Roman" w:hAnsi="Times New Roman"/>
          <w:b/>
          <w:bCs/>
          <w:sz w:val="24"/>
          <w:szCs w:val="24"/>
          <w:u w:val="single"/>
        </w:rPr>
      </w:pPr>
      <w:r w:rsidRPr="004109AC">
        <w:rPr>
          <w:rFonts w:ascii="Times New Roman" w:hAnsi="Times New Roman"/>
          <w:sz w:val="24"/>
          <w:szCs w:val="24"/>
        </w:rPr>
        <w:t xml:space="preserve">To read the minutes on this topic from past meetings, click </w:t>
      </w:r>
      <w:hyperlink r:id="rId34"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p>
    <w:p w14:paraId="0609F944" w14:textId="03133D54" w:rsidR="006F39AC" w:rsidRPr="006F39AC" w:rsidRDefault="006F39AC" w:rsidP="006F39AC">
      <w:pPr>
        <w:spacing w:after="0" w:line="240" w:lineRule="auto"/>
        <w:rPr>
          <w:rFonts w:ascii="Times New Roman" w:hAnsi="Times New Roman"/>
          <w:sz w:val="24"/>
          <w:szCs w:val="24"/>
        </w:rPr>
      </w:pPr>
    </w:p>
    <w:bookmarkEnd w:id="2"/>
    <w:p w14:paraId="168CCD03" w14:textId="77777777" w:rsidR="006F39AC" w:rsidRPr="003029A4" w:rsidRDefault="006F39AC" w:rsidP="006F39AC">
      <w:pPr>
        <w:spacing w:after="0" w:line="240" w:lineRule="auto"/>
        <w:rPr>
          <w:rFonts w:ascii="Times New Roman" w:hAnsi="Times New Roman"/>
          <w:b/>
          <w:bCs/>
          <w:sz w:val="24"/>
          <w:szCs w:val="24"/>
          <w:u w:val="single"/>
        </w:rPr>
      </w:pPr>
    </w:p>
    <w:p w14:paraId="10B3482B" w14:textId="77777777" w:rsidR="006F39AC" w:rsidRPr="003029A4" w:rsidRDefault="006F39AC" w:rsidP="00684E28">
      <w:pPr>
        <w:spacing w:after="0" w:line="240" w:lineRule="auto"/>
        <w:rPr>
          <w:rFonts w:ascii="Times New Roman" w:hAnsi="Times New Roman"/>
          <w:bCs/>
          <w:sz w:val="24"/>
          <w:szCs w:val="24"/>
        </w:rPr>
      </w:pPr>
    </w:p>
    <w:p w14:paraId="6D9F7896" w14:textId="79F455C5" w:rsidR="00D04AB4" w:rsidRPr="004109AC" w:rsidRDefault="00D04AB4" w:rsidP="00D04AB4">
      <w:pPr>
        <w:spacing w:after="0" w:line="240" w:lineRule="auto"/>
        <w:rPr>
          <w:rFonts w:ascii="Times New Roman" w:hAnsi="Times New Roman"/>
          <w:sz w:val="24"/>
          <w:szCs w:val="24"/>
        </w:rPr>
      </w:pPr>
      <w:r w:rsidRPr="004109AC">
        <w:rPr>
          <w:rFonts w:ascii="Times New Roman" w:hAnsi="Times New Roman"/>
          <w:b/>
          <w:bCs/>
          <w:sz w:val="24"/>
          <w:szCs w:val="24"/>
          <w:u w:val="single"/>
        </w:rPr>
        <w:t>EU - 3-MCPD and Glycidyl Esters in Compound Foods and Baby Food</w:t>
      </w:r>
      <w:r w:rsidR="002677B4" w:rsidRPr="004109AC">
        <w:rPr>
          <w:rFonts w:ascii="Times New Roman" w:hAnsi="Times New Roman"/>
          <w:sz w:val="24"/>
          <w:szCs w:val="24"/>
        </w:rPr>
        <w:t xml:space="preserve"> (not discussed during the meeting)</w:t>
      </w:r>
    </w:p>
    <w:p w14:paraId="7A89DB2E" w14:textId="12335DB3" w:rsidR="006F39AC" w:rsidRPr="004109AC" w:rsidRDefault="006F39AC" w:rsidP="0021787E">
      <w:pPr>
        <w:spacing w:after="0" w:line="240" w:lineRule="auto"/>
        <w:rPr>
          <w:rFonts w:ascii="Times New Roman" w:hAnsi="Times New Roman"/>
          <w:sz w:val="24"/>
          <w:szCs w:val="24"/>
        </w:rPr>
      </w:pPr>
      <w:r w:rsidRPr="004109AC">
        <w:rPr>
          <w:rFonts w:ascii="Times New Roman" w:hAnsi="Times New Roman"/>
          <w:i/>
          <w:iCs/>
          <w:sz w:val="24"/>
          <w:szCs w:val="24"/>
        </w:rPr>
        <w:t>12 November 2025 Update</w:t>
      </w:r>
      <w:r w:rsidRPr="004109AC">
        <w:rPr>
          <w:rFonts w:ascii="Times New Roman" w:hAnsi="Times New Roman"/>
          <w:sz w:val="24"/>
          <w:szCs w:val="24"/>
        </w:rPr>
        <w:br/>
      </w:r>
    </w:p>
    <w:p w14:paraId="5D3C7E50" w14:textId="4CAEDF6E" w:rsidR="006F39AC" w:rsidRPr="004109AC" w:rsidRDefault="006F39AC" w:rsidP="006F39AC">
      <w:pPr>
        <w:pStyle w:val="ListParagraph"/>
        <w:numPr>
          <w:ilvl w:val="0"/>
          <w:numId w:val="236"/>
        </w:numPr>
        <w:spacing w:after="0" w:line="240" w:lineRule="auto"/>
        <w:rPr>
          <w:rFonts w:ascii="Times New Roman" w:hAnsi="Times New Roman"/>
          <w:sz w:val="24"/>
          <w:szCs w:val="24"/>
        </w:rPr>
      </w:pPr>
      <w:r w:rsidRPr="004109AC">
        <w:rPr>
          <w:rFonts w:ascii="Times New Roman" w:hAnsi="Times New Roman"/>
          <w:sz w:val="24"/>
          <w:szCs w:val="24"/>
        </w:rPr>
        <w:t xml:space="preserve">The </w:t>
      </w:r>
      <w:hyperlink r:id="rId35" w:history="1">
        <w:r w:rsidRPr="004109AC">
          <w:rPr>
            <w:rStyle w:val="Hyperlink"/>
            <w:rFonts w:ascii="Times New Roman" w:hAnsi="Times New Roman"/>
            <w:sz w:val="24"/>
            <w:szCs w:val="24"/>
          </w:rPr>
          <w:t>summary report</w:t>
        </w:r>
      </w:hyperlink>
      <w:r w:rsidRPr="004109AC">
        <w:rPr>
          <w:rFonts w:ascii="Times New Roman" w:hAnsi="Times New Roman"/>
          <w:sz w:val="24"/>
          <w:szCs w:val="24"/>
        </w:rPr>
        <w:t xml:space="preserve"> from 19 September 2025 meeting of the Standing Committee on Plants, Animals, Food and Feed Section Novel Food and Toxicological Safety of the Food Chain has been posted and “No comments were made on the draft but certain Member States asked for more time to examine the draft in more detail.” There’s no indication that comments/data are being accepted.   </w:t>
      </w:r>
    </w:p>
    <w:p w14:paraId="027B3BB9" w14:textId="77777777" w:rsidR="006F39AC" w:rsidRPr="004109AC" w:rsidRDefault="006F39AC" w:rsidP="0021787E">
      <w:pPr>
        <w:spacing w:after="0" w:line="240" w:lineRule="auto"/>
        <w:rPr>
          <w:rFonts w:ascii="Times New Roman" w:hAnsi="Times New Roman"/>
          <w:sz w:val="24"/>
          <w:szCs w:val="24"/>
        </w:rPr>
      </w:pPr>
    </w:p>
    <w:p w14:paraId="450871D9" w14:textId="77777777" w:rsidR="006F39AC" w:rsidRPr="004109AC" w:rsidRDefault="006F39AC" w:rsidP="006F39AC">
      <w:pPr>
        <w:pStyle w:val="ListParagraph"/>
        <w:numPr>
          <w:ilvl w:val="0"/>
          <w:numId w:val="221"/>
        </w:numPr>
        <w:spacing w:after="0" w:line="240" w:lineRule="auto"/>
        <w:rPr>
          <w:rFonts w:ascii="Times New Roman" w:hAnsi="Times New Roman"/>
          <w:sz w:val="24"/>
          <w:szCs w:val="24"/>
        </w:rPr>
      </w:pPr>
      <w:r w:rsidRPr="004109AC">
        <w:rPr>
          <w:rFonts w:ascii="Times New Roman" w:hAnsi="Times New Roman"/>
          <w:sz w:val="24"/>
          <w:szCs w:val="24"/>
        </w:rPr>
        <w:t xml:space="preserve">To read the minutes on this topic from past meetings, click </w:t>
      </w:r>
      <w:hyperlink r:id="rId36"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p>
    <w:p w14:paraId="70BE69A0" w14:textId="77777777" w:rsidR="006F39AC" w:rsidRPr="006F39AC" w:rsidRDefault="006F39AC" w:rsidP="0021787E">
      <w:pPr>
        <w:spacing w:after="0" w:line="240" w:lineRule="auto"/>
        <w:rPr>
          <w:rFonts w:ascii="Times New Roman" w:hAnsi="Times New Roman"/>
          <w:sz w:val="24"/>
          <w:szCs w:val="24"/>
        </w:rPr>
      </w:pPr>
    </w:p>
    <w:p w14:paraId="722AEECF" w14:textId="57AD686A" w:rsidR="00F401F5" w:rsidRPr="003029A4" w:rsidRDefault="00F401F5" w:rsidP="00F401F5">
      <w:pPr>
        <w:spacing w:after="0" w:line="240" w:lineRule="auto"/>
        <w:rPr>
          <w:rFonts w:ascii="Times New Roman" w:hAnsi="Times New Roman"/>
          <w:b/>
          <w:bCs/>
          <w:sz w:val="24"/>
          <w:szCs w:val="24"/>
          <w:u w:val="single"/>
        </w:rPr>
      </w:pPr>
    </w:p>
    <w:p w14:paraId="7418734E" w14:textId="44FC1589" w:rsidR="00F401F5" w:rsidRPr="004109AC" w:rsidRDefault="00F401F5" w:rsidP="00F401F5">
      <w:pPr>
        <w:spacing w:after="0" w:line="240" w:lineRule="auto"/>
      </w:pPr>
      <w:r w:rsidRPr="004109AC">
        <w:rPr>
          <w:rFonts w:ascii="Times New Roman" w:hAnsi="Times New Roman"/>
          <w:b/>
          <w:bCs/>
          <w:sz w:val="24"/>
          <w:szCs w:val="24"/>
          <w:u w:val="single"/>
        </w:rPr>
        <w:t>EU – Mineral Oil Update</w:t>
      </w:r>
      <w:r w:rsidR="002677B4" w:rsidRPr="004109AC">
        <w:rPr>
          <w:rFonts w:ascii="Times New Roman" w:hAnsi="Times New Roman"/>
          <w:sz w:val="24"/>
          <w:szCs w:val="24"/>
        </w:rPr>
        <w:t xml:space="preserve"> (not discussed during the meeting)</w:t>
      </w:r>
    </w:p>
    <w:p w14:paraId="5870C509" w14:textId="01505CDF" w:rsidR="00F401F5" w:rsidRPr="004109AC" w:rsidRDefault="00F401F5" w:rsidP="00F401F5">
      <w:pPr>
        <w:spacing w:after="0" w:line="240" w:lineRule="auto"/>
        <w:rPr>
          <w:rFonts w:ascii="Times New Roman" w:hAnsi="Times New Roman"/>
          <w:sz w:val="24"/>
          <w:szCs w:val="24"/>
        </w:rPr>
      </w:pPr>
      <w:bookmarkStart w:id="3" w:name="_Hlk213240746"/>
      <w:r w:rsidRPr="004109AC">
        <w:rPr>
          <w:rFonts w:ascii="Times New Roman" w:hAnsi="Times New Roman"/>
          <w:i/>
          <w:iCs/>
          <w:sz w:val="24"/>
          <w:szCs w:val="24"/>
        </w:rPr>
        <w:t>12 November 2025 Update</w:t>
      </w:r>
    </w:p>
    <w:p w14:paraId="518CC3C6" w14:textId="060B7556" w:rsidR="00F401F5" w:rsidRPr="004109AC" w:rsidRDefault="00F401F5" w:rsidP="00F401F5">
      <w:pPr>
        <w:pStyle w:val="ListParagraph"/>
        <w:numPr>
          <w:ilvl w:val="0"/>
          <w:numId w:val="237"/>
        </w:numPr>
        <w:spacing w:after="0" w:line="240" w:lineRule="auto"/>
        <w:rPr>
          <w:rFonts w:ascii="Times New Roman" w:hAnsi="Times New Roman"/>
          <w:sz w:val="24"/>
          <w:szCs w:val="24"/>
        </w:rPr>
      </w:pPr>
      <w:r w:rsidRPr="004109AC">
        <w:rPr>
          <w:rFonts w:ascii="Times New Roman" w:hAnsi="Times New Roman"/>
          <w:sz w:val="24"/>
          <w:szCs w:val="24"/>
        </w:rPr>
        <w:t xml:space="preserve">See </w:t>
      </w:r>
      <w:hyperlink r:id="rId37" w:history="1">
        <w:r w:rsidRPr="004109AC">
          <w:rPr>
            <w:rStyle w:val="Hyperlink"/>
            <w:rFonts w:ascii="Times New Roman" w:hAnsi="Times New Roman"/>
            <w:sz w:val="24"/>
            <w:szCs w:val="24"/>
          </w:rPr>
          <w:t>6 October 2025 GOED Current</w:t>
        </w:r>
      </w:hyperlink>
      <w:r w:rsidRPr="004109AC">
        <w:rPr>
          <w:rFonts w:ascii="Times New Roman" w:hAnsi="Times New Roman"/>
          <w:sz w:val="24"/>
          <w:szCs w:val="24"/>
        </w:rPr>
        <w:t xml:space="preserve"> – “Vote to be Held on MOH Maximum Limits”</w:t>
      </w:r>
    </w:p>
    <w:p w14:paraId="725D7048" w14:textId="77777777" w:rsidR="00F401F5" w:rsidRPr="004109AC" w:rsidRDefault="00F401F5" w:rsidP="00F401F5">
      <w:pPr>
        <w:spacing w:after="0" w:line="240" w:lineRule="auto"/>
        <w:rPr>
          <w:rFonts w:ascii="Times New Roman" w:hAnsi="Times New Roman"/>
          <w:sz w:val="24"/>
          <w:szCs w:val="24"/>
        </w:rPr>
      </w:pPr>
    </w:p>
    <w:p w14:paraId="05A95D37" w14:textId="77777777" w:rsidR="00F401F5" w:rsidRPr="004109AC" w:rsidRDefault="00F401F5" w:rsidP="00F401F5">
      <w:pPr>
        <w:pStyle w:val="ListParagraph"/>
        <w:numPr>
          <w:ilvl w:val="0"/>
          <w:numId w:val="224"/>
        </w:numPr>
        <w:spacing w:after="0" w:line="240" w:lineRule="auto"/>
        <w:rPr>
          <w:rFonts w:ascii="Times New Roman" w:hAnsi="Times New Roman"/>
          <w:b/>
          <w:bCs/>
          <w:sz w:val="24"/>
          <w:szCs w:val="24"/>
          <w:u w:val="single"/>
        </w:rPr>
      </w:pPr>
      <w:r w:rsidRPr="004109AC">
        <w:rPr>
          <w:rFonts w:ascii="Times New Roman" w:hAnsi="Times New Roman"/>
          <w:sz w:val="24"/>
          <w:szCs w:val="24"/>
        </w:rPr>
        <w:t xml:space="preserve">To read the minutes on this topic from past meetings, click </w:t>
      </w:r>
      <w:hyperlink r:id="rId38"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p>
    <w:bookmarkEnd w:id="3"/>
    <w:p w14:paraId="1D8AECDB" w14:textId="77777777" w:rsidR="00D04AB4" w:rsidRDefault="00D04AB4" w:rsidP="002957FF">
      <w:pPr>
        <w:spacing w:after="0" w:line="240" w:lineRule="auto"/>
        <w:rPr>
          <w:rFonts w:ascii="Times New Roman" w:hAnsi="Times New Roman"/>
          <w:b/>
          <w:bCs/>
          <w:sz w:val="24"/>
          <w:szCs w:val="24"/>
          <w:u w:val="single"/>
        </w:rPr>
      </w:pPr>
    </w:p>
    <w:p w14:paraId="3F31D5C9" w14:textId="77777777" w:rsidR="002677B4" w:rsidRPr="003029A4" w:rsidRDefault="002677B4" w:rsidP="002957FF">
      <w:pPr>
        <w:spacing w:after="0" w:line="240" w:lineRule="auto"/>
        <w:rPr>
          <w:rFonts w:ascii="Times New Roman" w:hAnsi="Times New Roman"/>
          <w:b/>
          <w:bCs/>
          <w:sz w:val="24"/>
          <w:szCs w:val="24"/>
          <w:u w:val="single"/>
        </w:rPr>
      </w:pPr>
    </w:p>
    <w:p w14:paraId="09D9A2AA" w14:textId="2D789B18" w:rsidR="002D62C6" w:rsidRPr="004109AC" w:rsidRDefault="002D62C6" w:rsidP="00BE2C71">
      <w:pPr>
        <w:spacing w:after="0" w:line="240" w:lineRule="auto"/>
      </w:pPr>
      <w:r w:rsidRPr="004109AC">
        <w:rPr>
          <w:rFonts w:ascii="Times New Roman" w:hAnsi="Times New Roman"/>
          <w:b/>
          <w:bCs/>
          <w:sz w:val="24"/>
          <w:szCs w:val="24"/>
          <w:u w:val="single"/>
        </w:rPr>
        <w:t>US – Infant Formula Ingredient Review - Operation Stork Speed</w:t>
      </w:r>
      <w:r w:rsidR="002677B4" w:rsidRPr="004109AC">
        <w:rPr>
          <w:rFonts w:ascii="Times New Roman" w:hAnsi="Times New Roman"/>
          <w:sz w:val="24"/>
          <w:szCs w:val="24"/>
        </w:rPr>
        <w:t xml:space="preserve"> (not discussed during the meeting)</w:t>
      </w:r>
    </w:p>
    <w:p w14:paraId="2B80F9D3" w14:textId="60F40FAA" w:rsidR="007044E1" w:rsidRPr="004109AC" w:rsidRDefault="007044E1" w:rsidP="00146D18">
      <w:pPr>
        <w:spacing w:after="0" w:line="240" w:lineRule="auto"/>
        <w:rPr>
          <w:rFonts w:ascii="Times New Roman" w:hAnsi="Times New Roman"/>
          <w:i/>
          <w:iCs/>
          <w:sz w:val="24"/>
          <w:szCs w:val="24"/>
        </w:rPr>
      </w:pPr>
      <w:bookmarkStart w:id="4" w:name="_Hlk213240517"/>
      <w:r w:rsidRPr="004109AC">
        <w:rPr>
          <w:rFonts w:ascii="Times New Roman" w:hAnsi="Times New Roman"/>
          <w:i/>
          <w:iCs/>
          <w:sz w:val="24"/>
          <w:szCs w:val="24"/>
        </w:rPr>
        <w:t>12 November 2025 Update</w:t>
      </w:r>
    </w:p>
    <w:p w14:paraId="2A567343" w14:textId="77777777" w:rsidR="007044E1" w:rsidRPr="004109AC" w:rsidRDefault="007044E1" w:rsidP="00146D18">
      <w:pPr>
        <w:spacing w:after="0" w:line="240" w:lineRule="auto"/>
        <w:rPr>
          <w:rFonts w:ascii="Times New Roman" w:hAnsi="Times New Roman"/>
          <w:sz w:val="24"/>
          <w:szCs w:val="24"/>
        </w:rPr>
      </w:pPr>
    </w:p>
    <w:p w14:paraId="41D57480" w14:textId="42CEE637" w:rsidR="007044E1" w:rsidRPr="004109AC" w:rsidRDefault="001B4E8B" w:rsidP="001B4E8B">
      <w:pPr>
        <w:pStyle w:val="ListParagraph"/>
        <w:numPr>
          <w:ilvl w:val="0"/>
          <w:numId w:val="225"/>
        </w:numPr>
        <w:spacing w:after="0" w:line="240" w:lineRule="auto"/>
        <w:rPr>
          <w:rFonts w:ascii="Times New Roman" w:hAnsi="Times New Roman"/>
          <w:sz w:val="24"/>
          <w:szCs w:val="24"/>
        </w:rPr>
      </w:pPr>
      <w:r w:rsidRPr="004109AC">
        <w:rPr>
          <w:rFonts w:ascii="Times New Roman" w:hAnsi="Times New Roman"/>
          <w:sz w:val="24"/>
          <w:szCs w:val="24"/>
        </w:rPr>
        <w:t xml:space="preserve">Reagan-Udall Foundation for the Food and Drug Administration published </w:t>
      </w:r>
      <w:hyperlink r:id="rId39" w:history="1">
        <w:r w:rsidRPr="004109AC">
          <w:rPr>
            <w:rStyle w:val="Hyperlink"/>
            <w:rFonts w:ascii="Times New Roman" w:hAnsi="Times New Roman"/>
            <w:sz w:val="24"/>
            <w:szCs w:val="24"/>
          </w:rPr>
          <w:t>Infant Formula Roundtable Series: Report on Cross-sector Stakeholder Insights</w:t>
        </w:r>
      </w:hyperlink>
      <w:r w:rsidR="00C16FD5" w:rsidRPr="004109AC">
        <w:rPr>
          <w:rFonts w:ascii="Times New Roman" w:hAnsi="Times New Roman"/>
          <w:sz w:val="24"/>
          <w:szCs w:val="24"/>
        </w:rPr>
        <w:t xml:space="preserve"> which “summarizes the key insights and cross-cutting themes from a September 2025 series of four stakeholder roundtable discussions convened to gather perspectives from a diverse range of views on infant formula. The roundtable discussions addressed three key areas: comprehensive nutrient review, heavy metals and contaminants, and labeling and marketing claims. With an aim to identify strengths, gaps, and opportunities within the current system, the report concludes with actionable opportunities to further enhance the safety, quality, nutrition, and resiliency of all U.S.-marketed infant formula products.”</w:t>
      </w:r>
    </w:p>
    <w:p w14:paraId="5EDCB95A" w14:textId="768B8CA5" w:rsidR="00C16FD5" w:rsidRPr="004109AC" w:rsidRDefault="00C16FD5" w:rsidP="001B4E8B">
      <w:pPr>
        <w:pStyle w:val="ListParagraph"/>
        <w:numPr>
          <w:ilvl w:val="0"/>
          <w:numId w:val="225"/>
        </w:numPr>
        <w:spacing w:after="0" w:line="240" w:lineRule="auto"/>
        <w:rPr>
          <w:rFonts w:ascii="Times New Roman" w:hAnsi="Times New Roman"/>
          <w:sz w:val="24"/>
          <w:szCs w:val="24"/>
        </w:rPr>
      </w:pPr>
      <w:r w:rsidRPr="004109AC">
        <w:rPr>
          <w:rFonts w:ascii="Times New Roman" w:hAnsi="Times New Roman"/>
          <w:sz w:val="24"/>
          <w:szCs w:val="24"/>
        </w:rPr>
        <w:t xml:space="preserve">Curiously, </w:t>
      </w:r>
      <w:r w:rsidR="00C9188A" w:rsidRPr="004109AC">
        <w:rPr>
          <w:rFonts w:ascii="Times New Roman" w:hAnsi="Times New Roman"/>
          <w:sz w:val="24"/>
          <w:szCs w:val="24"/>
        </w:rPr>
        <w:t xml:space="preserve">while Steve Abrams, head of the </w:t>
      </w:r>
      <w:r w:rsidRPr="004109AC">
        <w:rPr>
          <w:rFonts w:ascii="Times New Roman" w:hAnsi="Times New Roman"/>
          <w:sz w:val="24"/>
          <w:szCs w:val="24"/>
        </w:rPr>
        <w:t xml:space="preserve">expert panel on infant </w:t>
      </w:r>
      <w:proofErr w:type="gramStart"/>
      <w:r w:rsidRPr="004109AC">
        <w:rPr>
          <w:rFonts w:ascii="Times New Roman" w:hAnsi="Times New Roman"/>
          <w:sz w:val="24"/>
          <w:szCs w:val="24"/>
        </w:rPr>
        <w:t>formula</w:t>
      </w:r>
      <w:proofErr w:type="gramEnd"/>
      <w:r w:rsidR="00C9188A" w:rsidRPr="004109AC">
        <w:rPr>
          <w:rFonts w:ascii="Times New Roman" w:hAnsi="Times New Roman"/>
          <w:sz w:val="24"/>
          <w:szCs w:val="24"/>
        </w:rPr>
        <w:t xml:space="preserve">, was involved, other members, like Tom Brenna, were noticeably absent. Also, there is only one mention of </w:t>
      </w:r>
      <w:r w:rsidRPr="004109AC">
        <w:rPr>
          <w:rFonts w:ascii="Times New Roman" w:hAnsi="Times New Roman"/>
          <w:sz w:val="24"/>
          <w:szCs w:val="24"/>
        </w:rPr>
        <w:t xml:space="preserve">DHA in the report. </w:t>
      </w:r>
    </w:p>
    <w:p w14:paraId="0AB5B0F2" w14:textId="77777777" w:rsidR="007044E1" w:rsidRPr="004109AC" w:rsidRDefault="007044E1" w:rsidP="00146D18">
      <w:pPr>
        <w:spacing w:after="0" w:line="240" w:lineRule="auto"/>
        <w:rPr>
          <w:rFonts w:ascii="Times New Roman" w:hAnsi="Times New Roman"/>
          <w:sz w:val="24"/>
          <w:szCs w:val="24"/>
        </w:rPr>
      </w:pPr>
    </w:p>
    <w:p w14:paraId="45E9E9CC" w14:textId="224DAA9F" w:rsidR="002D62C6" w:rsidRPr="004109AC" w:rsidRDefault="007044E1" w:rsidP="002957FF">
      <w:pPr>
        <w:pStyle w:val="ListParagraph"/>
        <w:numPr>
          <w:ilvl w:val="0"/>
          <w:numId w:val="221"/>
        </w:numPr>
        <w:spacing w:after="0" w:line="240" w:lineRule="auto"/>
        <w:rPr>
          <w:rFonts w:ascii="Times New Roman" w:hAnsi="Times New Roman"/>
          <w:b/>
          <w:bCs/>
          <w:sz w:val="24"/>
          <w:szCs w:val="24"/>
          <w:u w:val="single"/>
        </w:rPr>
      </w:pPr>
      <w:r w:rsidRPr="004109AC">
        <w:rPr>
          <w:rFonts w:ascii="Times New Roman" w:hAnsi="Times New Roman"/>
          <w:sz w:val="24"/>
          <w:szCs w:val="24"/>
        </w:rPr>
        <w:t xml:space="preserve">To read the minutes on this topic from past meetings, click </w:t>
      </w:r>
      <w:hyperlink r:id="rId40" w:history="1">
        <w:r w:rsidRPr="004109AC">
          <w:rPr>
            <w:rStyle w:val="Hyperlink"/>
            <w:rFonts w:ascii="Times New Roman" w:hAnsi="Times New Roman"/>
            <w:sz w:val="24"/>
            <w:szCs w:val="24"/>
          </w:rPr>
          <w:t>here</w:t>
        </w:r>
      </w:hyperlink>
      <w:r w:rsidRPr="004109AC">
        <w:rPr>
          <w:rFonts w:ascii="Times New Roman" w:hAnsi="Times New Roman"/>
          <w:sz w:val="24"/>
          <w:szCs w:val="24"/>
        </w:rPr>
        <w:t xml:space="preserve">. </w:t>
      </w:r>
      <w:bookmarkEnd w:id="4"/>
    </w:p>
    <w:p w14:paraId="52B87993" w14:textId="77777777" w:rsidR="005A14DB" w:rsidRPr="003029A4" w:rsidRDefault="005A14DB" w:rsidP="002957FF">
      <w:pPr>
        <w:spacing w:after="0" w:line="240" w:lineRule="auto"/>
        <w:rPr>
          <w:rFonts w:ascii="Times New Roman" w:hAnsi="Times New Roman"/>
          <w:b/>
          <w:bCs/>
          <w:sz w:val="24"/>
          <w:szCs w:val="24"/>
          <w:u w:val="single"/>
        </w:rPr>
      </w:pPr>
    </w:p>
    <w:p w14:paraId="0CAB25BD" w14:textId="77777777" w:rsidR="00AB3FAB" w:rsidRPr="003029A4" w:rsidRDefault="00AB3FAB" w:rsidP="002957FF">
      <w:pPr>
        <w:spacing w:after="0" w:line="240" w:lineRule="auto"/>
        <w:rPr>
          <w:rFonts w:ascii="Times New Roman" w:hAnsi="Times New Roman"/>
          <w:b/>
          <w:bCs/>
          <w:sz w:val="24"/>
          <w:szCs w:val="24"/>
          <w:u w:val="single"/>
        </w:rPr>
      </w:pPr>
    </w:p>
    <w:p w14:paraId="16A1B846" w14:textId="77777777" w:rsidR="004A7582" w:rsidRPr="003029A4" w:rsidRDefault="004A7582" w:rsidP="002957FF">
      <w:pPr>
        <w:spacing w:after="0" w:line="240" w:lineRule="auto"/>
        <w:rPr>
          <w:rFonts w:ascii="Times New Roman" w:hAnsi="Times New Roman"/>
          <w:b/>
          <w:bCs/>
          <w:sz w:val="24"/>
          <w:szCs w:val="24"/>
          <w:u w:val="single"/>
        </w:rPr>
      </w:pPr>
    </w:p>
    <w:p w14:paraId="1502A8D0" w14:textId="77777777" w:rsidR="00171B5F" w:rsidRPr="00171B5F" w:rsidRDefault="00171B5F" w:rsidP="002957FF">
      <w:pPr>
        <w:spacing w:after="0" w:line="240" w:lineRule="auto"/>
        <w:rPr>
          <w:rFonts w:ascii="Times New Roman" w:hAnsi="Times New Roman"/>
          <w:sz w:val="24"/>
          <w:szCs w:val="24"/>
        </w:rPr>
      </w:pPr>
    </w:p>
    <w:bookmarkEnd w:id="0"/>
    <w:p w14:paraId="1319416C" w14:textId="0C502ABD" w:rsidR="00C21A06" w:rsidRPr="0050050F" w:rsidRDefault="00C21A06" w:rsidP="0050050F">
      <w:pPr>
        <w:spacing w:after="0" w:line="240" w:lineRule="auto"/>
        <w:rPr>
          <w:rFonts w:ascii="Times New Roman" w:hAnsi="Times New Roman"/>
          <w:bCs/>
          <w:sz w:val="24"/>
          <w:szCs w:val="24"/>
        </w:rPr>
      </w:pPr>
    </w:p>
    <w:sectPr w:rsidR="00C21A06" w:rsidRPr="0050050F" w:rsidSect="00E808C1">
      <w:headerReference w:type="default" r:id="rId41"/>
      <w:footerReference w:type="default" r:id="rId42"/>
      <w:pgSz w:w="12240" w:h="15840" w:code="1"/>
      <w:pgMar w:top="216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7E959" w14:textId="77777777" w:rsidR="00E977F4" w:rsidRDefault="00E977F4" w:rsidP="0037403B">
      <w:pPr>
        <w:spacing w:after="0" w:line="240" w:lineRule="auto"/>
      </w:pPr>
      <w:r>
        <w:separator/>
      </w:r>
    </w:p>
  </w:endnote>
  <w:endnote w:type="continuationSeparator" w:id="0">
    <w:p w14:paraId="3B5444DB" w14:textId="77777777" w:rsidR="00E977F4" w:rsidRDefault="00E977F4" w:rsidP="003740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Condensed">
    <w:altName w:val="Arial Narrow"/>
    <w:charset w:val="00"/>
    <w:family w:val="swiss"/>
    <w:pitch w:val="variable"/>
    <w:sig w:usb0="00000001"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7E125" w14:textId="77777777" w:rsidR="00C77949" w:rsidRPr="00315766" w:rsidRDefault="00C77949" w:rsidP="00315766">
    <w:pPr>
      <w:pStyle w:val="Footer"/>
      <w:jc w:val="center"/>
      <w:rPr>
        <w:rFonts w:ascii="Arial" w:hAnsi="Arial" w:cs="Arial"/>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2AE841" w14:textId="77777777" w:rsidR="00E977F4" w:rsidRDefault="00E977F4" w:rsidP="0037403B">
      <w:pPr>
        <w:spacing w:after="0" w:line="240" w:lineRule="auto"/>
      </w:pPr>
      <w:r>
        <w:separator/>
      </w:r>
    </w:p>
  </w:footnote>
  <w:footnote w:type="continuationSeparator" w:id="0">
    <w:p w14:paraId="4E883DF1" w14:textId="77777777" w:rsidR="00E977F4" w:rsidRDefault="00E977F4" w:rsidP="003740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A4368" w14:textId="77777777" w:rsidR="00C77949" w:rsidRDefault="00C77949" w:rsidP="00315766">
    <w:pPr>
      <w:pStyle w:val="Header"/>
      <w:jc w:val="center"/>
    </w:pPr>
    <w:r>
      <w:rPr>
        <w:noProof/>
        <w:lang w:val="en-CA" w:eastAsia="en-CA"/>
      </w:rPr>
      <w:drawing>
        <wp:inline distT="0" distB="0" distL="0" distR="0" wp14:anchorId="447F4265" wp14:editId="6122E61F">
          <wp:extent cx="4171950" cy="762000"/>
          <wp:effectExtent l="19050" t="0" r="0" b="0"/>
          <wp:docPr id="1" name="Picture 1" descr="GOED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OED_header"/>
                  <pic:cNvPicPr>
                    <a:picLocks noChangeAspect="1" noChangeArrowheads="1"/>
                  </pic:cNvPicPr>
                </pic:nvPicPr>
                <pic:blipFill>
                  <a:blip r:embed="rId1"/>
                  <a:srcRect/>
                  <a:stretch>
                    <a:fillRect/>
                  </a:stretch>
                </pic:blipFill>
                <pic:spPr bwMode="auto">
                  <a:xfrm>
                    <a:off x="0" y="0"/>
                    <a:ext cx="4171950" cy="7620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6B6"/>
    <w:multiLevelType w:val="hybridMultilevel"/>
    <w:tmpl w:val="067C3F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0113820"/>
    <w:multiLevelType w:val="hybridMultilevel"/>
    <w:tmpl w:val="AA90D4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01A2528"/>
    <w:multiLevelType w:val="hybridMultilevel"/>
    <w:tmpl w:val="A5122A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0225823"/>
    <w:multiLevelType w:val="multilevel"/>
    <w:tmpl w:val="1996D4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1026679"/>
    <w:multiLevelType w:val="hybridMultilevel"/>
    <w:tmpl w:val="0E0A17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1954CAA"/>
    <w:multiLevelType w:val="hybridMultilevel"/>
    <w:tmpl w:val="30D831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3382A00"/>
    <w:multiLevelType w:val="hybridMultilevel"/>
    <w:tmpl w:val="3DEE2A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04350277"/>
    <w:multiLevelType w:val="hybridMultilevel"/>
    <w:tmpl w:val="93F217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046A7937"/>
    <w:multiLevelType w:val="hybridMultilevel"/>
    <w:tmpl w:val="F98056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04AE28C1"/>
    <w:multiLevelType w:val="hybridMultilevel"/>
    <w:tmpl w:val="82F8F0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05386395"/>
    <w:multiLevelType w:val="hybridMultilevel"/>
    <w:tmpl w:val="416426F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5925C82"/>
    <w:multiLevelType w:val="hybridMultilevel"/>
    <w:tmpl w:val="DF22D02E"/>
    <w:lvl w:ilvl="0" w:tplc="329605D4">
      <w:start w:val="3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060D49AD"/>
    <w:multiLevelType w:val="hybridMultilevel"/>
    <w:tmpl w:val="77E2A9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0621501A"/>
    <w:multiLevelType w:val="hybridMultilevel"/>
    <w:tmpl w:val="2BCA6A1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06CA1997"/>
    <w:multiLevelType w:val="hybridMultilevel"/>
    <w:tmpl w:val="7ADEF83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07671C25"/>
    <w:multiLevelType w:val="hybridMultilevel"/>
    <w:tmpl w:val="8446DF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076A1568"/>
    <w:multiLevelType w:val="hybridMultilevel"/>
    <w:tmpl w:val="F44001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07974AFB"/>
    <w:multiLevelType w:val="hybridMultilevel"/>
    <w:tmpl w:val="8C02B9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07992B41"/>
    <w:multiLevelType w:val="hybridMultilevel"/>
    <w:tmpl w:val="31445C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08137724"/>
    <w:multiLevelType w:val="hybridMultilevel"/>
    <w:tmpl w:val="13145C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083C27E0"/>
    <w:multiLevelType w:val="hybridMultilevel"/>
    <w:tmpl w:val="D67E30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08CE6D63"/>
    <w:multiLevelType w:val="hybridMultilevel"/>
    <w:tmpl w:val="308E3C9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09C8671A"/>
    <w:multiLevelType w:val="hybridMultilevel"/>
    <w:tmpl w:val="4B649D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0A244973"/>
    <w:multiLevelType w:val="hybridMultilevel"/>
    <w:tmpl w:val="0DA244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0A2553C5"/>
    <w:multiLevelType w:val="hybridMultilevel"/>
    <w:tmpl w:val="0A2C85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0A5A41A1"/>
    <w:multiLevelType w:val="hybridMultilevel"/>
    <w:tmpl w:val="F2A649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0A8673E0"/>
    <w:multiLevelType w:val="hybridMultilevel"/>
    <w:tmpl w:val="228841A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0AA50BF4"/>
    <w:multiLevelType w:val="hybridMultilevel"/>
    <w:tmpl w:val="076638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0AD259F9"/>
    <w:multiLevelType w:val="hybridMultilevel"/>
    <w:tmpl w:val="E92037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0B921A62"/>
    <w:multiLevelType w:val="hybridMultilevel"/>
    <w:tmpl w:val="390CF9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0CF11D7C"/>
    <w:multiLevelType w:val="hybridMultilevel"/>
    <w:tmpl w:val="C942A4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0D3012EC"/>
    <w:multiLevelType w:val="hybridMultilevel"/>
    <w:tmpl w:val="5578421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0D326F83"/>
    <w:multiLevelType w:val="hybridMultilevel"/>
    <w:tmpl w:val="A7DC18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0D621AB7"/>
    <w:multiLevelType w:val="hybridMultilevel"/>
    <w:tmpl w:val="2B4C58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0E7E2F22"/>
    <w:multiLevelType w:val="hybridMultilevel"/>
    <w:tmpl w:val="A852E98C"/>
    <w:lvl w:ilvl="0" w:tplc="61C65CD4">
      <w:start w:val="2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0EEB79F3"/>
    <w:multiLevelType w:val="hybridMultilevel"/>
    <w:tmpl w:val="765C1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0EFA2D1C"/>
    <w:multiLevelType w:val="hybridMultilevel"/>
    <w:tmpl w:val="89CE17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0F142492"/>
    <w:multiLevelType w:val="hybridMultilevel"/>
    <w:tmpl w:val="62642E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0F1D1057"/>
    <w:multiLevelType w:val="hybridMultilevel"/>
    <w:tmpl w:val="F656FF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0F4B4FE8"/>
    <w:multiLevelType w:val="hybridMultilevel"/>
    <w:tmpl w:val="6B5053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0F560DF0"/>
    <w:multiLevelType w:val="hybridMultilevel"/>
    <w:tmpl w:val="9F7000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0F794AF8"/>
    <w:multiLevelType w:val="hybridMultilevel"/>
    <w:tmpl w:val="978AFA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0FF278B1"/>
    <w:multiLevelType w:val="hybridMultilevel"/>
    <w:tmpl w:val="CACA32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11812A4E"/>
    <w:multiLevelType w:val="hybridMultilevel"/>
    <w:tmpl w:val="F614252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11B455D5"/>
    <w:multiLevelType w:val="hybridMultilevel"/>
    <w:tmpl w:val="18DE76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12446EEE"/>
    <w:multiLevelType w:val="hybridMultilevel"/>
    <w:tmpl w:val="1122B7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6" w15:restartNumberingAfterBreak="0">
    <w:nsid w:val="128A5DAD"/>
    <w:multiLevelType w:val="hybridMultilevel"/>
    <w:tmpl w:val="F2E255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12B429C7"/>
    <w:multiLevelType w:val="hybridMultilevel"/>
    <w:tmpl w:val="E5464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8" w15:restartNumberingAfterBreak="0">
    <w:nsid w:val="1303023B"/>
    <w:multiLevelType w:val="hybridMultilevel"/>
    <w:tmpl w:val="C35A019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133C19AB"/>
    <w:multiLevelType w:val="hybridMultilevel"/>
    <w:tmpl w:val="CF1E63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14C33A57"/>
    <w:multiLevelType w:val="hybridMultilevel"/>
    <w:tmpl w:val="EA0A045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1" w15:restartNumberingAfterBreak="0">
    <w:nsid w:val="14F24F91"/>
    <w:multiLevelType w:val="hybridMultilevel"/>
    <w:tmpl w:val="5EDCAD42"/>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2" w15:restartNumberingAfterBreak="0">
    <w:nsid w:val="166565B7"/>
    <w:multiLevelType w:val="hybridMultilevel"/>
    <w:tmpl w:val="B38C91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3" w15:restartNumberingAfterBreak="0">
    <w:nsid w:val="16BC4F6C"/>
    <w:multiLevelType w:val="hybridMultilevel"/>
    <w:tmpl w:val="4F98F2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172A6211"/>
    <w:multiLevelType w:val="hybridMultilevel"/>
    <w:tmpl w:val="C6E002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5" w15:restartNumberingAfterBreak="0">
    <w:nsid w:val="1911600C"/>
    <w:multiLevelType w:val="hybridMultilevel"/>
    <w:tmpl w:val="BE5A1D3A"/>
    <w:lvl w:ilvl="0" w:tplc="E5A44EEA">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191E56CC"/>
    <w:multiLevelType w:val="hybridMultilevel"/>
    <w:tmpl w:val="3F7857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15:restartNumberingAfterBreak="0">
    <w:nsid w:val="1A402EEA"/>
    <w:multiLevelType w:val="hybridMultilevel"/>
    <w:tmpl w:val="F5B497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8" w15:restartNumberingAfterBreak="0">
    <w:nsid w:val="1ACE117B"/>
    <w:multiLevelType w:val="hybridMultilevel"/>
    <w:tmpl w:val="8FAEAE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9" w15:restartNumberingAfterBreak="0">
    <w:nsid w:val="1BC04CB6"/>
    <w:multiLevelType w:val="hybridMultilevel"/>
    <w:tmpl w:val="33464C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0" w15:restartNumberingAfterBreak="0">
    <w:nsid w:val="1C094B0E"/>
    <w:multiLevelType w:val="hybridMultilevel"/>
    <w:tmpl w:val="22E64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1" w15:restartNumberingAfterBreak="0">
    <w:nsid w:val="1C5D5720"/>
    <w:multiLevelType w:val="hybridMultilevel"/>
    <w:tmpl w:val="8728A1D4"/>
    <w:lvl w:ilvl="0" w:tplc="73F62B10">
      <w:start w:val="28"/>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1C936F10"/>
    <w:multiLevelType w:val="hybridMultilevel"/>
    <w:tmpl w:val="33A6DF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3" w15:restartNumberingAfterBreak="0">
    <w:nsid w:val="1CB6289C"/>
    <w:multiLevelType w:val="hybridMultilevel"/>
    <w:tmpl w:val="34A87C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4" w15:restartNumberingAfterBreak="0">
    <w:nsid w:val="1CF7650C"/>
    <w:multiLevelType w:val="hybridMultilevel"/>
    <w:tmpl w:val="87A690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1D0B6DD8"/>
    <w:multiLevelType w:val="hybridMultilevel"/>
    <w:tmpl w:val="89DC379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6" w15:restartNumberingAfterBreak="0">
    <w:nsid w:val="1D7F3B07"/>
    <w:multiLevelType w:val="hybridMultilevel"/>
    <w:tmpl w:val="1DBE50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1E3F0146"/>
    <w:multiLevelType w:val="hybridMultilevel"/>
    <w:tmpl w:val="27101D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8" w15:restartNumberingAfterBreak="0">
    <w:nsid w:val="1E7E0DA0"/>
    <w:multiLevelType w:val="hybridMultilevel"/>
    <w:tmpl w:val="EA3CB2F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9" w15:restartNumberingAfterBreak="0">
    <w:nsid w:val="1E7F1704"/>
    <w:multiLevelType w:val="hybridMultilevel"/>
    <w:tmpl w:val="B53C4C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1EA72F65"/>
    <w:multiLevelType w:val="hybridMultilevel"/>
    <w:tmpl w:val="E5405622"/>
    <w:lvl w:ilvl="0" w:tplc="E656F59C">
      <w:start w:val="3"/>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1EE147F7"/>
    <w:multiLevelType w:val="hybridMultilevel"/>
    <w:tmpl w:val="63E26F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2" w15:restartNumberingAfterBreak="0">
    <w:nsid w:val="1F682090"/>
    <w:multiLevelType w:val="hybridMultilevel"/>
    <w:tmpl w:val="DD94F5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3" w15:restartNumberingAfterBreak="0">
    <w:nsid w:val="1F8E313F"/>
    <w:multiLevelType w:val="hybridMultilevel"/>
    <w:tmpl w:val="8190085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1FAA027D"/>
    <w:multiLevelType w:val="hybridMultilevel"/>
    <w:tmpl w:val="4852C0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5" w15:restartNumberingAfterBreak="0">
    <w:nsid w:val="20AD554E"/>
    <w:multiLevelType w:val="hybridMultilevel"/>
    <w:tmpl w:val="6E32EA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6" w15:restartNumberingAfterBreak="0">
    <w:nsid w:val="20C01D3B"/>
    <w:multiLevelType w:val="hybridMultilevel"/>
    <w:tmpl w:val="D180AF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215F6C80"/>
    <w:multiLevelType w:val="hybridMultilevel"/>
    <w:tmpl w:val="8CBC71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22375DCD"/>
    <w:multiLevelType w:val="hybridMultilevel"/>
    <w:tmpl w:val="B12C66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9" w15:restartNumberingAfterBreak="0">
    <w:nsid w:val="2257229B"/>
    <w:multiLevelType w:val="hybridMultilevel"/>
    <w:tmpl w:val="AD3C64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0" w15:restartNumberingAfterBreak="0">
    <w:nsid w:val="22AA195F"/>
    <w:multiLevelType w:val="hybridMultilevel"/>
    <w:tmpl w:val="F7A4E3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1" w15:restartNumberingAfterBreak="0">
    <w:nsid w:val="23454CFD"/>
    <w:multiLevelType w:val="hybridMultilevel"/>
    <w:tmpl w:val="8A94CB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2" w15:restartNumberingAfterBreak="0">
    <w:nsid w:val="239A0C8C"/>
    <w:multiLevelType w:val="hybridMultilevel"/>
    <w:tmpl w:val="B4FA5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3" w15:restartNumberingAfterBreak="0">
    <w:nsid w:val="239A7763"/>
    <w:multiLevelType w:val="hybridMultilevel"/>
    <w:tmpl w:val="E7B2540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4" w15:restartNumberingAfterBreak="0">
    <w:nsid w:val="25C07855"/>
    <w:multiLevelType w:val="hybridMultilevel"/>
    <w:tmpl w:val="5228343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5" w15:restartNumberingAfterBreak="0">
    <w:nsid w:val="270103F0"/>
    <w:multiLevelType w:val="hybridMultilevel"/>
    <w:tmpl w:val="5BD8D9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271A3C75"/>
    <w:multiLevelType w:val="hybridMultilevel"/>
    <w:tmpl w:val="2DE298D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7" w15:restartNumberingAfterBreak="0">
    <w:nsid w:val="277D27E5"/>
    <w:multiLevelType w:val="hybridMultilevel"/>
    <w:tmpl w:val="DF1831E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8" w15:restartNumberingAfterBreak="0">
    <w:nsid w:val="287428D4"/>
    <w:multiLevelType w:val="hybridMultilevel"/>
    <w:tmpl w:val="8116CC9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9" w15:restartNumberingAfterBreak="0">
    <w:nsid w:val="2900232E"/>
    <w:multiLevelType w:val="hybridMultilevel"/>
    <w:tmpl w:val="A8E287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2A8F7179"/>
    <w:multiLevelType w:val="hybridMultilevel"/>
    <w:tmpl w:val="8FEA91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1" w15:restartNumberingAfterBreak="0">
    <w:nsid w:val="2AC61C67"/>
    <w:multiLevelType w:val="hybridMultilevel"/>
    <w:tmpl w:val="C4801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2" w15:restartNumberingAfterBreak="0">
    <w:nsid w:val="2B5F0888"/>
    <w:multiLevelType w:val="hybridMultilevel"/>
    <w:tmpl w:val="411E6B02"/>
    <w:lvl w:ilvl="0" w:tplc="A5ECEBF8">
      <w:start w:val="26"/>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3" w15:restartNumberingAfterBreak="0">
    <w:nsid w:val="2BC30956"/>
    <w:multiLevelType w:val="hybridMultilevel"/>
    <w:tmpl w:val="CD7243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4" w15:restartNumberingAfterBreak="0">
    <w:nsid w:val="2D765509"/>
    <w:multiLevelType w:val="multilevel"/>
    <w:tmpl w:val="EB2CB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2EE95BFF"/>
    <w:multiLevelType w:val="hybridMultilevel"/>
    <w:tmpl w:val="327E8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6" w15:restartNumberingAfterBreak="0">
    <w:nsid w:val="2F051330"/>
    <w:multiLevelType w:val="hybridMultilevel"/>
    <w:tmpl w:val="C608B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7" w15:restartNumberingAfterBreak="0">
    <w:nsid w:val="2F0A5E9E"/>
    <w:multiLevelType w:val="hybridMultilevel"/>
    <w:tmpl w:val="1AEC3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8" w15:restartNumberingAfterBreak="0">
    <w:nsid w:val="2F481D8D"/>
    <w:multiLevelType w:val="hybridMultilevel"/>
    <w:tmpl w:val="CBC857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9" w15:restartNumberingAfterBreak="0">
    <w:nsid w:val="2FF32E02"/>
    <w:multiLevelType w:val="hybridMultilevel"/>
    <w:tmpl w:val="5F56F5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0" w15:restartNumberingAfterBreak="0">
    <w:nsid w:val="304929FE"/>
    <w:multiLevelType w:val="hybridMultilevel"/>
    <w:tmpl w:val="B90A4364"/>
    <w:lvl w:ilvl="0" w:tplc="EE1AFC2C">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1" w15:restartNumberingAfterBreak="0">
    <w:nsid w:val="306250CE"/>
    <w:multiLevelType w:val="hybridMultilevel"/>
    <w:tmpl w:val="8AA8C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2" w15:restartNumberingAfterBreak="0">
    <w:nsid w:val="31BC3C61"/>
    <w:multiLevelType w:val="hybridMultilevel"/>
    <w:tmpl w:val="43B4CA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3" w15:restartNumberingAfterBreak="0">
    <w:nsid w:val="322C6F5F"/>
    <w:multiLevelType w:val="hybridMultilevel"/>
    <w:tmpl w:val="BBD42B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4" w15:restartNumberingAfterBreak="0">
    <w:nsid w:val="32BA41CB"/>
    <w:multiLevelType w:val="hybridMultilevel"/>
    <w:tmpl w:val="B802CC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5" w15:restartNumberingAfterBreak="0">
    <w:nsid w:val="33CF4956"/>
    <w:multiLevelType w:val="multilevel"/>
    <w:tmpl w:val="53E61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4695E2C"/>
    <w:multiLevelType w:val="hybridMultilevel"/>
    <w:tmpl w:val="1B9EDC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7" w15:restartNumberingAfterBreak="0">
    <w:nsid w:val="34FC5682"/>
    <w:multiLevelType w:val="hybridMultilevel"/>
    <w:tmpl w:val="144AD7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8" w15:restartNumberingAfterBreak="0">
    <w:nsid w:val="36DA0BBE"/>
    <w:multiLevelType w:val="hybridMultilevel"/>
    <w:tmpl w:val="72660E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9" w15:restartNumberingAfterBreak="0">
    <w:nsid w:val="370B6D97"/>
    <w:multiLevelType w:val="hybridMultilevel"/>
    <w:tmpl w:val="27EAA0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0" w15:restartNumberingAfterBreak="0">
    <w:nsid w:val="378D58B9"/>
    <w:multiLevelType w:val="hybridMultilevel"/>
    <w:tmpl w:val="EEFCD6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1" w15:restartNumberingAfterBreak="0">
    <w:nsid w:val="37D941BD"/>
    <w:multiLevelType w:val="hybridMultilevel"/>
    <w:tmpl w:val="0038A85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2" w15:restartNumberingAfterBreak="0">
    <w:nsid w:val="37FB4E51"/>
    <w:multiLevelType w:val="hybridMultilevel"/>
    <w:tmpl w:val="5E44F3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3" w15:restartNumberingAfterBreak="0">
    <w:nsid w:val="381B24EB"/>
    <w:multiLevelType w:val="hybridMultilevel"/>
    <w:tmpl w:val="8D2415D4"/>
    <w:lvl w:ilvl="0" w:tplc="A8BA8082">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4" w15:restartNumberingAfterBreak="0">
    <w:nsid w:val="38251BB9"/>
    <w:multiLevelType w:val="hybridMultilevel"/>
    <w:tmpl w:val="88106E9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5" w15:restartNumberingAfterBreak="0">
    <w:nsid w:val="38997200"/>
    <w:multiLevelType w:val="hybridMultilevel"/>
    <w:tmpl w:val="981A9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6" w15:restartNumberingAfterBreak="0">
    <w:nsid w:val="39133F70"/>
    <w:multiLevelType w:val="hybridMultilevel"/>
    <w:tmpl w:val="DD5834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7" w15:restartNumberingAfterBreak="0">
    <w:nsid w:val="3A1024FD"/>
    <w:multiLevelType w:val="hybridMultilevel"/>
    <w:tmpl w:val="4EAA2A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8" w15:restartNumberingAfterBreak="0">
    <w:nsid w:val="3B404AFE"/>
    <w:multiLevelType w:val="hybridMultilevel"/>
    <w:tmpl w:val="486496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9" w15:restartNumberingAfterBreak="0">
    <w:nsid w:val="3BA56CFF"/>
    <w:multiLevelType w:val="hybridMultilevel"/>
    <w:tmpl w:val="724C3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0" w15:restartNumberingAfterBreak="0">
    <w:nsid w:val="3CB36E72"/>
    <w:multiLevelType w:val="hybridMultilevel"/>
    <w:tmpl w:val="6C521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1" w15:restartNumberingAfterBreak="0">
    <w:nsid w:val="3CF82521"/>
    <w:multiLevelType w:val="hybridMultilevel"/>
    <w:tmpl w:val="D26AABB8"/>
    <w:lvl w:ilvl="0" w:tplc="CA42CDC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3D82666B"/>
    <w:multiLevelType w:val="hybridMultilevel"/>
    <w:tmpl w:val="A73C5D3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3" w15:restartNumberingAfterBreak="0">
    <w:nsid w:val="3DB6343C"/>
    <w:multiLevelType w:val="hybridMultilevel"/>
    <w:tmpl w:val="38E041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4" w15:restartNumberingAfterBreak="0">
    <w:nsid w:val="3DF36710"/>
    <w:multiLevelType w:val="hybridMultilevel"/>
    <w:tmpl w:val="59FA37C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5" w15:restartNumberingAfterBreak="0">
    <w:nsid w:val="3E6B523A"/>
    <w:multiLevelType w:val="hybridMultilevel"/>
    <w:tmpl w:val="A04C14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6" w15:restartNumberingAfterBreak="0">
    <w:nsid w:val="3FBC44C1"/>
    <w:multiLevelType w:val="hybridMultilevel"/>
    <w:tmpl w:val="B29466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7" w15:restartNumberingAfterBreak="0">
    <w:nsid w:val="40634DB9"/>
    <w:multiLevelType w:val="hybridMultilevel"/>
    <w:tmpl w:val="ED46426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8" w15:restartNumberingAfterBreak="0">
    <w:nsid w:val="413666FA"/>
    <w:multiLevelType w:val="hybridMultilevel"/>
    <w:tmpl w:val="AC6AD0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9" w15:restartNumberingAfterBreak="0">
    <w:nsid w:val="4270141C"/>
    <w:multiLevelType w:val="hybridMultilevel"/>
    <w:tmpl w:val="70D2BC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0" w15:restartNumberingAfterBreak="0">
    <w:nsid w:val="43281F54"/>
    <w:multiLevelType w:val="hybridMultilevel"/>
    <w:tmpl w:val="7B5ABDA2"/>
    <w:lvl w:ilvl="0" w:tplc="04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1" w15:restartNumberingAfterBreak="0">
    <w:nsid w:val="43321B0B"/>
    <w:multiLevelType w:val="hybridMultilevel"/>
    <w:tmpl w:val="33AA627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2" w15:restartNumberingAfterBreak="0">
    <w:nsid w:val="439739B1"/>
    <w:multiLevelType w:val="hybridMultilevel"/>
    <w:tmpl w:val="7FF415B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3" w15:restartNumberingAfterBreak="0">
    <w:nsid w:val="440538FC"/>
    <w:multiLevelType w:val="hybridMultilevel"/>
    <w:tmpl w:val="9B1026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4" w15:restartNumberingAfterBreak="0">
    <w:nsid w:val="44872CC9"/>
    <w:multiLevelType w:val="hybridMultilevel"/>
    <w:tmpl w:val="D1A2E7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5" w15:restartNumberingAfterBreak="0">
    <w:nsid w:val="44E417FE"/>
    <w:multiLevelType w:val="hybridMultilevel"/>
    <w:tmpl w:val="3EAA4F1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46C534E1"/>
    <w:multiLevelType w:val="hybridMultilevel"/>
    <w:tmpl w:val="5CC683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4748472E"/>
    <w:multiLevelType w:val="hybridMultilevel"/>
    <w:tmpl w:val="C4441F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8" w15:restartNumberingAfterBreak="0">
    <w:nsid w:val="47485DFC"/>
    <w:multiLevelType w:val="hybridMultilevel"/>
    <w:tmpl w:val="311A151E"/>
    <w:lvl w:ilvl="0" w:tplc="2BAA7EE8">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47B4079A"/>
    <w:multiLevelType w:val="hybridMultilevel"/>
    <w:tmpl w:val="70DAC3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0" w15:restartNumberingAfterBreak="0">
    <w:nsid w:val="48F22772"/>
    <w:multiLevelType w:val="multilevel"/>
    <w:tmpl w:val="F9AE1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1" w15:restartNumberingAfterBreak="0">
    <w:nsid w:val="496D0E28"/>
    <w:multiLevelType w:val="hybridMultilevel"/>
    <w:tmpl w:val="8FD0BF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2" w15:restartNumberingAfterBreak="0">
    <w:nsid w:val="49C26D84"/>
    <w:multiLevelType w:val="hybridMultilevel"/>
    <w:tmpl w:val="716CB5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3" w15:restartNumberingAfterBreak="0">
    <w:nsid w:val="4ACB0ED8"/>
    <w:multiLevelType w:val="hybridMultilevel"/>
    <w:tmpl w:val="57FE08A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4" w15:restartNumberingAfterBreak="0">
    <w:nsid w:val="4B2D550C"/>
    <w:multiLevelType w:val="hybridMultilevel"/>
    <w:tmpl w:val="005AE6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5" w15:restartNumberingAfterBreak="0">
    <w:nsid w:val="4B9736F2"/>
    <w:multiLevelType w:val="hybridMultilevel"/>
    <w:tmpl w:val="F814C3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6" w15:restartNumberingAfterBreak="0">
    <w:nsid w:val="4B9E2FE8"/>
    <w:multiLevelType w:val="hybridMultilevel"/>
    <w:tmpl w:val="73367E2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7" w15:restartNumberingAfterBreak="0">
    <w:nsid w:val="4B9E3855"/>
    <w:multiLevelType w:val="hybridMultilevel"/>
    <w:tmpl w:val="BF50F4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8" w15:restartNumberingAfterBreak="0">
    <w:nsid w:val="4BE26275"/>
    <w:multiLevelType w:val="hybridMultilevel"/>
    <w:tmpl w:val="CE8C6D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9" w15:restartNumberingAfterBreak="0">
    <w:nsid w:val="4BE83BCE"/>
    <w:multiLevelType w:val="hybridMultilevel"/>
    <w:tmpl w:val="2304D5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0" w15:restartNumberingAfterBreak="0">
    <w:nsid w:val="4C85510E"/>
    <w:multiLevelType w:val="hybridMultilevel"/>
    <w:tmpl w:val="318C1C2A"/>
    <w:lvl w:ilvl="0" w:tplc="64C699C2">
      <w:start w:val="3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4F1764F4"/>
    <w:multiLevelType w:val="hybridMultilevel"/>
    <w:tmpl w:val="2A00B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ED5EBB9E">
      <w:start w:val="1"/>
      <w:numFmt w:val="decimal"/>
      <w:lvlText w:val="%3."/>
      <w:lvlJc w:val="left"/>
      <w:pPr>
        <w:ind w:left="1800" w:hanging="360"/>
      </w:pPr>
      <w:rPr>
        <w:rFonts w:ascii="Times New Roman" w:eastAsia="Calibri" w:hAnsi="Times New Roman" w:cs="Times New Roman"/>
      </w:rPr>
    </w:lvl>
    <w:lvl w:ilvl="3" w:tplc="04090001">
      <w:start w:val="1"/>
      <w:numFmt w:val="bullet"/>
      <w:lvlText w:val=""/>
      <w:lvlJc w:val="left"/>
      <w:pPr>
        <w:ind w:left="2520" w:hanging="360"/>
      </w:pPr>
      <w:rPr>
        <w:rFonts w:ascii="Symbol" w:hAnsi="Symbol" w:hint="default"/>
      </w:rPr>
    </w:lvl>
    <w:lvl w:ilvl="4" w:tplc="48BCAE70">
      <w:start w:val="1"/>
      <w:numFmt w:val="lowerLetter"/>
      <w:lvlText w:val="%5."/>
      <w:lvlJc w:val="left"/>
      <w:pPr>
        <w:ind w:left="3240" w:hanging="360"/>
      </w:pPr>
      <w:rPr>
        <w:rFonts w:hint="default"/>
      </w:rPr>
    </w:lvl>
    <w:lvl w:ilvl="5" w:tplc="7C52D6EA">
      <w:start w:val="1"/>
      <w:numFmt w:val="upperLetter"/>
      <w:lvlText w:val="%6."/>
      <w:lvlJc w:val="left"/>
      <w:pPr>
        <w:ind w:left="3960" w:hanging="360"/>
      </w:pPr>
      <w:rPr>
        <w:rFont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2" w15:restartNumberingAfterBreak="0">
    <w:nsid w:val="4FD42B65"/>
    <w:multiLevelType w:val="hybridMultilevel"/>
    <w:tmpl w:val="DC64679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3" w15:restartNumberingAfterBreak="0">
    <w:nsid w:val="502E31A1"/>
    <w:multiLevelType w:val="hybridMultilevel"/>
    <w:tmpl w:val="51AEE33E"/>
    <w:lvl w:ilvl="0" w:tplc="71402B74">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0755669"/>
    <w:multiLevelType w:val="hybridMultilevel"/>
    <w:tmpl w:val="8806CD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5" w15:restartNumberingAfterBreak="0">
    <w:nsid w:val="508D0AAA"/>
    <w:multiLevelType w:val="multilevel"/>
    <w:tmpl w:val="99F6E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50A91748"/>
    <w:multiLevelType w:val="hybridMultilevel"/>
    <w:tmpl w:val="CBDA03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7" w15:restartNumberingAfterBreak="0">
    <w:nsid w:val="516F5297"/>
    <w:multiLevelType w:val="hybridMultilevel"/>
    <w:tmpl w:val="604A80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8" w15:restartNumberingAfterBreak="0">
    <w:nsid w:val="519B739D"/>
    <w:multiLevelType w:val="hybridMultilevel"/>
    <w:tmpl w:val="1D8844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534D6C5A"/>
    <w:multiLevelType w:val="hybridMultilevel"/>
    <w:tmpl w:val="94B8D6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0" w15:restartNumberingAfterBreak="0">
    <w:nsid w:val="53775310"/>
    <w:multiLevelType w:val="hybridMultilevel"/>
    <w:tmpl w:val="878EB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55073229"/>
    <w:multiLevelType w:val="hybridMultilevel"/>
    <w:tmpl w:val="A04E675E"/>
    <w:lvl w:ilvl="0" w:tplc="5FA4A8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2" w15:restartNumberingAfterBreak="0">
    <w:nsid w:val="5557282B"/>
    <w:multiLevelType w:val="hybridMultilevel"/>
    <w:tmpl w:val="55F2B6A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3" w15:restartNumberingAfterBreak="0">
    <w:nsid w:val="55816DB6"/>
    <w:multiLevelType w:val="hybridMultilevel"/>
    <w:tmpl w:val="7E62D7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4" w15:restartNumberingAfterBreak="0">
    <w:nsid w:val="55C81EEA"/>
    <w:multiLevelType w:val="hybridMultilevel"/>
    <w:tmpl w:val="A91E8B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5" w15:restartNumberingAfterBreak="0">
    <w:nsid w:val="56B945C3"/>
    <w:multiLevelType w:val="hybridMultilevel"/>
    <w:tmpl w:val="280816F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6" w15:restartNumberingAfterBreak="0">
    <w:nsid w:val="579073D0"/>
    <w:multiLevelType w:val="hybridMultilevel"/>
    <w:tmpl w:val="645E0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7" w15:restartNumberingAfterBreak="0">
    <w:nsid w:val="583832A2"/>
    <w:multiLevelType w:val="hybridMultilevel"/>
    <w:tmpl w:val="7632DF28"/>
    <w:lvl w:ilvl="0" w:tplc="5B4E1B52">
      <w:start w:val="15"/>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8" w15:restartNumberingAfterBreak="0">
    <w:nsid w:val="590845BD"/>
    <w:multiLevelType w:val="hybridMultilevel"/>
    <w:tmpl w:val="6074C4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9" w15:restartNumberingAfterBreak="0">
    <w:nsid w:val="592648BE"/>
    <w:multiLevelType w:val="hybridMultilevel"/>
    <w:tmpl w:val="AD3674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0" w15:restartNumberingAfterBreak="0">
    <w:nsid w:val="59A005DA"/>
    <w:multiLevelType w:val="hybridMultilevel"/>
    <w:tmpl w:val="AE104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1" w15:restartNumberingAfterBreak="0">
    <w:nsid w:val="59EF7F84"/>
    <w:multiLevelType w:val="hybridMultilevel"/>
    <w:tmpl w:val="7DDE3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59F13FFC"/>
    <w:multiLevelType w:val="hybridMultilevel"/>
    <w:tmpl w:val="EE9A4A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3" w15:restartNumberingAfterBreak="0">
    <w:nsid w:val="5A096101"/>
    <w:multiLevelType w:val="hybridMultilevel"/>
    <w:tmpl w:val="D6FAB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4" w15:restartNumberingAfterBreak="0">
    <w:nsid w:val="5A2B6F41"/>
    <w:multiLevelType w:val="hybridMultilevel"/>
    <w:tmpl w:val="9E6AE8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5" w15:restartNumberingAfterBreak="0">
    <w:nsid w:val="5A506FA6"/>
    <w:multiLevelType w:val="hybridMultilevel"/>
    <w:tmpl w:val="296C65D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6" w15:restartNumberingAfterBreak="0">
    <w:nsid w:val="5B0764EC"/>
    <w:multiLevelType w:val="hybridMultilevel"/>
    <w:tmpl w:val="E568816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7" w15:restartNumberingAfterBreak="0">
    <w:nsid w:val="5B092887"/>
    <w:multiLevelType w:val="hybridMultilevel"/>
    <w:tmpl w:val="74F68A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8" w15:restartNumberingAfterBreak="0">
    <w:nsid w:val="5B63280B"/>
    <w:multiLevelType w:val="hybridMultilevel"/>
    <w:tmpl w:val="F39C5B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9" w15:restartNumberingAfterBreak="0">
    <w:nsid w:val="5C211FE7"/>
    <w:multiLevelType w:val="hybridMultilevel"/>
    <w:tmpl w:val="0E8091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0" w15:restartNumberingAfterBreak="0">
    <w:nsid w:val="5C32235B"/>
    <w:multiLevelType w:val="hybridMultilevel"/>
    <w:tmpl w:val="2354CA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1" w15:restartNumberingAfterBreak="0">
    <w:nsid w:val="5C80565C"/>
    <w:multiLevelType w:val="hybridMultilevel"/>
    <w:tmpl w:val="87F442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2" w15:restartNumberingAfterBreak="0">
    <w:nsid w:val="5D4C00E6"/>
    <w:multiLevelType w:val="hybridMultilevel"/>
    <w:tmpl w:val="33B042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3" w15:restartNumberingAfterBreak="0">
    <w:nsid w:val="5D816D8F"/>
    <w:multiLevelType w:val="hybridMultilevel"/>
    <w:tmpl w:val="E5BCEF7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4" w15:restartNumberingAfterBreak="0">
    <w:nsid w:val="5D95719F"/>
    <w:multiLevelType w:val="hybridMultilevel"/>
    <w:tmpl w:val="65E09E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5" w15:restartNumberingAfterBreak="0">
    <w:nsid w:val="5DA97850"/>
    <w:multiLevelType w:val="hybridMultilevel"/>
    <w:tmpl w:val="C2CA43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6" w15:restartNumberingAfterBreak="0">
    <w:nsid w:val="5DF95B6B"/>
    <w:multiLevelType w:val="hybridMultilevel"/>
    <w:tmpl w:val="CB8EA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7" w15:restartNumberingAfterBreak="0">
    <w:nsid w:val="5F033292"/>
    <w:multiLevelType w:val="hybridMultilevel"/>
    <w:tmpl w:val="94061D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8" w15:restartNumberingAfterBreak="0">
    <w:nsid w:val="5F2E2BEA"/>
    <w:multiLevelType w:val="hybridMultilevel"/>
    <w:tmpl w:val="075839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9" w15:restartNumberingAfterBreak="0">
    <w:nsid w:val="5FF92A96"/>
    <w:multiLevelType w:val="hybridMultilevel"/>
    <w:tmpl w:val="0A9A12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0" w15:restartNumberingAfterBreak="0">
    <w:nsid w:val="611237E9"/>
    <w:multiLevelType w:val="hybridMultilevel"/>
    <w:tmpl w:val="61F436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1" w15:restartNumberingAfterBreak="0">
    <w:nsid w:val="61996463"/>
    <w:multiLevelType w:val="hybridMultilevel"/>
    <w:tmpl w:val="98EE4C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2" w15:restartNumberingAfterBreak="0">
    <w:nsid w:val="62175C76"/>
    <w:multiLevelType w:val="hybridMultilevel"/>
    <w:tmpl w:val="E618EE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3" w15:restartNumberingAfterBreak="0">
    <w:nsid w:val="621A5191"/>
    <w:multiLevelType w:val="hybridMultilevel"/>
    <w:tmpl w:val="E55A73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4" w15:restartNumberingAfterBreak="0">
    <w:nsid w:val="62582436"/>
    <w:multiLevelType w:val="hybridMultilevel"/>
    <w:tmpl w:val="74A414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62791181"/>
    <w:multiLevelType w:val="hybridMultilevel"/>
    <w:tmpl w:val="6C50CB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6" w15:restartNumberingAfterBreak="0">
    <w:nsid w:val="62B46F6E"/>
    <w:multiLevelType w:val="multilevel"/>
    <w:tmpl w:val="5E7426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7" w15:restartNumberingAfterBreak="0">
    <w:nsid w:val="62D30EB4"/>
    <w:multiLevelType w:val="hybridMultilevel"/>
    <w:tmpl w:val="A6C696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8" w15:restartNumberingAfterBreak="0">
    <w:nsid w:val="63143E81"/>
    <w:multiLevelType w:val="hybridMultilevel"/>
    <w:tmpl w:val="F8E4C99E"/>
    <w:lvl w:ilvl="0" w:tplc="BD1C60B2">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9" w15:restartNumberingAfterBreak="0">
    <w:nsid w:val="63377588"/>
    <w:multiLevelType w:val="hybridMultilevel"/>
    <w:tmpl w:val="5A967F0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0" w15:restartNumberingAfterBreak="0">
    <w:nsid w:val="633E032A"/>
    <w:multiLevelType w:val="hybridMultilevel"/>
    <w:tmpl w:val="40AC83D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1" w15:restartNumberingAfterBreak="0">
    <w:nsid w:val="63532926"/>
    <w:multiLevelType w:val="hybridMultilevel"/>
    <w:tmpl w:val="5658FE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2" w15:restartNumberingAfterBreak="0">
    <w:nsid w:val="63632849"/>
    <w:multiLevelType w:val="hybridMultilevel"/>
    <w:tmpl w:val="88A0C7B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3" w15:restartNumberingAfterBreak="0">
    <w:nsid w:val="63895DB1"/>
    <w:multiLevelType w:val="hybridMultilevel"/>
    <w:tmpl w:val="BD1680AC"/>
    <w:lvl w:ilvl="0" w:tplc="D572236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4" w15:restartNumberingAfterBreak="0">
    <w:nsid w:val="63A61F4A"/>
    <w:multiLevelType w:val="hybridMultilevel"/>
    <w:tmpl w:val="085618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5" w15:restartNumberingAfterBreak="0">
    <w:nsid w:val="63B90230"/>
    <w:multiLevelType w:val="multilevel"/>
    <w:tmpl w:val="25C2C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63CF55F2"/>
    <w:multiLevelType w:val="hybridMultilevel"/>
    <w:tmpl w:val="C14620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7" w15:restartNumberingAfterBreak="0">
    <w:nsid w:val="64FF4D1C"/>
    <w:multiLevelType w:val="hybridMultilevel"/>
    <w:tmpl w:val="E5E290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8" w15:restartNumberingAfterBreak="0">
    <w:nsid w:val="65001082"/>
    <w:multiLevelType w:val="hybridMultilevel"/>
    <w:tmpl w:val="A786650E"/>
    <w:lvl w:ilvl="0" w:tplc="11C2BFE8">
      <w:start w:val="1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65AA71EA"/>
    <w:multiLevelType w:val="hybridMultilevel"/>
    <w:tmpl w:val="F7DC7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0" w15:restartNumberingAfterBreak="0">
    <w:nsid w:val="65B06229"/>
    <w:multiLevelType w:val="hybridMultilevel"/>
    <w:tmpl w:val="0332E1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1" w15:restartNumberingAfterBreak="0">
    <w:nsid w:val="66977C2D"/>
    <w:multiLevelType w:val="hybridMultilevel"/>
    <w:tmpl w:val="5AB0A1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2" w15:restartNumberingAfterBreak="0">
    <w:nsid w:val="67987D95"/>
    <w:multiLevelType w:val="multilevel"/>
    <w:tmpl w:val="4142F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3" w15:restartNumberingAfterBreak="0">
    <w:nsid w:val="67BB3D35"/>
    <w:multiLevelType w:val="hybridMultilevel"/>
    <w:tmpl w:val="5896E8C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4" w15:restartNumberingAfterBreak="0">
    <w:nsid w:val="68525B88"/>
    <w:multiLevelType w:val="hybridMultilevel"/>
    <w:tmpl w:val="7332E20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5" w15:restartNumberingAfterBreak="0">
    <w:nsid w:val="68C22350"/>
    <w:multiLevelType w:val="hybridMultilevel"/>
    <w:tmpl w:val="B502BD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6" w15:restartNumberingAfterBreak="0">
    <w:nsid w:val="69E30A95"/>
    <w:multiLevelType w:val="hybridMultilevel"/>
    <w:tmpl w:val="76B6A6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7" w15:restartNumberingAfterBreak="0">
    <w:nsid w:val="6A324BCD"/>
    <w:multiLevelType w:val="hybridMultilevel"/>
    <w:tmpl w:val="55BEEE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8" w15:restartNumberingAfterBreak="0">
    <w:nsid w:val="6B1A119C"/>
    <w:multiLevelType w:val="hybridMultilevel"/>
    <w:tmpl w:val="6486D97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9" w15:restartNumberingAfterBreak="0">
    <w:nsid w:val="6BFF6FC7"/>
    <w:multiLevelType w:val="hybridMultilevel"/>
    <w:tmpl w:val="FB020E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0" w15:restartNumberingAfterBreak="0">
    <w:nsid w:val="6D1222B1"/>
    <w:multiLevelType w:val="hybridMultilevel"/>
    <w:tmpl w:val="4C46947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1" w15:restartNumberingAfterBreak="0">
    <w:nsid w:val="6DB21377"/>
    <w:multiLevelType w:val="hybridMultilevel"/>
    <w:tmpl w:val="46A0E4E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2" w15:restartNumberingAfterBreak="0">
    <w:nsid w:val="6DC1626F"/>
    <w:multiLevelType w:val="hybridMultilevel"/>
    <w:tmpl w:val="F95CD8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3" w15:restartNumberingAfterBreak="0">
    <w:nsid w:val="6DD606CA"/>
    <w:multiLevelType w:val="hybridMultilevel"/>
    <w:tmpl w:val="6D22285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4" w15:restartNumberingAfterBreak="0">
    <w:nsid w:val="6E0A3EEC"/>
    <w:multiLevelType w:val="hybridMultilevel"/>
    <w:tmpl w:val="56520B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5" w15:restartNumberingAfterBreak="0">
    <w:nsid w:val="6E1B3DE4"/>
    <w:multiLevelType w:val="multilevel"/>
    <w:tmpl w:val="48E024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E4F212E"/>
    <w:multiLevelType w:val="hybridMultilevel"/>
    <w:tmpl w:val="54D61BFA"/>
    <w:lvl w:ilvl="0" w:tplc="D2B86E84">
      <w:start w:val="2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7" w15:restartNumberingAfterBreak="0">
    <w:nsid w:val="708976D2"/>
    <w:multiLevelType w:val="hybridMultilevel"/>
    <w:tmpl w:val="96886B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8" w15:restartNumberingAfterBreak="0">
    <w:nsid w:val="716A2EE4"/>
    <w:multiLevelType w:val="hybridMultilevel"/>
    <w:tmpl w:val="E4C4F26E"/>
    <w:lvl w:ilvl="0" w:tplc="71B802EE">
      <w:start w:val="15"/>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9" w15:restartNumberingAfterBreak="0">
    <w:nsid w:val="720A4D1B"/>
    <w:multiLevelType w:val="hybridMultilevel"/>
    <w:tmpl w:val="8AF09B6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0" w15:restartNumberingAfterBreak="0">
    <w:nsid w:val="725869B7"/>
    <w:multiLevelType w:val="hybridMultilevel"/>
    <w:tmpl w:val="54B61C3E"/>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1" w15:restartNumberingAfterBreak="0">
    <w:nsid w:val="73AB4030"/>
    <w:multiLevelType w:val="hybridMultilevel"/>
    <w:tmpl w:val="4F9EF5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2" w15:restartNumberingAfterBreak="0">
    <w:nsid w:val="73BE08AD"/>
    <w:multiLevelType w:val="hybridMultilevel"/>
    <w:tmpl w:val="C85872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3" w15:restartNumberingAfterBreak="0">
    <w:nsid w:val="751902B5"/>
    <w:multiLevelType w:val="hybridMultilevel"/>
    <w:tmpl w:val="35D6B61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4" w15:restartNumberingAfterBreak="0">
    <w:nsid w:val="75CB3A0E"/>
    <w:multiLevelType w:val="hybridMultilevel"/>
    <w:tmpl w:val="E33AE4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5" w15:restartNumberingAfterBreak="0">
    <w:nsid w:val="75F75810"/>
    <w:multiLevelType w:val="hybridMultilevel"/>
    <w:tmpl w:val="697428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6" w15:restartNumberingAfterBreak="0">
    <w:nsid w:val="76F434C3"/>
    <w:multiLevelType w:val="hybridMultilevel"/>
    <w:tmpl w:val="2B50064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7" w15:restartNumberingAfterBreak="0">
    <w:nsid w:val="77B5371B"/>
    <w:multiLevelType w:val="hybridMultilevel"/>
    <w:tmpl w:val="6CEABA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8" w15:restartNumberingAfterBreak="0">
    <w:nsid w:val="77CE5E48"/>
    <w:multiLevelType w:val="hybridMultilevel"/>
    <w:tmpl w:val="97EE2AF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9" w15:restartNumberingAfterBreak="0">
    <w:nsid w:val="78E06A75"/>
    <w:multiLevelType w:val="hybridMultilevel"/>
    <w:tmpl w:val="BCFE0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0" w15:restartNumberingAfterBreak="0">
    <w:nsid w:val="79377632"/>
    <w:multiLevelType w:val="hybridMultilevel"/>
    <w:tmpl w:val="0EEA81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1" w15:restartNumberingAfterBreak="0">
    <w:nsid w:val="7A7537D3"/>
    <w:multiLevelType w:val="hybridMultilevel"/>
    <w:tmpl w:val="6AF81A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2" w15:restartNumberingAfterBreak="0">
    <w:nsid w:val="7C9C4308"/>
    <w:multiLevelType w:val="hybridMultilevel"/>
    <w:tmpl w:val="A192D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3" w15:restartNumberingAfterBreak="0">
    <w:nsid w:val="7CED7222"/>
    <w:multiLevelType w:val="hybridMultilevel"/>
    <w:tmpl w:val="ABBCE4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4" w15:restartNumberingAfterBreak="0">
    <w:nsid w:val="7E0029FD"/>
    <w:multiLevelType w:val="hybridMultilevel"/>
    <w:tmpl w:val="F51A8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5" w15:restartNumberingAfterBreak="0">
    <w:nsid w:val="7E205673"/>
    <w:multiLevelType w:val="hybridMultilevel"/>
    <w:tmpl w:val="01F453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6" w15:restartNumberingAfterBreak="0">
    <w:nsid w:val="7ECB056F"/>
    <w:multiLevelType w:val="hybridMultilevel"/>
    <w:tmpl w:val="49D26E4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7" w15:restartNumberingAfterBreak="0">
    <w:nsid w:val="7F57096B"/>
    <w:multiLevelType w:val="hybridMultilevel"/>
    <w:tmpl w:val="186065B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8" w15:restartNumberingAfterBreak="0">
    <w:nsid w:val="7F6D5856"/>
    <w:multiLevelType w:val="hybridMultilevel"/>
    <w:tmpl w:val="6F92B8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9" w15:restartNumberingAfterBreak="0">
    <w:nsid w:val="7F7C1D7F"/>
    <w:multiLevelType w:val="hybridMultilevel"/>
    <w:tmpl w:val="6952C6A6"/>
    <w:lvl w:ilvl="0" w:tplc="D8D2B0AC">
      <w:start w:val="18"/>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9105861">
    <w:abstractNumId w:val="66"/>
  </w:num>
  <w:num w:numId="2" w16cid:durableId="1471172321">
    <w:abstractNumId w:val="132"/>
  </w:num>
  <w:num w:numId="3" w16cid:durableId="1968580795">
    <w:abstractNumId w:val="236"/>
  </w:num>
  <w:num w:numId="4" w16cid:durableId="421949049">
    <w:abstractNumId w:val="191"/>
  </w:num>
  <w:num w:numId="5" w16cid:durableId="420757346">
    <w:abstractNumId w:val="139"/>
  </w:num>
  <w:num w:numId="6" w16cid:durableId="322395304">
    <w:abstractNumId w:val="210"/>
  </w:num>
  <w:num w:numId="7" w16cid:durableId="826937843">
    <w:abstractNumId w:val="143"/>
  </w:num>
  <w:num w:numId="8" w16cid:durableId="1883131871">
    <w:abstractNumId w:val="211"/>
  </w:num>
  <w:num w:numId="9" w16cid:durableId="1938754731">
    <w:abstractNumId w:val="73"/>
  </w:num>
  <w:num w:numId="10" w16cid:durableId="569079792">
    <w:abstractNumId w:val="216"/>
  </w:num>
  <w:num w:numId="11" w16cid:durableId="2071951576">
    <w:abstractNumId w:val="92"/>
  </w:num>
  <w:num w:numId="12" w16cid:durableId="1125660925">
    <w:abstractNumId w:val="247"/>
  </w:num>
  <w:num w:numId="13" w16cid:durableId="2096853692">
    <w:abstractNumId w:val="164"/>
  </w:num>
  <w:num w:numId="14" w16cid:durableId="562450130">
    <w:abstractNumId w:val="50"/>
  </w:num>
  <w:num w:numId="15" w16cid:durableId="1865825762">
    <w:abstractNumId w:val="152"/>
  </w:num>
  <w:num w:numId="16" w16cid:durableId="298655120">
    <w:abstractNumId w:val="193"/>
  </w:num>
  <w:num w:numId="17" w16cid:durableId="983393659">
    <w:abstractNumId w:val="217"/>
  </w:num>
  <w:num w:numId="18" w16cid:durableId="1092778911">
    <w:abstractNumId w:val="175"/>
  </w:num>
  <w:num w:numId="19" w16cid:durableId="515193306">
    <w:abstractNumId w:val="150"/>
  </w:num>
  <w:num w:numId="20" w16cid:durableId="1799488772">
    <w:abstractNumId w:val="11"/>
  </w:num>
  <w:num w:numId="21" w16cid:durableId="771778404">
    <w:abstractNumId w:val="118"/>
  </w:num>
  <w:num w:numId="22" w16cid:durableId="119426282">
    <w:abstractNumId w:val="207"/>
  </w:num>
  <w:num w:numId="23" w16cid:durableId="2011903081">
    <w:abstractNumId w:val="186"/>
  </w:num>
  <w:num w:numId="24" w16cid:durableId="1317303283">
    <w:abstractNumId w:val="242"/>
  </w:num>
  <w:num w:numId="25" w16cid:durableId="1513184138">
    <w:abstractNumId w:val="47"/>
  </w:num>
  <w:num w:numId="26" w16cid:durableId="618688866">
    <w:abstractNumId w:val="8"/>
  </w:num>
  <w:num w:numId="27" w16cid:durableId="1086994285">
    <w:abstractNumId w:val="26"/>
  </w:num>
  <w:num w:numId="28" w16cid:durableId="2088795769">
    <w:abstractNumId w:val="120"/>
  </w:num>
  <w:num w:numId="29" w16cid:durableId="192808121">
    <w:abstractNumId w:val="192"/>
  </w:num>
  <w:num w:numId="30" w16cid:durableId="94912729">
    <w:abstractNumId w:val="53"/>
  </w:num>
  <w:num w:numId="31" w16cid:durableId="1262228196">
    <w:abstractNumId w:val="168"/>
  </w:num>
  <w:num w:numId="32" w16cid:durableId="1909344644">
    <w:abstractNumId w:val="23"/>
  </w:num>
  <w:num w:numId="33" w16cid:durableId="804928908">
    <w:abstractNumId w:val="173"/>
  </w:num>
  <w:num w:numId="34" w16cid:durableId="1775205738">
    <w:abstractNumId w:val="69"/>
  </w:num>
  <w:num w:numId="35" w16cid:durableId="902255739">
    <w:abstractNumId w:val="144"/>
  </w:num>
  <w:num w:numId="36" w16cid:durableId="56242617">
    <w:abstractNumId w:val="111"/>
  </w:num>
  <w:num w:numId="37" w16cid:durableId="1247568900">
    <w:abstractNumId w:val="90"/>
  </w:num>
  <w:num w:numId="38" w16cid:durableId="1383600480">
    <w:abstractNumId w:val="119"/>
  </w:num>
  <w:num w:numId="39" w16cid:durableId="190190609">
    <w:abstractNumId w:val="24"/>
  </w:num>
  <w:num w:numId="40" w16cid:durableId="1359700957">
    <w:abstractNumId w:val="206"/>
  </w:num>
  <w:num w:numId="41" w16cid:durableId="231962990">
    <w:abstractNumId w:val="162"/>
  </w:num>
  <w:num w:numId="42" w16cid:durableId="1938781958">
    <w:abstractNumId w:val="7"/>
  </w:num>
  <w:num w:numId="43" w16cid:durableId="462430437">
    <w:abstractNumId w:val="65"/>
  </w:num>
  <w:num w:numId="44" w16cid:durableId="113720193">
    <w:abstractNumId w:val="245"/>
  </w:num>
  <w:num w:numId="45" w16cid:durableId="561713765">
    <w:abstractNumId w:val="165"/>
  </w:num>
  <w:num w:numId="46" w16cid:durableId="438842910">
    <w:abstractNumId w:val="181"/>
  </w:num>
  <w:num w:numId="47" w16cid:durableId="432407084">
    <w:abstractNumId w:val="33"/>
  </w:num>
  <w:num w:numId="48" w16cid:durableId="1818035088">
    <w:abstractNumId w:val="158"/>
  </w:num>
  <w:num w:numId="49" w16cid:durableId="1933112">
    <w:abstractNumId w:val="187"/>
  </w:num>
  <w:num w:numId="50" w16cid:durableId="2093430325">
    <w:abstractNumId w:val="179"/>
  </w:num>
  <w:num w:numId="51" w16cid:durableId="1599753763">
    <w:abstractNumId w:val="141"/>
  </w:num>
  <w:num w:numId="52" w16cid:durableId="1449274601">
    <w:abstractNumId w:val="77"/>
  </w:num>
  <w:num w:numId="53" w16cid:durableId="2091345126">
    <w:abstractNumId w:val="58"/>
  </w:num>
  <w:num w:numId="54" w16cid:durableId="339283980">
    <w:abstractNumId w:val="169"/>
  </w:num>
  <w:num w:numId="55" w16cid:durableId="1448432842">
    <w:abstractNumId w:val="6"/>
  </w:num>
  <w:num w:numId="56" w16cid:durableId="1825312996">
    <w:abstractNumId w:val="88"/>
  </w:num>
  <w:num w:numId="57" w16cid:durableId="547032968">
    <w:abstractNumId w:val="13"/>
  </w:num>
  <w:num w:numId="58" w16cid:durableId="163055363">
    <w:abstractNumId w:val="85"/>
  </w:num>
  <w:num w:numId="59" w16cid:durableId="1734153843">
    <w:abstractNumId w:val="238"/>
  </w:num>
  <w:num w:numId="60" w16cid:durableId="1574118182">
    <w:abstractNumId w:val="80"/>
  </w:num>
  <w:num w:numId="61" w16cid:durableId="1431195676">
    <w:abstractNumId w:val="21"/>
  </w:num>
  <w:num w:numId="62" w16cid:durableId="1665817067">
    <w:abstractNumId w:val="178"/>
  </w:num>
  <w:num w:numId="63" w16cid:durableId="1571882852">
    <w:abstractNumId w:val="103"/>
  </w:num>
  <w:num w:numId="64" w16cid:durableId="1008874288">
    <w:abstractNumId w:val="220"/>
  </w:num>
  <w:num w:numId="65" w16cid:durableId="411245686">
    <w:abstractNumId w:val="64"/>
  </w:num>
  <w:num w:numId="66" w16cid:durableId="2130391271">
    <w:abstractNumId w:val="212"/>
  </w:num>
  <w:num w:numId="67" w16cid:durableId="258025688">
    <w:abstractNumId w:val="39"/>
  </w:num>
  <w:num w:numId="68" w16cid:durableId="1325548342">
    <w:abstractNumId w:val="127"/>
  </w:num>
  <w:num w:numId="69" w16cid:durableId="1736050347">
    <w:abstractNumId w:val="233"/>
  </w:num>
  <w:num w:numId="70" w16cid:durableId="1305968535">
    <w:abstractNumId w:val="31"/>
  </w:num>
  <w:num w:numId="71" w16cid:durableId="1149126126">
    <w:abstractNumId w:val="1"/>
  </w:num>
  <w:num w:numId="72" w16cid:durableId="686756287">
    <w:abstractNumId w:val="48"/>
  </w:num>
  <w:num w:numId="73" w16cid:durableId="33696912">
    <w:abstractNumId w:val="159"/>
  </w:num>
  <w:num w:numId="74" w16cid:durableId="764959464">
    <w:abstractNumId w:val="136"/>
  </w:num>
  <w:num w:numId="75" w16cid:durableId="1512838809">
    <w:abstractNumId w:val="46"/>
  </w:num>
  <w:num w:numId="76" w16cid:durableId="1197890810">
    <w:abstractNumId w:val="116"/>
  </w:num>
  <w:num w:numId="77" w16cid:durableId="1949777867">
    <w:abstractNumId w:val="35"/>
  </w:num>
  <w:num w:numId="78" w16cid:durableId="1943763476">
    <w:abstractNumId w:val="81"/>
  </w:num>
  <w:num w:numId="79" w16cid:durableId="890843375">
    <w:abstractNumId w:val="18"/>
  </w:num>
  <w:num w:numId="80" w16cid:durableId="1247569567">
    <w:abstractNumId w:val="107"/>
  </w:num>
  <w:num w:numId="81" w16cid:durableId="1464538352">
    <w:abstractNumId w:val="200"/>
  </w:num>
  <w:num w:numId="82" w16cid:durableId="2013145882">
    <w:abstractNumId w:val="126"/>
  </w:num>
  <w:num w:numId="83" w16cid:durableId="997542321">
    <w:abstractNumId w:val="198"/>
  </w:num>
  <w:num w:numId="84" w16cid:durableId="27489365">
    <w:abstractNumId w:val="140"/>
  </w:num>
  <w:num w:numId="85" w16cid:durableId="183790771">
    <w:abstractNumId w:val="249"/>
  </w:num>
  <w:num w:numId="86" w16cid:durableId="1609966936">
    <w:abstractNumId w:val="195"/>
  </w:num>
  <w:num w:numId="87" w16cid:durableId="2013684435">
    <w:abstractNumId w:val="208"/>
  </w:num>
  <w:num w:numId="88" w16cid:durableId="1723020153">
    <w:abstractNumId w:val="184"/>
  </w:num>
  <w:num w:numId="89" w16cid:durableId="197356939">
    <w:abstractNumId w:val="102"/>
  </w:num>
  <w:num w:numId="90" w16cid:durableId="1849754289">
    <w:abstractNumId w:val="199"/>
  </w:num>
  <w:num w:numId="91" w16cid:durableId="1844389458">
    <w:abstractNumId w:val="176"/>
  </w:num>
  <w:num w:numId="92" w16cid:durableId="276373258">
    <w:abstractNumId w:val="221"/>
  </w:num>
  <w:num w:numId="93" w16cid:durableId="614756330">
    <w:abstractNumId w:val="82"/>
  </w:num>
  <w:num w:numId="94" w16cid:durableId="1026441441">
    <w:abstractNumId w:val="114"/>
  </w:num>
  <w:num w:numId="95" w16cid:durableId="1002196038">
    <w:abstractNumId w:val="157"/>
  </w:num>
  <w:num w:numId="96" w16cid:durableId="2067876260">
    <w:abstractNumId w:val="218"/>
  </w:num>
  <w:num w:numId="97" w16cid:durableId="512454283">
    <w:abstractNumId w:val="87"/>
  </w:num>
  <w:num w:numId="98" w16cid:durableId="201792995">
    <w:abstractNumId w:val="151"/>
  </w:num>
  <w:num w:numId="99" w16cid:durableId="175733370">
    <w:abstractNumId w:val="3"/>
  </w:num>
  <w:num w:numId="100" w16cid:durableId="1232740061">
    <w:abstractNumId w:val="225"/>
  </w:num>
  <w:num w:numId="101" w16cid:durableId="2102601102">
    <w:abstractNumId w:val="94"/>
  </w:num>
  <w:num w:numId="102" w16cid:durableId="1731003834">
    <w:abstractNumId w:val="155"/>
  </w:num>
  <w:num w:numId="103" w16cid:durableId="120880666">
    <w:abstractNumId w:val="224"/>
  </w:num>
  <w:num w:numId="104" w16cid:durableId="1427921866">
    <w:abstractNumId w:val="63"/>
  </w:num>
  <w:num w:numId="105" w16cid:durableId="1489245890">
    <w:abstractNumId w:val="106"/>
  </w:num>
  <w:num w:numId="106" w16cid:durableId="1180317536">
    <w:abstractNumId w:val="41"/>
  </w:num>
  <w:num w:numId="107" w16cid:durableId="1191606105">
    <w:abstractNumId w:val="174"/>
  </w:num>
  <w:num w:numId="108" w16cid:durableId="1859932279">
    <w:abstractNumId w:val="117"/>
  </w:num>
  <w:num w:numId="109" w16cid:durableId="698966792">
    <w:abstractNumId w:val="10"/>
  </w:num>
  <w:num w:numId="110" w16cid:durableId="1622108994">
    <w:abstractNumId w:val="30"/>
  </w:num>
  <w:num w:numId="111" w16cid:durableId="1387409504">
    <w:abstractNumId w:val="243"/>
  </w:num>
  <w:num w:numId="112" w16cid:durableId="1190726663">
    <w:abstractNumId w:val="42"/>
  </w:num>
  <w:num w:numId="113" w16cid:durableId="1955626976">
    <w:abstractNumId w:val="29"/>
  </w:num>
  <w:num w:numId="114" w16cid:durableId="737750472">
    <w:abstractNumId w:val="15"/>
  </w:num>
  <w:num w:numId="115" w16cid:durableId="911232399">
    <w:abstractNumId w:val="75"/>
  </w:num>
  <w:num w:numId="116" w16cid:durableId="869143036">
    <w:abstractNumId w:val="44"/>
  </w:num>
  <w:num w:numId="117" w16cid:durableId="1170411176">
    <w:abstractNumId w:val="219"/>
  </w:num>
  <w:num w:numId="118" w16cid:durableId="1798642842">
    <w:abstractNumId w:val="232"/>
  </w:num>
  <w:num w:numId="119" w16cid:durableId="2080858307">
    <w:abstractNumId w:val="55"/>
  </w:num>
  <w:num w:numId="120" w16cid:durableId="1889149574">
    <w:abstractNumId w:val="228"/>
  </w:num>
  <w:num w:numId="121" w16cid:durableId="1144812209">
    <w:abstractNumId w:val="137"/>
  </w:num>
  <w:num w:numId="122" w16cid:durableId="25060486">
    <w:abstractNumId w:val="78"/>
  </w:num>
  <w:num w:numId="123" w16cid:durableId="1552351967">
    <w:abstractNumId w:val="182"/>
  </w:num>
  <w:num w:numId="124" w16cid:durableId="1967544140">
    <w:abstractNumId w:val="148"/>
  </w:num>
  <w:num w:numId="125" w16cid:durableId="644512781">
    <w:abstractNumId w:val="142"/>
  </w:num>
  <w:num w:numId="126" w16cid:durableId="1291475551">
    <w:abstractNumId w:val="101"/>
  </w:num>
  <w:num w:numId="127" w16cid:durableId="1560240333">
    <w:abstractNumId w:val="113"/>
  </w:num>
  <w:num w:numId="128" w16cid:durableId="401610734">
    <w:abstractNumId w:val="167"/>
  </w:num>
  <w:num w:numId="129" w16cid:durableId="2089033540">
    <w:abstractNumId w:val="153"/>
  </w:num>
  <w:num w:numId="130" w16cid:durableId="1790124794">
    <w:abstractNumId w:val="0"/>
  </w:num>
  <w:num w:numId="131" w16cid:durableId="2038458234">
    <w:abstractNumId w:val="223"/>
  </w:num>
  <w:num w:numId="132" w16cid:durableId="493683718">
    <w:abstractNumId w:val="12"/>
  </w:num>
  <w:num w:numId="133" w16cid:durableId="98109575">
    <w:abstractNumId w:val="146"/>
  </w:num>
  <w:num w:numId="134" w16cid:durableId="1326540">
    <w:abstractNumId w:val="248"/>
  </w:num>
  <w:num w:numId="135" w16cid:durableId="1957323619">
    <w:abstractNumId w:val="36"/>
  </w:num>
  <w:num w:numId="136" w16cid:durableId="1831867957">
    <w:abstractNumId w:val="96"/>
  </w:num>
  <w:num w:numId="137" w16cid:durableId="1394112353">
    <w:abstractNumId w:val="86"/>
  </w:num>
  <w:num w:numId="138" w16cid:durableId="376051107">
    <w:abstractNumId w:val="112"/>
  </w:num>
  <w:num w:numId="139" w16cid:durableId="1662083211">
    <w:abstractNumId w:val="2"/>
  </w:num>
  <w:num w:numId="140" w16cid:durableId="2021856907">
    <w:abstractNumId w:val="235"/>
  </w:num>
  <w:num w:numId="141" w16cid:durableId="1402143035">
    <w:abstractNumId w:val="70"/>
  </w:num>
  <w:num w:numId="142" w16cid:durableId="791748362">
    <w:abstractNumId w:val="234"/>
  </w:num>
  <w:num w:numId="143" w16cid:durableId="868448419">
    <w:abstractNumId w:val="172"/>
  </w:num>
  <w:num w:numId="144" w16cid:durableId="103153987">
    <w:abstractNumId w:val="196"/>
  </w:num>
  <w:num w:numId="145" w16cid:durableId="1748307669">
    <w:abstractNumId w:val="93"/>
  </w:num>
  <w:num w:numId="146" w16cid:durableId="254872508">
    <w:abstractNumId w:val="213"/>
  </w:num>
  <w:num w:numId="147" w16cid:durableId="756901951">
    <w:abstractNumId w:val="32"/>
  </w:num>
  <w:num w:numId="148" w16cid:durableId="884877045">
    <w:abstractNumId w:val="61"/>
  </w:num>
  <w:num w:numId="149" w16cid:durableId="1953635736">
    <w:abstractNumId w:val="19"/>
  </w:num>
  <w:num w:numId="150" w16cid:durableId="1842038429">
    <w:abstractNumId w:val="110"/>
  </w:num>
  <w:num w:numId="151" w16cid:durableId="1254167638">
    <w:abstractNumId w:val="166"/>
  </w:num>
  <w:num w:numId="152" w16cid:durableId="1562518457">
    <w:abstractNumId w:val="60"/>
  </w:num>
  <w:num w:numId="153" w16cid:durableId="1071318758">
    <w:abstractNumId w:val="215"/>
  </w:num>
  <w:num w:numId="154" w16cid:durableId="1831944036">
    <w:abstractNumId w:val="95"/>
  </w:num>
  <w:num w:numId="155" w16cid:durableId="979575068">
    <w:abstractNumId w:val="189"/>
  </w:num>
  <w:num w:numId="156" w16cid:durableId="1806585765">
    <w:abstractNumId w:val="133"/>
  </w:num>
  <w:num w:numId="157" w16cid:durableId="1080370196">
    <w:abstractNumId w:val="154"/>
  </w:num>
  <w:num w:numId="158" w16cid:durableId="464391472">
    <w:abstractNumId w:val="52"/>
  </w:num>
  <w:num w:numId="159" w16cid:durableId="1838810770">
    <w:abstractNumId w:val="122"/>
  </w:num>
  <w:num w:numId="160" w16cid:durableId="1144733516">
    <w:abstractNumId w:val="22"/>
  </w:num>
  <w:num w:numId="161" w16cid:durableId="1673144685">
    <w:abstractNumId w:val="202"/>
  </w:num>
  <w:num w:numId="162" w16cid:durableId="82730960">
    <w:abstractNumId w:val="222"/>
  </w:num>
  <w:num w:numId="163" w16cid:durableId="1710105884">
    <w:abstractNumId w:val="226"/>
  </w:num>
  <w:num w:numId="164" w16cid:durableId="433860611">
    <w:abstractNumId w:val="91"/>
  </w:num>
  <w:num w:numId="165" w16cid:durableId="21371724">
    <w:abstractNumId w:val="100"/>
  </w:num>
  <w:num w:numId="166" w16cid:durableId="718750470">
    <w:abstractNumId w:val="244"/>
  </w:num>
  <w:num w:numId="167" w16cid:durableId="449708899">
    <w:abstractNumId w:val="67"/>
  </w:num>
  <w:num w:numId="168" w16cid:durableId="1604803519">
    <w:abstractNumId w:val="231"/>
  </w:num>
  <w:num w:numId="169" w16cid:durableId="160118847">
    <w:abstractNumId w:val="57"/>
  </w:num>
  <w:num w:numId="170" w16cid:durableId="458957375">
    <w:abstractNumId w:val="105"/>
  </w:num>
  <w:num w:numId="171" w16cid:durableId="1770930861">
    <w:abstractNumId w:val="34"/>
  </w:num>
  <w:num w:numId="172" w16cid:durableId="1079909103">
    <w:abstractNumId w:val="16"/>
  </w:num>
  <w:num w:numId="173" w16cid:durableId="1066757058">
    <w:abstractNumId w:val="125"/>
  </w:num>
  <w:num w:numId="174" w16cid:durableId="1395852975">
    <w:abstractNumId w:val="27"/>
  </w:num>
  <w:num w:numId="175" w16cid:durableId="622275596">
    <w:abstractNumId w:val="246"/>
  </w:num>
  <w:num w:numId="176" w16cid:durableId="1881748871">
    <w:abstractNumId w:val="108"/>
  </w:num>
  <w:num w:numId="177" w16cid:durableId="1534612857">
    <w:abstractNumId w:val="145"/>
  </w:num>
  <w:num w:numId="178" w16cid:durableId="25907358">
    <w:abstractNumId w:val="14"/>
  </w:num>
  <w:num w:numId="179" w16cid:durableId="1449010440">
    <w:abstractNumId w:val="170"/>
  </w:num>
  <w:num w:numId="180" w16cid:durableId="90785347">
    <w:abstractNumId w:val="115"/>
  </w:num>
  <w:num w:numId="181" w16cid:durableId="1015620779">
    <w:abstractNumId w:val="183"/>
  </w:num>
  <w:num w:numId="182" w16cid:durableId="346249048">
    <w:abstractNumId w:val="54"/>
  </w:num>
  <w:num w:numId="183" w16cid:durableId="366950045">
    <w:abstractNumId w:val="180"/>
  </w:num>
  <w:num w:numId="184" w16cid:durableId="799609988">
    <w:abstractNumId w:val="149"/>
  </w:num>
  <w:num w:numId="185" w16cid:durableId="1534685859">
    <w:abstractNumId w:val="59"/>
  </w:num>
  <w:num w:numId="186" w16cid:durableId="1134642603">
    <w:abstractNumId w:val="241"/>
  </w:num>
  <w:num w:numId="187" w16cid:durableId="816458405">
    <w:abstractNumId w:val="129"/>
  </w:num>
  <w:num w:numId="188" w16cid:durableId="1530990296">
    <w:abstractNumId w:val="84"/>
  </w:num>
  <w:num w:numId="189" w16cid:durableId="325134096">
    <w:abstractNumId w:val="135"/>
  </w:num>
  <w:num w:numId="190" w16cid:durableId="2061436452">
    <w:abstractNumId w:val="163"/>
  </w:num>
  <w:num w:numId="191" w16cid:durableId="1805540899">
    <w:abstractNumId w:val="104"/>
  </w:num>
  <w:num w:numId="192" w16cid:durableId="1287353539">
    <w:abstractNumId w:val="62"/>
  </w:num>
  <w:num w:numId="193" w16cid:durableId="1152677484">
    <w:abstractNumId w:val="197"/>
  </w:num>
  <w:num w:numId="194" w16cid:durableId="613903736">
    <w:abstractNumId w:val="190"/>
  </w:num>
  <w:num w:numId="195" w16cid:durableId="1150564162">
    <w:abstractNumId w:val="45"/>
  </w:num>
  <w:num w:numId="196" w16cid:durableId="556670014">
    <w:abstractNumId w:val="79"/>
  </w:num>
  <w:num w:numId="197" w16cid:durableId="90054126">
    <w:abstractNumId w:val="171"/>
  </w:num>
  <w:num w:numId="198" w16cid:durableId="151023325">
    <w:abstractNumId w:val="230"/>
  </w:num>
  <w:num w:numId="199" w16cid:durableId="1451123112">
    <w:abstractNumId w:val="130"/>
  </w:num>
  <w:num w:numId="200" w16cid:durableId="684020483">
    <w:abstractNumId w:val="156"/>
  </w:num>
  <w:num w:numId="201" w16cid:durableId="1804731016">
    <w:abstractNumId w:val="160"/>
  </w:num>
  <w:num w:numId="202" w16cid:durableId="1383824811">
    <w:abstractNumId w:val="76"/>
  </w:num>
  <w:num w:numId="203" w16cid:durableId="1747680143">
    <w:abstractNumId w:val="209"/>
  </w:num>
  <w:num w:numId="204" w16cid:durableId="810290711">
    <w:abstractNumId w:val="99"/>
  </w:num>
  <w:num w:numId="205" w16cid:durableId="204755766">
    <w:abstractNumId w:val="20"/>
  </w:num>
  <w:num w:numId="206" w16cid:durableId="1601792788">
    <w:abstractNumId w:val="68"/>
  </w:num>
  <w:num w:numId="207" w16cid:durableId="569779330">
    <w:abstractNumId w:val="124"/>
  </w:num>
  <w:num w:numId="208" w16cid:durableId="1688099949">
    <w:abstractNumId w:val="239"/>
  </w:num>
  <w:num w:numId="209" w16cid:durableId="192889435">
    <w:abstractNumId w:val="177"/>
  </w:num>
  <w:num w:numId="210" w16cid:durableId="313486073">
    <w:abstractNumId w:val="37"/>
  </w:num>
  <w:num w:numId="211" w16cid:durableId="1700200801">
    <w:abstractNumId w:val="51"/>
  </w:num>
  <w:num w:numId="212" w16cid:durableId="1682392014">
    <w:abstractNumId w:val="227"/>
  </w:num>
  <w:num w:numId="213" w16cid:durableId="2021352024">
    <w:abstractNumId w:val="40"/>
  </w:num>
  <w:num w:numId="214" w16cid:durableId="977880617">
    <w:abstractNumId w:val="134"/>
  </w:num>
  <w:num w:numId="215" w16cid:durableId="1251701164">
    <w:abstractNumId w:val="56"/>
  </w:num>
  <w:num w:numId="216" w16cid:durableId="252517775">
    <w:abstractNumId w:val="205"/>
  </w:num>
  <w:num w:numId="217" w16cid:durableId="801575686">
    <w:abstractNumId w:val="5"/>
  </w:num>
  <w:num w:numId="218" w16cid:durableId="425083041">
    <w:abstractNumId w:val="89"/>
  </w:num>
  <w:num w:numId="219" w16cid:durableId="1346782565">
    <w:abstractNumId w:val="237"/>
  </w:num>
  <w:num w:numId="220" w16cid:durableId="1684740634">
    <w:abstractNumId w:val="25"/>
  </w:num>
  <w:num w:numId="221" w16cid:durableId="750663253">
    <w:abstractNumId w:val="43"/>
  </w:num>
  <w:num w:numId="222" w16cid:durableId="616179642">
    <w:abstractNumId w:val="131"/>
  </w:num>
  <w:num w:numId="223" w16cid:durableId="1922906986">
    <w:abstractNumId w:val="72"/>
  </w:num>
  <w:num w:numId="224" w16cid:durableId="482816443">
    <w:abstractNumId w:val="49"/>
  </w:num>
  <w:num w:numId="225" w16cid:durableId="329866069">
    <w:abstractNumId w:val="71"/>
  </w:num>
  <w:num w:numId="226" w16cid:durableId="910502810">
    <w:abstractNumId w:val="229"/>
  </w:num>
  <w:num w:numId="227" w16cid:durableId="2082673370">
    <w:abstractNumId w:val="214"/>
  </w:num>
  <w:num w:numId="228" w16cid:durableId="1605729313">
    <w:abstractNumId w:val="201"/>
  </w:num>
  <w:num w:numId="229" w16cid:durableId="509563844">
    <w:abstractNumId w:val="147"/>
  </w:num>
  <w:num w:numId="230" w16cid:durableId="2031179642">
    <w:abstractNumId w:val="109"/>
  </w:num>
  <w:num w:numId="231" w16cid:durableId="993139235">
    <w:abstractNumId w:val="185"/>
  </w:num>
  <w:num w:numId="232" w16cid:durableId="1795980786">
    <w:abstractNumId w:val="240"/>
  </w:num>
  <w:num w:numId="233" w16cid:durableId="921568868">
    <w:abstractNumId w:val="194"/>
  </w:num>
  <w:num w:numId="234" w16cid:durableId="677586175">
    <w:abstractNumId w:val="17"/>
  </w:num>
  <w:num w:numId="235" w16cid:durableId="1958103690">
    <w:abstractNumId w:val="188"/>
  </w:num>
  <w:num w:numId="236" w16cid:durableId="47532510">
    <w:abstractNumId w:val="9"/>
  </w:num>
  <w:num w:numId="237" w16cid:durableId="989138322">
    <w:abstractNumId w:val="123"/>
  </w:num>
  <w:num w:numId="238" w16cid:durableId="1397433076">
    <w:abstractNumId w:val="138"/>
  </w:num>
  <w:num w:numId="239" w16cid:durableId="1927686980">
    <w:abstractNumId w:val="38"/>
  </w:num>
  <w:num w:numId="240" w16cid:durableId="2101439679">
    <w:abstractNumId w:val="83"/>
  </w:num>
  <w:num w:numId="241" w16cid:durableId="155729764">
    <w:abstractNumId w:val="74"/>
  </w:num>
  <w:num w:numId="242" w16cid:durableId="367921321">
    <w:abstractNumId w:val="203"/>
  </w:num>
  <w:num w:numId="243" w16cid:durableId="2019886301">
    <w:abstractNumId w:val="161"/>
  </w:num>
  <w:num w:numId="244" w16cid:durableId="2130003436">
    <w:abstractNumId w:val="128"/>
  </w:num>
  <w:num w:numId="245" w16cid:durableId="1237326840">
    <w:abstractNumId w:val="97"/>
  </w:num>
  <w:num w:numId="246" w16cid:durableId="363597373">
    <w:abstractNumId w:val="121"/>
  </w:num>
  <w:num w:numId="247" w16cid:durableId="52628063">
    <w:abstractNumId w:val="4"/>
  </w:num>
  <w:num w:numId="248" w16cid:durableId="1090543346">
    <w:abstractNumId w:val="98"/>
  </w:num>
  <w:num w:numId="249" w16cid:durableId="1515149070">
    <w:abstractNumId w:val="28"/>
  </w:num>
  <w:num w:numId="250" w16cid:durableId="1326082901">
    <w:abstractNumId w:val="20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0B51"/>
    <w:rsid w:val="000002F0"/>
    <w:rsid w:val="00000334"/>
    <w:rsid w:val="000003BD"/>
    <w:rsid w:val="000003FF"/>
    <w:rsid w:val="000006DB"/>
    <w:rsid w:val="0000076A"/>
    <w:rsid w:val="00000E33"/>
    <w:rsid w:val="00000F4B"/>
    <w:rsid w:val="000013EC"/>
    <w:rsid w:val="00001489"/>
    <w:rsid w:val="0000197A"/>
    <w:rsid w:val="00001A22"/>
    <w:rsid w:val="00001B2C"/>
    <w:rsid w:val="00001BE0"/>
    <w:rsid w:val="000020A2"/>
    <w:rsid w:val="0000239C"/>
    <w:rsid w:val="0000258E"/>
    <w:rsid w:val="0000266E"/>
    <w:rsid w:val="00002719"/>
    <w:rsid w:val="00002AB8"/>
    <w:rsid w:val="00002B8F"/>
    <w:rsid w:val="00002C50"/>
    <w:rsid w:val="00002F69"/>
    <w:rsid w:val="0000317F"/>
    <w:rsid w:val="000036E2"/>
    <w:rsid w:val="000036F8"/>
    <w:rsid w:val="00003946"/>
    <w:rsid w:val="00003C25"/>
    <w:rsid w:val="00004019"/>
    <w:rsid w:val="000040BF"/>
    <w:rsid w:val="00004809"/>
    <w:rsid w:val="00004B81"/>
    <w:rsid w:val="00005135"/>
    <w:rsid w:val="000051B3"/>
    <w:rsid w:val="000051C4"/>
    <w:rsid w:val="000051EF"/>
    <w:rsid w:val="00005250"/>
    <w:rsid w:val="000053A0"/>
    <w:rsid w:val="00005631"/>
    <w:rsid w:val="000058A6"/>
    <w:rsid w:val="00005986"/>
    <w:rsid w:val="00005BAA"/>
    <w:rsid w:val="00005BE0"/>
    <w:rsid w:val="00005C63"/>
    <w:rsid w:val="000060A6"/>
    <w:rsid w:val="000066E8"/>
    <w:rsid w:val="00006D42"/>
    <w:rsid w:val="00006DC7"/>
    <w:rsid w:val="00006F75"/>
    <w:rsid w:val="000076F0"/>
    <w:rsid w:val="00007820"/>
    <w:rsid w:val="00007B43"/>
    <w:rsid w:val="00007BCC"/>
    <w:rsid w:val="00007BD1"/>
    <w:rsid w:val="00007E0D"/>
    <w:rsid w:val="00010148"/>
    <w:rsid w:val="00010150"/>
    <w:rsid w:val="000105BC"/>
    <w:rsid w:val="000107CE"/>
    <w:rsid w:val="00010B45"/>
    <w:rsid w:val="00010B51"/>
    <w:rsid w:val="00011321"/>
    <w:rsid w:val="000114AD"/>
    <w:rsid w:val="000115E0"/>
    <w:rsid w:val="0001169C"/>
    <w:rsid w:val="000117B0"/>
    <w:rsid w:val="00011885"/>
    <w:rsid w:val="00012151"/>
    <w:rsid w:val="000124F1"/>
    <w:rsid w:val="000124F8"/>
    <w:rsid w:val="00012736"/>
    <w:rsid w:val="000129CD"/>
    <w:rsid w:val="00012A8E"/>
    <w:rsid w:val="00012AA7"/>
    <w:rsid w:val="00012AD0"/>
    <w:rsid w:val="00012AFA"/>
    <w:rsid w:val="00012B74"/>
    <w:rsid w:val="00012E18"/>
    <w:rsid w:val="0001305A"/>
    <w:rsid w:val="00013482"/>
    <w:rsid w:val="0001358E"/>
    <w:rsid w:val="0001374A"/>
    <w:rsid w:val="0001383D"/>
    <w:rsid w:val="00013E53"/>
    <w:rsid w:val="0001403D"/>
    <w:rsid w:val="000141CE"/>
    <w:rsid w:val="00014488"/>
    <w:rsid w:val="000146F0"/>
    <w:rsid w:val="0001472C"/>
    <w:rsid w:val="00014805"/>
    <w:rsid w:val="000148D6"/>
    <w:rsid w:val="000149B0"/>
    <w:rsid w:val="00014A8A"/>
    <w:rsid w:val="00014D0F"/>
    <w:rsid w:val="00015461"/>
    <w:rsid w:val="00015C0B"/>
    <w:rsid w:val="00015CBA"/>
    <w:rsid w:val="0001629D"/>
    <w:rsid w:val="00016772"/>
    <w:rsid w:val="000169D2"/>
    <w:rsid w:val="00016C28"/>
    <w:rsid w:val="00016D11"/>
    <w:rsid w:val="00016DB3"/>
    <w:rsid w:val="00016FCC"/>
    <w:rsid w:val="00017000"/>
    <w:rsid w:val="000173C2"/>
    <w:rsid w:val="00017731"/>
    <w:rsid w:val="000177F6"/>
    <w:rsid w:val="00017C31"/>
    <w:rsid w:val="0002075F"/>
    <w:rsid w:val="00020819"/>
    <w:rsid w:val="00020AB8"/>
    <w:rsid w:val="00020D60"/>
    <w:rsid w:val="00020FE3"/>
    <w:rsid w:val="000214EF"/>
    <w:rsid w:val="00021741"/>
    <w:rsid w:val="00021779"/>
    <w:rsid w:val="00021B16"/>
    <w:rsid w:val="00021B47"/>
    <w:rsid w:val="0002244E"/>
    <w:rsid w:val="00022612"/>
    <w:rsid w:val="000227E9"/>
    <w:rsid w:val="00022848"/>
    <w:rsid w:val="00022A6F"/>
    <w:rsid w:val="0002310B"/>
    <w:rsid w:val="00023298"/>
    <w:rsid w:val="00023693"/>
    <w:rsid w:val="00023C0B"/>
    <w:rsid w:val="00023D94"/>
    <w:rsid w:val="00023DE9"/>
    <w:rsid w:val="000245EC"/>
    <w:rsid w:val="00024B6F"/>
    <w:rsid w:val="00024C7D"/>
    <w:rsid w:val="00024CCB"/>
    <w:rsid w:val="00024CDC"/>
    <w:rsid w:val="00024DE3"/>
    <w:rsid w:val="00025113"/>
    <w:rsid w:val="00025176"/>
    <w:rsid w:val="0002549E"/>
    <w:rsid w:val="000254B6"/>
    <w:rsid w:val="000254DE"/>
    <w:rsid w:val="000258BB"/>
    <w:rsid w:val="00025A82"/>
    <w:rsid w:val="00025B46"/>
    <w:rsid w:val="00025C50"/>
    <w:rsid w:val="00025F7B"/>
    <w:rsid w:val="00025F9D"/>
    <w:rsid w:val="00025FE2"/>
    <w:rsid w:val="00026039"/>
    <w:rsid w:val="00026083"/>
    <w:rsid w:val="00026130"/>
    <w:rsid w:val="0002639D"/>
    <w:rsid w:val="000263F4"/>
    <w:rsid w:val="00026428"/>
    <w:rsid w:val="00026601"/>
    <w:rsid w:val="0002669B"/>
    <w:rsid w:val="000266CB"/>
    <w:rsid w:val="00026B56"/>
    <w:rsid w:val="00026BB2"/>
    <w:rsid w:val="00026C3F"/>
    <w:rsid w:val="000271D2"/>
    <w:rsid w:val="000271EF"/>
    <w:rsid w:val="000274AC"/>
    <w:rsid w:val="0002758F"/>
    <w:rsid w:val="00027B03"/>
    <w:rsid w:val="00027DED"/>
    <w:rsid w:val="00030206"/>
    <w:rsid w:val="000303E4"/>
    <w:rsid w:val="000305BF"/>
    <w:rsid w:val="00030907"/>
    <w:rsid w:val="00030AA3"/>
    <w:rsid w:val="00030BFB"/>
    <w:rsid w:val="00030C25"/>
    <w:rsid w:val="00030E9B"/>
    <w:rsid w:val="00030ED8"/>
    <w:rsid w:val="00030F95"/>
    <w:rsid w:val="00031560"/>
    <w:rsid w:val="0003173C"/>
    <w:rsid w:val="00031B64"/>
    <w:rsid w:val="00031B6B"/>
    <w:rsid w:val="00031BC8"/>
    <w:rsid w:val="00031EC4"/>
    <w:rsid w:val="00031FA5"/>
    <w:rsid w:val="00032095"/>
    <w:rsid w:val="0003216C"/>
    <w:rsid w:val="00032665"/>
    <w:rsid w:val="000326DE"/>
    <w:rsid w:val="000326FC"/>
    <w:rsid w:val="000328D7"/>
    <w:rsid w:val="00032A0F"/>
    <w:rsid w:val="00032DA0"/>
    <w:rsid w:val="00032E4D"/>
    <w:rsid w:val="00032F26"/>
    <w:rsid w:val="000334A0"/>
    <w:rsid w:val="00033641"/>
    <w:rsid w:val="000336AF"/>
    <w:rsid w:val="00033985"/>
    <w:rsid w:val="00033B5A"/>
    <w:rsid w:val="00033D28"/>
    <w:rsid w:val="00033DB9"/>
    <w:rsid w:val="00033E36"/>
    <w:rsid w:val="00033E7D"/>
    <w:rsid w:val="000341B3"/>
    <w:rsid w:val="00034543"/>
    <w:rsid w:val="000345F5"/>
    <w:rsid w:val="000347EB"/>
    <w:rsid w:val="00034946"/>
    <w:rsid w:val="00034DE1"/>
    <w:rsid w:val="00034EB4"/>
    <w:rsid w:val="00035434"/>
    <w:rsid w:val="00035652"/>
    <w:rsid w:val="000356D6"/>
    <w:rsid w:val="000357F1"/>
    <w:rsid w:val="000357F2"/>
    <w:rsid w:val="00035A8B"/>
    <w:rsid w:val="00035CBB"/>
    <w:rsid w:val="000360F9"/>
    <w:rsid w:val="000361DF"/>
    <w:rsid w:val="0003646B"/>
    <w:rsid w:val="00036D5E"/>
    <w:rsid w:val="00036DCA"/>
    <w:rsid w:val="00036EFE"/>
    <w:rsid w:val="000371CC"/>
    <w:rsid w:val="0003720B"/>
    <w:rsid w:val="0003730D"/>
    <w:rsid w:val="00037734"/>
    <w:rsid w:val="00037A5E"/>
    <w:rsid w:val="00037AAF"/>
    <w:rsid w:val="00037E2D"/>
    <w:rsid w:val="00037ECB"/>
    <w:rsid w:val="00040012"/>
    <w:rsid w:val="00040208"/>
    <w:rsid w:val="00040730"/>
    <w:rsid w:val="00040763"/>
    <w:rsid w:val="000407E9"/>
    <w:rsid w:val="00040CB5"/>
    <w:rsid w:val="00040DA4"/>
    <w:rsid w:val="00040E88"/>
    <w:rsid w:val="00040ED5"/>
    <w:rsid w:val="0004116A"/>
    <w:rsid w:val="0004158D"/>
    <w:rsid w:val="00041AD1"/>
    <w:rsid w:val="00041C75"/>
    <w:rsid w:val="00041C91"/>
    <w:rsid w:val="00041D20"/>
    <w:rsid w:val="000420C4"/>
    <w:rsid w:val="000422C1"/>
    <w:rsid w:val="00042472"/>
    <w:rsid w:val="0004280F"/>
    <w:rsid w:val="00042AD9"/>
    <w:rsid w:val="00042CD1"/>
    <w:rsid w:val="00042F12"/>
    <w:rsid w:val="0004323D"/>
    <w:rsid w:val="00043B79"/>
    <w:rsid w:val="00043D3D"/>
    <w:rsid w:val="000444B0"/>
    <w:rsid w:val="000444C4"/>
    <w:rsid w:val="000445DD"/>
    <w:rsid w:val="000449DD"/>
    <w:rsid w:val="00045256"/>
    <w:rsid w:val="0004543A"/>
    <w:rsid w:val="00045643"/>
    <w:rsid w:val="000456D0"/>
    <w:rsid w:val="00045800"/>
    <w:rsid w:val="00045B58"/>
    <w:rsid w:val="00045BA3"/>
    <w:rsid w:val="00046096"/>
    <w:rsid w:val="000460D5"/>
    <w:rsid w:val="00046382"/>
    <w:rsid w:val="0004682E"/>
    <w:rsid w:val="000469D1"/>
    <w:rsid w:val="00046A8C"/>
    <w:rsid w:val="00046ABB"/>
    <w:rsid w:val="00046B28"/>
    <w:rsid w:val="00046C0D"/>
    <w:rsid w:val="00046C9C"/>
    <w:rsid w:val="00046F17"/>
    <w:rsid w:val="00047158"/>
    <w:rsid w:val="0004721C"/>
    <w:rsid w:val="0004748A"/>
    <w:rsid w:val="000474E5"/>
    <w:rsid w:val="000475C5"/>
    <w:rsid w:val="000479E9"/>
    <w:rsid w:val="00047A11"/>
    <w:rsid w:val="00047B11"/>
    <w:rsid w:val="00047E3A"/>
    <w:rsid w:val="00047FCC"/>
    <w:rsid w:val="00047FE0"/>
    <w:rsid w:val="00047FFB"/>
    <w:rsid w:val="00050254"/>
    <w:rsid w:val="00050393"/>
    <w:rsid w:val="000507DF"/>
    <w:rsid w:val="00050BD1"/>
    <w:rsid w:val="00050DC1"/>
    <w:rsid w:val="000511D7"/>
    <w:rsid w:val="0005139C"/>
    <w:rsid w:val="0005147B"/>
    <w:rsid w:val="000517D1"/>
    <w:rsid w:val="00051822"/>
    <w:rsid w:val="00051884"/>
    <w:rsid w:val="00051D24"/>
    <w:rsid w:val="00051DBC"/>
    <w:rsid w:val="00051FDE"/>
    <w:rsid w:val="000520F4"/>
    <w:rsid w:val="000527ED"/>
    <w:rsid w:val="000529CC"/>
    <w:rsid w:val="00052E74"/>
    <w:rsid w:val="00052EAC"/>
    <w:rsid w:val="00052FA1"/>
    <w:rsid w:val="000530DF"/>
    <w:rsid w:val="00053163"/>
    <w:rsid w:val="000533CB"/>
    <w:rsid w:val="00053476"/>
    <w:rsid w:val="00053519"/>
    <w:rsid w:val="00053A0A"/>
    <w:rsid w:val="00053DB2"/>
    <w:rsid w:val="00053E17"/>
    <w:rsid w:val="00053E28"/>
    <w:rsid w:val="00053EDB"/>
    <w:rsid w:val="00053F4F"/>
    <w:rsid w:val="00053F89"/>
    <w:rsid w:val="00053FB9"/>
    <w:rsid w:val="000540EF"/>
    <w:rsid w:val="0005410B"/>
    <w:rsid w:val="00054158"/>
    <w:rsid w:val="000542AC"/>
    <w:rsid w:val="00054431"/>
    <w:rsid w:val="00054445"/>
    <w:rsid w:val="00054646"/>
    <w:rsid w:val="0005467F"/>
    <w:rsid w:val="00054778"/>
    <w:rsid w:val="00054974"/>
    <w:rsid w:val="00054CEB"/>
    <w:rsid w:val="00054F37"/>
    <w:rsid w:val="00055023"/>
    <w:rsid w:val="00055804"/>
    <w:rsid w:val="00055D64"/>
    <w:rsid w:val="00055F04"/>
    <w:rsid w:val="00056034"/>
    <w:rsid w:val="000564CA"/>
    <w:rsid w:val="00056678"/>
    <w:rsid w:val="000566C7"/>
    <w:rsid w:val="000569E0"/>
    <w:rsid w:val="00056A44"/>
    <w:rsid w:val="00056AE8"/>
    <w:rsid w:val="00056BD7"/>
    <w:rsid w:val="00056C8B"/>
    <w:rsid w:val="00056D37"/>
    <w:rsid w:val="0005700C"/>
    <w:rsid w:val="00057404"/>
    <w:rsid w:val="000576D6"/>
    <w:rsid w:val="00057888"/>
    <w:rsid w:val="000578E2"/>
    <w:rsid w:val="00057938"/>
    <w:rsid w:val="00057B6D"/>
    <w:rsid w:val="00057D6C"/>
    <w:rsid w:val="00057F20"/>
    <w:rsid w:val="00060088"/>
    <w:rsid w:val="000605E1"/>
    <w:rsid w:val="00060B9D"/>
    <w:rsid w:val="00060C1D"/>
    <w:rsid w:val="00060C76"/>
    <w:rsid w:val="00060FB3"/>
    <w:rsid w:val="0006127C"/>
    <w:rsid w:val="00061287"/>
    <w:rsid w:val="0006155E"/>
    <w:rsid w:val="0006168B"/>
    <w:rsid w:val="00061713"/>
    <w:rsid w:val="000617F6"/>
    <w:rsid w:val="00061BC8"/>
    <w:rsid w:val="00061CCF"/>
    <w:rsid w:val="00061F26"/>
    <w:rsid w:val="000620B5"/>
    <w:rsid w:val="0006217D"/>
    <w:rsid w:val="00062483"/>
    <w:rsid w:val="00062513"/>
    <w:rsid w:val="00062559"/>
    <w:rsid w:val="00062683"/>
    <w:rsid w:val="00062CB5"/>
    <w:rsid w:val="00062CF9"/>
    <w:rsid w:val="00062D00"/>
    <w:rsid w:val="00062EAC"/>
    <w:rsid w:val="00063237"/>
    <w:rsid w:val="000637C6"/>
    <w:rsid w:val="0006395E"/>
    <w:rsid w:val="000639CE"/>
    <w:rsid w:val="00063A43"/>
    <w:rsid w:val="00063BCE"/>
    <w:rsid w:val="00063EB7"/>
    <w:rsid w:val="000640E0"/>
    <w:rsid w:val="00064182"/>
    <w:rsid w:val="00064320"/>
    <w:rsid w:val="00064498"/>
    <w:rsid w:val="0006469A"/>
    <w:rsid w:val="00064A41"/>
    <w:rsid w:val="00064B56"/>
    <w:rsid w:val="00064D32"/>
    <w:rsid w:val="00064E19"/>
    <w:rsid w:val="00064EB3"/>
    <w:rsid w:val="00064F47"/>
    <w:rsid w:val="000650A0"/>
    <w:rsid w:val="00065118"/>
    <w:rsid w:val="0006527C"/>
    <w:rsid w:val="0006547B"/>
    <w:rsid w:val="0006553E"/>
    <w:rsid w:val="000658EF"/>
    <w:rsid w:val="00065A6B"/>
    <w:rsid w:val="00065C0A"/>
    <w:rsid w:val="00065DD0"/>
    <w:rsid w:val="000662B7"/>
    <w:rsid w:val="000663F8"/>
    <w:rsid w:val="00066482"/>
    <w:rsid w:val="0006665E"/>
    <w:rsid w:val="000666D0"/>
    <w:rsid w:val="00066D19"/>
    <w:rsid w:val="00066F4A"/>
    <w:rsid w:val="000670B0"/>
    <w:rsid w:val="000670C2"/>
    <w:rsid w:val="00067194"/>
    <w:rsid w:val="000671BA"/>
    <w:rsid w:val="00067A67"/>
    <w:rsid w:val="00067A77"/>
    <w:rsid w:val="00067C37"/>
    <w:rsid w:val="00067C47"/>
    <w:rsid w:val="00067E32"/>
    <w:rsid w:val="00067E98"/>
    <w:rsid w:val="000700B9"/>
    <w:rsid w:val="00070A2C"/>
    <w:rsid w:val="00070B49"/>
    <w:rsid w:val="00070CB0"/>
    <w:rsid w:val="00070FA9"/>
    <w:rsid w:val="00070FE9"/>
    <w:rsid w:val="00071187"/>
    <w:rsid w:val="0007119B"/>
    <w:rsid w:val="00071245"/>
    <w:rsid w:val="000717AA"/>
    <w:rsid w:val="000718E5"/>
    <w:rsid w:val="000718E6"/>
    <w:rsid w:val="00071969"/>
    <w:rsid w:val="00071B9C"/>
    <w:rsid w:val="00071CCB"/>
    <w:rsid w:val="000720B3"/>
    <w:rsid w:val="0007224A"/>
    <w:rsid w:val="0007227C"/>
    <w:rsid w:val="0007240B"/>
    <w:rsid w:val="00072456"/>
    <w:rsid w:val="000724AA"/>
    <w:rsid w:val="00072856"/>
    <w:rsid w:val="00072927"/>
    <w:rsid w:val="00072B07"/>
    <w:rsid w:val="00072C35"/>
    <w:rsid w:val="00072C7B"/>
    <w:rsid w:val="00072C8F"/>
    <w:rsid w:val="00072DCB"/>
    <w:rsid w:val="00072DEB"/>
    <w:rsid w:val="00072E5B"/>
    <w:rsid w:val="000735E8"/>
    <w:rsid w:val="00073A3D"/>
    <w:rsid w:val="00073A8C"/>
    <w:rsid w:val="00073B99"/>
    <w:rsid w:val="00073BC9"/>
    <w:rsid w:val="00073D73"/>
    <w:rsid w:val="000740DB"/>
    <w:rsid w:val="00074243"/>
    <w:rsid w:val="0007447C"/>
    <w:rsid w:val="00074490"/>
    <w:rsid w:val="000747A5"/>
    <w:rsid w:val="00074A24"/>
    <w:rsid w:val="000752FA"/>
    <w:rsid w:val="000754DD"/>
    <w:rsid w:val="000756D4"/>
    <w:rsid w:val="00075896"/>
    <w:rsid w:val="00075976"/>
    <w:rsid w:val="00075B67"/>
    <w:rsid w:val="00075C69"/>
    <w:rsid w:val="00075D05"/>
    <w:rsid w:val="00075EAF"/>
    <w:rsid w:val="00076046"/>
    <w:rsid w:val="000762B2"/>
    <w:rsid w:val="00076996"/>
    <w:rsid w:val="00076DB6"/>
    <w:rsid w:val="0007707D"/>
    <w:rsid w:val="0007709C"/>
    <w:rsid w:val="00077176"/>
    <w:rsid w:val="000771E2"/>
    <w:rsid w:val="0007731E"/>
    <w:rsid w:val="00077472"/>
    <w:rsid w:val="00077793"/>
    <w:rsid w:val="000778F6"/>
    <w:rsid w:val="00077994"/>
    <w:rsid w:val="000779B9"/>
    <w:rsid w:val="00077B43"/>
    <w:rsid w:val="00077B5C"/>
    <w:rsid w:val="00077EFA"/>
    <w:rsid w:val="00077F8B"/>
    <w:rsid w:val="00080226"/>
    <w:rsid w:val="00080392"/>
    <w:rsid w:val="000803E6"/>
    <w:rsid w:val="000804B4"/>
    <w:rsid w:val="00080CF3"/>
    <w:rsid w:val="000811C1"/>
    <w:rsid w:val="0008128A"/>
    <w:rsid w:val="0008196A"/>
    <w:rsid w:val="00081A30"/>
    <w:rsid w:val="00081CBB"/>
    <w:rsid w:val="00081CD5"/>
    <w:rsid w:val="00081D9F"/>
    <w:rsid w:val="0008287C"/>
    <w:rsid w:val="00082A9F"/>
    <w:rsid w:val="00082AB8"/>
    <w:rsid w:val="00082BB4"/>
    <w:rsid w:val="000830ED"/>
    <w:rsid w:val="00083490"/>
    <w:rsid w:val="00083C67"/>
    <w:rsid w:val="00083DE9"/>
    <w:rsid w:val="00083E48"/>
    <w:rsid w:val="00083F59"/>
    <w:rsid w:val="00084104"/>
    <w:rsid w:val="00084151"/>
    <w:rsid w:val="00084161"/>
    <w:rsid w:val="0008418F"/>
    <w:rsid w:val="000843F8"/>
    <w:rsid w:val="0008453D"/>
    <w:rsid w:val="00084654"/>
    <w:rsid w:val="000847EE"/>
    <w:rsid w:val="0008492C"/>
    <w:rsid w:val="00084B99"/>
    <w:rsid w:val="00084BD8"/>
    <w:rsid w:val="00084CF6"/>
    <w:rsid w:val="00084E6F"/>
    <w:rsid w:val="00084EA2"/>
    <w:rsid w:val="000850E2"/>
    <w:rsid w:val="000853A0"/>
    <w:rsid w:val="00085647"/>
    <w:rsid w:val="000856B6"/>
    <w:rsid w:val="00085819"/>
    <w:rsid w:val="00085A23"/>
    <w:rsid w:val="00085A8D"/>
    <w:rsid w:val="00085AA5"/>
    <w:rsid w:val="0008636D"/>
    <w:rsid w:val="000865DE"/>
    <w:rsid w:val="00086AC8"/>
    <w:rsid w:val="00086C97"/>
    <w:rsid w:val="00086CC2"/>
    <w:rsid w:val="00086D0B"/>
    <w:rsid w:val="000870FA"/>
    <w:rsid w:val="00087290"/>
    <w:rsid w:val="000872AB"/>
    <w:rsid w:val="000876CF"/>
    <w:rsid w:val="00087AE2"/>
    <w:rsid w:val="00087FB7"/>
    <w:rsid w:val="000900E6"/>
    <w:rsid w:val="0009015F"/>
    <w:rsid w:val="00090463"/>
    <w:rsid w:val="00090662"/>
    <w:rsid w:val="0009067A"/>
    <w:rsid w:val="00090803"/>
    <w:rsid w:val="00090903"/>
    <w:rsid w:val="00090A19"/>
    <w:rsid w:val="00090F76"/>
    <w:rsid w:val="00091221"/>
    <w:rsid w:val="00091281"/>
    <w:rsid w:val="0009144E"/>
    <w:rsid w:val="00091872"/>
    <w:rsid w:val="0009193F"/>
    <w:rsid w:val="00091B07"/>
    <w:rsid w:val="00091C3F"/>
    <w:rsid w:val="00091DE3"/>
    <w:rsid w:val="00091E60"/>
    <w:rsid w:val="00092678"/>
    <w:rsid w:val="000927EB"/>
    <w:rsid w:val="000928FE"/>
    <w:rsid w:val="00092A4B"/>
    <w:rsid w:val="00092ACB"/>
    <w:rsid w:val="00093036"/>
    <w:rsid w:val="00093432"/>
    <w:rsid w:val="000938B6"/>
    <w:rsid w:val="0009395C"/>
    <w:rsid w:val="00093A4C"/>
    <w:rsid w:val="00093C17"/>
    <w:rsid w:val="00093D16"/>
    <w:rsid w:val="0009400A"/>
    <w:rsid w:val="000940A1"/>
    <w:rsid w:val="000942FE"/>
    <w:rsid w:val="0009442B"/>
    <w:rsid w:val="0009486D"/>
    <w:rsid w:val="00094A6E"/>
    <w:rsid w:val="00094BAB"/>
    <w:rsid w:val="00094CE7"/>
    <w:rsid w:val="00094E2C"/>
    <w:rsid w:val="00094EB4"/>
    <w:rsid w:val="00095170"/>
    <w:rsid w:val="000951D1"/>
    <w:rsid w:val="00095377"/>
    <w:rsid w:val="00095463"/>
    <w:rsid w:val="000956C1"/>
    <w:rsid w:val="00095866"/>
    <w:rsid w:val="00095BEA"/>
    <w:rsid w:val="00095CB1"/>
    <w:rsid w:val="00095E94"/>
    <w:rsid w:val="00095F72"/>
    <w:rsid w:val="00095FB5"/>
    <w:rsid w:val="000961CF"/>
    <w:rsid w:val="0009620F"/>
    <w:rsid w:val="000962B5"/>
    <w:rsid w:val="000966AA"/>
    <w:rsid w:val="00096934"/>
    <w:rsid w:val="00096B8C"/>
    <w:rsid w:val="000972B2"/>
    <w:rsid w:val="00097683"/>
    <w:rsid w:val="000A00F1"/>
    <w:rsid w:val="000A08AB"/>
    <w:rsid w:val="000A09D6"/>
    <w:rsid w:val="000A0AEC"/>
    <w:rsid w:val="000A1141"/>
    <w:rsid w:val="000A12BF"/>
    <w:rsid w:val="000A18D4"/>
    <w:rsid w:val="000A1A32"/>
    <w:rsid w:val="000A1B30"/>
    <w:rsid w:val="000A1D0B"/>
    <w:rsid w:val="000A1DC0"/>
    <w:rsid w:val="000A1FC4"/>
    <w:rsid w:val="000A21B9"/>
    <w:rsid w:val="000A28AC"/>
    <w:rsid w:val="000A308F"/>
    <w:rsid w:val="000A3200"/>
    <w:rsid w:val="000A3284"/>
    <w:rsid w:val="000A3445"/>
    <w:rsid w:val="000A346A"/>
    <w:rsid w:val="000A3D62"/>
    <w:rsid w:val="000A3F7E"/>
    <w:rsid w:val="000A4AC1"/>
    <w:rsid w:val="000A4AF1"/>
    <w:rsid w:val="000A4EC1"/>
    <w:rsid w:val="000A4F46"/>
    <w:rsid w:val="000A5033"/>
    <w:rsid w:val="000A55B8"/>
    <w:rsid w:val="000A5639"/>
    <w:rsid w:val="000A5C6A"/>
    <w:rsid w:val="000A5E20"/>
    <w:rsid w:val="000A5F0D"/>
    <w:rsid w:val="000A5F12"/>
    <w:rsid w:val="000A6042"/>
    <w:rsid w:val="000A6332"/>
    <w:rsid w:val="000A64A7"/>
    <w:rsid w:val="000A6A31"/>
    <w:rsid w:val="000A6D17"/>
    <w:rsid w:val="000A6D1D"/>
    <w:rsid w:val="000A70F9"/>
    <w:rsid w:val="000A72F4"/>
    <w:rsid w:val="000A787A"/>
    <w:rsid w:val="000A7C12"/>
    <w:rsid w:val="000A7D1E"/>
    <w:rsid w:val="000A7D86"/>
    <w:rsid w:val="000A7DBB"/>
    <w:rsid w:val="000B003D"/>
    <w:rsid w:val="000B01C6"/>
    <w:rsid w:val="000B047A"/>
    <w:rsid w:val="000B06A7"/>
    <w:rsid w:val="000B0870"/>
    <w:rsid w:val="000B0A46"/>
    <w:rsid w:val="000B0A74"/>
    <w:rsid w:val="000B0B1A"/>
    <w:rsid w:val="000B0D97"/>
    <w:rsid w:val="000B0E48"/>
    <w:rsid w:val="000B0F52"/>
    <w:rsid w:val="000B0FEF"/>
    <w:rsid w:val="000B1C6C"/>
    <w:rsid w:val="000B1F35"/>
    <w:rsid w:val="000B2199"/>
    <w:rsid w:val="000B2441"/>
    <w:rsid w:val="000B25FC"/>
    <w:rsid w:val="000B28B3"/>
    <w:rsid w:val="000B29D0"/>
    <w:rsid w:val="000B2D11"/>
    <w:rsid w:val="000B3282"/>
    <w:rsid w:val="000B32B4"/>
    <w:rsid w:val="000B3578"/>
    <w:rsid w:val="000B391B"/>
    <w:rsid w:val="000B3A9E"/>
    <w:rsid w:val="000B3B34"/>
    <w:rsid w:val="000B3B79"/>
    <w:rsid w:val="000B3CB8"/>
    <w:rsid w:val="000B3DBC"/>
    <w:rsid w:val="000B420A"/>
    <w:rsid w:val="000B4301"/>
    <w:rsid w:val="000B4371"/>
    <w:rsid w:val="000B4524"/>
    <w:rsid w:val="000B4E1F"/>
    <w:rsid w:val="000B4F5B"/>
    <w:rsid w:val="000B4FE5"/>
    <w:rsid w:val="000B506A"/>
    <w:rsid w:val="000B50E6"/>
    <w:rsid w:val="000B54CA"/>
    <w:rsid w:val="000B552F"/>
    <w:rsid w:val="000B599A"/>
    <w:rsid w:val="000B60BF"/>
    <w:rsid w:val="000B623C"/>
    <w:rsid w:val="000B6247"/>
    <w:rsid w:val="000B62A7"/>
    <w:rsid w:val="000B63EC"/>
    <w:rsid w:val="000B63EF"/>
    <w:rsid w:val="000B65A0"/>
    <w:rsid w:val="000B6630"/>
    <w:rsid w:val="000B6B5B"/>
    <w:rsid w:val="000B6BCF"/>
    <w:rsid w:val="000B6E67"/>
    <w:rsid w:val="000B702A"/>
    <w:rsid w:val="000B73D0"/>
    <w:rsid w:val="000B7770"/>
    <w:rsid w:val="000B78B3"/>
    <w:rsid w:val="000B7CC9"/>
    <w:rsid w:val="000B7D1E"/>
    <w:rsid w:val="000B7E1D"/>
    <w:rsid w:val="000B7E46"/>
    <w:rsid w:val="000C00F1"/>
    <w:rsid w:val="000C0156"/>
    <w:rsid w:val="000C0272"/>
    <w:rsid w:val="000C0688"/>
    <w:rsid w:val="000C081B"/>
    <w:rsid w:val="000C0AE9"/>
    <w:rsid w:val="000C0E8C"/>
    <w:rsid w:val="000C0F9C"/>
    <w:rsid w:val="000C191E"/>
    <w:rsid w:val="000C1A9A"/>
    <w:rsid w:val="000C1AE3"/>
    <w:rsid w:val="000C1EB1"/>
    <w:rsid w:val="000C2251"/>
    <w:rsid w:val="000C24DF"/>
    <w:rsid w:val="000C255C"/>
    <w:rsid w:val="000C2C71"/>
    <w:rsid w:val="000C2E19"/>
    <w:rsid w:val="000C2ECB"/>
    <w:rsid w:val="000C30A5"/>
    <w:rsid w:val="000C30BF"/>
    <w:rsid w:val="000C3585"/>
    <w:rsid w:val="000C3BE2"/>
    <w:rsid w:val="000C3C38"/>
    <w:rsid w:val="000C4290"/>
    <w:rsid w:val="000C4366"/>
    <w:rsid w:val="000C478B"/>
    <w:rsid w:val="000C487D"/>
    <w:rsid w:val="000C4990"/>
    <w:rsid w:val="000C4E52"/>
    <w:rsid w:val="000C4E77"/>
    <w:rsid w:val="000C4F49"/>
    <w:rsid w:val="000C4FA8"/>
    <w:rsid w:val="000C526B"/>
    <w:rsid w:val="000C5364"/>
    <w:rsid w:val="000C5394"/>
    <w:rsid w:val="000C546F"/>
    <w:rsid w:val="000C5AF5"/>
    <w:rsid w:val="000C5C1A"/>
    <w:rsid w:val="000C5D5A"/>
    <w:rsid w:val="000C5E95"/>
    <w:rsid w:val="000C6173"/>
    <w:rsid w:val="000C6369"/>
    <w:rsid w:val="000C644D"/>
    <w:rsid w:val="000C67BD"/>
    <w:rsid w:val="000C6910"/>
    <w:rsid w:val="000C6A56"/>
    <w:rsid w:val="000C6D51"/>
    <w:rsid w:val="000C6D79"/>
    <w:rsid w:val="000C708C"/>
    <w:rsid w:val="000C71F3"/>
    <w:rsid w:val="000C74AC"/>
    <w:rsid w:val="000C74B3"/>
    <w:rsid w:val="000C74B7"/>
    <w:rsid w:val="000C757B"/>
    <w:rsid w:val="000D0063"/>
    <w:rsid w:val="000D0149"/>
    <w:rsid w:val="000D069D"/>
    <w:rsid w:val="000D093C"/>
    <w:rsid w:val="000D0B19"/>
    <w:rsid w:val="000D0C59"/>
    <w:rsid w:val="000D0C76"/>
    <w:rsid w:val="000D1050"/>
    <w:rsid w:val="000D1199"/>
    <w:rsid w:val="000D163E"/>
    <w:rsid w:val="000D17CE"/>
    <w:rsid w:val="000D19A9"/>
    <w:rsid w:val="000D1CF5"/>
    <w:rsid w:val="000D2130"/>
    <w:rsid w:val="000D21CD"/>
    <w:rsid w:val="000D230C"/>
    <w:rsid w:val="000D25CC"/>
    <w:rsid w:val="000D28A6"/>
    <w:rsid w:val="000D2BBC"/>
    <w:rsid w:val="000D2C43"/>
    <w:rsid w:val="000D2DED"/>
    <w:rsid w:val="000D3320"/>
    <w:rsid w:val="000D3374"/>
    <w:rsid w:val="000D3887"/>
    <w:rsid w:val="000D3A1F"/>
    <w:rsid w:val="000D3AC6"/>
    <w:rsid w:val="000D4349"/>
    <w:rsid w:val="000D4C65"/>
    <w:rsid w:val="000D4DD1"/>
    <w:rsid w:val="000D4E56"/>
    <w:rsid w:val="000D4E5B"/>
    <w:rsid w:val="000D599E"/>
    <w:rsid w:val="000D5E43"/>
    <w:rsid w:val="000D6027"/>
    <w:rsid w:val="000D627F"/>
    <w:rsid w:val="000D6757"/>
    <w:rsid w:val="000D69A6"/>
    <w:rsid w:val="000D6A6E"/>
    <w:rsid w:val="000D6B4B"/>
    <w:rsid w:val="000D6EDD"/>
    <w:rsid w:val="000D73CB"/>
    <w:rsid w:val="000D7488"/>
    <w:rsid w:val="000D7501"/>
    <w:rsid w:val="000D77E6"/>
    <w:rsid w:val="000D7EE8"/>
    <w:rsid w:val="000E0277"/>
    <w:rsid w:val="000E04C7"/>
    <w:rsid w:val="000E06FC"/>
    <w:rsid w:val="000E09D2"/>
    <w:rsid w:val="000E0FD3"/>
    <w:rsid w:val="000E1166"/>
    <w:rsid w:val="000E12A9"/>
    <w:rsid w:val="000E1473"/>
    <w:rsid w:val="000E1590"/>
    <w:rsid w:val="000E15C9"/>
    <w:rsid w:val="000E18D0"/>
    <w:rsid w:val="000E190E"/>
    <w:rsid w:val="000E1A31"/>
    <w:rsid w:val="000E1D90"/>
    <w:rsid w:val="000E1E8E"/>
    <w:rsid w:val="000E21C0"/>
    <w:rsid w:val="000E249D"/>
    <w:rsid w:val="000E26FD"/>
    <w:rsid w:val="000E2727"/>
    <w:rsid w:val="000E2874"/>
    <w:rsid w:val="000E2A1D"/>
    <w:rsid w:val="000E2A61"/>
    <w:rsid w:val="000E2E73"/>
    <w:rsid w:val="000E3114"/>
    <w:rsid w:val="000E32AC"/>
    <w:rsid w:val="000E3625"/>
    <w:rsid w:val="000E3A9F"/>
    <w:rsid w:val="000E3FCA"/>
    <w:rsid w:val="000E43B1"/>
    <w:rsid w:val="000E48A0"/>
    <w:rsid w:val="000E4904"/>
    <w:rsid w:val="000E4951"/>
    <w:rsid w:val="000E4C6B"/>
    <w:rsid w:val="000E4D6E"/>
    <w:rsid w:val="000E512F"/>
    <w:rsid w:val="000E51B9"/>
    <w:rsid w:val="000E51DB"/>
    <w:rsid w:val="000E52C5"/>
    <w:rsid w:val="000E55FF"/>
    <w:rsid w:val="000E59A4"/>
    <w:rsid w:val="000E59C1"/>
    <w:rsid w:val="000E5E95"/>
    <w:rsid w:val="000E6069"/>
    <w:rsid w:val="000E62E2"/>
    <w:rsid w:val="000E6388"/>
    <w:rsid w:val="000E6432"/>
    <w:rsid w:val="000E69EA"/>
    <w:rsid w:val="000E6A83"/>
    <w:rsid w:val="000E6B99"/>
    <w:rsid w:val="000E6FCE"/>
    <w:rsid w:val="000E71A1"/>
    <w:rsid w:val="000E736B"/>
    <w:rsid w:val="000E736C"/>
    <w:rsid w:val="000E7528"/>
    <w:rsid w:val="000E77BA"/>
    <w:rsid w:val="000E793B"/>
    <w:rsid w:val="000E799F"/>
    <w:rsid w:val="000E7D43"/>
    <w:rsid w:val="000E7F0D"/>
    <w:rsid w:val="000F00EE"/>
    <w:rsid w:val="000F041E"/>
    <w:rsid w:val="000F06A3"/>
    <w:rsid w:val="000F08FD"/>
    <w:rsid w:val="000F0A58"/>
    <w:rsid w:val="000F0A99"/>
    <w:rsid w:val="000F0DB5"/>
    <w:rsid w:val="000F0E96"/>
    <w:rsid w:val="000F1134"/>
    <w:rsid w:val="000F121C"/>
    <w:rsid w:val="000F1321"/>
    <w:rsid w:val="000F15BC"/>
    <w:rsid w:val="000F15BD"/>
    <w:rsid w:val="000F167B"/>
    <w:rsid w:val="000F174D"/>
    <w:rsid w:val="000F180A"/>
    <w:rsid w:val="000F18B1"/>
    <w:rsid w:val="000F18E2"/>
    <w:rsid w:val="000F1943"/>
    <w:rsid w:val="000F1B0E"/>
    <w:rsid w:val="000F1CCE"/>
    <w:rsid w:val="000F1E88"/>
    <w:rsid w:val="000F1E94"/>
    <w:rsid w:val="000F1F7D"/>
    <w:rsid w:val="000F2241"/>
    <w:rsid w:val="000F28E0"/>
    <w:rsid w:val="000F2B40"/>
    <w:rsid w:val="000F304C"/>
    <w:rsid w:val="000F3296"/>
    <w:rsid w:val="000F33F2"/>
    <w:rsid w:val="000F3631"/>
    <w:rsid w:val="000F3910"/>
    <w:rsid w:val="000F3A96"/>
    <w:rsid w:val="000F3D58"/>
    <w:rsid w:val="000F410C"/>
    <w:rsid w:val="000F4339"/>
    <w:rsid w:val="000F4583"/>
    <w:rsid w:val="000F496D"/>
    <w:rsid w:val="000F49D5"/>
    <w:rsid w:val="000F4EB1"/>
    <w:rsid w:val="000F4F00"/>
    <w:rsid w:val="000F5007"/>
    <w:rsid w:val="000F57C0"/>
    <w:rsid w:val="000F592B"/>
    <w:rsid w:val="000F5A13"/>
    <w:rsid w:val="000F5C61"/>
    <w:rsid w:val="000F605D"/>
    <w:rsid w:val="000F608E"/>
    <w:rsid w:val="000F60FA"/>
    <w:rsid w:val="000F625A"/>
    <w:rsid w:val="000F64CF"/>
    <w:rsid w:val="000F65CA"/>
    <w:rsid w:val="000F6739"/>
    <w:rsid w:val="000F6AD6"/>
    <w:rsid w:val="000F6B1F"/>
    <w:rsid w:val="000F6ECB"/>
    <w:rsid w:val="000F6FC4"/>
    <w:rsid w:val="000F72B4"/>
    <w:rsid w:val="000F78D4"/>
    <w:rsid w:val="000F7BB7"/>
    <w:rsid w:val="000F7C05"/>
    <w:rsid w:val="000F7F26"/>
    <w:rsid w:val="000F7F36"/>
    <w:rsid w:val="0010002F"/>
    <w:rsid w:val="001000F1"/>
    <w:rsid w:val="001001E1"/>
    <w:rsid w:val="00100237"/>
    <w:rsid w:val="0010029B"/>
    <w:rsid w:val="001003F7"/>
    <w:rsid w:val="001003FC"/>
    <w:rsid w:val="00100650"/>
    <w:rsid w:val="00100E64"/>
    <w:rsid w:val="00100ED3"/>
    <w:rsid w:val="00101B88"/>
    <w:rsid w:val="00101C01"/>
    <w:rsid w:val="00101D74"/>
    <w:rsid w:val="00101FAC"/>
    <w:rsid w:val="00102053"/>
    <w:rsid w:val="00102145"/>
    <w:rsid w:val="001022FB"/>
    <w:rsid w:val="0010270A"/>
    <w:rsid w:val="00102AE7"/>
    <w:rsid w:val="00102E24"/>
    <w:rsid w:val="00102E65"/>
    <w:rsid w:val="00102E6E"/>
    <w:rsid w:val="00102FA9"/>
    <w:rsid w:val="001031DB"/>
    <w:rsid w:val="00103249"/>
    <w:rsid w:val="001032AD"/>
    <w:rsid w:val="00103382"/>
    <w:rsid w:val="001035B9"/>
    <w:rsid w:val="00103FA0"/>
    <w:rsid w:val="001043E8"/>
    <w:rsid w:val="0010461C"/>
    <w:rsid w:val="001047F1"/>
    <w:rsid w:val="00104B6D"/>
    <w:rsid w:val="00105284"/>
    <w:rsid w:val="001052D4"/>
    <w:rsid w:val="001052EC"/>
    <w:rsid w:val="00105340"/>
    <w:rsid w:val="001055FA"/>
    <w:rsid w:val="00105A56"/>
    <w:rsid w:val="00105AD2"/>
    <w:rsid w:val="001060E3"/>
    <w:rsid w:val="00106148"/>
    <w:rsid w:val="0010639D"/>
    <w:rsid w:val="0010652A"/>
    <w:rsid w:val="00106BD0"/>
    <w:rsid w:val="00106C13"/>
    <w:rsid w:val="00106E93"/>
    <w:rsid w:val="00106FA9"/>
    <w:rsid w:val="00107239"/>
    <w:rsid w:val="00107466"/>
    <w:rsid w:val="0010746C"/>
    <w:rsid w:val="001074FF"/>
    <w:rsid w:val="001079E9"/>
    <w:rsid w:val="00107AEF"/>
    <w:rsid w:val="00107B9F"/>
    <w:rsid w:val="00110117"/>
    <w:rsid w:val="00110192"/>
    <w:rsid w:val="0011046D"/>
    <w:rsid w:val="0011052D"/>
    <w:rsid w:val="001108D1"/>
    <w:rsid w:val="00110B60"/>
    <w:rsid w:val="00110D2E"/>
    <w:rsid w:val="00110DB9"/>
    <w:rsid w:val="00110F18"/>
    <w:rsid w:val="0011188E"/>
    <w:rsid w:val="00111AB0"/>
    <w:rsid w:val="00111D55"/>
    <w:rsid w:val="00111F59"/>
    <w:rsid w:val="00112103"/>
    <w:rsid w:val="00112215"/>
    <w:rsid w:val="00112331"/>
    <w:rsid w:val="00112514"/>
    <w:rsid w:val="0011268C"/>
    <w:rsid w:val="001126F6"/>
    <w:rsid w:val="00112908"/>
    <w:rsid w:val="001129C0"/>
    <w:rsid w:val="00112B1D"/>
    <w:rsid w:val="00112DC6"/>
    <w:rsid w:val="00112EDC"/>
    <w:rsid w:val="00112EEE"/>
    <w:rsid w:val="00113327"/>
    <w:rsid w:val="00113335"/>
    <w:rsid w:val="0011352A"/>
    <w:rsid w:val="0011361B"/>
    <w:rsid w:val="001136DB"/>
    <w:rsid w:val="00113AC6"/>
    <w:rsid w:val="00113C7F"/>
    <w:rsid w:val="00113CF9"/>
    <w:rsid w:val="00113FD2"/>
    <w:rsid w:val="0011400A"/>
    <w:rsid w:val="00114165"/>
    <w:rsid w:val="001146C0"/>
    <w:rsid w:val="001147B9"/>
    <w:rsid w:val="00114A2A"/>
    <w:rsid w:val="00114BA7"/>
    <w:rsid w:val="00114BDC"/>
    <w:rsid w:val="00114D41"/>
    <w:rsid w:val="0011503F"/>
    <w:rsid w:val="00115307"/>
    <w:rsid w:val="00115770"/>
    <w:rsid w:val="001157BE"/>
    <w:rsid w:val="00115BD3"/>
    <w:rsid w:val="00116043"/>
    <w:rsid w:val="00116048"/>
    <w:rsid w:val="001163F0"/>
    <w:rsid w:val="001163F6"/>
    <w:rsid w:val="00116671"/>
    <w:rsid w:val="00116712"/>
    <w:rsid w:val="001167D0"/>
    <w:rsid w:val="0011682C"/>
    <w:rsid w:val="00116D56"/>
    <w:rsid w:val="001172BD"/>
    <w:rsid w:val="0011731A"/>
    <w:rsid w:val="00117333"/>
    <w:rsid w:val="0011744F"/>
    <w:rsid w:val="00117882"/>
    <w:rsid w:val="00117A1D"/>
    <w:rsid w:val="00117CE0"/>
    <w:rsid w:val="0012000A"/>
    <w:rsid w:val="001200DB"/>
    <w:rsid w:val="00120955"/>
    <w:rsid w:val="001209AF"/>
    <w:rsid w:val="00120BEC"/>
    <w:rsid w:val="00120C05"/>
    <w:rsid w:val="00120D63"/>
    <w:rsid w:val="0012118A"/>
    <w:rsid w:val="00121351"/>
    <w:rsid w:val="001213DD"/>
    <w:rsid w:val="00121484"/>
    <w:rsid w:val="001217ED"/>
    <w:rsid w:val="00121C68"/>
    <w:rsid w:val="00121D9A"/>
    <w:rsid w:val="00121EC3"/>
    <w:rsid w:val="001221AB"/>
    <w:rsid w:val="00122798"/>
    <w:rsid w:val="00122A27"/>
    <w:rsid w:val="00122D30"/>
    <w:rsid w:val="00122E24"/>
    <w:rsid w:val="00122F33"/>
    <w:rsid w:val="0012330A"/>
    <w:rsid w:val="001236AB"/>
    <w:rsid w:val="001236C0"/>
    <w:rsid w:val="00123798"/>
    <w:rsid w:val="00123A5E"/>
    <w:rsid w:val="00123B4B"/>
    <w:rsid w:val="00123F05"/>
    <w:rsid w:val="00124078"/>
    <w:rsid w:val="0012433A"/>
    <w:rsid w:val="00124399"/>
    <w:rsid w:val="00124520"/>
    <w:rsid w:val="0012459C"/>
    <w:rsid w:val="001245B5"/>
    <w:rsid w:val="00124628"/>
    <w:rsid w:val="00124635"/>
    <w:rsid w:val="001246DD"/>
    <w:rsid w:val="001247A7"/>
    <w:rsid w:val="001247CF"/>
    <w:rsid w:val="001247E0"/>
    <w:rsid w:val="00124A1B"/>
    <w:rsid w:val="00124CDD"/>
    <w:rsid w:val="00124D04"/>
    <w:rsid w:val="00124EBD"/>
    <w:rsid w:val="00124EE5"/>
    <w:rsid w:val="00124EF3"/>
    <w:rsid w:val="00124FB8"/>
    <w:rsid w:val="00124FE3"/>
    <w:rsid w:val="0012506D"/>
    <w:rsid w:val="00125409"/>
    <w:rsid w:val="001254FB"/>
    <w:rsid w:val="0012579F"/>
    <w:rsid w:val="001257D3"/>
    <w:rsid w:val="001259BD"/>
    <w:rsid w:val="00125AAB"/>
    <w:rsid w:val="00125B79"/>
    <w:rsid w:val="00125C81"/>
    <w:rsid w:val="00125D79"/>
    <w:rsid w:val="00125EF1"/>
    <w:rsid w:val="0012603A"/>
    <w:rsid w:val="001261E3"/>
    <w:rsid w:val="00126CEC"/>
    <w:rsid w:val="00126F5F"/>
    <w:rsid w:val="001270EC"/>
    <w:rsid w:val="00127220"/>
    <w:rsid w:val="0012728B"/>
    <w:rsid w:val="00127574"/>
    <w:rsid w:val="00127869"/>
    <w:rsid w:val="00127AEE"/>
    <w:rsid w:val="00127DD8"/>
    <w:rsid w:val="00127E8D"/>
    <w:rsid w:val="001300DC"/>
    <w:rsid w:val="0013014D"/>
    <w:rsid w:val="001303E7"/>
    <w:rsid w:val="001304E5"/>
    <w:rsid w:val="0013070B"/>
    <w:rsid w:val="001308B0"/>
    <w:rsid w:val="00130978"/>
    <w:rsid w:val="001309FA"/>
    <w:rsid w:val="00130B19"/>
    <w:rsid w:val="00130B50"/>
    <w:rsid w:val="00130B95"/>
    <w:rsid w:val="00130BCC"/>
    <w:rsid w:val="00130CF4"/>
    <w:rsid w:val="00130D82"/>
    <w:rsid w:val="00130DE5"/>
    <w:rsid w:val="001311ED"/>
    <w:rsid w:val="001313B2"/>
    <w:rsid w:val="00131CB6"/>
    <w:rsid w:val="00131ECB"/>
    <w:rsid w:val="00131F6D"/>
    <w:rsid w:val="001329B9"/>
    <w:rsid w:val="00132ADF"/>
    <w:rsid w:val="00132B33"/>
    <w:rsid w:val="00132C6A"/>
    <w:rsid w:val="00133011"/>
    <w:rsid w:val="001330DD"/>
    <w:rsid w:val="0013316B"/>
    <w:rsid w:val="00133540"/>
    <w:rsid w:val="001337BC"/>
    <w:rsid w:val="00133A13"/>
    <w:rsid w:val="00133ADA"/>
    <w:rsid w:val="00133DDB"/>
    <w:rsid w:val="00133DE4"/>
    <w:rsid w:val="00133E7F"/>
    <w:rsid w:val="00133F92"/>
    <w:rsid w:val="0013403C"/>
    <w:rsid w:val="001341CF"/>
    <w:rsid w:val="0013450B"/>
    <w:rsid w:val="00134523"/>
    <w:rsid w:val="0013457A"/>
    <w:rsid w:val="0013465F"/>
    <w:rsid w:val="00134749"/>
    <w:rsid w:val="001349A3"/>
    <w:rsid w:val="00134DF9"/>
    <w:rsid w:val="00134FA8"/>
    <w:rsid w:val="001351D9"/>
    <w:rsid w:val="00135263"/>
    <w:rsid w:val="0013528D"/>
    <w:rsid w:val="00135295"/>
    <w:rsid w:val="001352CC"/>
    <w:rsid w:val="001353C1"/>
    <w:rsid w:val="001355B0"/>
    <w:rsid w:val="0013581C"/>
    <w:rsid w:val="0013598E"/>
    <w:rsid w:val="001359C7"/>
    <w:rsid w:val="00135A1B"/>
    <w:rsid w:val="00135AEB"/>
    <w:rsid w:val="00135B61"/>
    <w:rsid w:val="00135BC8"/>
    <w:rsid w:val="00135D39"/>
    <w:rsid w:val="00135F4C"/>
    <w:rsid w:val="0013670D"/>
    <w:rsid w:val="00136C55"/>
    <w:rsid w:val="00136E6E"/>
    <w:rsid w:val="00136E97"/>
    <w:rsid w:val="00137409"/>
    <w:rsid w:val="0013753F"/>
    <w:rsid w:val="0013767D"/>
    <w:rsid w:val="001377EF"/>
    <w:rsid w:val="00137C56"/>
    <w:rsid w:val="00137CD1"/>
    <w:rsid w:val="00137D1C"/>
    <w:rsid w:val="00137E51"/>
    <w:rsid w:val="00137F1D"/>
    <w:rsid w:val="001401EE"/>
    <w:rsid w:val="00140221"/>
    <w:rsid w:val="001404BA"/>
    <w:rsid w:val="0014065B"/>
    <w:rsid w:val="00140942"/>
    <w:rsid w:val="00140B24"/>
    <w:rsid w:val="00140D3B"/>
    <w:rsid w:val="00141036"/>
    <w:rsid w:val="001413B9"/>
    <w:rsid w:val="001413C8"/>
    <w:rsid w:val="00141511"/>
    <w:rsid w:val="00141581"/>
    <w:rsid w:val="001415A7"/>
    <w:rsid w:val="0014185E"/>
    <w:rsid w:val="00141A1D"/>
    <w:rsid w:val="00141E47"/>
    <w:rsid w:val="00142011"/>
    <w:rsid w:val="0014213F"/>
    <w:rsid w:val="0014219A"/>
    <w:rsid w:val="00142583"/>
    <w:rsid w:val="001428D2"/>
    <w:rsid w:val="00142AD5"/>
    <w:rsid w:val="00142F81"/>
    <w:rsid w:val="001438B4"/>
    <w:rsid w:val="00143B70"/>
    <w:rsid w:val="00143EBF"/>
    <w:rsid w:val="001440F9"/>
    <w:rsid w:val="00144705"/>
    <w:rsid w:val="001447FC"/>
    <w:rsid w:val="00144814"/>
    <w:rsid w:val="001448C1"/>
    <w:rsid w:val="00144B39"/>
    <w:rsid w:val="00145116"/>
    <w:rsid w:val="0014519B"/>
    <w:rsid w:val="001455BE"/>
    <w:rsid w:val="0014596F"/>
    <w:rsid w:val="00145A35"/>
    <w:rsid w:val="00145AD4"/>
    <w:rsid w:val="00145BC5"/>
    <w:rsid w:val="00145FF6"/>
    <w:rsid w:val="0014611D"/>
    <w:rsid w:val="00146154"/>
    <w:rsid w:val="00146166"/>
    <w:rsid w:val="00146187"/>
    <w:rsid w:val="001461CB"/>
    <w:rsid w:val="00146287"/>
    <w:rsid w:val="001466B5"/>
    <w:rsid w:val="00146705"/>
    <w:rsid w:val="00146A87"/>
    <w:rsid w:val="00146C42"/>
    <w:rsid w:val="00146D18"/>
    <w:rsid w:val="00146FD6"/>
    <w:rsid w:val="0014738B"/>
    <w:rsid w:val="00147465"/>
    <w:rsid w:val="001475E6"/>
    <w:rsid w:val="00147630"/>
    <w:rsid w:val="0014771E"/>
    <w:rsid w:val="0014775D"/>
    <w:rsid w:val="00147970"/>
    <w:rsid w:val="00147C79"/>
    <w:rsid w:val="00147E13"/>
    <w:rsid w:val="00147E78"/>
    <w:rsid w:val="00147F67"/>
    <w:rsid w:val="001501E3"/>
    <w:rsid w:val="001503B5"/>
    <w:rsid w:val="001504CF"/>
    <w:rsid w:val="001504D8"/>
    <w:rsid w:val="0015051E"/>
    <w:rsid w:val="001505BD"/>
    <w:rsid w:val="001506C1"/>
    <w:rsid w:val="00150B2A"/>
    <w:rsid w:val="00150BAC"/>
    <w:rsid w:val="00150DD9"/>
    <w:rsid w:val="00150F63"/>
    <w:rsid w:val="00151003"/>
    <w:rsid w:val="00151099"/>
    <w:rsid w:val="00151294"/>
    <w:rsid w:val="001513BF"/>
    <w:rsid w:val="0015158B"/>
    <w:rsid w:val="00151944"/>
    <w:rsid w:val="00151C9D"/>
    <w:rsid w:val="00151CBF"/>
    <w:rsid w:val="001521D6"/>
    <w:rsid w:val="00152277"/>
    <w:rsid w:val="00152290"/>
    <w:rsid w:val="001522B9"/>
    <w:rsid w:val="0015296D"/>
    <w:rsid w:val="00152AA0"/>
    <w:rsid w:val="00152C66"/>
    <w:rsid w:val="00152CD7"/>
    <w:rsid w:val="00152E41"/>
    <w:rsid w:val="00152E42"/>
    <w:rsid w:val="001530A7"/>
    <w:rsid w:val="001530BD"/>
    <w:rsid w:val="00153DEF"/>
    <w:rsid w:val="00153E39"/>
    <w:rsid w:val="00153F21"/>
    <w:rsid w:val="001545A3"/>
    <w:rsid w:val="00154746"/>
    <w:rsid w:val="0015475A"/>
    <w:rsid w:val="00154BE2"/>
    <w:rsid w:val="00154CAA"/>
    <w:rsid w:val="00154D20"/>
    <w:rsid w:val="00154D5B"/>
    <w:rsid w:val="00154FA0"/>
    <w:rsid w:val="001550C3"/>
    <w:rsid w:val="0015526E"/>
    <w:rsid w:val="001552E9"/>
    <w:rsid w:val="00155818"/>
    <w:rsid w:val="00155821"/>
    <w:rsid w:val="0015583C"/>
    <w:rsid w:val="001558CD"/>
    <w:rsid w:val="00155ECA"/>
    <w:rsid w:val="00155F8E"/>
    <w:rsid w:val="00155FD0"/>
    <w:rsid w:val="00156336"/>
    <w:rsid w:val="001566D8"/>
    <w:rsid w:val="001568D7"/>
    <w:rsid w:val="00156977"/>
    <w:rsid w:val="00156D78"/>
    <w:rsid w:val="00156E1A"/>
    <w:rsid w:val="001570B8"/>
    <w:rsid w:val="001572F6"/>
    <w:rsid w:val="0015748D"/>
    <w:rsid w:val="001574E4"/>
    <w:rsid w:val="0015757F"/>
    <w:rsid w:val="0015785F"/>
    <w:rsid w:val="001578BF"/>
    <w:rsid w:val="00160370"/>
    <w:rsid w:val="00160682"/>
    <w:rsid w:val="001609DA"/>
    <w:rsid w:val="00160BB9"/>
    <w:rsid w:val="001611CB"/>
    <w:rsid w:val="001611D4"/>
    <w:rsid w:val="00161288"/>
    <w:rsid w:val="00161613"/>
    <w:rsid w:val="00161B66"/>
    <w:rsid w:val="00161BD2"/>
    <w:rsid w:val="00161F67"/>
    <w:rsid w:val="00162011"/>
    <w:rsid w:val="00162105"/>
    <w:rsid w:val="00162150"/>
    <w:rsid w:val="0016239E"/>
    <w:rsid w:val="001624BA"/>
    <w:rsid w:val="00162BF2"/>
    <w:rsid w:val="00163B07"/>
    <w:rsid w:val="00163BE8"/>
    <w:rsid w:val="00163C04"/>
    <w:rsid w:val="00163D5B"/>
    <w:rsid w:val="00163E86"/>
    <w:rsid w:val="00163E99"/>
    <w:rsid w:val="00163F92"/>
    <w:rsid w:val="00164117"/>
    <w:rsid w:val="00164187"/>
    <w:rsid w:val="00164689"/>
    <w:rsid w:val="00164845"/>
    <w:rsid w:val="001650EC"/>
    <w:rsid w:val="001652D9"/>
    <w:rsid w:val="00165CCC"/>
    <w:rsid w:val="001660C7"/>
    <w:rsid w:val="0016636C"/>
    <w:rsid w:val="0016691F"/>
    <w:rsid w:val="001669C5"/>
    <w:rsid w:val="00166D84"/>
    <w:rsid w:val="00167064"/>
    <w:rsid w:val="001672A3"/>
    <w:rsid w:val="00167651"/>
    <w:rsid w:val="001676F7"/>
    <w:rsid w:val="00167847"/>
    <w:rsid w:val="001679FE"/>
    <w:rsid w:val="00167AF4"/>
    <w:rsid w:val="00167F32"/>
    <w:rsid w:val="00167F9A"/>
    <w:rsid w:val="00170086"/>
    <w:rsid w:val="0017010B"/>
    <w:rsid w:val="00170506"/>
    <w:rsid w:val="001705FF"/>
    <w:rsid w:val="0017061B"/>
    <w:rsid w:val="00170620"/>
    <w:rsid w:val="00170877"/>
    <w:rsid w:val="001708AD"/>
    <w:rsid w:val="00170A06"/>
    <w:rsid w:val="00170CF8"/>
    <w:rsid w:val="00170D72"/>
    <w:rsid w:val="00170DD7"/>
    <w:rsid w:val="001710A0"/>
    <w:rsid w:val="0017179C"/>
    <w:rsid w:val="001717F9"/>
    <w:rsid w:val="001717FE"/>
    <w:rsid w:val="00171876"/>
    <w:rsid w:val="00171B5F"/>
    <w:rsid w:val="0017200D"/>
    <w:rsid w:val="001721EB"/>
    <w:rsid w:val="001729CA"/>
    <w:rsid w:val="00172DD7"/>
    <w:rsid w:val="001735D5"/>
    <w:rsid w:val="00173AAF"/>
    <w:rsid w:val="00173B69"/>
    <w:rsid w:val="00173E2E"/>
    <w:rsid w:val="00173F82"/>
    <w:rsid w:val="00174030"/>
    <w:rsid w:val="00174159"/>
    <w:rsid w:val="001743E1"/>
    <w:rsid w:val="00174B21"/>
    <w:rsid w:val="00174D6F"/>
    <w:rsid w:val="00175572"/>
    <w:rsid w:val="0017573F"/>
    <w:rsid w:val="00175C21"/>
    <w:rsid w:val="00175D12"/>
    <w:rsid w:val="00175F8A"/>
    <w:rsid w:val="00176087"/>
    <w:rsid w:val="001760A9"/>
    <w:rsid w:val="00176218"/>
    <w:rsid w:val="001764E6"/>
    <w:rsid w:val="001767F3"/>
    <w:rsid w:val="00176C3F"/>
    <w:rsid w:val="0017781A"/>
    <w:rsid w:val="001778D4"/>
    <w:rsid w:val="00177D36"/>
    <w:rsid w:val="001800E1"/>
    <w:rsid w:val="001801DE"/>
    <w:rsid w:val="001801E7"/>
    <w:rsid w:val="0018053F"/>
    <w:rsid w:val="0018055E"/>
    <w:rsid w:val="001807E9"/>
    <w:rsid w:val="0018093D"/>
    <w:rsid w:val="00180C68"/>
    <w:rsid w:val="00180E51"/>
    <w:rsid w:val="00180F8F"/>
    <w:rsid w:val="00181044"/>
    <w:rsid w:val="001811EF"/>
    <w:rsid w:val="00181406"/>
    <w:rsid w:val="001814D1"/>
    <w:rsid w:val="0018167C"/>
    <w:rsid w:val="00181882"/>
    <w:rsid w:val="001819FA"/>
    <w:rsid w:val="00181C07"/>
    <w:rsid w:val="00181DC3"/>
    <w:rsid w:val="00181E66"/>
    <w:rsid w:val="00182118"/>
    <w:rsid w:val="00182384"/>
    <w:rsid w:val="00182431"/>
    <w:rsid w:val="00182749"/>
    <w:rsid w:val="00183188"/>
    <w:rsid w:val="00183242"/>
    <w:rsid w:val="001834C6"/>
    <w:rsid w:val="0018375E"/>
    <w:rsid w:val="00183AB3"/>
    <w:rsid w:val="00183AFA"/>
    <w:rsid w:val="00183C99"/>
    <w:rsid w:val="00184447"/>
    <w:rsid w:val="001844F8"/>
    <w:rsid w:val="00184503"/>
    <w:rsid w:val="0018498C"/>
    <w:rsid w:val="00184A9A"/>
    <w:rsid w:val="00185AA8"/>
    <w:rsid w:val="00186155"/>
    <w:rsid w:val="001861C9"/>
    <w:rsid w:val="0018695E"/>
    <w:rsid w:val="00186AF2"/>
    <w:rsid w:val="00186C6E"/>
    <w:rsid w:val="001871F0"/>
    <w:rsid w:val="0018749C"/>
    <w:rsid w:val="00187526"/>
    <w:rsid w:val="001875C7"/>
    <w:rsid w:val="001875FA"/>
    <w:rsid w:val="001879E8"/>
    <w:rsid w:val="00187D2F"/>
    <w:rsid w:val="00187EF5"/>
    <w:rsid w:val="00187F0F"/>
    <w:rsid w:val="00187FBE"/>
    <w:rsid w:val="001901EB"/>
    <w:rsid w:val="0019023E"/>
    <w:rsid w:val="00190422"/>
    <w:rsid w:val="001905F4"/>
    <w:rsid w:val="0019067D"/>
    <w:rsid w:val="0019082F"/>
    <w:rsid w:val="00190881"/>
    <w:rsid w:val="001908AE"/>
    <w:rsid w:val="00190C16"/>
    <w:rsid w:val="00190D01"/>
    <w:rsid w:val="00190D4E"/>
    <w:rsid w:val="001910C4"/>
    <w:rsid w:val="0019151C"/>
    <w:rsid w:val="00191833"/>
    <w:rsid w:val="0019185B"/>
    <w:rsid w:val="00191AC2"/>
    <w:rsid w:val="00191FF8"/>
    <w:rsid w:val="0019244D"/>
    <w:rsid w:val="00192EF5"/>
    <w:rsid w:val="00192FAD"/>
    <w:rsid w:val="0019305A"/>
    <w:rsid w:val="0019327E"/>
    <w:rsid w:val="00193474"/>
    <w:rsid w:val="001934A3"/>
    <w:rsid w:val="001934C9"/>
    <w:rsid w:val="0019351D"/>
    <w:rsid w:val="00193A4C"/>
    <w:rsid w:val="00193B0A"/>
    <w:rsid w:val="00193F58"/>
    <w:rsid w:val="00193FDC"/>
    <w:rsid w:val="001941A4"/>
    <w:rsid w:val="0019439E"/>
    <w:rsid w:val="00194411"/>
    <w:rsid w:val="001946F5"/>
    <w:rsid w:val="00194B10"/>
    <w:rsid w:val="00194EC8"/>
    <w:rsid w:val="001953F2"/>
    <w:rsid w:val="0019540B"/>
    <w:rsid w:val="001954DE"/>
    <w:rsid w:val="001959F0"/>
    <w:rsid w:val="00195A07"/>
    <w:rsid w:val="00195C25"/>
    <w:rsid w:val="00195C95"/>
    <w:rsid w:val="00195D4B"/>
    <w:rsid w:val="00195D73"/>
    <w:rsid w:val="00195E0B"/>
    <w:rsid w:val="00195EF3"/>
    <w:rsid w:val="00196410"/>
    <w:rsid w:val="00196944"/>
    <w:rsid w:val="00196B68"/>
    <w:rsid w:val="00196CF6"/>
    <w:rsid w:val="00196E17"/>
    <w:rsid w:val="00196E2F"/>
    <w:rsid w:val="00196F26"/>
    <w:rsid w:val="00196F51"/>
    <w:rsid w:val="0019755B"/>
    <w:rsid w:val="0019764C"/>
    <w:rsid w:val="0019787E"/>
    <w:rsid w:val="00197D8F"/>
    <w:rsid w:val="00197E34"/>
    <w:rsid w:val="00197E3A"/>
    <w:rsid w:val="00197E47"/>
    <w:rsid w:val="00197ED8"/>
    <w:rsid w:val="001A006E"/>
    <w:rsid w:val="001A012C"/>
    <w:rsid w:val="001A0146"/>
    <w:rsid w:val="001A01D5"/>
    <w:rsid w:val="001A047C"/>
    <w:rsid w:val="001A063E"/>
    <w:rsid w:val="001A06C1"/>
    <w:rsid w:val="001A0A37"/>
    <w:rsid w:val="001A0AE4"/>
    <w:rsid w:val="001A11FE"/>
    <w:rsid w:val="001A150E"/>
    <w:rsid w:val="001A175E"/>
    <w:rsid w:val="001A1A81"/>
    <w:rsid w:val="001A1AFD"/>
    <w:rsid w:val="001A2157"/>
    <w:rsid w:val="001A21B1"/>
    <w:rsid w:val="001A2598"/>
    <w:rsid w:val="001A268F"/>
    <w:rsid w:val="001A2926"/>
    <w:rsid w:val="001A29C5"/>
    <w:rsid w:val="001A2A35"/>
    <w:rsid w:val="001A2DEF"/>
    <w:rsid w:val="001A316D"/>
    <w:rsid w:val="001A31A1"/>
    <w:rsid w:val="001A320E"/>
    <w:rsid w:val="001A325E"/>
    <w:rsid w:val="001A36EA"/>
    <w:rsid w:val="001A3731"/>
    <w:rsid w:val="001A3859"/>
    <w:rsid w:val="001A3B1C"/>
    <w:rsid w:val="001A3B25"/>
    <w:rsid w:val="001A3E83"/>
    <w:rsid w:val="001A42A0"/>
    <w:rsid w:val="001A4301"/>
    <w:rsid w:val="001A48D6"/>
    <w:rsid w:val="001A4B41"/>
    <w:rsid w:val="001A4EF0"/>
    <w:rsid w:val="001A50A1"/>
    <w:rsid w:val="001A5128"/>
    <w:rsid w:val="001A515C"/>
    <w:rsid w:val="001A57F0"/>
    <w:rsid w:val="001A5B5A"/>
    <w:rsid w:val="001A5CD6"/>
    <w:rsid w:val="001A5DFC"/>
    <w:rsid w:val="001A6090"/>
    <w:rsid w:val="001A62D0"/>
    <w:rsid w:val="001A65B7"/>
    <w:rsid w:val="001A6788"/>
    <w:rsid w:val="001A6867"/>
    <w:rsid w:val="001A6C57"/>
    <w:rsid w:val="001A6CD8"/>
    <w:rsid w:val="001A6CE7"/>
    <w:rsid w:val="001A71B2"/>
    <w:rsid w:val="001A72E4"/>
    <w:rsid w:val="001A752E"/>
    <w:rsid w:val="001A77A3"/>
    <w:rsid w:val="001A793C"/>
    <w:rsid w:val="001A7986"/>
    <w:rsid w:val="001A79F3"/>
    <w:rsid w:val="001A7A9B"/>
    <w:rsid w:val="001A7B60"/>
    <w:rsid w:val="001A7ECE"/>
    <w:rsid w:val="001A7F1B"/>
    <w:rsid w:val="001B0167"/>
    <w:rsid w:val="001B030A"/>
    <w:rsid w:val="001B03BD"/>
    <w:rsid w:val="001B03DE"/>
    <w:rsid w:val="001B07C4"/>
    <w:rsid w:val="001B0E02"/>
    <w:rsid w:val="001B0FCE"/>
    <w:rsid w:val="001B10A6"/>
    <w:rsid w:val="001B19DE"/>
    <w:rsid w:val="001B1CF0"/>
    <w:rsid w:val="001B229A"/>
    <w:rsid w:val="001B2791"/>
    <w:rsid w:val="001B2AB9"/>
    <w:rsid w:val="001B2FA9"/>
    <w:rsid w:val="001B2FD4"/>
    <w:rsid w:val="001B309B"/>
    <w:rsid w:val="001B30C8"/>
    <w:rsid w:val="001B35F4"/>
    <w:rsid w:val="001B36BC"/>
    <w:rsid w:val="001B37F7"/>
    <w:rsid w:val="001B3B79"/>
    <w:rsid w:val="001B3E44"/>
    <w:rsid w:val="001B41BC"/>
    <w:rsid w:val="001B41F3"/>
    <w:rsid w:val="001B4339"/>
    <w:rsid w:val="001B44A4"/>
    <w:rsid w:val="001B4623"/>
    <w:rsid w:val="001B4779"/>
    <w:rsid w:val="001B4961"/>
    <w:rsid w:val="001B4964"/>
    <w:rsid w:val="001B4E8B"/>
    <w:rsid w:val="001B509E"/>
    <w:rsid w:val="001B51A1"/>
    <w:rsid w:val="001B5345"/>
    <w:rsid w:val="001B535C"/>
    <w:rsid w:val="001B53CF"/>
    <w:rsid w:val="001B55E1"/>
    <w:rsid w:val="001B5D6D"/>
    <w:rsid w:val="001B5DB8"/>
    <w:rsid w:val="001B6041"/>
    <w:rsid w:val="001B6049"/>
    <w:rsid w:val="001B6091"/>
    <w:rsid w:val="001B6136"/>
    <w:rsid w:val="001B63AE"/>
    <w:rsid w:val="001B66B2"/>
    <w:rsid w:val="001B6EBE"/>
    <w:rsid w:val="001B6FD0"/>
    <w:rsid w:val="001B74AD"/>
    <w:rsid w:val="001B7545"/>
    <w:rsid w:val="001B75D2"/>
    <w:rsid w:val="001B7879"/>
    <w:rsid w:val="001B7D43"/>
    <w:rsid w:val="001B7E0B"/>
    <w:rsid w:val="001B7E76"/>
    <w:rsid w:val="001B7EDE"/>
    <w:rsid w:val="001B7F1A"/>
    <w:rsid w:val="001B7F3B"/>
    <w:rsid w:val="001C0403"/>
    <w:rsid w:val="001C0648"/>
    <w:rsid w:val="001C0975"/>
    <w:rsid w:val="001C09A3"/>
    <w:rsid w:val="001C0A00"/>
    <w:rsid w:val="001C0AA7"/>
    <w:rsid w:val="001C0D2E"/>
    <w:rsid w:val="001C0D93"/>
    <w:rsid w:val="001C0E22"/>
    <w:rsid w:val="001C0F25"/>
    <w:rsid w:val="001C0F7F"/>
    <w:rsid w:val="001C10E9"/>
    <w:rsid w:val="001C1261"/>
    <w:rsid w:val="001C1348"/>
    <w:rsid w:val="001C139C"/>
    <w:rsid w:val="001C139D"/>
    <w:rsid w:val="001C1ED2"/>
    <w:rsid w:val="001C2494"/>
    <w:rsid w:val="001C24C4"/>
    <w:rsid w:val="001C2565"/>
    <w:rsid w:val="001C2A04"/>
    <w:rsid w:val="001C2D9E"/>
    <w:rsid w:val="001C2DD9"/>
    <w:rsid w:val="001C2EEC"/>
    <w:rsid w:val="001C2FC7"/>
    <w:rsid w:val="001C310C"/>
    <w:rsid w:val="001C35F4"/>
    <w:rsid w:val="001C3933"/>
    <w:rsid w:val="001C3994"/>
    <w:rsid w:val="001C3BF7"/>
    <w:rsid w:val="001C41F9"/>
    <w:rsid w:val="001C4373"/>
    <w:rsid w:val="001C43F7"/>
    <w:rsid w:val="001C456B"/>
    <w:rsid w:val="001C49B3"/>
    <w:rsid w:val="001C4A85"/>
    <w:rsid w:val="001C4CDA"/>
    <w:rsid w:val="001C4D78"/>
    <w:rsid w:val="001C4EB1"/>
    <w:rsid w:val="001C4FC0"/>
    <w:rsid w:val="001C5148"/>
    <w:rsid w:val="001C5188"/>
    <w:rsid w:val="001C5201"/>
    <w:rsid w:val="001C56FA"/>
    <w:rsid w:val="001C5A95"/>
    <w:rsid w:val="001C5DCF"/>
    <w:rsid w:val="001C5FC1"/>
    <w:rsid w:val="001C5FEA"/>
    <w:rsid w:val="001C6007"/>
    <w:rsid w:val="001C60AF"/>
    <w:rsid w:val="001C6223"/>
    <w:rsid w:val="001C62B7"/>
    <w:rsid w:val="001C6534"/>
    <w:rsid w:val="001C65E7"/>
    <w:rsid w:val="001C67E5"/>
    <w:rsid w:val="001C6B10"/>
    <w:rsid w:val="001C6D13"/>
    <w:rsid w:val="001C6D5D"/>
    <w:rsid w:val="001C6DC2"/>
    <w:rsid w:val="001C70B1"/>
    <w:rsid w:val="001C72A5"/>
    <w:rsid w:val="001C734A"/>
    <w:rsid w:val="001C75B0"/>
    <w:rsid w:val="001C7772"/>
    <w:rsid w:val="001C7926"/>
    <w:rsid w:val="001C797B"/>
    <w:rsid w:val="001C7B8D"/>
    <w:rsid w:val="001C7EBD"/>
    <w:rsid w:val="001C7EE2"/>
    <w:rsid w:val="001C7F1F"/>
    <w:rsid w:val="001D0010"/>
    <w:rsid w:val="001D0235"/>
    <w:rsid w:val="001D0855"/>
    <w:rsid w:val="001D0C2A"/>
    <w:rsid w:val="001D0DD3"/>
    <w:rsid w:val="001D111A"/>
    <w:rsid w:val="001D1404"/>
    <w:rsid w:val="001D15CB"/>
    <w:rsid w:val="001D18B8"/>
    <w:rsid w:val="001D1F60"/>
    <w:rsid w:val="001D2020"/>
    <w:rsid w:val="001D254E"/>
    <w:rsid w:val="001D258D"/>
    <w:rsid w:val="001D29F5"/>
    <w:rsid w:val="001D2BCD"/>
    <w:rsid w:val="001D2ECC"/>
    <w:rsid w:val="001D302E"/>
    <w:rsid w:val="001D31DA"/>
    <w:rsid w:val="001D33E8"/>
    <w:rsid w:val="001D36AD"/>
    <w:rsid w:val="001D3BA8"/>
    <w:rsid w:val="001D3D9E"/>
    <w:rsid w:val="001D40AB"/>
    <w:rsid w:val="001D415C"/>
    <w:rsid w:val="001D4335"/>
    <w:rsid w:val="001D4396"/>
    <w:rsid w:val="001D446A"/>
    <w:rsid w:val="001D475D"/>
    <w:rsid w:val="001D4BAD"/>
    <w:rsid w:val="001D4D63"/>
    <w:rsid w:val="001D50ED"/>
    <w:rsid w:val="001D5592"/>
    <w:rsid w:val="001D566A"/>
    <w:rsid w:val="001D576A"/>
    <w:rsid w:val="001D59A4"/>
    <w:rsid w:val="001D60E3"/>
    <w:rsid w:val="001D61AE"/>
    <w:rsid w:val="001D61B2"/>
    <w:rsid w:val="001D62B5"/>
    <w:rsid w:val="001D667C"/>
    <w:rsid w:val="001D66BC"/>
    <w:rsid w:val="001D67C1"/>
    <w:rsid w:val="001D694D"/>
    <w:rsid w:val="001D6983"/>
    <w:rsid w:val="001D6A68"/>
    <w:rsid w:val="001D6FFD"/>
    <w:rsid w:val="001D70B7"/>
    <w:rsid w:val="001D70C2"/>
    <w:rsid w:val="001D719F"/>
    <w:rsid w:val="001D71CE"/>
    <w:rsid w:val="001D7224"/>
    <w:rsid w:val="001D7331"/>
    <w:rsid w:val="001D73BD"/>
    <w:rsid w:val="001D7709"/>
    <w:rsid w:val="001D77EA"/>
    <w:rsid w:val="001D798B"/>
    <w:rsid w:val="001D7A02"/>
    <w:rsid w:val="001D7B65"/>
    <w:rsid w:val="001D7CC9"/>
    <w:rsid w:val="001E02C0"/>
    <w:rsid w:val="001E032B"/>
    <w:rsid w:val="001E046F"/>
    <w:rsid w:val="001E04ED"/>
    <w:rsid w:val="001E0551"/>
    <w:rsid w:val="001E05F0"/>
    <w:rsid w:val="001E0954"/>
    <w:rsid w:val="001E0C3E"/>
    <w:rsid w:val="001E0F46"/>
    <w:rsid w:val="001E13DB"/>
    <w:rsid w:val="001E14CA"/>
    <w:rsid w:val="001E187D"/>
    <w:rsid w:val="001E1B1C"/>
    <w:rsid w:val="001E1C30"/>
    <w:rsid w:val="001E1FEA"/>
    <w:rsid w:val="001E25C5"/>
    <w:rsid w:val="001E28AA"/>
    <w:rsid w:val="001E28B5"/>
    <w:rsid w:val="001E292B"/>
    <w:rsid w:val="001E2BB6"/>
    <w:rsid w:val="001E2BD5"/>
    <w:rsid w:val="001E2BEA"/>
    <w:rsid w:val="001E2F3F"/>
    <w:rsid w:val="001E2FAF"/>
    <w:rsid w:val="001E3551"/>
    <w:rsid w:val="001E3673"/>
    <w:rsid w:val="001E36DB"/>
    <w:rsid w:val="001E3B9F"/>
    <w:rsid w:val="001E3DF8"/>
    <w:rsid w:val="001E45D9"/>
    <w:rsid w:val="001E4784"/>
    <w:rsid w:val="001E4A71"/>
    <w:rsid w:val="001E4B67"/>
    <w:rsid w:val="001E4BDF"/>
    <w:rsid w:val="001E4D68"/>
    <w:rsid w:val="001E4F16"/>
    <w:rsid w:val="001E50D7"/>
    <w:rsid w:val="001E52A4"/>
    <w:rsid w:val="001E58D7"/>
    <w:rsid w:val="001E5911"/>
    <w:rsid w:val="001E5D08"/>
    <w:rsid w:val="001E5EA4"/>
    <w:rsid w:val="001E5FEC"/>
    <w:rsid w:val="001E62E6"/>
    <w:rsid w:val="001E6376"/>
    <w:rsid w:val="001E64D1"/>
    <w:rsid w:val="001E6672"/>
    <w:rsid w:val="001E672A"/>
    <w:rsid w:val="001E6892"/>
    <w:rsid w:val="001E68D8"/>
    <w:rsid w:val="001E6B82"/>
    <w:rsid w:val="001E6C85"/>
    <w:rsid w:val="001E747A"/>
    <w:rsid w:val="001E759D"/>
    <w:rsid w:val="001E75E0"/>
    <w:rsid w:val="001E7915"/>
    <w:rsid w:val="001E795A"/>
    <w:rsid w:val="001E79F8"/>
    <w:rsid w:val="001E7A1A"/>
    <w:rsid w:val="001E7EC6"/>
    <w:rsid w:val="001E7F2C"/>
    <w:rsid w:val="001F00A5"/>
    <w:rsid w:val="001F01A4"/>
    <w:rsid w:val="001F01E2"/>
    <w:rsid w:val="001F0647"/>
    <w:rsid w:val="001F06D7"/>
    <w:rsid w:val="001F0752"/>
    <w:rsid w:val="001F0848"/>
    <w:rsid w:val="001F0939"/>
    <w:rsid w:val="001F09E7"/>
    <w:rsid w:val="001F0A2B"/>
    <w:rsid w:val="001F0F58"/>
    <w:rsid w:val="001F14C1"/>
    <w:rsid w:val="001F1688"/>
    <w:rsid w:val="001F1746"/>
    <w:rsid w:val="001F1914"/>
    <w:rsid w:val="001F1B11"/>
    <w:rsid w:val="001F1C93"/>
    <w:rsid w:val="001F1ECF"/>
    <w:rsid w:val="001F1F20"/>
    <w:rsid w:val="001F217C"/>
    <w:rsid w:val="001F2415"/>
    <w:rsid w:val="001F26D1"/>
    <w:rsid w:val="001F2980"/>
    <w:rsid w:val="001F2AC1"/>
    <w:rsid w:val="001F2CCC"/>
    <w:rsid w:val="001F2CCD"/>
    <w:rsid w:val="001F3347"/>
    <w:rsid w:val="001F36AD"/>
    <w:rsid w:val="001F393D"/>
    <w:rsid w:val="001F3AC8"/>
    <w:rsid w:val="001F3C7B"/>
    <w:rsid w:val="001F40A3"/>
    <w:rsid w:val="001F418B"/>
    <w:rsid w:val="001F41C7"/>
    <w:rsid w:val="001F42AA"/>
    <w:rsid w:val="001F47F3"/>
    <w:rsid w:val="001F4898"/>
    <w:rsid w:val="001F497E"/>
    <w:rsid w:val="001F4DEA"/>
    <w:rsid w:val="001F537A"/>
    <w:rsid w:val="001F53B9"/>
    <w:rsid w:val="001F5639"/>
    <w:rsid w:val="001F579C"/>
    <w:rsid w:val="001F58CF"/>
    <w:rsid w:val="001F5941"/>
    <w:rsid w:val="001F5F17"/>
    <w:rsid w:val="001F6040"/>
    <w:rsid w:val="001F6077"/>
    <w:rsid w:val="001F61B1"/>
    <w:rsid w:val="001F62B2"/>
    <w:rsid w:val="001F68AA"/>
    <w:rsid w:val="001F6C9A"/>
    <w:rsid w:val="001F6CEB"/>
    <w:rsid w:val="001F6EA5"/>
    <w:rsid w:val="001F6FC7"/>
    <w:rsid w:val="001F7210"/>
    <w:rsid w:val="001F723D"/>
    <w:rsid w:val="001F7E5C"/>
    <w:rsid w:val="001F7F7C"/>
    <w:rsid w:val="002000CA"/>
    <w:rsid w:val="0020035E"/>
    <w:rsid w:val="00200486"/>
    <w:rsid w:val="0020079A"/>
    <w:rsid w:val="0020079D"/>
    <w:rsid w:val="002007D5"/>
    <w:rsid w:val="00200891"/>
    <w:rsid w:val="00200A66"/>
    <w:rsid w:val="00200F22"/>
    <w:rsid w:val="002012F5"/>
    <w:rsid w:val="00201784"/>
    <w:rsid w:val="002018E6"/>
    <w:rsid w:val="00201946"/>
    <w:rsid w:val="00201B11"/>
    <w:rsid w:val="00201B79"/>
    <w:rsid w:val="00201C37"/>
    <w:rsid w:val="00201DEF"/>
    <w:rsid w:val="00202094"/>
    <w:rsid w:val="0020235F"/>
    <w:rsid w:val="0020240F"/>
    <w:rsid w:val="002024A4"/>
    <w:rsid w:val="0020255E"/>
    <w:rsid w:val="002027BB"/>
    <w:rsid w:val="00202AD2"/>
    <w:rsid w:val="00202D53"/>
    <w:rsid w:val="002032AA"/>
    <w:rsid w:val="00203365"/>
    <w:rsid w:val="002038B8"/>
    <w:rsid w:val="002039B2"/>
    <w:rsid w:val="00203BE1"/>
    <w:rsid w:val="00203CA6"/>
    <w:rsid w:val="00203D3A"/>
    <w:rsid w:val="00203E97"/>
    <w:rsid w:val="00203F6F"/>
    <w:rsid w:val="00203FD0"/>
    <w:rsid w:val="0020417B"/>
    <w:rsid w:val="002043CC"/>
    <w:rsid w:val="002043F0"/>
    <w:rsid w:val="00204475"/>
    <w:rsid w:val="00204560"/>
    <w:rsid w:val="0020473C"/>
    <w:rsid w:val="0020495F"/>
    <w:rsid w:val="002049BD"/>
    <w:rsid w:val="002049DF"/>
    <w:rsid w:val="00204A5D"/>
    <w:rsid w:val="00204C6D"/>
    <w:rsid w:val="00204F30"/>
    <w:rsid w:val="0020565B"/>
    <w:rsid w:val="00205A21"/>
    <w:rsid w:val="00205A3E"/>
    <w:rsid w:val="00205BBC"/>
    <w:rsid w:val="00205C7C"/>
    <w:rsid w:val="00205D9C"/>
    <w:rsid w:val="00205E10"/>
    <w:rsid w:val="00205F8B"/>
    <w:rsid w:val="00205F9C"/>
    <w:rsid w:val="00206083"/>
    <w:rsid w:val="002060AA"/>
    <w:rsid w:val="0020622C"/>
    <w:rsid w:val="0020624F"/>
    <w:rsid w:val="002062C8"/>
    <w:rsid w:val="002064A3"/>
    <w:rsid w:val="002065B8"/>
    <w:rsid w:val="0020676E"/>
    <w:rsid w:val="0020685E"/>
    <w:rsid w:val="00206B44"/>
    <w:rsid w:val="00206D0B"/>
    <w:rsid w:val="00206F4E"/>
    <w:rsid w:val="00207299"/>
    <w:rsid w:val="00207674"/>
    <w:rsid w:val="00207885"/>
    <w:rsid w:val="00207965"/>
    <w:rsid w:val="00207997"/>
    <w:rsid w:val="00207BFC"/>
    <w:rsid w:val="00207C2E"/>
    <w:rsid w:val="00207DED"/>
    <w:rsid w:val="0021040B"/>
    <w:rsid w:val="002107FA"/>
    <w:rsid w:val="00210B57"/>
    <w:rsid w:val="00210C02"/>
    <w:rsid w:val="002111FB"/>
    <w:rsid w:val="002112E7"/>
    <w:rsid w:val="002118C0"/>
    <w:rsid w:val="00211A46"/>
    <w:rsid w:val="00211D23"/>
    <w:rsid w:val="00211E8D"/>
    <w:rsid w:val="0021238D"/>
    <w:rsid w:val="002124A9"/>
    <w:rsid w:val="002124AE"/>
    <w:rsid w:val="002124E2"/>
    <w:rsid w:val="00212585"/>
    <w:rsid w:val="002127DF"/>
    <w:rsid w:val="00212922"/>
    <w:rsid w:val="00212949"/>
    <w:rsid w:val="00212EA3"/>
    <w:rsid w:val="00212F90"/>
    <w:rsid w:val="00212FF8"/>
    <w:rsid w:val="002130C3"/>
    <w:rsid w:val="002131D6"/>
    <w:rsid w:val="002133FB"/>
    <w:rsid w:val="0021343B"/>
    <w:rsid w:val="00213627"/>
    <w:rsid w:val="00213972"/>
    <w:rsid w:val="00213A91"/>
    <w:rsid w:val="00213B76"/>
    <w:rsid w:val="00213BD8"/>
    <w:rsid w:val="00213C6F"/>
    <w:rsid w:val="00214193"/>
    <w:rsid w:val="00214388"/>
    <w:rsid w:val="0021460F"/>
    <w:rsid w:val="002149BF"/>
    <w:rsid w:val="00214D31"/>
    <w:rsid w:val="00214D7F"/>
    <w:rsid w:val="00214ED6"/>
    <w:rsid w:val="00214F24"/>
    <w:rsid w:val="00215181"/>
    <w:rsid w:val="0021526F"/>
    <w:rsid w:val="0021574F"/>
    <w:rsid w:val="002157A1"/>
    <w:rsid w:val="00215860"/>
    <w:rsid w:val="00215ADE"/>
    <w:rsid w:val="00215BC3"/>
    <w:rsid w:val="00215E02"/>
    <w:rsid w:val="00215EE2"/>
    <w:rsid w:val="002165B2"/>
    <w:rsid w:val="00216801"/>
    <w:rsid w:val="00216E55"/>
    <w:rsid w:val="00216EDB"/>
    <w:rsid w:val="00216FCB"/>
    <w:rsid w:val="00216FDC"/>
    <w:rsid w:val="0021710E"/>
    <w:rsid w:val="00217469"/>
    <w:rsid w:val="0021787E"/>
    <w:rsid w:val="002178A6"/>
    <w:rsid w:val="002179E1"/>
    <w:rsid w:val="00217D89"/>
    <w:rsid w:val="00217DC7"/>
    <w:rsid w:val="00217F1A"/>
    <w:rsid w:val="00217F31"/>
    <w:rsid w:val="00220449"/>
    <w:rsid w:val="0022046A"/>
    <w:rsid w:val="00220520"/>
    <w:rsid w:val="00220710"/>
    <w:rsid w:val="00220768"/>
    <w:rsid w:val="002207AB"/>
    <w:rsid w:val="002207F2"/>
    <w:rsid w:val="002211D7"/>
    <w:rsid w:val="00221274"/>
    <w:rsid w:val="002213D4"/>
    <w:rsid w:val="00221873"/>
    <w:rsid w:val="00221893"/>
    <w:rsid w:val="002219F3"/>
    <w:rsid w:val="00221B38"/>
    <w:rsid w:val="00221CF0"/>
    <w:rsid w:val="00221D17"/>
    <w:rsid w:val="00221E3F"/>
    <w:rsid w:val="00221ECF"/>
    <w:rsid w:val="0022217F"/>
    <w:rsid w:val="0022220C"/>
    <w:rsid w:val="00222518"/>
    <w:rsid w:val="00222AFA"/>
    <w:rsid w:val="0022361E"/>
    <w:rsid w:val="0022375E"/>
    <w:rsid w:val="002239DE"/>
    <w:rsid w:val="00223B75"/>
    <w:rsid w:val="00223BAB"/>
    <w:rsid w:val="00223E04"/>
    <w:rsid w:val="00223E0D"/>
    <w:rsid w:val="00223F20"/>
    <w:rsid w:val="0022420D"/>
    <w:rsid w:val="002246BD"/>
    <w:rsid w:val="00224974"/>
    <w:rsid w:val="00224B2D"/>
    <w:rsid w:val="00224BF3"/>
    <w:rsid w:val="00224FDC"/>
    <w:rsid w:val="00225088"/>
    <w:rsid w:val="0022525E"/>
    <w:rsid w:val="002253B2"/>
    <w:rsid w:val="00225607"/>
    <w:rsid w:val="00225A45"/>
    <w:rsid w:val="00225F9C"/>
    <w:rsid w:val="00225FFA"/>
    <w:rsid w:val="00226052"/>
    <w:rsid w:val="002263AA"/>
    <w:rsid w:val="0022642A"/>
    <w:rsid w:val="00226588"/>
    <w:rsid w:val="00226622"/>
    <w:rsid w:val="00226C97"/>
    <w:rsid w:val="00226EC7"/>
    <w:rsid w:val="00226F0A"/>
    <w:rsid w:val="00226F8C"/>
    <w:rsid w:val="00227094"/>
    <w:rsid w:val="002270D3"/>
    <w:rsid w:val="0022744C"/>
    <w:rsid w:val="002276D4"/>
    <w:rsid w:val="00227825"/>
    <w:rsid w:val="00227AB1"/>
    <w:rsid w:val="00227DD9"/>
    <w:rsid w:val="00227E3F"/>
    <w:rsid w:val="0023030F"/>
    <w:rsid w:val="0023046E"/>
    <w:rsid w:val="002304C7"/>
    <w:rsid w:val="002305EF"/>
    <w:rsid w:val="0023074B"/>
    <w:rsid w:val="00230AD4"/>
    <w:rsid w:val="00230CFE"/>
    <w:rsid w:val="00230EF4"/>
    <w:rsid w:val="0023112D"/>
    <w:rsid w:val="00231175"/>
    <w:rsid w:val="00231606"/>
    <w:rsid w:val="00231833"/>
    <w:rsid w:val="00231B28"/>
    <w:rsid w:val="00231E6C"/>
    <w:rsid w:val="0023245D"/>
    <w:rsid w:val="00232618"/>
    <w:rsid w:val="0023273C"/>
    <w:rsid w:val="00232813"/>
    <w:rsid w:val="00232D18"/>
    <w:rsid w:val="002331CE"/>
    <w:rsid w:val="00233485"/>
    <w:rsid w:val="00233991"/>
    <w:rsid w:val="0023399F"/>
    <w:rsid w:val="00233B0C"/>
    <w:rsid w:val="00233C69"/>
    <w:rsid w:val="00233EF4"/>
    <w:rsid w:val="00234026"/>
    <w:rsid w:val="002341C4"/>
    <w:rsid w:val="00234682"/>
    <w:rsid w:val="00234B58"/>
    <w:rsid w:val="00234BA0"/>
    <w:rsid w:val="00234DD2"/>
    <w:rsid w:val="00234E30"/>
    <w:rsid w:val="00235006"/>
    <w:rsid w:val="0023543E"/>
    <w:rsid w:val="002355AD"/>
    <w:rsid w:val="0023564B"/>
    <w:rsid w:val="00235B0D"/>
    <w:rsid w:val="00235CC4"/>
    <w:rsid w:val="00235CCD"/>
    <w:rsid w:val="00235CFC"/>
    <w:rsid w:val="00235E69"/>
    <w:rsid w:val="0023634E"/>
    <w:rsid w:val="0023689C"/>
    <w:rsid w:val="00236CBB"/>
    <w:rsid w:val="00236E33"/>
    <w:rsid w:val="00236EC0"/>
    <w:rsid w:val="00237877"/>
    <w:rsid w:val="00237B67"/>
    <w:rsid w:val="00237CD1"/>
    <w:rsid w:val="00237F85"/>
    <w:rsid w:val="00240049"/>
    <w:rsid w:val="002400F7"/>
    <w:rsid w:val="002400FB"/>
    <w:rsid w:val="002402A5"/>
    <w:rsid w:val="00240309"/>
    <w:rsid w:val="00240364"/>
    <w:rsid w:val="00240727"/>
    <w:rsid w:val="002407BC"/>
    <w:rsid w:val="002407F0"/>
    <w:rsid w:val="002408BF"/>
    <w:rsid w:val="002409F0"/>
    <w:rsid w:val="00240B1D"/>
    <w:rsid w:val="0024108A"/>
    <w:rsid w:val="0024115C"/>
    <w:rsid w:val="00241207"/>
    <w:rsid w:val="00241216"/>
    <w:rsid w:val="002413C3"/>
    <w:rsid w:val="00241A12"/>
    <w:rsid w:val="00241A24"/>
    <w:rsid w:val="00241B09"/>
    <w:rsid w:val="00241B36"/>
    <w:rsid w:val="00241B5A"/>
    <w:rsid w:val="00241B8D"/>
    <w:rsid w:val="00241B95"/>
    <w:rsid w:val="0024218B"/>
    <w:rsid w:val="002424E3"/>
    <w:rsid w:val="002428C2"/>
    <w:rsid w:val="00242935"/>
    <w:rsid w:val="002429B2"/>
    <w:rsid w:val="00242BC0"/>
    <w:rsid w:val="00242D2A"/>
    <w:rsid w:val="0024340F"/>
    <w:rsid w:val="00243705"/>
    <w:rsid w:val="002438A1"/>
    <w:rsid w:val="00243ACD"/>
    <w:rsid w:val="00243E2C"/>
    <w:rsid w:val="00243F8F"/>
    <w:rsid w:val="002440BE"/>
    <w:rsid w:val="002442CA"/>
    <w:rsid w:val="00244B7F"/>
    <w:rsid w:val="00244D7E"/>
    <w:rsid w:val="00245032"/>
    <w:rsid w:val="002450C5"/>
    <w:rsid w:val="0024537D"/>
    <w:rsid w:val="00245781"/>
    <w:rsid w:val="00246167"/>
    <w:rsid w:val="002461C9"/>
    <w:rsid w:val="00246450"/>
    <w:rsid w:val="00246760"/>
    <w:rsid w:val="0024679E"/>
    <w:rsid w:val="002472C6"/>
    <w:rsid w:val="002472F8"/>
    <w:rsid w:val="00247502"/>
    <w:rsid w:val="00247BC3"/>
    <w:rsid w:val="00247D87"/>
    <w:rsid w:val="0025006D"/>
    <w:rsid w:val="0025023A"/>
    <w:rsid w:val="00250BFA"/>
    <w:rsid w:val="00250F9A"/>
    <w:rsid w:val="002510CB"/>
    <w:rsid w:val="0025139B"/>
    <w:rsid w:val="00251743"/>
    <w:rsid w:val="00251F58"/>
    <w:rsid w:val="00252638"/>
    <w:rsid w:val="0025296E"/>
    <w:rsid w:val="00252B1D"/>
    <w:rsid w:val="00252BD5"/>
    <w:rsid w:val="00252D06"/>
    <w:rsid w:val="00253541"/>
    <w:rsid w:val="0025372A"/>
    <w:rsid w:val="002537B1"/>
    <w:rsid w:val="00253B93"/>
    <w:rsid w:val="00253ED7"/>
    <w:rsid w:val="00254147"/>
    <w:rsid w:val="00254399"/>
    <w:rsid w:val="0025443E"/>
    <w:rsid w:val="0025459C"/>
    <w:rsid w:val="00254619"/>
    <w:rsid w:val="0025467E"/>
    <w:rsid w:val="0025482D"/>
    <w:rsid w:val="002549BC"/>
    <w:rsid w:val="00254E71"/>
    <w:rsid w:val="00254FB3"/>
    <w:rsid w:val="0025517C"/>
    <w:rsid w:val="00255C1E"/>
    <w:rsid w:val="00255F05"/>
    <w:rsid w:val="00255F78"/>
    <w:rsid w:val="00255FAC"/>
    <w:rsid w:val="00256808"/>
    <w:rsid w:val="00256E00"/>
    <w:rsid w:val="00256E74"/>
    <w:rsid w:val="00256F17"/>
    <w:rsid w:val="0025721F"/>
    <w:rsid w:val="00257506"/>
    <w:rsid w:val="00257777"/>
    <w:rsid w:val="00257CF5"/>
    <w:rsid w:val="002603FD"/>
    <w:rsid w:val="00260565"/>
    <w:rsid w:val="0026096F"/>
    <w:rsid w:val="00260D38"/>
    <w:rsid w:val="00260E0A"/>
    <w:rsid w:val="0026106D"/>
    <w:rsid w:val="0026142A"/>
    <w:rsid w:val="002614C4"/>
    <w:rsid w:val="002616E1"/>
    <w:rsid w:val="002617EF"/>
    <w:rsid w:val="002618DF"/>
    <w:rsid w:val="0026191B"/>
    <w:rsid w:val="00261AC0"/>
    <w:rsid w:val="00261B1C"/>
    <w:rsid w:val="00261B32"/>
    <w:rsid w:val="00261C47"/>
    <w:rsid w:val="00262556"/>
    <w:rsid w:val="002626B0"/>
    <w:rsid w:val="0026285F"/>
    <w:rsid w:val="002628B1"/>
    <w:rsid w:val="00262B2F"/>
    <w:rsid w:val="00262C78"/>
    <w:rsid w:val="00262E4C"/>
    <w:rsid w:val="002632AC"/>
    <w:rsid w:val="002637CD"/>
    <w:rsid w:val="002637D5"/>
    <w:rsid w:val="00263875"/>
    <w:rsid w:val="002638B0"/>
    <w:rsid w:val="00263A2E"/>
    <w:rsid w:val="00263FDB"/>
    <w:rsid w:val="002642F8"/>
    <w:rsid w:val="002644A1"/>
    <w:rsid w:val="00264A60"/>
    <w:rsid w:val="00264AD7"/>
    <w:rsid w:val="002650E9"/>
    <w:rsid w:val="002653EA"/>
    <w:rsid w:val="002655F5"/>
    <w:rsid w:val="00265641"/>
    <w:rsid w:val="0026569A"/>
    <w:rsid w:val="00265752"/>
    <w:rsid w:val="00265C41"/>
    <w:rsid w:val="00265D8D"/>
    <w:rsid w:val="00265E8E"/>
    <w:rsid w:val="00265FF3"/>
    <w:rsid w:val="0026633A"/>
    <w:rsid w:val="00266370"/>
    <w:rsid w:val="0026679C"/>
    <w:rsid w:val="002669C2"/>
    <w:rsid w:val="00266FD3"/>
    <w:rsid w:val="00266FFE"/>
    <w:rsid w:val="00267069"/>
    <w:rsid w:val="0026717D"/>
    <w:rsid w:val="002677B4"/>
    <w:rsid w:val="00267AA0"/>
    <w:rsid w:val="00267B22"/>
    <w:rsid w:val="00267B60"/>
    <w:rsid w:val="00267F1D"/>
    <w:rsid w:val="00270494"/>
    <w:rsid w:val="002708FC"/>
    <w:rsid w:val="00270FBD"/>
    <w:rsid w:val="0027104C"/>
    <w:rsid w:val="00271056"/>
    <w:rsid w:val="002713EC"/>
    <w:rsid w:val="002715E9"/>
    <w:rsid w:val="00271988"/>
    <w:rsid w:val="00271993"/>
    <w:rsid w:val="00271B47"/>
    <w:rsid w:val="00271B5A"/>
    <w:rsid w:val="00271BB8"/>
    <w:rsid w:val="00271CAA"/>
    <w:rsid w:val="00271D00"/>
    <w:rsid w:val="00271E8D"/>
    <w:rsid w:val="00271F53"/>
    <w:rsid w:val="00271FBA"/>
    <w:rsid w:val="002722BB"/>
    <w:rsid w:val="00272641"/>
    <w:rsid w:val="00272B24"/>
    <w:rsid w:val="00272B2E"/>
    <w:rsid w:val="00272F8A"/>
    <w:rsid w:val="0027310E"/>
    <w:rsid w:val="00273160"/>
    <w:rsid w:val="0027316F"/>
    <w:rsid w:val="002734EA"/>
    <w:rsid w:val="002736CC"/>
    <w:rsid w:val="002739D8"/>
    <w:rsid w:val="00273B63"/>
    <w:rsid w:val="00273CEE"/>
    <w:rsid w:val="00273DAE"/>
    <w:rsid w:val="00273E76"/>
    <w:rsid w:val="0027409F"/>
    <w:rsid w:val="00274525"/>
    <w:rsid w:val="0027473B"/>
    <w:rsid w:val="0027477E"/>
    <w:rsid w:val="00274C11"/>
    <w:rsid w:val="00275389"/>
    <w:rsid w:val="002753BA"/>
    <w:rsid w:val="002753F5"/>
    <w:rsid w:val="002757F4"/>
    <w:rsid w:val="002759C0"/>
    <w:rsid w:val="00275C16"/>
    <w:rsid w:val="00275C8D"/>
    <w:rsid w:val="00275DA0"/>
    <w:rsid w:val="00275E03"/>
    <w:rsid w:val="00275FE9"/>
    <w:rsid w:val="0027615C"/>
    <w:rsid w:val="00276160"/>
    <w:rsid w:val="002763EB"/>
    <w:rsid w:val="00276480"/>
    <w:rsid w:val="002769DA"/>
    <w:rsid w:val="00276BD9"/>
    <w:rsid w:val="00276DC0"/>
    <w:rsid w:val="0027780C"/>
    <w:rsid w:val="002778F6"/>
    <w:rsid w:val="00277971"/>
    <w:rsid w:val="00277990"/>
    <w:rsid w:val="00277AD1"/>
    <w:rsid w:val="00277D21"/>
    <w:rsid w:val="00277FBD"/>
    <w:rsid w:val="0028000A"/>
    <w:rsid w:val="00280189"/>
    <w:rsid w:val="00280264"/>
    <w:rsid w:val="00280324"/>
    <w:rsid w:val="00280469"/>
    <w:rsid w:val="00280539"/>
    <w:rsid w:val="00280701"/>
    <w:rsid w:val="00280D31"/>
    <w:rsid w:val="00280E36"/>
    <w:rsid w:val="0028180A"/>
    <w:rsid w:val="00281966"/>
    <w:rsid w:val="00281A48"/>
    <w:rsid w:val="0028253F"/>
    <w:rsid w:val="0028274F"/>
    <w:rsid w:val="002828AA"/>
    <w:rsid w:val="00282A63"/>
    <w:rsid w:val="00282B57"/>
    <w:rsid w:val="00283259"/>
    <w:rsid w:val="00283296"/>
    <w:rsid w:val="002834C8"/>
    <w:rsid w:val="00283551"/>
    <w:rsid w:val="0028379C"/>
    <w:rsid w:val="002838D5"/>
    <w:rsid w:val="002839DB"/>
    <w:rsid w:val="00283FD0"/>
    <w:rsid w:val="0028406B"/>
    <w:rsid w:val="0028467D"/>
    <w:rsid w:val="00284690"/>
    <w:rsid w:val="00284ED0"/>
    <w:rsid w:val="00284EE6"/>
    <w:rsid w:val="00284F3A"/>
    <w:rsid w:val="00285672"/>
    <w:rsid w:val="0028568B"/>
    <w:rsid w:val="00285C70"/>
    <w:rsid w:val="00285D20"/>
    <w:rsid w:val="002862E0"/>
    <w:rsid w:val="0028668A"/>
    <w:rsid w:val="002866E6"/>
    <w:rsid w:val="00286D18"/>
    <w:rsid w:val="00286DB4"/>
    <w:rsid w:val="00286F13"/>
    <w:rsid w:val="00286F7C"/>
    <w:rsid w:val="00287246"/>
    <w:rsid w:val="00287321"/>
    <w:rsid w:val="002877AB"/>
    <w:rsid w:val="00287865"/>
    <w:rsid w:val="00287925"/>
    <w:rsid w:val="002879E1"/>
    <w:rsid w:val="00287BBD"/>
    <w:rsid w:val="002900F9"/>
    <w:rsid w:val="0029031B"/>
    <w:rsid w:val="0029033D"/>
    <w:rsid w:val="00290655"/>
    <w:rsid w:val="00290C62"/>
    <w:rsid w:val="00290D4E"/>
    <w:rsid w:val="00290DFD"/>
    <w:rsid w:val="002910A5"/>
    <w:rsid w:val="00291170"/>
    <w:rsid w:val="00291245"/>
    <w:rsid w:val="00291958"/>
    <w:rsid w:val="002919E5"/>
    <w:rsid w:val="00291B3E"/>
    <w:rsid w:val="00291DA0"/>
    <w:rsid w:val="00291E68"/>
    <w:rsid w:val="0029210E"/>
    <w:rsid w:val="002921A6"/>
    <w:rsid w:val="0029226D"/>
    <w:rsid w:val="00292C1A"/>
    <w:rsid w:val="00292C44"/>
    <w:rsid w:val="00292C52"/>
    <w:rsid w:val="00292D9F"/>
    <w:rsid w:val="00292DD5"/>
    <w:rsid w:val="0029305E"/>
    <w:rsid w:val="0029308A"/>
    <w:rsid w:val="00293112"/>
    <w:rsid w:val="0029336B"/>
    <w:rsid w:val="002938F0"/>
    <w:rsid w:val="002938FE"/>
    <w:rsid w:val="00293925"/>
    <w:rsid w:val="0029457C"/>
    <w:rsid w:val="0029476F"/>
    <w:rsid w:val="002947AA"/>
    <w:rsid w:val="00294927"/>
    <w:rsid w:val="002949AF"/>
    <w:rsid w:val="00294AC0"/>
    <w:rsid w:val="00295141"/>
    <w:rsid w:val="0029528D"/>
    <w:rsid w:val="00295324"/>
    <w:rsid w:val="00295413"/>
    <w:rsid w:val="0029546A"/>
    <w:rsid w:val="002957FF"/>
    <w:rsid w:val="00295D22"/>
    <w:rsid w:val="00295E0A"/>
    <w:rsid w:val="00295F88"/>
    <w:rsid w:val="0029625B"/>
    <w:rsid w:val="00296299"/>
    <w:rsid w:val="0029629F"/>
    <w:rsid w:val="00296315"/>
    <w:rsid w:val="0029639D"/>
    <w:rsid w:val="0029660D"/>
    <w:rsid w:val="002966ED"/>
    <w:rsid w:val="00296C34"/>
    <w:rsid w:val="00296C89"/>
    <w:rsid w:val="00296D28"/>
    <w:rsid w:val="00296F39"/>
    <w:rsid w:val="00296F69"/>
    <w:rsid w:val="0029715B"/>
    <w:rsid w:val="0029781B"/>
    <w:rsid w:val="00297BDD"/>
    <w:rsid w:val="00297C91"/>
    <w:rsid w:val="00297E6C"/>
    <w:rsid w:val="002A0084"/>
    <w:rsid w:val="002A03CB"/>
    <w:rsid w:val="002A0522"/>
    <w:rsid w:val="002A077D"/>
    <w:rsid w:val="002A085E"/>
    <w:rsid w:val="002A087F"/>
    <w:rsid w:val="002A0CB2"/>
    <w:rsid w:val="002A0D58"/>
    <w:rsid w:val="002A0F3A"/>
    <w:rsid w:val="002A0F3B"/>
    <w:rsid w:val="002A19D9"/>
    <w:rsid w:val="002A1A91"/>
    <w:rsid w:val="002A1AC2"/>
    <w:rsid w:val="002A1BE8"/>
    <w:rsid w:val="002A1C95"/>
    <w:rsid w:val="002A1E37"/>
    <w:rsid w:val="002A1F3E"/>
    <w:rsid w:val="002A22C6"/>
    <w:rsid w:val="002A23AD"/>
    <w:rsid w:val="002A23DE"/>
    <w:rsid w:val="002A262A"/>
    <w:rsid w:val="002A2794"/>
    <w:rsid w:val="002A27F5"/>
    <w:rsid w:val="002A2BA0"/>
    <w:rsid w:val="002A2CEB"/>
    <w:rsid w:val="002A2E31"/>
    <w:rsid w:val="002A3285"/>
    <w:rsid w:val="002A336C"/>
    <w:rsid w:val="002A33BA"/>
    <w:rsid w:val="002A3822"/>
    <w:rsid w:val="002A3903"/>
    <w:rsid w:val="002A39F9"/>
    <w:rsid w:val="002A3AA7"/>
    <w:rsid w:val="002A3B88"/>
    <w:rsid w:val="002A3F12"/>
    <w:rsid w:val="002A3FA9"/>
    <w:rsid w:val="002A4054"/>
    <w:rsid w:val="002A415E"/>
    <w:rsid w:val="002A43DC"/>
    <w:rsid w:val="002A4456"/>
    <w:rsid w:val="002A44B2"/>
    <w:rsid w:val="002A46B9"/>
    <w:rsid w:val="002A4826"/>
    <w:rsid w:val="002A486F"/>
    <w:rsid w:val="002A4D9C"/>
    <w:rsid w:val="002A524E"/>
    <w:rsid w:val="002A55CE"/>
    <w:rsid w:val="002A5605"/>
    <w:rsid w:val="002A5698"/>
    <w:rsid w:val="002A5854"/>
    <w:rsid w:val="002A586A"/>
    <w:rsid w:val="002A590E"/>
    <w:rsid w:val="002A5C45"/>
    <w:rsid w:val="002A5CF4"/>
    <w:rsid w:val="002A5E94"/>
    <w:rsid w:val="002A5F57"/>
    <w:rsid w:val="002A60AB"/>
    <w:rsid w:val="002A66A4"/>
    <w:rsid w:val="002A68C8"/>
    <w:rsid w:val="002A6A8E"/>
    <w:rsid w:val="002A6BC1"/>
    <w:rsid w:val="002A6DDD"/>
    <w:rsid w:val="002A6EED"/>
    <w:rsid w:val="002A6FFC"/>
    <w:rsid w:val="002A710F"/>
    <w:rsid w:val="002A739E"/>
    <w:rsid w:val="002A7532"/>
    <w:rsid w:val="002A7567"/>
    <w:rsid w:val="002A76C2"/>
    <w:rsid w:val="002A7739"/>
    <w:rsid w:val="002A7891"/>
    <w:rsid w:val="002A7920"/>
    <w:rsid w:val="002A795E"/>
    <w:rsid w:val="002A7B4E"/>
    <w:rsid w:val="002A7D4B"/>
    <w:rsid w:val="002B00FE"/>
    <w:rsid w:val="002B01C8"/>
    <w:rsid w:val="002B03CB"/>
    <w:rsid w:val="002B05F7"/>
    <w:rsid w:val="002B084C"/>
    <w:rsid w:val="002B08F1"/>
    <w:rsid w:val="002B0A50"/>
    <w:rsid w:val="002B0BFE"/>
    <w:rsid w:val="002B0C2E"/>
    <w:rsid w:val="002B0EB7"/>
    <w:rsid w:val="002B0EEA"/>
    <w:rsid w:val="002B0F25"/>
    <w:rsid w:val="002B1011"/>
    <w:rsid w:val="002B1065"/>
    <w:rsid w:val="002B10F4"/>
    <w:rsid w:val="002B12AB"/>
    <w:rsid w:val="002B1476"/>
    <w:rsid w:val="002B1588"/>
    <w:rsid w:val="002B1B31"/>
    <w:rsid w:val="002B1C59"/>
    <w:rsid w:val="002B1D50"/>
    <w:rsid w:val="002B2330"/>
    <w:rsid w:val="002B2343"/>
    <w:rsid w:val="002B259E"/>
    <w:rsid w:val="002B25A2"/>
    <w:rsid w:val="002B2615"/>
    <w:rsid w:val="002B2678"/>
    <w:rsid w:val="002B275B"/>
    <w:rsid w:val="002B2A6F"/>
    <w:rsid w:val="002B2B04"/>
    <w:rsid w:val="002B2B39"/>
    <w:rsid w:val="002B2C03"/>
    <w:rsid w:val="002B30B8"/>
    <w:rsid w:val="002B3446"/>
    <w:rsid w:val="002B3B2D"/>
    <w:rsid w:val="002B3FFA"/>
    <w:rsid w:val="002B402B"/>
    <w:rsid w:val="002B45E4"/>
    <w:rsid w:val="002B467A"/>
    <w:rsid w:val="002B4733"/>
    <w:rsid w:val="002B4D13"/>
    <w:rsid w:val="002B4E98"/>
    <w:rsid w:val="002B56C7"/>
    <w:rsid w:val="002B59D7"/>
    <w:rsid w:val="002B5CA9"/>
    <w:rsid w:val="002B5DF3"/>
    <w:rsid w:val="002B5F70"/>
    <w:rsid w:val="002B5F7F"/>
    <w:rsid w:val="002B6491"/>
    <w:rsid w:val="002B64B4"/>
    <w:rsid w:val="002B6CCB"/>
    <w:rsid w:val="002B705C"/>
    <w:rsid w:val="002B7167"/>
    <w:rsid w:val="002B7193"/>
    <w:rsid w:val="002B7565"/>
    <w:rsid w:val="002B7A8E"/>
    <w:rsid w:val="002B7D7C"/>
    <w:rsid w:val="002B7FC5"/>
    <w:rsid w:val="002C001F"/>
    <w:rsid w:val="002C0B2C"/>
    <w:rsid w:val="002C0E39"/>
    <w:rsid w:val="002C0F2D"/>
    <w:rsid w:val="002C106E"/>
    <w:rsid w:val="002C1147"/>
    <w:rsid w:val="002C16A0"/>
    <w:rsid w:val="002C18AD"/>
    <w:rsid w:val="002C19E5"/>
    <w:rsid w:val="002C1A43"/>
    <w:rsid w:val="002C1AF1"/>
    <w:rsid w:val="002C1FB2"/>
    <w:rsid w:val="002C219F"/>
    <w:rsid w:val="002C294C"/>
    <w:rsid w:val="002C2D0C"/>
    <w:rsid w:val="002C2F8E"/>
    <w:rsid w:val="002C3188"/>
    <w:rsid w:val="002C3211"/>
    <w:rsid w:val="002C34BB"/>
    <w:rsid w:val="002C3660"/>
    <w:rsid w:val="002C3690"/>
    <w:rsid w:val="002C392A"/>
    <w:rsid w:val="002C3A01"/>
    <w:rsid w:val="002C3B30"/>
    <w:rsid w:val="002C3D2C"/>
    <w:rsid w:val="002C3FD9"/>
    <w:rsid w:val="002C427E"/>
    <w:rsid w:val="002C4581"/>
    <w:rsid w:val="002C50C9"/>
    <w:rsid w:val="002C51BF"/>
    <w:rsid w:val="002C5467"/>
    <w:rsid w:val="002C57F8"/>
    <w:rsid w:val="002C586D"/>
    <w:rsid w:val="002C5AC2"/>
    <w:rsid w:val="002C5B2E"/>
    <w:rsid w:val="002C645A"/>
    <w:rsid w:val="002C648B"/>
    <w:rsid w:val="002C648E"/>
    <w:rsid w:val="002C67AE"/>
    <w:rsid w:val="002C6B85"/>
    <w:rsid w:val="002C708B"/>
    <w:rsid w:val="002C727C"/>
    <w:rsid w:val="002C7396"/>
    <w:rsid w:val="002C743D"/>
    <w:rsid w:val="002C7779"/>
    <w:rsid w:val="002C7CA7"/>
    <w:rsid w:val="002C7F19"/>
    <w:rsid w:val="002C7FAA"/>
    <w:rsid w:val="002C7FFA"/>
    <w:rsid w:val="002D0373"/>
    <w:rsid w:val="002D0517"/>
    <w:rsid w:val="002D0527"/>
    <w:rsid w:val="002D072D"/>
    <w:rsid w:val="002D0962"/>
    <w:rsid w:val="002D11BA"/>
    <w:rsid w:val="002D137E"/>
    <w:rsid w:val="002D15EF"/>
    <w:rsid w:val="002D17BE"/>
    <w:rsid w:val="002D188E"/>
    <w:rsid w:val="002D19D4"/>
    <w:rsid w:val="002D1B4A"/>
    <w:rsid w:val="002D243A"/>
    <w:rsid w:val="002D247D"/>
    <w:rsid w:val="002D25CF"/>
    <w:rsid w:val="002D26D7"/>
    <w:rsid w:val="002D2C82"/>
    <w:rsid w:val="002D2D20"/>
    <w:rsid w:val="002D2EA6"/>
    <w:rsid w:val="002D319F"/>
    <w:rsid w:val="002D3265"/>
    <w:rsid w:val="002D365B"/>
    <w:rsid w:val="002D3831"/>
    <w:rsid w:val="002D38DC"/>
    <w:rsid w:val="002D38F5"/>
    <w:rsid w:val="002D3962"/>
    <w:rsid w:val="002D3C1A"/>
    <w:rsid w:val="002D4053"/>
    <w:rsid w:val="002D463C"/>
    <w:rsid w:val="002D48D7"/>
    <w:rsid w:val="002D4A03"/>
    <w:rsid w:val="002D4B4F"/>
    <w:rsid w:val="002D4B52"/>
    <w:rsid w:val="002D51D8"/>
    <w:rsid w:val="002D5251"/>
    <w:rsid w:val="002D531D"/>
    <w:rsid w:val="002D53F3"/>
    <w:rsid w:val="002D5754"/>
    <w:rsid w:val="002D5D59"/>
    <w:rsid w:val="002D6208"/>
    <w:rsid w:val="002D6260"/>
    <w:rsid w:val="002D62C6"/>
    <w:rsid w:val="002D6490"/>
    <w:rsid w:val="002D64B2"/>
    <w:rsid w:val="002D6653"/>
    <w:rsid w:val="002D66A4"/>
    <w:rsid w:val="002D69F6"/>
    <w:rsid w:val="002D6A8C"/>
    <w:rsid w:val="002D6B6B"/>
    <w:rsid w:val="002D731B"/>
    <w:rsid w:val="002D77AF"/>
    <w:rsid w:val="002D7841"/>
    <w:rsid w:val="002D79B6"/>
    <w:rsid w:val="002D7AC4"/>
    <w:rsid w:val="002D7D3E"/>
    <w:rsid w:val="002E001C"/>
    <w:rsid w:val="002E00C2"/>
    <w:rsid w:val="002E018B"/>
    <w:rsid w:val="002E0323"/>
    <w:rsid w:val="002E08E8"/>
    <w:rsid w:val="002E092A"/>
    <w:rsid w:val="002E0BE9"/>
    <w:rsid w:val="002E0CBE"/>
    <w:rsid w:val="002E14D6"/>
    <w:rsid w:val="002E18EF"/>
    <w:rsid w:val="002E1AB7"/>
    <w:rsid w:val="002E2044"/>
    <w:rsid w:val="002E2682"/>
    <w:rsid w:val="002E268F"/>
    <w:rsid w:val="002E2866"/>
    <w:rsid w:val="002E2A34"/>
    <w:rsid w:val="002E2B5B"/>
    <w:rsid w:val="002E2E60"/>
    <w:rsid w:val="002E2FA7"/>
    <w:rsid w:val="002E3113"/>
    <w:rsid w:val="002E320D"/>
    <w:rsid w:val="002E33B8"/>
    <w:rsid w:val="002E34DB"/>
    <w:rsid w:val="002E3859"/>
    <w:rsid w:val="002E3B55"/>
    <w:rsid w:val="002E3C46"/>
    <w:rsid w:val="002E3D04"/>
    <w:rsid w:val="002E3D25"/>
    <w:rsid w:val="002E3DCD"/>
    <w:rsid w:val="002E411F"/>
    <w:rsid w:val="002E418B"/>
    <w:rsid w:val="002E4265"/>
    <w:rsid w:val="002E4507"/>
    <w:rsid w:val="002E48F8"/>
    <w:rsid w:val="002E4C34"/>
    <w:rsid w:val="002E4C46"/>
    <w:rsid w:val="002E4D52"/>
    <w:rsid w:val="002E4D84"/>
    <w:rsid w:val="002E4DB0"/>
    <w:rsid w:val="002E4DB2"/>
    <w:rsid w:val="002E5086"/>
    <w:rsid w:val="002E513E"/>
    <w:rsid w:val="002E51E2"/>
    <w:rsid w:val="002E521E"/>
    <w:rsid w:val="002E52B3"/>
    <w:rsid w:val="002E5767"/>
    <w:rsid w:val="002E59D5"/>
    <w:rsid w:val="002E5A14"/>
    <w:rsid w:val="002E5A24"/>
    <w:rsid w:val="002E5FDF"/>
    <w:rsid w:val="002E61BB"/>
    <w:rsid w:val="002E623F"/>
    <w:rsid w:val="002E631A"/>
    <w:rsid w:val="002E6642"/>
    <w:rsid w:val="002E67F9"/>
    <w:rsid w:val="002E6B7A"/>
    <w:rsid w:val="002E6D6B"/>
    <w:rsid w:val="002E710F"/>
    <w:rsid w:val="002E7404"/>
    <w:rsid w:val="002E760F"/>
    <w:rsid w:val="002E768D"/>
    <w:rsid w:val="002E7771"/>
    <w:rsid w:val="002E77F0"/>
    <w:rsid w:val="002E7959"/>
    <w:rsid w:val="002E7A23"/>
    <w:rsid w:val="002E7B67"/>
    <w:rsid w:val="002E7DA3"/>
    <w:rsid w:val="002E7ED0"/>
    <w:rsid w:val="002E7F22"/>
    <w:rsid w:val="002F0019"/>
    <w:rsid w:val="002F018F"/>
    <w:rsid w:val="002F1199"/>
    <w:rsid w:val="002F11B9"/>
    <w:rsid w:val="002F12C4"/>
    <w:rsid w:val="002F1466"/>
    <w:rsid w:val="002F1538"/>
    <w:rsid w:val="002F156B"/>
    <w:rsid w:val="002F1618"/>
    <w:rsid w:val="002F1746"/>
    <w:rsid w:val="002F1B80"/>
    <w:rsid w:val="002F1BB0"/>
    <w:rsid w:val="002F1E5E"/>
    <w:rsid w:val="002F1EA3"/>
    <w:rsid w:val="002F1F83"/>
    <w:rsid w:val="002F2166"/>
    <w:rsid w:val="002F217C"/>
    <w:rsid w:val="002F21BC"/>
    <w:rsid w:val="002F22CB"/>
    <w:rsid w:val="002F23EA"/>
    <w:rsid w:val="002F269F"/>
    <w:rsid w:val="002F26CF"/>
    <w:rsid w:val="002F26E4"/>
    <w:rsid w:val="002F281D"/>
    <w:rsid w:val="002F2C9D"/>
    <w:rsid w:val="002F2DCB"/>
    <w:rsid w:val="002F3096"/>
    <w:rsid w:val="002F340C"/>
    <w:rsid w:val="002F3D7E"/>
    <w:rsid w:val="002F3E63"/>
    <w:rsid w:val="002F3ECD"/>
    <w:rsid w:val="002F41D1"/>
    <w:rsid w:val="002F42CF"/>
    <w:rsid w:val="002F44B5"/>
    <w:rsid w:val="002F45CE"/>
    <w:rsid w:val="002F461A"/>
    <w:rsid w:val="002F4633"/>
    <w:rsid w:val="002F48FF"/>
    <w:rsid w:val="002F4A4A"/>
    <w:rsid w:val="002F4F31"/>
    <w:rsid w:val="002F4F79"/>
    <w:rsid w:val="002F5100"/>
    <w:rsid w:val="002F5138"/>
    <w:rsid w:val="002F5270"/>
    <w:rsid w:val="002F5298"/>
    <w:rsid w:val="002F52C0"/>
    <w:rsid w:val="002F5532"/>
    <w:rsid w:val="002F55AD"/>
    <w:rsid w:val="002F56D4"/>
    <w:rsid w:val="002F584F"/>
    <w:rsid w:val="002F59BB"/>
    <w:rsid w:val="002F5B1D"/>
    <w:rsid w:val="002F5D85"/>
    <w:rsid w:val="002F5DE5"/>
    <w:rsid w:val="002F5FEE"/>
    <w:rsid w:val="002F601A"/>
    <w:rsid w:val="002F6811"/>
    <w:rsid w:val="002F6BC7"/>
    <w:rsid w:val="002F6C9C"/>
    <w:rsid w:val="002F6FA4"/>
    <w:rsid w:val="002F7126"/>
    <w:rsid w:val="002F7232"/>
    <w:rsid w:val="002F73E9"/>
    <w:rsid w:val="002F74BB"/>
    <w:rsid w:val="002F74EF"/>
    <w:rsid w:val="002F7576"/>
    <w:rsid w:val="002F75FE"/>
    <w:rsid w:val="002F7775"/>
    <w:rsid w:val="002F7819"/>
    <w:rsid w:val="002F7CDA"/>
    <w:rsid w:val="002F7DED"/>
    <w:rsid w:val="002F7E20"/>
    <w:rsid w:val="00300831"/>
    <w:rsid w:val="0030087E"/>
    <w:rsid w:val="003009EA"/>
    <w:rsid w:val="00300A3C"/>
    <w:rsid w:val="003012FC"/>
    <w:rsid w:val="0030146A"/>
    <w:rsid w:val="00301AE0"/>
    <w:rsid w:val="00301FC3"/>
    <w:rsid w:val="00302082"/>
    <w:rsid w:val="0030233B"/>
    <w:rsid w:val="003025DC"/>
    <w:rsid w:val="003028C9"/>
    <w:rsid w:val="003029A4"/>
    <w:rsid w:val="00302ABF"/>
    <w:rsid w:val="00302E92"/>
    <w:rsid w:val="00302F15"/>
    <w:rsid w:val="00303147"/>
    <w:rsid w:val="003031DC"/>
    <w:rsid w:val="00303381"/>
    <w:rsid w:val="003033A9"/>
    <w:rsid w:val="003033DB"/>
    <w:rsid w:val="00303BD0"/>
    <w:rsid w:val="00303F3A"/>
    <w:rsid w:val="00303FAF"/>
    <w:rsid w:val="00303FB7"/>
    <w:rsid w:val="00303FE7"/>
    <w:rsid w:val="00304560"/>
    <w:rsid w:val="00304808"/>
    <w:rsid w:val="0030487F"/>
    <w:rsid w:val="00304B99"/>
    <w:rsid w:val="00304BFC"/>
    <w:rsid w:val="00304D94"/>
    <w:rsid w:val="0030518B"/>
    <w:rsid w:val="00305335"/>
    <w:rsid w:val="003056C0"/>
    <w:rsid w:val="00305A8A"/>
    <w:rsid w:val="00305AB8"/>
    <w:rsid w:val="00305ED4"/>
    <w:rsid w:val="00305ED8"/>
    <w:rsid w:val="00306172"/>
    <w:rsid w:val="00306535"/>
    <w:rsid w:val="00306553"/>
    <w:rsid w:val="0030696E"/>
    <w:rsid w:val="003072BC"/>
    <w:rsid w:val="003073CC"/>
    <w:rsid w:val="003074FF"/>
    <w:rsid w:val="003075BB"/>
    <w:rsid w:val="00307760"/>
    <w:rsid w:val="00307956"/>
    <w:rsid w:val="0030799F"/>
    <w:rsid w:val="00307A3A"/>
    <w:rsid w:val="00307F31"/>
    <w:rsid w:val="00307FBC"/>
    <w:rsid w:val="003101A3"/>
    <w:rsid w:val="00310215"/>
    <w:rsid w:val="00310938"/>
    <w:rsid w:val="00310B4B"/>
    <w:rsid w:val="00310CC1"/>
    <w:rsid w:val="00310E66"/>
    <w:rsid w:val="00311275"/>
    <w:rsid w:val="00311693"/>
    <w:rsid w:val="003119B8"/>
    <w:rsid w:val="003119CC"/>
    <w:rsid w:val="00311E91"/>
    <w:rsid w:val="0031215E"/>
    <w:rsid w:val="00312270"/>
    <w:rsid w:val="003124AF"/>
    <w:rsid w:val="003124CA"/>
    <w:rsid w:val="0031256A"/>
    <w:rsid w:val="00312977"/>
    <w:rsid w:val="00312C99"/>
    <w:rsid w:val="00312F53"/>
    <w:rsid w:val="00312FA3"/>
    <w:rsid w:val="00313043"/>
    <w:rsid w:val="00313144"/>
    <w:rsid w:val="00313193"/>
    <w:rsid w:val="003131B4"/>
    <w:rsid w:val="00313256"/>
    <w:rsid w:val="003132DF"/>
    <w:rsid w:val="003134F2"/>
    <w:rsid w:val="00313A09"/>
    <w:rsid w:val="00313A14"/>
    <w:rsid w:val="00313BA4"/>
    <w:rsid w:val="00313F5D"/>
    <w:rsid w:val="0031400B"/>
    <w:rsid w:val="0031426D"/>
    <w:rsid w:val="00314296"/>
    <w:rsid w:val="003146C1"/>
    <w:rsid w:val="003150E9"/>
    <w:rsid w:val="00315262"/>
    <w:rsid w:val="00315766"/>
    <w:rsid w:val="00315A1B"/>
    <w:rsid w:val="00315B44"/>
    <w:rsid w:val="00315B65"/>
    <w:rsid w:val="003160B4"/>
    <w:rsid w:val="003162DF"/>
    <w:rsid w:val="00316300"/>
    <w:rsid w:val="0031633E"/>
    <w:rsid w:val="00316478"/>
    <w:rsid w:val="00316A0D"/>
    <w:rsid w:val="00316AE2"/>
    <w:rsid w:val="00316B5F"/>
    <w:rsid w:val="00317271"/>
    <w:rsid w:val="003174BF"/>
    <w:rsid w:val="0031752B"/>
    <w:rsid w:val="003175C4"/>
    <w:rsid w:val="00317666"/>
    <w:rsid w:val="00317740"/>
    <w:rsid w:val="00317A07"/>
    <w:rsid w:val="00317D11"/>
    <w:rsid w:val="00317F2A"/>
    <w:rsid w:val="00320182"/>
    <w:rsid w:val="00320451"/>
    <w:rsid w:val="0032054D"/>
    <w:rsid w:val="003205E0"/>
    <w:rsid w:val="003206AE"/>
    <w:rsid w:val="00320A23"/>
    <w:rsid w:val="00320CC0"/>
    <w:rsid w:val="00320D58"/>
    <w:rsid w:val="00320EC1"/>
    <w:rsid w:val="003210F2"/>
    <w:rsid w:val="0032126B"/>
    <w:rsid w:val="003212B3"/>
    <w:rsid w:val="0032156A"/>
    <w:rsid w:val="003216F4"/>
    <w:rsid w:val="003217C3"/>
    <w:rsid w:val="00322185"/>
    <w:rsid w:val="00322554"/>
    <w:rsid w:val="00322904"/>
    <w:rsid w:val="0032296E"/>
    <w:rsid w:val="00322A8A"/>
    <w:rsid w:val="00322A98"/>
    <w:rsid w:val="00322B3D"/>
    <w:rsid w:val="00322B49"/>
    <w:rsid w:val="00322E42"/>
    <w:rsid w:val="003232C2"/>
    <w:rsid w:val="0032341A"/>
    <w:rsid w:val="00323963"/>
    <w:rsid w:val="00323A5C"/>
    <w:rsid w:val="00323B60"/>
    <w:rsid w:val="00323C21"/>
    <w:rsid w:val="00323F11"/>
    <w:rsid w:val="00324035"/>
    <w:rsid w:val="003243BC"/>
    <w:rsid w:val="00324A29"/>
    <w:rsid w:val="00324C34"/>
    <w:rsid w:val="00324CB7"/>
    <w:rsid w:val="00324F1E"/>
    <w:rsid w:val="00325556"/>
    <w:rsid w:val="00325645"/>
    <w:rsid w:val="003256AB"/>
    <w:rsid w:val="003258B2"/>
    <w:rsid w:val="00325D22"/>
    <w:rsid w:val="00325D88"/>
    <w:rsid w:val="00325FAC"/>
    <w:rsid w:val="003260B9"/>
    <w:rsid w:val="0032632C"/>
    <w:rsid w:val="00326486"/>
    <w:rsid w:val="00326DC6"/>
    <w:rsid w:val="00326F6E"/>
    <w:rsid w:val="0032701E"/>
    <w:rsid w:val="00327545"/>
    <w:rsid w:val="00327560"/>
    <w:rsid w:val="003276B8"/>
    <w:rsid w:val="00327779"/>
    <w:rsid w:val="00327790"/>
    <w:rsid w:val="00327C34"/>
    <w:rsid w:val="00327D39"/>
    <w:rsid w:val="00327E5F"/>
    <w:rsid w:val="00330195"/>
    <w:rsid w:val="0033019F"/>
    <w:rsid w:val="003304D0"/>
    <w:rsid w:val="00330AA9"/>
    <w:rsid w:val="00330C0E"/>
    <w:rsid w:val="00330C27"/>
    <w:rsid w:val="00330E68"/>
    <w:rsid w:val="003310FB"/>
    <w:rsid w:val="00331144"/>
    <w:rsid w:val="00331329"/>
    <w:rsid w:val="0033142E"/>
    <w:rsid w:val="0033161A"/>
    <w:rsid w:val="0033179A"/>
    <w:rsid w:val="00331A02"/>
    <w:rsid w:val="00331C03"/>
    <w:rsid w:val="00331C1B"/>
    <w:rsid w:val="00331DD9"/>
    <w:rsid w:val="00331E3F"/>
    <w:rsid w:val="00331E81"/>
    <w:rsid w:val="00331F2C"/>
    <w:rsid w:val="00331F34"/>
    <w:rsid w:val="00331FFC"/>
    <w:rsid w:val="00332C1E"/>
    <w:rsid w:val="00332C34"/>
    <w:rsid w:val="00332CC2"/>
    <w:rsid w:val="00332D23"/>
    <w:rsid w:val="00332EBF"/>
    <w:rsid w:val="00332FC8"/>
    <w:rsid w:val="0033308F"/>
    <w:rsid w:val="00333216"/>
    <w:rsid w:val="003334B0"/>
    <w:rsid w:val="0033380A"/>
    <w:rsid w:val="00333A0B"/>
    <w:rsid w:val="00333BCF"/>
    <w:rsid w:val="00333C29"/>
    <w:rsid w:val="00333F5F"/>
    <w:rsid w:val="00333F99"/>
    <w:rsid w:val="003347C7"/>
    <w:rsid w:val="00334879"/>
    <w:rsid w:val="003349A4"/>
    <w:rsid w:val="00334A95"/>
    <w:rsid w:val="00334D90"/>
    <w:rsid w:val="00334EE3"/>
    <w:rsid w:val="00334F7A"/>
    <w:rsid w:val="0033522B"/>
    <w:rsid w:val="0033573E"/>
    <w:rsid w:val="00335C8C"/>
    <w:rsid w:val="00335CE3"/>
    <w:rsid w:val="00335F64"/>
    <w:rsid w:val="00336173"/>
    <w:rsid w:val="0033639F"/>
    <w:rsid w:val="00336613"/>
    <w:rsid w:val="003366D9"/>
    <w:rsid w:val="003366EB"/>
    <w:rsid w:val="0033684E"/>
    <w:rsid w:val="003369AF"/>
    <w:rsid w:val="00337028"/>
    <w:rsid w:val="00337227"/>
    <w:rsid w:val="00337587"/>
    <w:rsid w:val="00337B15"/>
    <w:rsid w:val="00337BE9"/>
    <w:rsid w:val="00337C17"/>
    <w:rsid w:val="00337CEE"/>
    <w:rsid w:val="00337D23"/>
    <w:rsid w:val="003402E3"/>
    <w:rsid w:val="00340336"/>
    <w:rsid w:val="00340368"/>
    <w:rsid w:val="0034037F"/>
    <w:rsid w:val="00340560"/>
    <w:rsid w:val="00340703"/>
    <w:rsid w:val="00340877"/>
    <w:rsid w:val="0034093C"/>
    <w:rsid w:val="00340BCA"/>
    <w:rsid w:val="00340CCC"/>
    <w:rsid w:val="00340D6A"/>
    <w:rsid w:val="00341018"/>
    <w:rsid w:val="003410AB"/>
    <w:rsid w:val="0034135C"/>
    <w:rsid w:val="003415C0"/>
    <w:rsid w:val="00341990"/>
    <w:rsid w:val="00341C3C"/>
    <w:rsid w:val="00341DA9"/>
    <w:rsid w:val="003425A4"/>
    <w:rsid w:val="0034274B"/>
    <w:rsid w:val="00342B43"/>
    <w:rsid w:val="003431E1"/>
    <w:rsid w:val="003432E7"/>
    <w:rsid w:val="003436AE"/>
    <w:rsid w:val="003439AD"/>
    <w:rsid w:val="00343D67"/>
    <w:rsid w:val="00343D6B"/>
    <w:rsid w:val="00343E47"/>
    <w:rsid w:val="0034408A"/>
    <w:rsid w:val="0034424C"/>
    <w:rsid w:val="00344347"/>
    <w:rsid w:val="00344565"/>
    <w:rsid w:val="003446F9"/>
    <w:rsid w:val="003448D2"/>
    <w:rsid w:val="00344FD4"/>
    <w:rsid w:val="00345328"/>
    <w:rsid w:val="00345378"/>
    <w:rsid w:val="00345766"/>
    <w:rsid w:val="003458B7"/>
    <w:rsid w:val="003458D7"/>
    <w:rsid w:val="00345981"/>
    <w:rsid w:val="00345A43"/>
    <w:rsid w:val="00345ABC"/>
    <w:rsid w:val="00345E01"/>
    <w:rsid w:val="00345E46"/>
    <w:rsid w:val="00345F5E"/>
    <w:rsid w:val="003462A8"/>
    <w:rsid w:val="00346704"/>
    <w:rsid w:val="003467BC"/>
    <w:rsid w:val="003467CA"/>
    <w:rsid w:val="00346AFD"/>
    <w:rsid w:val="00346C5D"/>
    <w:rsid w:val="00347050"/>
    <w:rsid w:val="00347172"/>
    <w:rsid w:val="0034752E"/>
    <w:rsid w:val="003476AC"/>
    <w:rsid w:val="003479DF"/>
    <w:rsid w:val="003501F2"/>
    <w:rsid w:val="00350363"/>
    <w:rsid w:val="0035081F"/>
    <w:rsid w:val="00350918"/>
    <w:rsid w:val="00350C0F"/>
    <w:rsid w:val="00350C60"/>
    <w:rsid w:val="00350E8F"/>
    <w:rsid w:val="003512F5"/>
    <w:rsid w:val="003512F9"/>
    <w:rsid w:val="00351472"/>
    <w:rsid w:val="003516BD"/>
    <w:rsid w:val="00351A48"/>
    <w:rsid w:val="00351D46"/>
    <w:rsid w:val="00351EB8"/>
    <w:rsid w:val="00352066"/>
    <w:rsid w:val="00352220"/>
    <w:rsid w:val="003523AC"/>
    <w:rsid w:val="00352490"/>
    <w:rsid w:val="003525EC"/>
    <w:rsid w:val="00352706"/>
    <w:rsid w:val="0035272B"/>
    <w:rsid w:val="00352A8D"/>
    <w:rsid w:val="00352B00"/>
    <w:rsid w:val="00352C14"/>
    <w:rsid w:val="00352C1D"/>
    <w:rsid w:val="00352D46"/>
    <w:rsid w:val="003530C0"/>
    <w:rsid w:val="003531CA"/>
    <w:rsid w:val="003535EC"/>
    <w:rsid w:val="003539F2"/>
    <w:rsid w:val="00353B16"/>
    <w:rsid w:val="0035403E"/>
    <w:rsid w:val="00354114"/>
    <w:rsid w:val="003542B0"/>
    <w:rsid w:val="0035433F"/>
    <w:rsid w:val="003543B5"/>
    <w:rsid w:val="00354421"/>
    <w:rsid w:val="00354704"/>
    <w:rsid w:val="00354DD2"/>
    <w:rsid w:val="0035545B"/>
    <w:rsid w:val="0035545E"/>
    <w:rsid w:val="00355ACA"/>
    <w:rsid w:val="00355AF0"/>
    <w:rsid w:val="00355BA5"/>
    <w:rsid w:val="00355C94"/>
    <w:rsid w:val="00355D00"/>
    <w:rsid w:val="00356068"/>
    <w:rsid w:val="003560ED"/>
    <w:rsid w:val="0035615D"/>
    <w:rsid w:val="0035624B"/>
    <w:rsid w:val="003569A9"/>
    <w:rsid w:val="00356F8A"/>
    <w:rsid w:val="003577A6"/>
    <w:rsid w:val="00357A7C"/>
    <w:rsid w:val="00357AD5"/>
    <w:rsid w:val="00357CBB"/>
    <w:rsid w:val="00357CFC"/>
    <w:rsid w:val="00357D37"/>
    <w:rsid w:val="00357D5F"/>
    <w:rsid w:val="00357F15"/>
    <w:rsid w:val="00360162"/>
    <w:rsid w:val="0036058D"/>
    <w:rsid w:val="0036087B"/>
    <w:rsid w:val="003609DD"/>
    <w:rsid w:val="00360A50"/>
    <w:rsid w:val="00360B9A"/>
    <w:rsid w:val="00360C74"/>
    <w:rsid w:val="00360C76"/>
    <w:rsid w:val="00360CC6"/>
    <w:rsid w:val="00360FAE"/>
    <w:rsid w:val="00361150"/>
    <w:rsid w:val="00361401"/>
    <w:rsid w:val="00361471"/>
    <w:rsid w:val="00361557"/>
    <w:rsid w:val="003616A4"/>
    <w:rsid w:val="003619BF"/>
    <w:rsid w:val="00361D9C"/>
    <w:rsid w:val="0036201A"/>
    <w:rsid w:val="0036210E"/>
    <w:rsid w:val="00362129"/>
    <w:rsid w:val="00362279"/>
    <w:rsid w:val="00362352"/>
    <w:rsid w:val="00362630"/>
    <w:rsid w:val="00362742"/>
    <w:rsid w:val="00362850"/>
    <w:rsid w:val="00362A1F"/>
    <w:rsid w:val="003630D4"/>
    <w:rsid w:val="003631B2"/>
    <w:rsid w:val="003634C3"/>
    <w:rsid w:val="00363559"/>
    <w:rsid w:val="0036360A"/>
    <w:rsid w:val="00363E2E"/>
    <w:rsid w:val="00363EC4"/>
    <w:rsid w:val="003642F9"/>
    <w:rsid w:val="003646BD"/>
    <w:rsid w:val="00364B04"/>
    <w:rsid w:val="0036540C"/>
    <w:rsid w:val="003656B5"/>
    <w:rsid w:val="0036597D"/>
    <w:rsid w:val="00365B9D"/>
    <w:rsid w:val="00365E91"/>
    <w:rsid w:val="0036638A"/>
    <w:rsid w:val="00366403"/>
    <w:rsid w:val="00366557"/>
    <w:rsid w:val="003666DE"/>
    <w:rsid w:val="0036687D"/>
    <w:rsid w:val="0036698F"/>
    <w:rsid w:val="003669A8"/>
    <w:rsid w:val="00367003"/>
    <w:rsid w:val="003670D3"/>
    <w:rsid w:val="00367497"/>
    <w:rsid w:val="00367714"/>
    <w:rsid w:val="00367900"/>
    <w:rsid w:val="00367970"/>
    <w:rsid w:val="00367B9E"/>
    <w:rsid w:val="00367C75"/>
    <w:rsid w:val="00367D34"/>
    <w:rsid w:val="00367DA5"/>
    <w:rsid w:val="003701BA"/>
    <w:rsid w:val="00370320"/>
    <w:rsid w:val="003704A5"/>
    <w:rsid w:val="00370706"/>
    <w:rsid w:val="00370AD9"/>
    <w:rsid w:val="00370E13"/>
    <w:rsid w:val="00371158"/>
    <w:rsid w:val="0037145C"/>
    <w:rsid w:val="00371606"/>
    <w:rsid w:val="00371B6E"/>
    <w:rsid w:val="00371D08"/>
    <w:rsid w:val="00371FC9"/>
    <w:rsid w:val="0037207E"/>
    <w:rsid w:val="0037221B"/>
    <w:rsid w:val="003725A8"/>
    <w:rsid w:val="00372A35"/>
    <w:rsid w:val="00372A5C"/>
    <w:rsid w:val="00372BDE"/>
    <w:rsid w:val="00372CC1"/>
    <w:rsid w:val="00372D01"/>
    <w:rsid w:val="00373872"/>
    <w:rsid w:val="003739C9"/>
    <w:rsid w:val="00373B26"/>
    <w:rsid w:val="00373B79"/>
    <w:rsid w:val="00373CE6"/>
    <w:rsid w:val="00373EB9"/>
    <w:rsid w:val="00373F1A"/>
    <w:rsid w:val="0037403B"/>
    <w:rsid w:val="003744E5"/>
    <w:rsid w:val="00374B72"/>
    <w:rsid w:val="00374BBB"/>
    <w:rsid w:val="00374DF3"/>
    <w:rsid w:val="00374E44"/>
    <w:rsid w:val="00374E6D"/>
    <w:rsid w:val="00374ECF"/>
    <w:rsid w:val="00374F6D"/>
    <w:rsid w:val="00374FA1"/>
    <w:rsid w:val="00374FBA"/>
    <w:rsid w:val="00374FE4"/>
    <w:rsid w:val="003751FC"/>
    <w:rsid w:val="003753EE"/>
    <w:rsid w:val="003754D6"/>
    <w:rsid w:val="003756F5"/>
    <w:rsid w:val="0037582C"/>
    <w:rsid w:val="003758AD"/>
    <w:rsid w:val="00375E39"/>
    <w:rsid w:val="003761D1"/>
    <w:rsid w:val="00376257"/>
    <w:rsid w:val="00376450"/>
    <w:rsid w:val="003764D0"/>
    <w:rsid w:val="00376549"/>
    <w:rsid w:val="003767CC"/>
    <w:rsid w:val="0037691F"/>
    <w:rsid w:val="00377488"/>
    <w:rsid w:val="00377BE3"/>
    <w:rsid w:val="00377D1B"/>
    <w:rsid w:val="0038006C"/>
    <w:rsid w:val="0038015F"/>
    <w:rsid w:val="003806D2"/>
    <w:rsid w:val="00380CBC"/>
    <w:rsid w:val="0038101F"/>
    <w:rsid w:val="00381368"/>
    <w:rsid w:val="00381829"/>
    <w:rsid w:val="003818A5"/>
    <w:rsid w:val="003828AB"/>
    <w:rsid w:val="00382901"/>
    <w:rsid w:val="00382C17"/>
    <w:rsid w:val="00382D14"/>
    <w:rsid w:val="00382E06"/>
    <w:rsid w:val="00383001"/>
    <w:rsid w:val="0038332F"/>
    <w:rsid w:val="003834C9"/>
    <w:rsid w:val="0038352A"/>
    <w:rsid w:val="00383539"/>
    <w:rsid w:val="003837D9"/>
    <w:rsid w:val="00383FCE"/>
    <w:rsid w:val="003846E0"/>
    <w:rsid w:val="00384938"/>
    <w:rsid w:val="00384BB7"/>
    <w:rsid w:val="00384F9A"/>
    <w:rsid w:val="0038505C"/>
    <w:rsid w:val="00385166"/>
    <w:rsid w:val="00385474"/>
    <w:rsid w:val="00385603"/>
    <w:rsid w:val="0038563D"/>
    <w:rsid w:val="00385992"/>
    <w:rsid w:val="00385ADC"/>
    <w:rsid w:val="00385DD2"/>
    <w:rsid w:val="0038617F"/>
    <w:rsid w:val="0038626F"/>
    <w:rsid w:val="00386A92"/>
    <w:rsid w:val="00386ADE"/>
    <w:rsid w:val="00386AFE"/>
    <w:rsid w:val="00386D1D"/>
    <w:rsid w:val="00386D5E"/>
    <w:rsid w:val="00386D6E"/>
    <w:rsid w:val="00386F14"/>
    <w:rsid w:val="00386F9E"/>
    <w:rsid w:val="003873A0"/>
    <w:rsid w:val="003873DF"/>
    <w:rsid w:val="00387676"/>
    <w:rsid w:val="00387A03"/>
    <w:rsid w:val="00387BD3"/>
    <w:rsid w:val="00387C57"/>
    <w:rsid w:val="0039010A"/>
    <w:rsid w:val="00390597"/>
    <w:rsid w:val="003905F4"/>
    <w:rsid w:val="003910A0"/>
    <w:rsid w:val="0039129B"/>
    <w:rsid w:val="0039163D"/>
    <w:rsid w:val="00391849"/>
    <w:rsid w:val="003918F7"/>
    <w:rsid w:val="00391B32"/>
    <w:rsid w:val="00391DBD"/>
    <w:rsid w:val="00391E10"/>
    <w:rsid w:val="00392218"/>
    <w:rsid w:val="003923E9"/>
    <w:rsid w:val="00392474"/>
    <w:rsid w:val="00392B3E"/>
    <w:rsid w:val="00393511"/>
    <w:rsid w:val="00393551"/>
    <w:rsid w:val="0039363B"/>
    <w:rsid w:val="003936BE"/>
    <w:rsid w:val="00393D4C"/>
    <w:rsid w:val="00393F03"/>
    <w:rsid w:val="00393F10"/>
    <w:rsid w:val="0039424A"/>
    <w:rsid w:val="003942D9"/>
    <w:rsid w:val="0039457E"/>
    <w:rsid w:val="00394943"/>
    <w:rsid w:val="00394C8D"/>
    <w:rsid w:val="00394D40"/>
    <w:rsid w:val="00394DC5"/>
    <w:rsid w:val="00394FD3"/>
    <w:rsid w:val="00395C4A"/>
    <w:rsid w:val="00395F24"/>
    <w:rsid w:val="003961A0"/>
    <w:rsid w:val="00396239"/>
    <w:rsid w:val="003962E2"/>
    <w:rsid w:val="00396820"/>
    <w:rsid w:val="00396C51"/>
    <w:rsid w:val="00396DEC"/>
    <w:rsid w:val="00396E3F"/>
    <w:rsid w:val="00396F17"/>
    <w:rsid w:val="00396F73"/>
    <w:rsid w:val="00396FBF"/>
    <w:rsid w:val="0039707E"/>
    <w:rsid w:val="003976D0"/>
    <w:rsid w:val="00397CA3"/>
    <w:rsid w:val="00397CD0"/>
    <w:rsid w:val="003A09DB"/>
    <w:rsid w:val="003A0BF6"/>
    <w:rsid w:val="003A0C7A"/>
    <w:rsid w:val="003A0F9F"/>
    <w:rsid w:val="003A140C"/>
    <w:rsid w:val="003A1C39"/>
    <w:rsid w:val="003A1CE3"/>
    <w:rsid w:val="003A1EBF"/>
    <w:rsid w:val="003A20A3"/>
    <w:rsid w:val="003A2253"/>
    <w:rsid w:val="003A239E"/>
    <w:rsid w:val="003A26E4"/>
    <w:rsid w:val="003A2783"/>
    <w:rsid w:val="003A2845"/>
    <w:rsid w:val="003A2C5D"/>
    <w:rsid w:val="003A2E6D"/>
    <w:rsid w:val="003A2F57"/>
    <w:rsid w:val="003A3043"/>
    <w:rsid w:val="003A322F"/>
    <w:rsid w:val="003A367D"/>
    <w:rsid w:val="003A3682"/>
    <w:rsid w:val="003A3696"/>
    <w:rsid w:val="003A3955"/>
    <w:rsid w:val="003A4124"/>
    <w:rsid w:val="003A421F"/>
    <w:rsid w:val="003A4289"/>
    <w:rsid w:val="003A4451"/>
    <w:rsid w:val="003A4470"/>
    <w:rsid w:val="003A4505"/>
    <w:rsid w:val="003A4B6E"/>
    <w:rsid w:val="003A4B80"/>
    <w:rsid w:val="003A4CD5"/>
    <w:rsid w:val="003A4F5A"/>
    <w:rsid w:val="003A5355"/>
    <w:rsid w:val="003A5476"/>
    <w:rsid w:val="003A5486"/>
    <w:rsid w:val="003A57B5"/>
    <w:rsid w:val="003A5A62"/>
    <w:rsid w:val="003A5C62"/>
    <w:rsid w:val="003A5D59"/>
    <w:rsid w:val="003A66D3"/>
    <w:rsid w:val="003A6750"/>
    <w:rsid w:val="003A6B34"/>
    <w:rsid w:val="003A6C16"/>
    <w:rsid w:val="003A6FAB"/>
    <w:rsid w:val="003A7009"/>
    <w:rsid w:val="003A725C"/>
    <w:rsid w:val="003A752E"/>
    <w:rsid w:val="003A77B1"/>
    <w:rsid w:val="003A77E1"/>
    <w:rsid w:val="003B0553"/>
    <w:rsid w:val="003B058B"/>
    <w:rsid w:val="003B0905"/>
    <w:rsid w:val="003B093D"/>
    <w:rsid w:val="003B0C88"/>
    <w:rsid w:val="003B0CA3"/>
    <w:rsid w:val="003B0E84"/>
    <w:rsid w:val="003B0EB3"/>
    <w:rsid w:val="003B0FE4"/>
    <w:rsid w:val="003B14F7"/>
    <w:rsid w:val="003B1515"/>
    <w:rsid w:val="003B16C5"/>
    <w:rsid w:val="003B16CA"/>
    <w:rsid w:val="003B1775"/>
    <w:rsid w:val="003B1C80"/>
    <w:rsid w:val="003B1EED"/>
    <w:rsid w:val="003B2013"/>
    <w:rsid w:val="003B275C"/>
    <w:rsid w:val="003B2A59"/>
    <w:rsid w:val="003B2DC7"/>
    <w:rsid w:val="003B2F93"/>
    <w:rsid w:val="003B3135"/>
    <w:rsid w:val="003B31D4"/>
    <w:rsid w:val="003B32AE"/>
    <w:rsid w:val="003B385A"/>
    <w:rsid w:val="003B38EF"/>
    <w:rsid w:val="003B3A22"/>
    <w:rsid w:val="003B3DF2"/>
    <w:rsid w:val="003B3E8E"/>
    <w:rsid w:val="003B40BE"/>
    <w:rsid w:val="003B44E5"/>
    <w:rsid w:val="003B4662"/>
    <w:rsid w:val="003B4CB7"/>
    <w:rsid w:val="003B4F24"/>
    <w:rsid w:val="003B52E6"/>
    <w:rsid w:val="003B545D"/>
    <w:rsid w:val="003B56EE"/>
    <w:rsid w:val="003B57B7"/>
    <w:rsid w:val="003B58FA"/>
    <w:rsid w:val="003B5B3F"/>
    <w:rsid w:val="003B5C4F"/>
    <w:rsid w:val="003B60B8"/>
    <w:rsid w:val="003B6167"/>
    <w:rsid w:val="003B686C"/>
    <w:rsid w:val="003B68EC"/>
    <w:rsid w:val="003B6C9E"/>
    <w:rsid w:val="003B6F17"/>
    <w:rsid w:val="003B7005"/>
    <w:rsid w:val="003B7445"/>
    <w:rsid w:val="003B751E"/>
    <w:rsid w:val="003B7540"/>
    <w:rsid w:val="003B75DC"/>
    <w:rsid w:val="003B789B"/>
    <w:rsid w:val="003B78DE"/>
    <w:rsid w:val="003B7932"/>
    <w:rsid w:val="003B7A1D"/>
    <w:rsid w:val="003B7CE2"/>
    <w:rsid w:val="003B7F00"/>
    <w:rsid w:val="003C022C"/>
    <w:rsid w:val="003C023C"/>
    <w:rsid w:val="003C026A"/>
    <w:rsid w:val="003C04EE"/>
    <w:rsid w:val="003C05D2"/>
    <w:rsid w:val="003C05E4"/>
    <w:rsid w:val="003C06ED"/>
    <w:rsid w:val="003C07AB"/>
    <w:rsid w:val="003C09C9"/>
    <w:rsid w:val="003C0A57"/>
    <w:rsid w:val="003C0ADF"/>
    <w:rsid w:val="003C0D72"/>
    <w:rsid w:val="003C12A0"/>
    <w:rsid w:val="003C19F7"/>
    <w:rsid w:val="003C1D64"/>
    <w:rsid w:val="003C231E"/>
    <w:rsid w:val="003C249A"/>
    <w:rsid w:val="003C259A"/>
    <w:rsid w:val="003C26B6"/>
    <w:rsid w:val="003C2B54"/>
    <w:rsid w:val="003C2DCB"/>
    <w:rsid w:val="003C2E52"/>
    <w:rsid w:val="003C3675"/>
    <w:rsid w:val="003C367F"/>
    <w:rsid w:val="003C36FF"/>
    <w:rsid w:val="003C395C"/>
    <w:rsid w:val="003C3AA2"/>
    <w:rsid w:val="003C41ED"/>
    <w:rsid w:val="003C447A"/>
    <w:rsid w:val="003C44CA"/>
    <w:rsid w:val="003C4503"/>
    <w:rsid w:val="003C464C"/>
    <w:rsid w:val="003C471B"/>
    <w:rsid w:val="003C48F6"/>
    <w:rsid w:val="003C4D0F"/>
    <w:rsid w:val="003C4F24"/>
    <w:rsid w:val="003C5298"/>
    <w:rsid w:val="003C56CB"/>
    <w:rsid w:val="003C5A61"/>
    <w:rsid w:val="003C5AEF"/>
    <w:rsid w:val="003C5B46"/>
    <w:rsid w:val="003C5EF9"/>
    <w:rsid w:val="003C5F23"/>
    <w:rsid w:val="003C60BF"/>
    <w:rsid w:val="003C621E"/>
    <w:rsid w:val="003C6486"/>
    <w:rsid w:val="003C689E"/>
    <w:rsid w:val="003C68BD"/>
    <w:rsid w:val="003C68DE"/>
    <w:rsid w:val="003C6993"/>
    <w:rsid w:val="003C6A93"/>
    <w:rsid w:val="003C6C0B"/>
    <w:rsid w:val="003C6EA7"/>
    <w:rsid w:val="003C6FAB"/>
    <w:rsid w:val="003C71DE"/>
    <w:rsid w:val="003C7555"/>
    <w:rsid w:val="003C7799"/>
    <w:rsid w:val="003C78F0"/>
    <w:rsid w:val="003C7930"/>
    <w:rsid w:val="003C7A37"/>
    <w:rsid w:val="003C7B81"/>
    <w:rsid w:val="003C7F69"/>
    <w:rsid w:val="003D0045"/>
    <w:rsid w:val="003D0149"/>
    <w:rsid w:val="003D078E"/>
    <w:rsid w:val="003D08C1"/>
    <w:rsid w:val="003D0AA5"/>
    <w:rsid w:val="003D0E05"/>
    <w:rsid w:val="003D0E37"/>
    <w:rsid w:val="003D1317"/>
    <w:rsid w:val="003D168F"/>
    <w:rsid w:val="003D1842"/>
    <w:rsid w:val="003D18E2"/>
    <w:rsid w:val="003D1952"/>
    <w:rsid w:val="003D1CB8"/>
    <w:rsid w:val="003D206A"/>
    <w:rsid w:val="003D215A"/>
    <w:rsid w:val="003D2198"/>
    <w:rsid w:val="003D238E"/>
    <w:rsid w:val="003D25A8"/>
    <w:rsid w:val="003D2641"/>
    <w:rsid w:val="003D2A48"/>
    <w:rsid w:val="003D2A85"/>
    <w:rsid w:val="003D2AAD"/>
    <w:rsid w:val="003D2B2F"/>
    <w:rsid w:val="003D2D06"/>
    <w:rsid w:val="003D2ED6"/>
    <w:rsid w:val="003D30C0"/>
    <w:rsid w:val="003D31CF"/>
    <w:rsid w:val="003D3450"/>
    <w:rsid w:val="003D3460"/>
    <w:rsid w:val="003D3515"/>
    <w:rsid w:val="003D3A3C"/>
    <w:rsid w:val="003D3A4F"/>
    <w:rsid w:val="003D3C9A"/>
    <w:rsid w:val="003D43C2"/>
    <w:rsid w:val="003D45BB"/>
    <w:rsid w:val="003D494D"/>
    <w:rsid w:val="003D4B82"/>
    <w:rsid w:val="003D4E7F"/>
    <w:rsid w:val="003D50C2"/>
    <w:rsid w:val="003D52B4"/>
    <w:rsid w:val="003D5382"/>
    <w:rsid w:val="003D53B6"/>
    <w:rsid w:val="003D56B4"/>
    <w:rsid w:val="003D5845"/>
    <w:rsid w:val="003D5933"/>
    <w:rsid w:val="003D5A32"/>
    <w:rsid w:val="003D5F21"/>
    <w:rsid w:val="003D6604"/>
    <w:rsid w:val="003D6650"/>
    <w:rsid w:val="003D68C4"/>
    <w:rsid w:val="003D6967"/>
    <w:rsid w:val="003D698E"/>
    <w:rsid w:val="003D6AD5"/>
    <w:rsid w:val="003D6BA3"/>
    <w:rsid w:val="003D6E5C"/>
    <w:rsid w:val="003D7268"/>
    <w:rsid w:val="003D76A0"/>
    <w:rsid w:val="003D7719"/>
    <w:rsid w:val="003E005D"/>
    <w:rsid w:val="003E00CC"/>
    <w:rsid w:val="003E02C9"/>
    <w:rsid w:val="003E0458"/>
    <w:rsid w:val="003E0496"/>
    <w:rsid w:val="003E0587"/>
    <w:rsid w:val="003E068E"/>
    <w:rsid w:val="003E0700"/>
    <w:rsid w:val="003E09E0"/>
    <w:rsid w:val="003E0A89"/>
    <w:rsid w:val="003E0A9F"/>
    <w:rsid w:val="003E0E06"/>
    <w:rsid w:val="003E0ED7"/>
    <w:rsid w:val="003E147B"/>
    <w:rsid w:val="003E14BF"/>
    <w:rsid w:val="003E164C"/>
    <w:rsid w:val="003E17CC"/>
    <w:rsid w:val="003E187F"/>
    <w:rsid w:val="003E1E1C"/>
    <w:rsid w:val="003E1FC0"/>
    <w:rsid w:val="003E2015"/>
    <w:rsid w:val="003E2208"/>
    <w:rsid w:val="003E2611"/>
    <w:rsid w:val="003E27BE"/>
    <w:rsid w:val="003E2935"/>
    <w:rsid w:val="003E2D4D"/>
    <w:rsid w:val="003E2E69"/>
    <w:rsid w:val="003E300F"/>
    <w:rsid w:val="003E3315"/>
    <w:rsid w:val="003E3399"/>
    <w:rsid w:val="003E449B"/>
    <w:rsid w:val="003E4CC5"/>
    <w:rsid w:val="003E4D87"/>
    <w:rsid w:val="003E4E30"/>
    <w:rsid w:val="003E4EB3"/>
    <w:rsid w:val="003E506B"/>
    <w:rsid w:val="003E516C"/>
    <w:rsid w:val="003E5171"/>
    <w:rsid w:val="003E5607"/>
    <w:rsid w:val="003E5659"/>
    <w:rsid w:val="003E5B7C"/>
    <w:rsid w:val="003E5DD8"/>
    <w:rsid w:val="003E62CF"/>
    <w:rsid w:val="003E6562"/>
    <w:rsid w:val="003E65AD"/>
    <w:rsid w:val="003E680A"/>
    <w:rsid w:val="003E6851"/>
    <w:rsid w:val="003E6C5D"/>
    <w:rsid w:val="003E6CD7"/>
    <w:rsid w:val="003E6D51"/>
    <w:rsid w:val="003E6F5A"/>
    <w:rsid w:val="003E712C"/>
    <w:rsid w:val="003E766B"/>
    <w:rsid w:val="003E7B0F"/>
    <w:rsid w:val="003E7BE9"/>
    <w:rsid w:val="003E7CAD"/>
    <w:rsid w:val="003E7D89"/>
    <w:rsid w:val="003E7DD2"/>
    <w:rsid w:val="003E7FA3"/>
    <w:rsid w:val="003F04E6"/>
    <w:rsid w:val="003F051C"/>
    <w:rsid w:val="003F07E0"/>
    <w:rsid w:val="003F0A08"/>
    <w:rsid w:val="003F0D01"/>
    <w:rsid w:val="003F0D0E"/>
    <w:rsid w:val="003F0F07"/>
    <w:rsid w:val="003F1143"/>
    <w:rsid w:val="003F1668"/>
    <w:rsid w:val="003F17BC"/>
    <w:rsid w:val="003F18CF"/>
    <w:rsid w:val="003F1B0F"/>
    <w:rsid w:val="003F1C9E"/>
    <w:rsid w:val="003F1D4A"/>
    <w:rsid w:val="003F1D7B"/>
    <w:rsid w:val="003F220D"/>
    <w:rsid w:val="003F2291"/>
    <w:rsid w:val="003F2476"/>
    <w:rsid w:val="003F249C"/>
    <w:rsid w:val="003F2526"/>
    <w:rsid w:val="003F26D3"/>
    <w:rsid w:val="003F270D"/>
    <w:rsid w:val="003F2805"/>
    <w:rsid w:val="003F2CDC"/>
    <w:rsid w:val="003F2EA5"/>
    <w:rsid w:val="003F31BD"/>
    <w:rsid w:val="003F3701"/>
    <w:rsid w:val="003F3831"/>
    <w:rsid w:val="003F3C28"/>
    <w:rsid w:val="003F3F8A"/>
    <w:rsid w:val="003F40CF"/>
    <w:rsid w:val="003F4176"/>
    <w:rsid w:val="003F4216"/>
    <w:rsid w:val="003F43AA"/>
    <w:rsid w:val="003F5148"/>
    <w:rsid w:val="003F53AD"/>
    <w:rsid w:val="003F5959"/>
    <w:rsid w:val="003F596F"/>
    <w:rsid w:val="003F5A39"/>
    <w:rsid w:val="003F5BC7"/>
    <w:rsid w:val="003F5CDD"/>
    <w:rsid w:val="003F5D5D"/>
    <w:rsid w:val="003F5E30"/>
    <w:rsid w:val="003F5E33"/>
    <w:rsid w:val="003F5EE0"/>
    <w:rsid w:val="003F5F15"/>
    <w:rsid w:val="003F60FB"/>
    <w:rsid w:val="003F62D3"/>
    <w:rsid w:val="003F6767"/>
    <w:rsid w:val="003F6B99"/>
    <w:rsid w:val="003F6D04"/>
    <w:rsid w:val="003F7069"/>
    <w:rsid w:val="003F721B"/>
    <w:rsid w:val="003F75E7"/>
    <w:rsid w:val="00400041"/>
    <w:rsid w:val="00400105"/>
    <w:rsid w:val="004001F9"/>
    <w:rsid w:val="00400426"/>
    <w:rsid w:val="00400988"/>
    <w:rsid w:val="00400D53"/>
    <w:rsid w:val="00400E8D"/>
    <w:rsid w:val="0040100A"/>
    <w:rsid w:val="004011DB"/>
    <w:rsid w:val="00401211"/>
    <w:rsid w:val="00401499"/>
    <w:rsid w:val="00401E77"/>
    <w:rsid w:val="004020E8"/>
    <w:rsid w:val="004021BE"/>
    <w:rsid w:val="004022DD"/>
    <w:rsid w:val="00402338"/>
    <w:rsid w:val="004025F9"/>
    <w:rsid w:val="004029C9"/>
    <w:rsid w:val="00402D74"/>
    <w:rsid w:val="00402EB7"/>
    <w:rsid w:val="004030C9"/>
    <w:rsid w:val="004031AD"/>
    <w:rsid w:val="004031BE"/>
    <w:rsid w:val="004033CE"/>
    <w:rsid w:val="00403620"/>
    <w:rsid w:val="00404058"/>
    <w:rsid w:val="00404062"/>
    <w:rsid w:val="0040430C"/>
    <w:rsid w:val="0040435F"/>
    <w:rsid w:val="004044DA"/>
    <w:rsid w:val="00405401"/>
    <w:rsid w:val="0040570E"/>
    <w:rsid w:val="004058BD"/>
    <w:rsid w:val="004058C1"/>
    <w:rsid w:val="004058CA"/>
    <w:rsid w:val="004059D6"/>
    <w:rsid w:val="004059D9"/>
    <w:rsid w:val="00405B32"/>
    <w:rsid w:val="00405B40"/>
    <w:rsid w:val="00405C07"/>
    <w:rsid w:val="00405FE0"/>
    <w:rsid w:val="004062A9"/>
    <w:rsid w:val="004063BD"/>
    <w:rsid w:val="00406597"/>
    <w:rsid w:val="00406610"/>
    <w:rsid w:val="0040668E"/>
    <w:rsid w:val="00406F7A"/>
    <w:rsid w:val="004071D1"/>
    <w:rsid w:val="00407283"/>
    <w:rsid w:val="0040746B"/>
    <w:rsid w:val="004074A0"/>
    <w:rsid w:val="0040765A"/>
    <w:rsid w:val="0040770B"/>
    <w:rsid w:val="004077B5"/>
    <w:rsid w:val="0040787A"/>
    <w:rsid w:val="004103C8"/>
    <w:rsid w:val="004104E9"/>
    <w:rsid w:val="004106D4"/>
    <w:rsid w:val="004109AC"/>
    <w:rsid w:val="00410A6E"/>
    <w:rsid w:val="00410BF9"/>
    <w:rsid w:val="00410C1E"/>
    <w:rsid w:val="00410E9D"/>
    <w:rsid w:val="0041100D"/>
    <w:rsid w:val="004110A5"/>
    <w:rsid w:val="00411191"/>
    <w:rsid w:val="00411721"/>
    <w:rsid w:val="00411CCE"/>
    <w:rsid w:val="00411D8C"/>
    <w:rsid w:val="00411E1F"/>
    <w:rsid w:val="00412136"/>
    <w:rsid w:val="0041268C"/>
    <w:rsid w:val="00412807"/>
    <w:rsid w:val="00412862"/>
    <w:rsid w:val="00412B4C"/>
    <w:rsid w:val="00412D1D"/>
    <w:rsid w:val="0041309E"/>
    <w:rsid w:val="004130FF"/>
    <w:rsid w:val="0041346B"/>
    <w:rsid w:val="004134C4"/>
    <w:rsid w:val="0041378B"/>
    <w:rsid w:val="00413AA6"/>
    <w:rsid w:val="00413C8A"/>
    <w:rsid w:val="00413CD4"/>
    <w:rsid w:val="00413DB6"/>
    <w:rsid w:val="00413EE6"/>
    <w:rsid w:val="004144FA"/>
    <w:rsid w:val="004146E4"/>
    <w:rsid w:val="00414703"/>
    <w:rsid w:val="00414853"/>
    <w:rsid w:val="004148B2"/>
    <w:rsid w:val="004148DA"/>
    <w:rsid w:val="00414E7A"/>
    <w:rsid w:val="00415152"/>
    <w:rsid w:val="0041538D"/>
    <w:rsid w:val="00415581"/>
    <w:rsid w:val="004155CE"/>
    <w:rsid w:val="004156B8"/>
    <w:rsid w:val="004156D4"/>
    <w:rsid w:val="004158B9"/>
    <w:rsid w:val="00415FF5"/>
    <w:rsid w:val="004160CB"/>
    <w:rsid w:val="00416369"/>
    <w:rsid w:val="00416508"/>
    <w:rsid w:val="004165D6"/>
    <w:rsid w:val="00416A7E"/>
    <w:rsid w:val="00416C3C"/>
    <w:rsid w:val="004170D7"/>
    <w:rsid w:val="004170FD"/>
    <w:rsid w:val="0041745D"/>
    <w:rsid w:val="004177A4"/>
    <w:rsid w:val="004178D9"/>
    <w:rsid w:val="00417A2F"/>
    <w:rsid w:val="00417AF3"/>
    <w:rsid w:val="00417B93"/>
    <w:rsid w:val="00417C69"/>
    <w:rsid w:val="00417C9D"/>
    <w:rsid w:val="0042012D"/>
    <w:rsid w:val="004209EB"/>
    <w:rsid w:val="00420A05"/>
    <w:rsid w:val="00420C15"/>
    <w:rsid w:val="00420C65"/>
    <w:rsid w:val="00420C70"/>
    <w:rsid w:val="00420CC9"/>
    <w:rsid w:val="00420E38"/>
    <w:rsid w:val="004210E8"/>
    <w:rsid w:val="00421280"/>
    <w:rsid w:val="0042133C"/>
    <w:rsid w:val="004216ED"/>
    <w:rsid w:val="00421799"/>
    <w:rsid w:val="0042222F"/>
    <w:rsid w:val="00422330"/>
    <w:rsid w:val="00422587"/>
    <w:rsid w:val="004227E8"/>
    <w:rsid w:val="00422A5E"/>
    <w:rsid w:val="00422CCF"/>
    <w:rsid w:val="00422F50"/>
    <w:rsid w:val="00423063"/>
    <w:rsid w:val="00423181"/>
    <w:rsid w:val="0042325E"/>
    <w:rsid w:val="00423A93"/>
    <w:rsid w:val="00423C7F"/>
    <w:rsid w:val="00423CD8"/>
    <w:rsid w:val="00423D71"/>
    <w:rsid w:val="00423F90"/>
    <w:rsid w:val="00424008"/>
    <w:rsid w:val="004241D3"/>
    <w:rsid w:val="00424A67"/>
    <w:rsid w:val="00424E21"/>
    <w:rsid w:val="004253EE"/>
    <w:rsid w:val="0042562E"/>
    <w:rsid w:val="0042584C"/>
    <w:rsid w:val="00425977"/>
    <w:rsid w:val="004259B8"/>
    <w:rsid w:val="00426002"/>
    <w:rsid w:val="004262E1"/>
    <w:rsid w:val="004266F5"/>
    <w:rsid w:val="0042677F"/>
    <w:rsid w:val="0042698C"/>
    <w:rsid w:val="00426994"/>
    <w:rsid w:val="00426BFB"/>
    <w:rsid w:val="004271EB"/>
    <w:rsid w:val="004272E9"/>
    <w:rsid w:val="004275F0"/>
    <w:rsid w:val="0042776B"/>
    <w:rsid w:val="00427A8C"/>
    <w:rsid w:val="004304B5"/>
    <w:rsid w:val="00430848"/>
    <w:rsid w:val="004308F4"/>
    <w:rsid w:val="00430974"/>
    <w:rsid w:val="004309B1"/>
    <w:rsid w:val="00430DA8"/>
    <w:rsid w:val="0043175D"/>
    <w:rsid w:val="0043185B"/>
    <w:rsid w:val="004318F2"/>
    <w:rsid w:val="00431914"/>
    <w:rsid w:val="00431BCE"/>
    <w:rsid w:val="00431DF8"/>
    <w:rsid w:val="004321A5"/>
    <w:rsid w:val="0043261E"/>
    <w:rsid w:val="00432B66"/>
    <w:rsid w:val="00432FD6"/>
    <w:rsid w:val="00433046"/>
    <w:rsid w:val="00433211"/>
    <w:rsid w:val="004333A6"/>
    <w:rsid w:val="004333AB"/>
    <w:rsid w:val="004337CF"/>
    <w:rsid w:val="00433A4C"/>
    <w:rsid w:val="00433A78"/>
    <w:rsid w:val="00434037"/>
    <w:rsid w:val="004343F8"/>
    <w:rsid w:val="00434497"/>
    <w:rsid w:val="00434570"/>
    <w:rsid w:val="00434653"/>
    <w:rsid w:val="00434964"/>
    <w:rsid w:val="00434DD7"/>
    <w:rsid w:val="00434E4C"/>
    <w:rsid w:val="00434E7B"/>
    <w:rsid w:val="00434F06"/>
    <w:rsid w:val="00435034"/>
    <w:rsid w:val="00435617"/>
    <w:rsid w:val="00435735"/>
    <w:rsid w:val="00435EF1"/>
    <w:rsid w:val="00435FEA"/>
    <w:rsid w:val="00436071"/>
    <w:rsid w:val="0043613A"/>
    <w:rsid w:val="0043631F"/>
    <w:rsid w:val="0043639F"/>
    <w:rsid w:val="0043646B"/>
    <w:rsid w:val="004366DF"/>
    <w:rsid w:val="00436D2C"/>
    <w:rsid w:val="00436FCA"/>
    <w:rsid w:val="0043700F"/>
    <w:rsid w:val="004370A2"/>
    <w:rsid w:val="004371C8"/>
    <w:rsid w:val="00437286"/>
    <w:rsid w:val="00437801"/>
    <w:rsid w:val="00437966"/>
    <w:rsid w:val="00437AD2"/>
    <w:rsid w:val="00437CE9"/>
    <w:rsid w:val="00437E51"/>
    <w:rsid w:val="00437F4C"/>
    <w:rsid w:val="00440447"/>
    <w:rsid w:val="00440461"/>
    <w:rsid w:val="004408E6"/>
    <w:rsid w:val="00440E52"/>
    <w:rsid w:val="00440EC1"/>
    <w:rsid w:val="00441070"/>
    <w:rsid w:val="004410ED"/>
    <w:rsid w:val="0044112A"/>
    <w:rsid w:val="0044117A"/>
    <w:rsid w:val="00441248"/>
    <w:rsid w:val="0044147B"/>
    <w:rsid w:val="00441635"/>
    <w:rsid w:val="004416A8"/>
    <w:rsid w:val="00441781"/>
    <w:rsid w:val="00441831"/>
    <w:rsid w:val="00441A17"/>
    <w:rsid w:val="00441DD1"/>
    <w:rsid w:val="00442461"/>
    <w:rsid w:val="004425A3"/>
    <w:rsid w:val="00442A02"/>
    <w:rsid w:val="00442AE7"/>
    <w:rsid w:val="00442B4C"/>
    <w:rsid w:val="00442B8E"/>
    <w:rsid w:val="00442D51"/>
    <w:rsid w:val="00442F80"/>
    <w:rsid w:val="00442FD4"/>
    <w:rsid w:val="0044323A"/>
    <w:rsid w:val="004432D2"/>
    <w:rsid w:val="0044338F"/>
    <w:rsid w:val="00443452"/>
    <w:rsid w:val="00443666"/>
    <w:rsid w:val="00443695"/>
    <w:rsid w:val="00443715"/>
    <w:rsid w:val="00443730"/>
    <w:rsid w:val="004437CB"/>
    <w:rsid w:val="00443947"/>
    <w:rsid w:val="004439D1"/>
    <w:rsid w:val="00443A4D"/>
    <w:rsid w:val="00443BA7"/>
    <w:rsid w:val="00443FB7"/>
    <w:rsid w:val="004440EF"/>
    <w:rsid w:val="004440FF"/>
    <w:rsid w:val="004442FB"/>
    <w:rsid w:val="004445F9"/>
    <w:rsid w:val="004446A1"/>
    <w:rsid w:val="0044480B"/>
    <w:rsid w:val="00444875"/>
    <w:rsid w:val="004448B5"/>
    <w:rsid w:val="00444A8A"/>
    <w:rsid w:val="00444C96"/>
    <w:rsid w:val="00444D78"/>
    <w:rsid w:val="00444DAB"/>
    <w:rsid w:val="00444EA1"/>
    <w:rsid w:val="00444FD3"/>
    <w:rsid w:val="004450D2"/>
    <w:rsid w:val="00445242"/>
    <w:rsid w:val="00445683"/>
    <w:rsid w:val="004456B7"/>
    <w:rsid w:val="00445E52"/>
    <w:rsid w:val="004462E0"/>
    <w:rsid w:val="004465ED"/>
    <w:rsid w:val="00446749"/>
    <w:rsid w:val="004467F2"/>
    <w:rsid w:val="00446A29"/>
    <w:rsid w:val="00446A6E"/>
    <w:rsid w:val="00446DAF"/>
    <w:rsid w:val="00446E93"/>
    <w:rsid w:val="0044739C"/>
    <w:rsid w:val="004475D2"/>
    <w:rsid w:val="004478E9"/>
    <w:rsid w:val="00447956"/>
    <w:rsid w:val="00447A53"/>
    <w:rsid w:val="00447B1B"/>
    <w:rsid w:val="00447D90"/>
    <w:rsid w:val="00447F7C"/>
    <w:rsid w:val="00450248"/>
    <w:rsid w:val="0045043E"/>
    <w:rsid w:val="00450749"/>
    <w:rsid w:val="0045080D"/>
    <w:rsid w:val="0045091E"/>
    <w:rsid w:val="0045097F"/>
    <w:rsid w:val="00450B11"/>
    <w:rsid w:val="00451075"/>
    <w:rsid w:val="00451141"/>
    <w:rsid w:val="0045126B"/>
    <w:rsid w:val="00451464"/>
    <w:rsid w:val="00451494"/>
    <w:rsid w:val="00451596"/>
    <w:rsid w:val="00451635"/>
    <w:rsid w:val="004516DD"/>
    <w:rsid w:val="00451993"/>
    <w:rsid w:val="00451D0E"/>
    <w:rsid w:val="00451F1E"/>
    <w:rsid w:val="00451FD7"/>
    <w:rsid w:val="0045220A"/>
    <w:rsid w:val="00452270"/>
    <w:rsid w:val="004523C5"/>
    <w:rsid w:val="004525A1"/>
    <w:rsid w:val="00452722"/>
    <w:rsid w:val="00452A06"/>
    <w:rsid w:val="00452FBE"/>
    <w:rsid w:val="004539E8"/>
    <w:rsid w:val="00453C38"/>
    <w:rsid w:val="00453F1A"/>
    <w:rsid w:val="00454031"/>
    <w:rsid w:val="004540D6"/>
    <w:rsid w:val="00454618"/>
    <w:rsid w:val="0045468C"/>
    <w:rsid w:val="004547F3"/>
    <w:rsid w:val="00454B29"/>
    <w:rsid w:val="00454C4A"/>
    <w:rsid w:val="004551C7"/>
    <w:rsid w:val="0045531F"/>
    <w:rsid w:val="00455583"/>
    <w:rsid w:val="004557B4"/>
    <w:rsid w:val="0045582D"/>
    <w:rsid w:val="00455909"/>
    <w:rsid w:val="00455B4C"/>
    <w:rsid w:val="00455E70"/>
    <w:rsid w:val="004562FA"/>
    <w:rsid w:val="00456524"/>
    <w:rsid w:val="0045656D"/>
    <w:rsid w:val="004567BA"/>
    <w:rsid w:val="00456993"/>
    <w:rsid w:val="00456A6B"/>
    <w:rsid w:val="00456C42"/>
    <w:rsid w:val="00456C5D"/>
    <w:rsid w:val="00456DB9"/>
    <w:rsid w:val="00456F10"/>
    <w:rsid w:val="00457327"/>
    <w:rsid w:val="00457B3A"/>
    <w:rsid w:val="00457B85"/>
    <w:rsid w:val="00457C51"/>
    <w:rsid w:val="00457E4E"/>
    <w:rsid w:val="00457EB0"/>
    <w:rsid w:val="00457F91"/>
    <w:rsid w:val="00457FA3"/>
    <w:rsid w:val="00457FC8"/>
    <w:rsid w:val="00460020"/>
    <w:rsid w:val="00460132"/>
    <w:rsid w:val="004602E5"/>
    <w:rsid w:val="0046077F"/>
    <w:rsid w:val="004607EF"/>
    <w:rsid w:val="0046096E"/>
    <w:rsid w:val="00460BA2"/>
    <w:rsid w:val="00460D0C"/>
    <w:rsid w:val="00460D0E"/>
    <w:rsid w:val="00460FB3"/>
    <w:rsid w:val="004618AA"/>
    <w:rsid w:val="00461D8A"/>
    <w:rsid w:val="00461FF8"/>
    <w:rsid w:val="0046215F"/>
    <w:rsid w:val="0046265C"/>
    <w:rsid w:val="004629ED"/>
    <w:rsid w:val="00462DC3"/>
    <w:rsid w:val="0046313F"/>
    <w:rsid w:val="0046346A"/>
    <w:rsid w:val="00463808"/>
    <w:rsid w:val="00463A0F"/>
    <w:rsid w:val="00463AC7"/>
    <w:rsid w:val="00463B83"/>
    <w:rsid w:val="00463EA2"/>
    <w:rsid w:val="00464076"/>
    <w:rsid w:val="004641A4"/>
    <w:rsid w:val="00464869"/>
    <w:rsid w:val="00464A66"/>
    <w:rsid w:val="00464E4E"/>
    <w:rsid w:val="00464F01"/>
    <w:rsid w:val="0046553B"/>
    <w:rsid w:val="00465694"/>
    <w:rsid w:val="00465A57"/>
    <w:rsid w:val="00465E18"/>
    <w:rsid w:val="0046625C"/>
    <w:rsid w:val="004664C0"/>
    <w:rsid w:val="004664D9"/>
    <w:rsid w:val="004665F4"/>
    <w:rsid w:val="0046660B"/>
    <w:rsid w:val="0046675E"/>
    <w:rsid w:val="004667F7"/>
    <w:rsid w:val="0046681D"/>
    <w:rsid w:val="004669F2"/>
    <w:rsid w:val="00466B62"/>
    <w:rsid w:val="00466DAF"/>
    <w:rsid w:val="004670D7"/>
    <w:rsid w:val="00467162"/>
    <w:rsid w:val="0046798A"/>
    <w:rsid w:val="00467A21"/>
    <w:rsid w:val="00467F16"/>
    <w:rsid w:val="00467F6D"/>
    <w:rsid w:val="00470322"/>
    <w:rsid w:val="00470434"/>
    <w:rsid w:val="00470544"/>
    <w:rsid w:val="0047089C"/>
    <w:rsid w:val="00470A13"/>
    <w:rsid w:val="0047100A"/>
    <w:rsid w:val="00471098"/>
    <w:rsid w:val="00471127"/>
    <w:rsid w:val="004711D5"/>
    <w:rsid w:val="00471527"/>
    <w:rsid w:val="00471582"/>
    <w:rsid w:val="004716FA"/>
    <w:rsid w:val="00471AC5"/>
    <w:rsid w:val="00471EA7"/>
    <w:rsid w:val="004720BC"/>
    <w:rsid w:val="004720F3"/>
    <w:rsid w:val="00472194"/>
    <w:rsid w:val="00472416"/>
    <w:rsid w:val="0047255B"/>
    <w:rsid w:val="0047276D"/>
    <w:rsid w:val="004727E6"/>
    <w:rsid w:val="00472B48"/>
    <w:rsid w:val="00472D59"/>
    <w:rsid w:val="00472E99"/>
    <w:rsid w:val="00472F06"/>
    <w:rsid w:val="00473157"/>
    <w:rsid w:val="0047371B"/>
    <w:rsid w:val="0047389F"/>
    <w:rsid w:val="00473AC7"/>
    <w:rsid w:val="00473E9E"/>
    <w:rsid w:val="00473F54"/>
    <w:rsid w:val="00474376"/>
    <w:rsid w:val="004743AA"/>
    <w:rsid w:val="00474613"/>
    <w:rsid w:val="004748AB"/>
    <w:rsid w:val="0047493B"/>
    <w:rsid w:val="00474D01"/>
    <w:rsid w:val="00474F32"/>
    <w:rsid w:val="004751E6"/>
    <w:rsid w:val="004756FF"/>
    <w:rsid w:val="0047579F"/>
    <w:rsid w:val="004758F4"/>
    <w:rsid w:val="00475C2D"/>
    <w:rsid w:val="00475C7A"/>
    <w:rsid w:val="00475EB1"/>
    <w:rsid w:val="0047615A"/>
    <w:rsid w:val="0047621C"/>
    <w:rsid w:val="004765BD"/>
    <w:rsid w:val="004767ED"/>
    <w:rsid w:val="0047681D"/>
    <w:rsid w:val="00476D2C"/>
    <w:rsid w:val="00476EC9"/>
    <w:rsid w:val="00476F09"/>
    <w:rsid w:val="0047708A"/>
    <w:rsid w:val="00477566"/>
    <w:rsid w:val="004775D0"/>
    <w:rsid w:val="004775D4"/>
    <w:rsid w:val="0047779C"/>
    <w:rsid w:val="00477C75"/>
    <w:rsid w:val="00477F2F"/>
    <w:rsid w:val="004800E5"/>
    <w:rsid w:val="00480104"/>
    <w:rsid w:val="00480237"/>
    <w:rsid w:val="004804EA"/>
    <w:rsid w:val="00480735"/>
    <w:rsid w:val="004808ED"/>
    <w:rsid w:val="00480A9A"/>
    <w:rsid w:val="00480F9D"/>
    <w:rsid w:val="004814A5"/>
    <w:rsid w:val="0048170D"/>
    <w:rsid w:val="004817A2"/>
    <w:rsid w:val="00481AF7"/>
    <w:rsid w:val="00482452"/>
    <w:rsid w:val="0048246D"/>
    <w:rsid w:val="00482548"/>
    <w:rsid w:val="00482FFB"/>
    <w:rsid w:val="0048303C"/>
    <w:rsid w:val="00483151"/>
    <w:rsid w:val="0048327C"/>
    <w:rsid w:val="004837F8"/>
    <w:rsid w:val="004838B2"/>
    <w:rsid w:val="00483BB3"/>
    <w:rsid w:val="00483C98"/>
    <w:rsid w:val="00484205"/>
    <w:rsid w:val="004846F8"/>
    <w:rsid w:val="00484A6F"/>
    <w:rsid w:val="00484ADA"/>
    <w:rsid w:val="00484E12"/>
    <w:rsid w:val="00484FF3"/>
    <w:rsid w:val="00485012"/>
    <w:rsid w:val="0048528B"/>
    <w:rsid w:val="00485412"/>
    <w:rsid w:val="004854AB"/>
    <w:rsid w:val="00485561"/>
    <w:rsid w:val="00485600"/>
    <w:rsid w:val="004857FE"/>
    <w:rsid w:val="00485934"/>
    <w:rsid w:val="00485C67"/>
    <w:rsid w:val="004863D9"/>
    <w:rsid w:val="0048652B"/>
    <w:rsid w:val="004865A2"/>
    <w:rsid w:val="004865DF"/>
    <w:rsid w:val="004867A0"/>
    <w:rsid w:val="004868EB"/>
    <w:rsid w:val="00486B97"/>
    <w:rsid w:val="00486C3D"/>
    <w:rsid w:val="00486EA6"/>
    <w:rsid w:val="0048700E"/>
    <w:rsid w:val="00487255"/>
    <w:rsid w:val="00487549"/>
    <w:rsid w:val="004876F1"/>
    <w:rsid w:val="004877DA"/>
    <w:rsid w:val="00487ED7"/>
    <w:rsid w:val="0049001F"/>
    <w:rsid w:val="00490024"/>
    <w:rsid w:val="004905B6"/>
    <w:rsid w:val="004907C0"/>
    <w:rsid w:val="004909CD"/>
    <w:rsid w:val="00490DFD"/>
    <w:rsid w:val="00491008"/>
    <w:rsid w:val="004912CC"/>
    <w:rsid w:val="0049134E"/>
    <w:rsid w:val="004913FB"/>
    <w:rsid w:val="00491659"/>
    <w:rsid w:val="00491685"/>
    <w:rsid w:val="00492103"/>
    <w:rsid w:val="004922D2"/>
    <w:rsid w:val="004924E9"/>
    <w:rsid w:val="004929E5"/>
    <w:rsid w:val="00492A71"/>
    <w:rsid w:val="00492E82"/>
    <w:rsid w:val="00492F9E"/>
    <w:rsid w:val="0049312A"/>
    <w:rsid w:val="00493281"/>
    <w:rsid w:val="00493668"/>
    <w:rsid w:val="004936EE"/>
    <w:rsid w:val="004937BD"/>
    <w:rsid w:val="0049386A"/>
    <w:rsid w:val="0049398A"/>
    <w:rsid w:val="00493CE9"/>
    <w:rsid w:val="00494062"/>
    <w:rsid w:val="0049423C"/>
    <w:rsid w:val="00494255"/>
    <w:rsid w:val="00494600"/>
    <w:rsid w:val="004946CD"/>
    <w:rsid w:val="00494743"/>
    <w:rsid w:val="00494E30"/>
    <w:rsid w:val="00494E3B"/>
    <w:rsid w:val="00494FB5"/>
    <w:rsid w:val="00494FDE"/>
    <w:rsid w:val="00495550"/>
    <w:rsid w:val="004955E8"/>
    <w:rsid w:val="00495695"/>
    <w:rsid w:val="004958B6"/>
    <w:rsid w:val="00495B6B"/>
    <w:rsid w:val="00495CA4"/>
    <w:rsid w:val="00496004"/>
    <w:rsid w:val="00496083"/>
    <w:rsid w:val="00496393"/>
    <w:rsid w:val="004963FA"/>
    <w:rsid w:val="004967D3"/>
    <w:rsid w:val="00496A38"/>
    <w:rsid w:val="00496BF2"/>
    <w:rsid w:val="00496E59"/>
    <w:rsid w:val="004978E1"/>
    <w:rsid w:val="00497A42"/>
    <w:rsid w:val="00497B00"/>
    <w:rsid w:val="00497D0B"/>
    <w:rsid w:val="00497D9E"/>
    <w:rsid w:val="004A01C1"/>
    <w:rsid w:val="004A040D"/>
    <w:rsid w:val="004A04B8"/>
    <w:rsid w:val="004A0551"/>
    <w:rsid w:val="004A0AFA"/>
    <w:rsid w:val="004A0BAB"/>
    <w:rsid w:val="004A0BCC"/>
    <w:rsid w:val="004A0C12"/>
    <w:rsid w:val="004A1214"/>
    <w:rsid w:val="004A13F9"/>
    <w:rsid w:val="004A150E"/>
    <w:rsid w:val="004A1846"/>
    <w:rsid w:val="004A18C7"/>
    <w:rsid w:val="004A1BA8"/>
    <w:rsid w:val="004A1D32"/>
    <w:rsid w:val="004A21FA"/>
    <w:rsid w:val="004A2378"/>
    <w:rsid w:val="004A24AB"/>
    <w:rsid w:val="004A2657"/>
    <w:rsid w:val="004A2719"/>
    <w:rsid w:val="004A2728"/>
    <w:rsid w:val="004A2F60"/>
    <w:rsid w:val="004A2FCA"/>
    <w:rsid w:val="004A326C"/>
    <w:rsid w:val="004A32F5"/>
    <w:rsid w:val="004A339E"/>
    <w:rsid w:val="004A359F"/>
    <w:rsid w:val="004A37E1"/>
    <w:rsid w:val="004A3846"/>
    <w:rsid w:val="004A390A"/>
    <w:rsid w:val="004A398A"/>
    <w:rsid w:val="004A4765"/>
    <w:rsid w:val="004A4844"/>
    <w:rsid w:val="004A4BB9"/>
    <w:rsid w:val="004A4C13"/>
    <w:rsid w:val="004A51FC"/>
    <w:rsid w:val="004A596C"/>
    <w:rsid w:val="004A5AAE"/>
    <w:rsid w:val="004A5C30"/>
    <w:rsid w:val="004A608A"/>
    <w:rsid w:val="004A64D4"/>
    <w:rsid w:val="004A65F6"/>
    <w:rsid w:val="004A6BB3"/>
    <w:rsid w:val="004A6BBC"/>
    <w:rsid w:val="004A6C65"/>
    <w:rsid w:val="004A6EA6"/>
    <w:rsid w:val="004A6FA0"/>
    <w:rsid w:val="004A6FF0"/>
    <w:rsid w:val="004A724A"/>
    <w:rsid w:val="004A73F2"/>
    <w:rsid w:val="004A7582"/>
    <w:rsid w:val="004A7584"/>
    <w:rsid w:val="004A7616"/>
    <w:rsid w:val="004A7B8A"/>
    <w:rsid w:val="004A7E25"/>
    <w:rsid w:val="004B0417"/>
    <w:rsid w:val="004B0A15"/>
    <w:rsid w:val="004B0A2F"/>
    <w:rsid w:val="004B0AFB"/>
    <w:rsid w:val="004B0D8F"/>
    <w:rsid w:val="004B151E"/>
    <w:rsid w:val="004B18A2"/>
    <w:rsid w:val="004B1A60"/>
    <w:rsid w:val="004B20C5"/>
    <w:rsid w:val="004B2810"/>
    <w:rsid w:val="004B2BEA"/>
    <w:rsid w:val="004B2C42"/>
    <w:rsid w:val="004B2CFB"/>
    <w:rsid w:val="004B2D31"/>
    <w:rsid w:val="004B2DB3"/>
    <w:rsid w:val="004B2E79"/>
    <w:rsid w:val="004B309F"/>
    <w:rsid w:val="004B320D"/>
    <w:rsid w:val="004B3214"/>
    <w:rsid w:val="004B3261"/>
    <w:rsid w:val="004B4006"/>
    <w:rsid w:val="004B411D"/>
    <w:rsid w:val="004B418D"/>
    <w:rsid w:val="004B4306"/>
    <w:rsid w:val="004B43CF"/>
    <w:rsid w:val="004B43D3"/>
    <w:rsid w:val="004B4C21"/>
    <w:rsid w:val="004B5298"/>
    <w:rsid w:val="004B55BE"/>
    <w:rsid w:val="004B5709"/>
    <w:rsid w:val="004B5945"/>
    <w:rsid w:val="004B5C09"/>
    <w:rsid w:val="004B5E96"/>
    <w:rsid w:val="004B63A8"/>
    <w:rsid w:val="004B6CAD"/>
    <w:rsid w:val="004B6D1F"/>
    <w:rsid w:val="004B6D9E"/>
    <w:rsid w:val="004B6DDB"/>
    <w:rsid w:val="004B6FFF"/>
    <w:rsid w:val="004B7041"/>
    <w:rsid w:val="004C0056"/>
    <w:rsid w:val="004C01E3"/>
    <w:rsid w:val="004C0450"/>
    <w:rsid w:val="004C086E"/>
    <w:rsid w:val="004C0B06"/>
    <w:rsid w:val="004C0DC5"/>
    <w:rsid w:val="004C0F05"/>
    <w:rsid w:val="004C106F"/>
    <w:rsid w:val="004C1611"/>
    <w:rsid w:val="004C16BE"/>
    <w:rsid w:val="004C1940"/>
    <w:rsid w:val="004C2306"/>
    <w:rsid w:val="004C2416"/>
    <w:rsid w:val="004C267C"/>
    <w:rsid w:val="004C26B5"/>
    <w:rsid w:val="004C2744"/>
    <w:rsid w:val="004C2B0E"/>
    <w:rsid w:val="004C2D88"/>
    <w:rsid w:val="004C2E2C"/>
    <w:rsid w:val="004C2F6F"/>
    <w:rsid w:val="004C2FB3"/>
    <w:rsid w:val="004C3042"/>
    <w:rsid w:val="004C319A"/>
    <w:rsid w:val="004C34AD"/>
    <w:rsid w:val="004C3614"/>
    <w:rsid w:val="004C3AC8"/>
    <w:rsid w:val="004C3CF7"/>
    <w:rsid w:val="004C3D09"/>
    <w:rsid w:val="004C3DF3"/>
    <w:rsid w:val="004C3F8B"/>
    <w:rsid w:val="004C4756"/>
    <w:rsid w:val="004C481B"/>
    <w:rsid w:val="004C49A7"/>
    <w:rsid w:val="004C4B3E"/>
    <w:rsid w:val="004C4DC9"/>
    <w:rsid w:val="004C5127"/>
    <w:rsid w:val="004C5312"/>
    <w:rsid w:val="004C5315"/>
    <w:rsid w:val="004C5343"/>
    <w:rsid w:val="004C53C7"/>
    <w:rsid w:val="004C54FE"/>
    <w:rsid w:val="004C5885"/>
    <w:rsid w:val="004C58C5"/>
    <w:rsid w:val="004C5D60"/>
    <w:rsid w:val="004C5D77"/>
    <w:rsid w:val="004C627D"/>
    <w:rsid w:val="004C69AB"/>
    <w:rsid w:val="004C6AFE"/>
    <w:rsid w:val="004C716A"/>
    <w:rsid w:val="004C7180"/>
    <w:rsid w:val="004C7236"/>
    <w:rsid w:val="004C777D"/>
    <w:rsid w:val="004C7883"/>
    <w:rsid w:val="004C7969"/>
    <w:rsid w:val="004C7B34"/>
    <w:rsid w:val="004C7C9C"/>
    <w:rsid w:val="004D0134"/>
    <w:rsid w:val="004D0262"/>
    <w:rsid w:val="004D02B8"/>
    <w:rsid w:val="004D04E3"/>
    <w:rsid w:val="004D0614"/>
    <w:rsid w:val="004D0961"/>
    <w:rsid w:val="004D0D60"/>
    <w:rsid w:val="004D0DD7"/>
    <w:rsid w:val="004D0FF4"/>
    <w:rsid w:val="004D10DB"/>
    <w:rsid w:val="004D14AC"/>
    <w:rsid w:val="004D1606"/>
    <w:rsid w:val="004D16F1"/>
    <w:rsid w:val="004D1796"/>
    <w:rsid w:val="004D17CF"/>
    <w:rsid w:val="004D1B6F"/>
    <w:rsid w:val="004D1BF8"/>
    <w:rsid w:val="004D2405"/>
    <w:rsid w:val="004D26EA"/>
    <w:rsid w:val="004D285C"/>
    <w:rsid w:val="004D2AA1"/>
    <w:rsid w:val="004D2BF8"/>
    <w:rsid w:val="004D2EA1"/>
    <w:rsid w:val="004D32BF"/>
    <w:rsid w:val="004D33A8"/>
    <w:rsid w:val="004D354C"/>
    <w:rsid w:val="004D3693"/>
    <w:rsid w:val="004D40CC"/>
    <w:rsid w:val="004D41F1"/>
    <w:rsid w:val="004D43DB"/>
    <w:rsid w:val="004D4405"/>
    <w:rsid w:val="004D4690"/>
    <w:rsid w:val="004D4BA3"/>
    <w:rsid w:val="004D4CB0"/>
    <w:rsid w:val="004D4E80"/>
    <w:rsid w:val="004D50A3"/>
    <w:rsid w:val="004D51C8"/>
    <w:rsid w:val="004D52C2"/>
    <w:rsid w:val="004D55EE"/>
    <w:rsid w:val="004D562E"/>
    <w:rsid w:val="004D5964"/>
    <w:rsid w:val="004D5D6B"/>
    <w:rsid w:val="004D5F1E"/>
    <w:rsid w:val="004D61BC"/>
    <w:rsid w:val="004D6379"/>
    <w:rsid w:val="004D66EC"/>
    <w:rsid w:val="004D67B3"/>
    <w:rsid w:val="004D6CE8"/>
    <w:rsid w:val="004D7561"/>
    <w:rsid w:val="004D7799"/>
    <w:rsid w:val="004D789C"/>
    <w:rsid w:val="004D79D3"/>
    <w:rsid w:val="004D7E66"/>
    <w:rsid w:val="004E00A8"/>
    <w:rsid w:val="004E0120"/>
    <w:rsid w:val="004E0398"/>
    <w:rsid w:val="004E081F"/>
    <w:rsid w:val="004E0A91"/>
    <w:rsid w:val="004E0BFD"/>
    <w:rsid w:val="004E0C46"/>
    <w:rsid w:val="004E0EE3"/>
    <w:rsid w:val="004E1178"/>
    <w:rsid w:val="004E1317"/>
    <w:rsid w:val="004E17DF"/>
    <w:rsid w:val="004E1A9A"/>
    <w:rsid w:val="004E1ED4"/>
    <w:rsid w:val="004E223B"/>
    <w:rsid w:val="004E2566"/>
    <w:rsid w:val="004E2AFA"/>
    <w:rsid w:val="004E2E56"/>
    <w:rsid w:val="004E3275"/>
    <w:rsid w:val="004E32DF"/>
    <w:rsid w:val="004E3597"/>
    <w:rsid w:val="004E38E8"/>
    <w:rsid w:val="004E3B93"/>
    <w:rsid w:val="004E3D85"/>
    <w:rsid w:val="004E4250"/>
    <w:rsid w:val="004E4265"/>
    <w:rsid w:val="004E4360"/>
    <w:rsid w:val="004E44E5"/>
    <w:rsid w:val="004E4693"/>
    <w:rsid w:val="004E489C"/>
    <w:rsid w:val="004E495D"/>
    <w:rsid w:val="004E4B86"/>
    <w:rsid w:val="004E4DF4"/>
    <w:rsid w:val="004E5189"/>
    <w:rsid w:val="004E539E"/>
    <w:rsid w:val="004E5540"/>
    <w:rsid w:val="004E5541"/>
    <w:rsid w:val="004E5A37"/>
    <w:rsid w:val="004E5E21"/>
    <w:rsid w:val="004E5EA9"/>
    <w:rsid w:val="004E5FE7"/>
    <w:rsid w:val="004E607A"/>
    <w:rsid w:val="004E60C7"/>
    <w:rsid w:val="004E61E4"/>
    <w:rsid w:val="004E628C"/>
    <w:rsid w:val="004E6363"/>
    <w:rsid w:val="004E64C5"/>
    <w:rsid w:val="004E6544"/>
    <w:rsid w:val="004E66EA"/>
    <w:rsid w:val="004E690D"/>
    <w:rsid w:val="004E6CE8"/>
    <w:rsid w:val="004E6EB1"/>
    <w:rsid w:val="004E6F4D"/>
    <w:rsid w:val="004E6FC8"/>
    <w:rsid w:val="004E71A3"/>
    <w:rsid w:val="004E74ED"/>
    <w:rsid w:val="004E7580"/>
    <w:rsid w:val="004E75F8"/>
    <w:rsid w:val="004E788C"/>
    <w:rsid w:val="004E795D"/>
    <w:rsid w:val="004E7982"/>
    <w:rsid w:val="004E7D50"/>
    <w:rsid w:val="004E7E5B"/>
    <w:rsid w:val="004E7F6C"/>
    <w:rsid w:val="004E7FE5"/>
    <w:rsid w:val="004F01AD"/>
    <w:rsid w:val="004F0615"/>
    <w:rsid w:val="004F0B26"/>
    <w:rsid w:val="004F0D33"/>
    <w:rsid w:val="004F0FAA"/>
    <w:rsid w:val="004F11FC"/>
    <w:rsid w:val="004F146E"/>
    <w:rsid w:val="004F1681"/>
    <w:rsid w:val="004F1899"/>
    <w:rsid w:val="004F19FF"/>
    <w:rsid w:val="004F1AA7"/>
    <w:rsid w:val="004F1B8C"/>
    <w:rsid w:val="004F1F19"/>
    <w:rsid w:val="004F1FDA"/>
    <w:rsid w:val="004F20D3"/>
    <w:rsid w:val="004F22B6"/>
    <w:rsid w:val="004F236D"/>
    <w:rsid w:val="004F2801"/>
    <w:rsid w:val="004F2CB4"/>
    <w:rsid w:val="004F2D83"/>
    <w:rsid w:val="004F30D4"/>
    <w:rsid w:val="004F3716"/>
    <w:rsid w:val="004F37BD"/>
    <w:rsid w:val="004F3A08"/>
    <w:rsid w:val="004F3DC9"/>
    <w:rsid w:val="004F433E"/>
    <w:rsid w:val="004F438D"/>
    <w:rsid w:val="004F4477"/>
    <w:rsid w:val="004F44E8"/>
    <w:rsid w:val="004F4558"/>
    <w:rsid w:val="004F47B3"/>
    <w:rsid w:val="004F4BD2"/>
    <w:rsid w:val="004F4D93"/>
    <w:rsid w:val="004F4F16"/>
    <w:rsid w:val="004F5113"/>
    <w:rsid w:val="004F5256"/>
    <w:rsid w:val="004F5409"/>
    <w:rsid w:val="004F54BC"/>
    <w:rsid w:val="004F54FD"/>
    <w:rsid w:val="004F59F5"/>
    <w:rsid w:val="004F5C8B"/>
    <w:rsid w:val="004F6261"/>
    <w:rsid w:val="004F6458"/>
    <w:rsid w:val="004F67D3"/>
    <w:rsid w:val="004F69B9"/>
    <w:rsid w:val="004F6AFD"/>
    <w:rsid w:val="004F6DE2"/>
    <w:rsid w:val="004F6E3A"/>
    <w:rsid w:val="004F6E60"/>
    <w:rsid w:val="004F76E7"/>
    <w:rsid w:val="004F7884"/>
    <w:rsid w:val="004F7BE9"/>
    <w:rsid w:val="004F7D81"/>
    <w:rsid w:val="004F7E5E"/>
    <w:rsid w:val="004F7E80"/>
    <w:rsid w:val="00500347"/>
    <w:rsid w:val="005003A1"/>
    <w:rsid w:val="005004B7"/>
    <w:rsid w:val="0050050F"/>
    <w:rsid w:val="00500770"/>
    <w:rsid w:val="00500788"/>
    <w:rsid w:val="00500F7B"/>
    <w:rsid w:val="00500F96"/>
    <w:rsid w:val="00501074"/>
    <w:rsid w:val="005012B2"/>
    <w:rsid w:val="005015FC"/>
    <w:rsid w:val="00501818"/>
    <w:rsid w:val="005018C8"/>
    <w:rsid w:val="005019AF"/>
    <w:rsid w:val="00501DB1"/>
    <w:rsid w:val="0050232B"/>
    <w:rsid w:val="00502908"/>
    <w:rsid w:val="0050297F"/>
    <w:rsid w:val="00502986"/>
    <w:rsid w:val="005029FC"/>
    <w:rsid w:val="00502A9B"/>
    <w:rsid w:val="00502F4C"/>
    <w:rsid w:val="005030A8"/>
    <w:rsid w:val="0050321E"/>
    <w:rsid w:val="0050358E"/>
    <w:rsid w:val="005038D4"/>
    <w:rsid w:val="00503998"/>
    <w:rsid w:val="00503A54"/>
    <w:rsid w:val="00503B04"/>
    <w:rsid w:val="00503B4A"/>
    <w:rsid w:val="00503B71"/>
    <w:rsid w:val="00503B8C"/>
    <w:rsid w:val="00503CA7"/>
    <w:rsid w:val="00504026"/>
    <w:rsid w:val="0050472A"/>
    <w:rsid w:val="005047EC"/>
    <w:rsid w:val="005047F5"/>
    <w:rsid w:val="00504838"/>
    <w:rsid w:val="00504D26"/>
    <w:rsid w:val="00504E13"/>
    <w:rsid w:val="00504E9A"/>
    <w:rsid w:val="00504F9C"/>
    <w:rsid w:val="00505100"/>
    <w:rsid w:val="0050533A"/>
    <w:rsid w:val="0050547B"/>
    <w:rsid w:val="0050598C"/>
    <w:rsid w:val="00505A2E"/>
    <w:rsid w:val="00505D54"/>
    <w:rsid w:val="00505D8F"/>
    <w:rsid w:val="00506894"/>
    <w:rsid w:val="005068B3"/>
    <w:rsid w:val="00506A59"/>
    <w:rsid w:val="00506F54"/>
    <w:rsid w:val="0050703A"/>
    <w:rsid w:val="00507235"/>
    <w:rsid w:val="00507272"/>
    <w:rsid w:val="0050729B"/>
    <w:rsid w:val="00507472"/>
    <w:rsid w:val="005077BF"/>
    <w:rsid w:val="00507B7E"/>
    <w:rsid w:val="00507B98"/>
    <w:rsid w:val="00507F1F"/>
    <w:rsid w:val="00507F60"/>
    <w:rsid w:val="00510101"/>
    <w:rsid w:val="0051025D"/>
    <w:rsid w:val="00510888"/>
    <w:rsid w:val="00510976"/>
    <w:rsid w:val="0051099F"/>
    <w:rsid w:val="005109B5"/>
    <w:rsid w:val="00510B5E"/>
    <w:rsid w:val="00510C7A"/>
    <w:rsid w:val="00510F6A"/>
    <w:rsid w:val="005113D2"/>
    <w:rsid w:val="00511443"/>
    <w:rsid w:val="00511584"/>
    <w:rsid w:val="00511700"/>
    <w:rsid w:val="0051195D"/>
    <w:rsid w:val="00511A43"/>
    <w:rsid w:val="00511A4C"/>
    <w:rsid w:val="00511CFA"/>
    <w:rsid w:val="005125E4"/>
    <w:rsid w:val="0051261A"/>
    <w:rsid w:val="0051272D"/>
    <w:rsid w:val="005127D3"/>
    <w:rsid w:val="005128B2"/>
    <w:rsid w:val="00512A07"/>
    <w:rsid w:val="00512A68"/>
    <w:rsid w:val="00512BB1"/>
    <w:rsid w:val="00512C14"/>
    <w:rsid w:val="00512C98"/>
    <w:rsid w:val="00512D22"/>
    <w:rsid w:val="00512D3F"/>
    <w:rsid w:val="00512D79"/>
    <w:rsid w:val="00512EFB"/>
    <w:rsid w:val="00512F7E"/>
    <w:rsid w:val="00512FDA"/>
    <w:rsid w:val="005131C1"/>
    <w:rsid w:val="005132C4"/>
    <w:rsid w:val="0051367C"/>
    <w:rsid w:val="00513D44"/>
    <w:rsid w:val="00513DE1"/>
    <w:rsid w:val="00513FB9"/>
    <w:rsid w:val="00514107"/>
    <w:rsid w:val="00514417"/>
    <w:rsid w:val="00514903"/>
    <w:rsid w:val="00514B08"/>
    <w:rsid w:val="00514D7B"/>
    <w:rsid w:val="00515467"/>
    <w:rsid w:val="00515765"/>
    <w:rsid w:val="00515843"/>
    <w:rsid w:val="0051598D"/>
    <w:rsid w:val="00515AFA"/>
    <w:rsid w:val="00515D9F"/>
    <w:rsid w:val="00515F7D"/>
    <w:rsid w:val="00515F8F"/>
    <w:rsid w:val="005162D5"/>
    <w:rsid w:val="00516578"/>
    <w:rsid w:val="0051704C"/>
    <w:rsid w:val="0051727F"/>
    <w:rsid w:val="00517559"/>
    <w:rsid w:val="00517991"/>
    <w:rsid w:val="00517B80"/>
    <w:rsid w:val="00517E53"/>
    <w:rsid w:val="00520085"/>
    <w:rsid w:val="005200D3"/>
    <w:rsid w:val="00520746"/>
    <w:rsid w:val="005207CB"/>
    <w:rsid w:val="00520A9B"/>
    <w:rsid w:val="00520AFA"/>
    <w:rsid w:val="00520BA7"/>
    <w:rsid w:val="00520CF5"/>
    <w:rsid w:val="00520F94"/>
    <w:rsid w:val="00521670"/>
    <w:rsid w:val="00521779"/>
    <w:rsid w:val="00521A7C"/>
    <w:rsid w:val="00521F0F"/>
    <w:rsid w:val="00521F30"/>
    <w:rsid w:val="005223EA"/>
    <w:rsid w:val="005226E1"/>
    <w:rsid w:val="00522B23"/>
    <w:rsid w:val="00522CCB"/>
    <w:rsid w:val="0052342A"/>
    <w:rsid w:val="005234CC"/>
    <w:rsid w:val="00523A1D"/>
    <w:rsid w:val="00523AB1"/>
    <w:rsid w:val="00523B28"/>
    <w:rsid w:val="00523FA7"/>
    <w:rsid w:val="00524000"/>
    <w:rsid w:val="0052422D"/>
    <w:rsid w:val="0052463C"/>
    <w:rsid w:val="005246BC"/>
    <w:rsid w:val="00524739"/>
    <w:rsid w:val="005249BF"/>
    <w:rsid w:val="00524AA3"/>
    <w:rsid w:val="00524DF7"/>
    <w:rsid w:val="00524EF3"/>
    <w:rsid w:val="00524F62"/>
    <w:rsid w:val="00525209"/>
    <w:rsid w:val="005253DD"/>
    <w:rsid w:val="00525504"/>
    <w:rsid w:val="005255B7"/>
    <w:rsid w:val="00525653"/>
    <w:rsid w:val="005266C3"/>
    <w:rsid w:val="005267F7"/>
    <w:rsid w:val="005267FA"/>
    <w:rsid w:val="005268B8"/>
    <w:rsid w:val="00526C9A"/>
    <w:rsid w:val="00526CCE"/>
    <w:rsid w:val="00526D24"/>
    <w:rsid w:val="00526EF5"/>
    <w:rsid w:val="00527523"/>
    <w:rsid w:val="005275A7"/>
    <w:rsid w:val="0052761B"/>
    <w:rsid w:val="00527677"/>
    <w:rsid w:val="00527972"/>
    <w:rsid w:val="00527B31"/>
    <w:rsid w:val="00527C52"/>
    <w:rsid w:val="00527E14"/>
    <w:rsid w:val="005300D6"/>
    <w:rsid w:val="00530352"/>
    <w:rsid w:val="0053054D"/>
    <w:rsid w:val="00530730"/>
    <w:rsid w:val="005307F8"/>
    <w:rsid w:val="00530967"/>
    <w:rsid w:val="00530B07"/>
    <w:rsid w:val="00530B09"/>
    <w:rsid w:val="00530E0C"/>
    <w:rsid w:val="0053108D"/>
    <w:rsid w:val="00531391"/>
    <w:rsid w:val="0053155C"/>
    <w:rsid w:val="005317E9"/>
    <w:rsid w:val="00531C6C"/>
    <w:rsid w:val="0053203A"/>
    <w:rsid w:val="0053219F"/>
    <w:rsid w:val="00532527"/>
    <w:rsid w:val="005326EE"/>
    <w:rsid w:val="0053274E"/>
    <w:rsid w:val="005328C1"/>
    <w:rsid w:val="00532BF7"/>
    <w:rsid w:val="00532C09"/>
    <w:rsid w:val="00532F09"/>
    <w:rsid w:val="00532FA4"/>
    <w:rsid w:val="0053303C"/>
    <w:rsid w:val="00533056"/>
    <w:rsid w:val="005332F6"/>
    <w:rsid w:val="00533391"/>
    <w:rsid w:val="00533531"/>
    <w:rsid w:val="005336D7"/>
    <w:rsid w:val="00533983"/>
    <w:rsid w:val="00533D57"/>
    <w:rsid w:val="00533F97"/>
    <w:rsid w:val="00534082"/>
    <w:rsid w:val="005342EC"/>
    <w:rsid w:val="00534719"/>
    <w:rsid w:val="00534856"/>
    <w:rsid w:val="005349AA"/>
    <w:rsid w:val="00534B47"/>
    <w:rsid w:val="00535381"/>
    <w:rsid w:val="005353F7"/>
    <w:rsid w:val="0053555E"/>
    <w:rsid w:val="00535B0D"/>
    <w:rsid w:val="00535F62"/>
    <w:rsid w:val="00535F76"/>
    <w:rsid w:val="005361E2"/>
    <w:rsid w:val="0053626C"/>
    <w:rsid w:val="00536616"/>
    <w:rsid w:val="00536699"/>
    <w:rsid w:val="00536966"/>
    <w:rsid w:val="00536A15"/>
    <w:rsid w:val="00536AFF"/>
    <w:rsid w:val="00536E73"/>
    <w:rsid w:val="00536F0A"/>
    <w:rsid w:val="00536FFB"/>
    <w:rsid w:val="005374DF"/>
    <w:rsid w:val="0053770B"/>
    <w:rsid w:val="00537909"/>
    <w:rsid w:val="00537955"/>
    <w:rsid w:val="00537BE2"/>
    <w:rsid w:val="00537FA8"/>
    <w:rsid w:val="00537FC5"/>
    <w:rsid w:val="00540165"/>
    <w:rsid w:val="00540178"/>
    <w:rsid w:val="005404B4"/>
    <w:rsid w:val="005406DF"/>
    <w:rsid w:val="005408FA"/>
    <w:rsid w:val="00540A8A"/>
    <w:rsid w:val="0054105B"/>
    <w:rsid w:val="005410B1"/>
    <w:rsid w:val="005413C0"/>
    <w:rsid w:val="00541718"/>
    <w:rsid w:val="005419B2"/>
    <w:rsid w:val="00541A4F"/>
    <w:rsid w:val="00541CEC"/>
    <w:rsid w:val="00541D9C"/>
    <w:rsid w:val="00541EA9"/>
    <w:rsid w:val="00541EB7"/>
    <w:rsid w:val="0054210B"/>
    <w:rsid w:val="0054226A"/>
    <w:rsid w:val="00542A15"/>
    <w:rsid w:val="00542BEF"/>
    <w:rsid w:val="00542D31"/>
    <w:rsid w:val="00543162"/>
    <w:rsid w:val="005431FB"/>
    <w:rsid w:val="005432B1"/>
    <w:rsid w:val="005432FE"/>
    <w:rsid w:val="0054332E"/>
    <w:rsid w:val="00543413"/>
    <w:rsid w:val="00543C6F"/>
    <w:rsid w:val="00543E53"/>
    <w:rsid w:val="00543FA5"/>
    <w:rsid w:val="00544331"/>
    <w:rsid w:val="0054434E"/>
    <w:rsid w:val="00544CD6"/>
    <w:rsid w:val="005450B7"/>
    <w:rsid w:val="00545555"/>
    <w:rsid w:val="005457C2"/>
    <w:rsid w:val="0054582E"/>
    <w:rsid w:val="005458CD"/>
    <w:rsid w:val="00545A88"/>
    <w:rsid w:val="00545BF4"/>
    <w:rsid w:val="00545E4A"/>
    <w:rsid w:val="00546025"/>
    <w:rsid w:val="0054690B"/>
    <w:rsid w:val="005469FC"/>
    <w:rsid w:val="00546BCB"/>
    <w:rsid w:val="00546C95"/>
    <w:rsid w:val="0054711D"/>
    <w:rsid w:val="0054717C"/>
    <w:rsid w:val="005472A4"/>
    <w:rsid w:val="00547949"/>
    <w:rsid w:val="00547A44"/>
    <w:rsid w:val="00547B80"/>
    <w:rsid w:val="00547E11"/>
    <w:rsid w:val="00550137"/>
    <w:rsid w:val="00550176"/>
    <w:rsid w:val="00550512"/>
    <w:rsid w:val="005508E3"/>
    <w:rsid w:val="00550BF3"/>
    <w:rsid w:val="00550C13"/>
    <w:rsid w:val="00550E72"/>
    <w:rsid w:val="00550F1C"/>
    <w:rsid w:val="00551283"/>
    <w:rsid w:val="005512E7"/>
    <w:rsid w:val="00551360"/>
    <w:rsid w:val="00551562"/>
    <w:rsid w:val="005515A6"/>
    <w:rsid w:val="005515B4"/>
    <w:rsid w:val="0055162C"/>
    <w:rsid w:val="005517CC"/>
    <w:rsid w:val="005518C1"/>
    <w:rsid w:val="005518D8"/>
    <w:rsid w:val="00551961"/>
    <w:rsid w:val="00552127"/>
    <w:rsid w:val="0055218E"/>
    <w:rsid w:val="00552195"/>
    <w:rsid w:val="0055239B"/>
    <w:rsid w:val="005523E3"/>
    <w:rsid w:val="00552A2D"/>
    <w:rsid w:val="00552D23"/>
    <w:rsid w:val="00552DBF"/>
    <w:rsid w:val="005532EA"/>
    <w:rsid w:val="005533F5"/>
    <w:rsid w:val="00553595"/>
    <w:rsid w:val="005537BF"/>
    <w:rsid w:val="0055384A"/>
    <w:rsid w:val="005538F3"/>
    <w:rsid w:val="00553EDD"/>
    <w:rsid w:val="0055462E"/>
    <w:rsid w:val="00554715"/>
    <w:rsid w:val="005547F4"/>
    <w:rsid w:val="00554A06"/>
    <w:rsid w:val="00554AD7"/>
    <w:rsid w:val="00554DB2"/>
    <w:rsid w:val="00554FFC"/>
    <w:rsid w:val="0055505C"/>
    <w:rsid w:val="0055511C"/>
    <w:rsid w:val="0055517D"/>
    <w:rsid w:val="0055529F"/>
    <w:rsid w:val="0055539C"/>
    <w:rsid w:val="00555489"/>
    <w:rsid w:val="005557E9"/>
    <w:rsid w:val="00555933"/>
    <w:rsid w:val="00555CB2"/>
    <w:rsid w:val="00555F29"/>
    <w:rsid w:val="00555F60"/>
    <w:rsid w:val="00555FD8"/>
    <w:rsid w:val="00556162"/>
    <w:rsid w:val="0055631D"/>
    <w:rsid w:val="00556641"/>
    <w:rsid w:val="00556C58"/>
    <w:rsid w:val="00556DFE"/>
    <w:rsid w:val="00557035"/>
    <w:rsid w:val="0055737F"/>
    <w:rsid w:val="0055745B"/>
    <w:rsid w:val="0055758F"/>
    <w:rsid w:val="00557803"/>
    <w:rsid w:val="00557841"/>
    <w:rsid w:val="00557A25"/>
    <w:rsid w:val="00557A7E"/>
    <w:rsid w:val="005600B9"/>
    <w:rsid w:val="0056019C"/>
    <w:rsid w:val="00560238"/>
    <w:rsid w:val="0056055A"/>
    <w:rsid w:val="005606A0"/>
    <w:rsid w:val="0056087F"/>
    <w:rsid w:val="005609F8"/>
    <w:rsid w:val="00560C6A"/>
    <w:rsid w:val="00560CBE"/>
    <w:rsid w:val="00561067"/>
    <w:rsid w:val="0056117B"/>
    <w:rsid w:val="0056119F"/>
    <w:rsid w:val="0056137E"/>
    <w:rsid w:val="005614E3"/>
    <w:rsid w:val="00561601"/>
    <w:rsid w:val="005616E9"/>
    <w:rsid w:val="00561922"/>
    <w:rsid w:val="005619F5"/>
    <w:rsid w:val="00561AD9"/>
    <w:rsid w:val="00561D3F"/>
    <w:rsid w:val="005621C8"/>
    <w:rsid w:val="0056220E"/>
    <w:rsid w:val="005622DB"/>
    <w:rsid w:val="00562484"/>
    <w:rsid w:val="00562A45"/>
    <w:rsid w:val="00562A99"/>
    <w:rsid w:val="00562DB4"/>
    <w:rsid w:val="00562DCE"/>
    <w:rsid w:val="00562E14"/>
    <w:rsid w:val="00562F41"/>
    <w:rsid w:val="00562F4F"/>
    <w:rsid w:val="00562FF2"/>
    <w:rsid w:val="00563301"/>
    <w:rsid w:val="00563AD8"/>
    <w:rsid w:val="00563C0A"/>
    <w:rsid w:val="005640EC"/>
    <w:rsid w:val="00564201"/>
    <w:rsid w:val="0056422E"/>
    <w:rsid w:val="005644E7"/>
    <w:rsid w:val="00564626"/>
    <w:rsid w:val="005647C2"/>
    <w:rsid w:val="00564A15"/>
    <w:rsid w:val="00564CFE"/>
    <w:rsid w:val="00564D8E"/>
    <w:rsid w:val="00564D99"/>
    <w:rsid w:val="005650B9"/>
    <w:rsid w:val="0056539D"/>
    <w:rsid w:val="005655E2"/>
    <w:rsid w:val="00565648"/>
    <w:rsid w:val="00565755"/>
    <w:rsid w:val="005659B0"/>
    <w:rsid w:val="00565BA8"/>
    <w:rsid w:val="00565C2E"/>
    <w:rsid w:val="00565C5F"/>
    <w:rsid w:val="00565E67"/>
    <w:rsid w:val="00565F7D"/>
    <w:rsid w:val="00566085"/>
    <w:rsid w:val="005663A1"/>
    <w:rsid w:val="005664D9"/>
    <w:rsid w:val="0056656C"/>
    <w:rsid w:val="005665C7"/>
    <w:rsid w:val="005666DC"/>
    <w:rsid w:val="00566DEC"/>
    <w:rsid w:val="00567190"/>
    <w:rsid w:val="00567206"/>
    <w:rsid w:val="005672D8"/>
    <w:rsid w:val="0056784A"/>
    <w:rsid w:val="00567935"/>
    <w:rsid w:val="0056793C"/>
    <w:rsid w:val="00567954"/>
    <w:rsid w:val="005679B6"/>
    <w:rsid w:val="005701A5"/>
    <w:rsid w:val="005705CB"/>
    <w:rsid w:val="00570699"/>
    <w:rsid w:val="005706E3"/>
    <w:rsid w:val="00570B7A"/>
    <w:rsid w:val="00570C77"/>
    <w:rsid w:val="00570D03"/>
    <w:rsid w:val="00570DC6"/>
    <w:rsid w:val="00570E03"/>
    <w:rsid w:val="005711F3"/>
    <w:rsid w:val="0057133E"/>
    <w:rsid w:val="0057164F"/>
    <w:rsid w:val="0057174A"/>
    <w:rsid w:val="005719A6"/>
    <w:rsid w:val="005722AB"/>
    <w:rsid w:val="005723A0"/>
    <w:rsid w:val="0057252F"/>
    <w:rsid w:val="005726E7"/>
    <w:rsid w:val="005730A4"/>
    <w:rsid w:val="0057322D"/>
    <w:rsid w:val="005734C6"/>
    <w:rsid w:val="00573650"/>
    <w:rsid w:val="005736F5"/>
    <w:rsid w:val="0057374F"/>
    <w:rsid w:val="00573A05"/>
    <w:rsid w:val="005740B9"/>
    <w:rsid w:val="0057425E"/>
    <w:rsid w:val="00574421"/>
    <w:rsid w:val="00574A9F"/>
    <w:rsid w:val="00574FC2"/>
    <w:rsid w:val="0057506C"/>
    <w:rsid w:val="005753C5"/>
    <w:rsid w:val="0057576A"/>
    <w:rsid w:val="00575790"/>
    <w:rsid w:val="005759FE"/>
    <w:rsid w:val="00575BEF"/>
    <w:rsid w:val="00575D47"/>
    <w:rsid w:val="00575EB7"/>
    <w:rsid w:val="005762CE"/>
    <w:rsid w:val="005763CC"/>
    <w:rsid w:val="00576F4D"/>
    <w:rsid w:val="00576FDF"/>
    <w:rsid w:val="00577136"/>
    <w:rsid w:val="00577686"/>
    <w:rsid w:val="005776A4"/>
    <w:rsid w:val="0057798D"/>
    <w:rsid w:val="005779F9"/>
    <w:rsid w:val="00577C76"/>
    <w:rsid w:val="00580180"/>
    <w:rsid w:val="005802E9"/>
    <w:rsid w:val="0058041A"/>
    <w:rsid w:val="00580744"/>
    <w:rsid w:val="0058099B"/>
    <w:rsid w:val="00580B5E"/>
    <w:rsid w:val="00580BEC"/>
    <w:rsid w:val="00580D58"/>
    <w:rsid w:val="00580D8B"/>
    <w:rsid w:val="00580E9F"/>
    <w:rsid w:val="00581133"/>
    <w:rsid w:val="005811B2"/>
    <w:rsid w:val="0058137D"/>
    <w:rsid w:val="00581560"/>
    <w:rsid w:val="00581778"/>
    <w:rsid w:val="005818C4"/>
    <w:rsid w:val="00581AFD"/>
    <w:rsid w:val="00581C12"/>
    <w:rsid w:val="00581D46"/>
    <w:rsid w:val="00581E23"/>
    <w:rsid w:val="0058239B"/>
    <w:rsid w:val="00582512"/>
    <w:rsid w:val="00582854"/>
    <w:rsid w:val="00582912"/>
    <w:rsid w:val="00582B2C"/>
    <w:rsid w:val="00582C8E"/>
    <w:rsid w:val="00582D68"/>
    <w:rsid w:val="00582E90"/>
    <w:rsid w:val="0058316E"/>
    <w:rsid w:val="005831CE"/>
    <w:rsid w:val="005831F3"/>
    <w:rsid w:val="0058343E"/>
    <w:rsid w:val="00583B51"/>
    <w:rsid w:val="00583CAE"/>
    <w:rsid w:val="0058417F"/>
    <w:rsid w:val="0058458C"/>
    <w:rsid w:val="00584862"/>
    <w:rsid w:val="00584ABC"/>
    <w:rsid w:val="00584AC9"/>
    <w:rsid w:val="00584B48"/>
    <w:rsid w:val="00584B6F"/>
    <w:rsid w:val="00584D2E"/>
    <w:rsid w:val="00584DC6"/>
    <w:rsid w:val="00584DF7"/>
    <w:rsid w:val="00584E6E"/>
    <w:rsid w:val="0058502E"/>
    <w:rsid w:val="00585372"/>
    <w:rsid w:val="005854B7"/>
    <w:rsid w:val="005854C4"/>
    <w:rsid w:val="00585639"/>
    <w:rsid w:val="00585731"/>
    <w:rsid w:val="00585947"/>
    <w:rsid w:val="005859F0"/>
    <w:rsid w:val="00586219"/>
    <w:rsid w:val="0058627C"/>
    <w:rsid w:val="005862BD"/>
    <w:rsid w:val="00586424"/>
    <w:rsid w:val="00586533"/>
    <w:rsid w:val="005867FD"/>
    <w:rsid w:val="00586BD7"/>
    <w:rsid w:val="00586CE7"/>
    <w:rsid w:val="005871E0"/>
    <w:rsid w:val="005873B7"/>
    <w:rsid w:val="005873E1"/>
    <w:rsid w:val="00587616"/>
    <w:rsid w:val="00587769"/>
    <w:rsid w:val="00590560"/>
    <w:rsid w:val="00590879"/>
    <w:rsid w:val="00590921"/>
    <w:rsid w:val="00590E17"/>
    <w:rsid w:val="005910EA"/>
    <w:rsid w:val="005911ED"/>
    <w:rsid w:val="00591369"/>
    <w:rsid w:val="0059144A"/>
    <w:rsid w:val="005914A7"/>
    <w:rsid w:val="005915AE"/>
    <w:rsid w:val="005915DC"/>
    <w:rsid w:val="00591760"/>
    <w:rsid w:val="005918FB"/>
    <w:rsid w:val="00591B39"/>
    <w:rsid w:val="00591BA2"/>
    <w:rsid w:val="00591C65"/>
    <w:rsid w:val="00592056"/>
    <w:rsid w:val="0059219F"/>
    <w:rsid w:val="0059299E"/>
    <w:rsid w:val="005929E0"/>
    <w:rsid w:val="00592A2B"/>
    <w:rsid w:val="00592AF1"/>
    <w:rsid w:val="00592BAD"/>
    <w:rsid w:val="00592CD1"/>
    <w:rsid w:val="00592F03"/>
    <w:rsid w:val="00592FA4"/>
    <w:rsid w:val="00593166"/>
    <w:rsid w:val="00593167"/>
    <w:rsid w:val="005931E1"/>
    <w:rsid w:val="00593423"/>
    <w:rsid w:val="0059382E"/>
    <w:rsid w:val="00593B97"/>
    <w:rsid w:val="00593BC2"/>
    <w:rsid w:val="00593BCF"/>
    <w:rsid w:val="00593CFB"/>
    <w:rsid w:val="00593F3D"/>
    <w:rsid w:val="00594291"/>
    <w:rsid w:val="005945F3"/>
    <w:rsid w:val="00594B2C"/>
    <w:rsid w:val="00594BBF"/>
    <w:rsid w:val="00594CE5"/>
    <w:rsid w:val="00594D24"/>
    <w:rsid w:val="00594F40"/>
    <w:rsid w:val="00594F76"/>
    <w:rsid w:val="00595098"/>
    <w:rsid w:val="005950B8"/>
    <w:rsid w:val="0059518D"/>
    <w:rsid w:val="0059524A"/>
    <w:rsid w:val="0059526E"/>
    <w:rsid w:val="00595530"/>
    <w:rsid w:val="0059585F"/>
    <w:rsid w:val="00595A62"/>
    <w:rsid w:val="00595CB3"/>
    <w:rsid w:val="00595E74"/>
    <w:rsid w:val="00595FDF"/>
    <w:rsid w:val="005961D7"/>
    <w:rsid w:val="00596503"/>
    <w:rsid w:val="005965A8"/>
    <w:rsid w:val="0059691E"/>
    <w:rsid w:val="00596966"/>
    <w:rsid w:val="005969D4"/>
    <w:rsid w:val="00596A05"/>
    <w:rsid w:val="00596F38"/>
    <w:rsid w:val="00596FC0"/>
    <w:rsid w:val="00597047"/>
    <w:rsid w:val="00597603"/>
    <w:rsid w:val="00597633"/>
    <w:rsid w:val="00597DEB"/>
    <w:rsid w:val="005A01AD"/>
    <w:rsid w:val="005A02BE"/>
    <w:rsid w:val="005A0696"/>
    <w:rsid w:val="005A0796"/>
    <w:rsid w:val="005A0814"/>
    <w:rsid w:val="005A089B"/>
    <w:rsid w:val="005A0A6F"/>
    <w:rsid w:val="005A0C57"/>
    <w:rsid w:val="005A0CBD"/>
    <w:rsid w:val="005A0E00"/>
    <w:rsid w:val="005A0E96"/>
    <w:rsid w:val="005A0F24"/>
    <w:rsid w:val="005A106A"/>
    <w:rsid w:val="005A11EA"/>
    <w:rsid w:val="005A13B8"/>
    <w:rsid w:val="005A13C1"/>
    <w:rsid w:val="005A14AB"/>
    <w:rsid w:val="005A14DB"/>
    <w:rsid w:val="005A14ED"/>
    <w:rsid w:val="005A16A1"/>
    <w:rsid w:val="005A1798"/>
    <w:rsid w:val="005A183B"/>
    <w:rsid w:val="005A199C"/>
    <w:rsid w:val="005A1A6B"/>
    <w:rsid w:val="005A1C75"/>
    <w:rsid w:val="005A1D6D"/>
    <w:rsid w:val="005A2480"/>
    <w:rsid w:val="005A275A"/>
    <w:rsid w:val="005A27B5"/>
    <w:rsid w:val="005A2E9F"/>
    <w:rsid w:val="005A32E5"/>
    <w:rsid w:val="005A3327"/>
    <w:rsid w:val="005A3347"/>
    <w:rsid w:val="005A355E"/>
    <w:rsid w:val="005A36D5"/>
    <w:rsid w:val="005A3826"/>
    <w:rsid w:val="005A38E3"/>
    <w:rsid w:val="005A3D12"/>
    <w:rsid w:val="005A3DF4"/>
    <w:rsid w:val="005A3FB3"/>
    <w:rsid w:val="005A41DA"/>
    <w:rsid w:val="005A432B"/>
    <w:rsid w:val="005A465C"/>
    <w:rsid w:val="005A480D"/>
    <w:rsid w:val="005A4B4F"/>
    <w:rsid w:val="005A4C24"/>
    <w:rsid w:val="005A4D92"/>
    <w:rsid w:val="005A4E4A"/>
    <w:rsid w:val="005A4FB5"/>
    <w:rsid w:val="005A5155"/>
    <w:rsid w:val="005A52C0"/>
    <w:rsid w:val="005A533B"/>
    <w:rsid w:val="005A536C"/>
    <w:rsid w:val="005A55E2"/>
    <w:rsid w:val="005A56BF"/>
    <w:rsid w:val="005A577B"/>
    <w:rsid w:val="005A5806"/>
    <w:rsid w:val="005A583C"/>
    <w:rsid w:val="005A5C76"/>
    <w:rsid w:val="005A5EE0"/>
    <w:rsid w:val="005A5F3E"/>
    <w:rsid w:val="005A6023"/>
    <w:rsid w:val="005A6281"/>
    <w:rsid w:val="005A698B"/>
    <w:rsid w:val="005A6B42"/>
    <w:rsid w:val="005A6CE7"/>
    <w:rsid w:val="005A718B"/>
    <w:rsid w:val="005A7270"/>
    <w:rsid w:val="005A7383"/>
    <w:rsid w:val="005A78CC"/>
    <w:rsid w:val="005A79F6"/>
    <w:rsid w:val="005A7B51"/>
    <w:rsid w:val="005B007D"/>
    <w:rsid w:val="005B00C6"/>
    <w:rsid w:val="005B00FF"/>
    <w:rsid w:val="005B01ED"/>
    <w:rsid w:val="005B02A6"/>
    <w:rsid w:val="005B0A57"/>
    <w:rsid w:val="005B0D09"/>
    <w:rsid w:val="005B0E6A"/>
    <w:rsid w:val="005B1176"/>
    <w:rsid w:val="005B19DF"/>
    <w:rsid w:val="005B1A13"/>
    <w:rsid w:val="005B1D46"/>
    <w:rsid w:val="005B1DC4"/>
    <w:rsid w:val="005B2254"/>
    <w:rsid w:val="005B2362"/>
    <w:rsid w:val="005B2909"/>
    <w:rsid w:val="005B2E0E"/>
    <w:rsid w:val="005B2FC6"/>
    <w:rsid w:val="005B334D"/>
    <w:rsid w:val="005B3587"/>
    <w:rsid w:val="005B35E4"/>
    <w:rsid w:val="005B3776"/>
    <w:rsid w:val="005B3AF2"/>
    <w:rsid w:val="005B3B47"/>
    <w:rsid w:val="005B3E3D"/>
    <w:rsid w:val="005B3E61"/>
    <w:rsid w:val="005B4304"/>
    <w:rsid w:val="005B4881"/>
    <w:rsid w:val="005B4D1F"/>
    <w:rsid w:val="005B4D23"/>
    <w:rsid w:val="005B4DA9"/>
    <w:rsid w:val="005B50AB"/>
    <w:rsid w:val="005B5104"/>
    <w:rsid w:val="005B520D"/>
    <w:rsid w:val="005B5236"/>
    <w:rsid w:val="005B52CB"/>
    <w:rsid w:val="005B579D"/>
    <w:rsid w:val="005B57EF"/>
    <w:rsid w:val="005B5E59"/>
    <w:rsid w:val="005B5E90"/>
    <w:rsid w:val="005B6216"/>
    <w:rsid w:val="005B63F3"/>
    <w:rsid w:val="005B6615"/>
    <w:rsid w:val="005B6678"/>
    <w:rsid w:val="005B6752"/>
    <w:rsid w:val="005B6834"/>
    <w:rsid w:val="005B684F"/>
    <w:rsid w:val="005B6A69"/>
    <w:rsid w:val="005B6F9F"/>
    <w:rsid w:val="005B73B9"/>
    <w:rsid w:val="005B7652"/>
    <w:rsid w:val="005B79B2"/>
    <w:rsid w:val="005B7B83"/>
    <w:rsid w:val="005C00FD"/>
    <w:rsid w:val="005C02C3"/>
    <w:rsid w:val="005C0A8A"/>
    <w:rsid w:val="005C0B12"/>
    <w:rsid w:val="005C0DB8"/>
    <w:rsid w:val="005C1388"/>
    <w:rsid w:val="005C14BD"/>
    <w:rsid w:val="005C153B"/>
    <w:rsid w:val="005C1743"/>
    <w:rsid w:val="005C1766"/>
    <w:rsid w:val="005C1947"/>
    <w:rsid w:val="005C1D2F"/>
    <w:rsid w:val="005C1F05"/>
    <w:rsid w:val="005C2126"/>
    <w:rsid w:val="005C249C"/>
    <w:rsid w:val="005C28C6"/>
    <w:rsid w:val="005C2A04"/>
    <w:rsid w:val="005C2F4D"/>
    <w:rsid w:val="005C3069"/>
    <w:rsid w:val="005C3072"/>
    <w:rsid w:val="005C34E6"/>
    <w:rsid w:val="005C3607"/>
    <w:rsid w:val="005C3B0C"/>
    <w:rsid w:val="005C41DD"/>
    <w:rsid w:val="005C427D"/>
    <w:rsid w:val="005C4338"/>
    <w:rsid w:val="005C4441"/>
    <w:rsid w:val="005C4541"/>
    <w:rsid w:val="005C480F"/>
    <w:rsid w:val="005C484E"/>
    <w:rsid w:val="005C49AC"/>
    <w:rsid w:val="005C4C2C"/>
    <w:rsid w:val="005C4C91"/>
    <w:rsid w:val="005C4F64"/>
    <w:rsid w:val="005C50B6"/>
    <w:rsid w:val="005C51BE"/>
    <w:rsid w:val="005C582A"/>
    <w:rsid w:val="005C5CE0"/>
    <w:rsid w:val="005C5EC3"/>
    <w:rsid w:val="005C6342"/>
    <w:rsid w:val="005C63E9"/>
    <w:rsid w:val="005C6611"/>
    <w:rsid w:val="005C6895"/>
    <w:rsid w:val="005C692E"/>
    <w:rsid w:val="005C6DF2"/>
    <w:rsid w:val="005C7017"/>
    <w:rsid w:val="005C70A0"/>
    <w:rsid w:val="005C77B0"/>
    <w:rsid w:val="005C79E4"/>
    <w:rsid w:val="005C7C3F"/>
    <w:rsid w:val="005D00CF"/>
    <w:rsid w:val="005D010A"/>
    <w:rsid w:val="005D0131"/>
    <w:rsid w:val="005D03A4"/>
    <w:rsid w:val="005D0876"/>
    <w:rsid w:val="005D0A0F"/>
    <w:rsid w:val="005D0D38"/>
    <w:rsid w:val="005D0D3A"/>
    <w:rsid w:val="005D145E"/>
    <w:rsid w:val="005D1526"/>
    <w:rsid w:val="005D16E4"/>
    <w:rsid w:val="005D16F5"/>
    <w:rsid w:val="005D1814"/>
    <w:rsid w:val="005D1831"/>
    <w:rsid w:val="005D1916"/>
    <w:rsid w:val="005D196E"/>
    <w:rsid w:val="005D2258"/>
    <w:rsid w:val="005D2334"/>
    <w:rsid w:val="005D279C"/>
    <w:rsid w:val="005D27E8"/>
    <w:rsid w:val="005D290A"/>
    <w:rsid w:val="005D2913"/>
    <w:rsid w:val="005D292D"/>
    <w:rsid w:val="005D30B8"/>
    <w:rsid w:val="005D3304"/>
    <w:rsid w:val="005D341D"/>
    <w:rsid w:val="005D37E5"/>
    <w:rsid w:val="005D3989"/>
    <w:rsid w:val="005D3A5A"/>
    <w:rsid w:val="005D3DD1"/>
    <w:rsid w:val="005D4716"/>
    <w:rsid w:val="005D4965"/>
    <w:rsid w:val="005D4EA3"/>
    <w:rsid w:val="005D51B0"/>
    <w:rsid w:val="005D526B"/>
    <w:rsid w:val="005D5555"/>
    <w:rsid w:val="005D5A40"/>
    <w:rsid w:val="005D5ABF"/>
    <w:rsid w:val="005D5EB3"/>
    <w:rsid w:val="005D608A"/>
    <w:rsid w:val="005D6162"/>
    <w:rsid w:val="005D6279"/>
    <w:rsid w:val="005D64CB"/>
    <w:rsid w:val="005D687B"/>
    <w:rsid w:val="005D6905"/>
    <w:rsid w:val="005D6939"/>
    <w:rsid w:val="005D69A2"/>
    <w:rsid w:val="005D735C"/>
    <w:rsid w:val="005D756E"/>
    <w:rsid w:val="005D7753"/>
    <w:rsid w:val="005D79E3"/>
    <w:rsid w:val="005D7C15"/>
    <w:rsid w:val="005D7C3D"/>
    <w:rsid w:val="005D7DE3"/>
    <w:rsid w:val="005E0760"/>
    <w:rsid w:val="005E082A"/>
    <w:rsid w:val="005E09F4"/>
    <w:rsid w:val="005E0DF1"/>
    <w:rsid w:val="005E1301"/>
    <w:rsid w:val="005E13F6"/>
    <w:rsid w:val="005E1690"/>
    <w:rsid w:val="005E1746"/>
    <w:rsid w:val="005E1792"/>
    <w:rsid w:val="005E200A"/>
    <w:rsid w:val="005E206F"/>
    <w:rsid w:val="005E2355"/>
    <w:rsid w:val="005E2700"/>
    <w:rsid w:val="005E27C1"/>
    <w:rsid w:val="005E2AB2"/>
    <w:rsid w:val="005E2C4F"/>
    <w:rsid w:val="005E2D40"/>
    <w:rsid w:val="005E335D"/>
    <w:rsid w:val="005E351B"/>
    <w:rsid w:val="005E3B95"/>
    <w:rsid w:val="005E3C88"/>
    <w:rsid w:val="005E41E3"/>
    <w:rsid w:val="005E44C9"/>
    <w:rsid w:val="005E4522"/>
    <w:rsid w:val="005E4A86"/>
    <w:rsid w:val="005E4B2A"/>
    <w:rsid w:val="005E4CBF"/>
    <w:rsid w:val="005E5388"/>
    <w:rsid w:val="005E54CA"/>
    <w:rsid w:val="005E558D"/>
    <w:rsid w:val="005E55EC"/>
    <w:rsid w:val="005E5E83"/>
    <w:rsid w:val="005E5F60"/>
    <w:rsid w:val="005E6510"/>
    <w:rsid w:val="005E66CE"/>
    <w:rsid w:val="005E6972"/>
    <w:rsid w:val="005E69FE"/>
    <w:rsid w:val="005E6A08"/>
    <w:rsid w:val="005E6F7D"/>
    <w:rsid w:val="005E7679"/>
    <w:rsid w:val="005E7685"/>
    <w:rsid w:val="005E7ABE"/>
    <w:rsid w:val="005E7DFA"/>
    <w:rsid w:val="005F08AE"/>
    <w:rsid w:val="005F09FC"/>
    <w:rsid w:val="005F0A70"/>
    <w:rsid w:val="005F0BFC"/>
    <w:rsid w:val="005F0C54"/>
    <w:rsid w:val="005F0DA3"/>
    <w:rsid w:val="005F0DB6"/>
    <w:rsid w:val="005F0FA7"/>
    <w:rsid w:val="005F129D"/>
    <w:rsid w:val="005F1427"/>
    <w:rsid w:val="005F1597"/>
    <w:rsid w:val="005F16FD"/>
    <w:rsid w:val="005F178F"/>
    <w:rsid w:val="005F18E0"/>
    <w:rsid w:val="005F191B"/>
    <w:rsid w:val="005F1BEA"/>
    <w:rsid w:val="005F1E99"/>
    <w:rsid w:val="005F2160"/>
    <w:rsid w:val="005F2312"/>
    <w:rsid w:val="005F25CB"/>
    <w:rsid w:val="005F2A0E"/>
    <w:rsid w:val="005F2B0B"/>
    <w:rsid w:val="005F2B42"/>
    <w:rsid w:val="005F2C5E"/>
    <w:rsid w:val="005F2D46"/>
    <w:rsid w:val="005F2D48"/>
    <w:rsid w:val="005F2FD2"/>
    <w:rsid w:val="005F329F"/>
    <w:rsid w:val="005F3328"/>
    <w:rsid w:val="005F367E"/>
    <w:rsid w:val="005F3C16"/>
    <w:rsid w:val="005F3D40"/>
    <w:rsid w:val="005F3FDA"/>
    <w:rsid w:val="005F4402"/>
    <w:rsid w:val="005F4B4B"/>
    <w:rsid w:val="005F4D97"/>
    <w:rsid w:val="005F4F07"/>
    <w:rsid w:val="005F50D4"/>
    <w:rsid w:val="005F532A"/>
    <w:rsid w:val="005F54F5"/>
    <w:rsid w:val="005F58DB"/>
    <w:rsid w:val="005F5A10"/>
    <w:rsid w:val="005F5AB0"/>
    <w:rsid w:val="005F5C95"/>
    <w:rsid w:val="005F5CD0"/>
    <w:rsid w:val="005F5F6F"/>
    <w:rsid w:val="005F671D"/>
    <w:rsid w:val="005F67F1"/>
    <w:rsid w:val="005F69F8"/>
    <w:rsid w:val="005F6F3D"/>
    <w:rsid w:val="005F75A0"/>
    <w:rsid w:val="005F7828"/>
    <w:rsid w:val="005F79B0"/>
    <w:rsid w:val="005F79F8"/>
    <w:rsid w:val="005F7EF7"/>
    <w:rsid w:val="005F7F2F"/>
    <w:rsid w:val="005F7F9D"/>
    <w:rsid w:val="0060022B"/>
    <w:rsid w:val="00600C80"/>
    <w:rsid w:val="00600DFC"/>
    <w:rsid w:val="00600E5C"/>
    <w:rsid w:val="006010F1"/>
    <w:rsid w:val="0060116A"/>
    <w:rsid w:val="0060119E"/>
    <w:rsid w:val="006011A6"/>
    <w:rsid w:val="006014D2"/>
    <w:rsid w:val="006015DE"/>
    <w:rsid w:val="0060191A"/>
    <w:rsid w:val="00601BD1"/>
    <w:rsid w:val="00601D20"/>
    <w:rsid w:val="0060216C"/>
    <w:rsid w:val="006021FB"/>
    <w:rsid w:val="00602584"/>
    <w:rsid w:val="00602BC3"/>
    <w:rsid w:val="00602FA2"/>
    <w:rsid w:val="006034E5"/>
    <w:rsid w:val="0060350F"/>
    <w:rsid w:val="006039A3"/>
    <w:rsid w:val="00603ED9"/>
    <w:rsid w:val="00604289"/>
    <w:rsid w:val="0060445E"/>
    <w:rsid w:val="006045F5"/>
    <w:rsid w:val="006046E7"/>
    <w:rsid w:val="006047EC"/>
    <w:rsid w:val="00604A3E"/>
    <w:rsid w:val="00604A7B"/>
    <w:rsid w:val="00604ADF"/>
    <w:rsid w:val="00604B8A"/>
    <w:rsid w:val="006050B1"/>
    <w:rsid w:val="0060519F"/>
    <w:rsid w:val="0060532F"/>
    <w:rsid w:val="0060552A"/>
    <w:rsid w:val="0060560C"/>
    <w:rsid w:val="006057F4"/>
    <w:rsid w:val="00605811"/>
    <w:rsid w:val="00605B68"/>
    <w:rsid w:val="00605E03"/>
    <w:rsid w:val="00605E4A"/>
    <w:rsid w:val="00605E86"/>
    <w:rsid w:val="0060653A"/>
    <w:rsid w:val="00606766"/>
    <w:rsid w:val="0060690F"/>
    <w:rsid w:val="00606AC3"/>
    <w:rsid w:val="00606C78"/>
    <w:rsid w:val="00606E60"/>
    <w:rsid w:val="00606E91"/>
    <w:rsid w:val="00607377"/>
    <w:rsid w:val="006073AF"/>
    <w:rsid w:val="006073FC"/>
    <w:rsid w:val="00607780"/>
    <w:rsid w:val="00607791"/>
    <w:rsid w:val="006077D8"/>
    <w:rsid w:val="00607CCD"/>
    <w:rsid w:val="00607DB7"/>
    <w:rsid w:val="006102BA"/>
    <w:rsid w:val="006102DB"/>
    <w:rsid w:val="00610406"/>
    <w:rsid w:val="006105BE"/>
    <w:rsid w:val="00610694"/>
    <w:rsid w:val="006108A8"/>
    <w:rsid w:val="006109A1"/>
    <w:rsid w:val="00610EAD"/>
    <w:rsid w:val="00611667"/>
    <w:rsid w:val="00611E3C"/>
    <w:rsid w:val="00611F27"/>
    <w:rsid w:val="006120FA"/>
    <w:rsid w:val="00612157"/>
    <w:rsid w:val="006121D1"/>
    <w:rsid w:val="006122E2"/>
    <w:rsid w:val="00612390"/>
    <w:rsid w:val="00612C09"/>
    <w:rsid w:val="00612CA7"/>
    <w:rsid w:val="00612CCE"/>
    <w:rsid w:val="0061309D"/>
    <w:rsid w:val="0061361B"/>
    <w:rsid w:val="00613A5F"/>
    <w:rsid w:val="00613AFD"/>
    <w:rsid w:val="00613F44"/>
    <w:rsid w:val="006140DA"/>
    <w:rsid w:val="006142A3"/>
    <w:rsid w:val="006142AC"/>
    <w:rsid w:val="00614378"/>
    <w:rsid w:val="00614B3F"/>
    <w:rsid w:val="00614B92"/>
    <w:rsid w:val="00615042"/>
    <w:rsid w:val="00615050"/>
    <w:rsid w:val="006153A7"/>
    <w:rsid w:val="0061547B"/>
    <w:rsid w:val="00615634"/>
    <w:rsid w:val="006159BF"/>
    <w:rsid w:val="00615B96"/>
    <w:rsid w:val="00615D0A"/>
    <w:rsid w:val="006161F1"/>
    <w:rsid w:val="00616FFC"/>
    <w:rsid w:val="00617039"/>
    <w:rsid w:val="0061709E"/>
    <w:rsid w:val="00617371"/>
    <w:rsid w:val="006176BF"/>
    <w:rsid w:val="00617900"/>
    <w:rsid w:val="00617A3E"/>
    <w:rsid w:val="00617A59"/>
    <w:rsid w:val="00617AEE"/>
    <w:rsid w:val="00617EFF"/>
    <w:rsid w:val="00620084"/>
    <w:rsid w:val="00620498"/>
    <w:rsid w:val="006207E3"/>
    <w:rsid w:val="006209CB"/>
    <w:rsid w:val="00620B20"/>
    <w:rsid w:val="00620B99"/>
    <w:rsid w:val="00620D16"/>
    <w:rsid w:val="00621071"/>
    <w:rsid w:val="006211F0"/>
    <w:rsid w:val="00621450"/>
    <w:rsid w:val="0062150C"/>
    <w:rsid w:val="00621742"/>
    <w:rsid w:val="00621F30"/>
    <w:rsid w:val="00621F3C"/>
    <w:rsid w:val="00622075"/>
    <w:rsid w:val="0062296D"/>
    <w:rsid w:val="00622974"/>
    <w:rsid w:val="006229E1"/>
    <w:rsid w:val="00622B32"/>
    <w:rsid w:val="00622D6A"/>
    <w:rsid w:val="00622D73"/>
    <w:rsid w:val="00622DF7"/>
    <w:rsid w:val="00622FCD"/>
    <w:rsid w:val="00623142"/>
    <w:rsid w:val="00623146"/>
    <w:rsid w:val="00623276"/>
    <w:rsid w:val="0062359D"/>
    <w:rsid w:val="0062385C"/>
    <w:rsid w:val="006240E4"/>
    <w:rsid w:val="0062429F"/>
    <w:rsid w:val="0062446C"/>
    <w:rsid w:val="006244B4"/>
    <w:rsid w:val="00624633"/>
    <w:rsid w:val="0062477E"/>
    <w:rsid w:val="00624792"/>
    <w:rsid w:val="006249D3"/>
    <w:rsid w:val="00624A38"/>
    <w:rsid w:val="00624C4B"/>
    <w:rsid w:val="00624C8A"/>
    <w:rsid w:val="00624E9C"/>
    <w:rsid w:val="0062519E"/>
    <w:rsid w:val="006252BA"/>
    <w:rsid w:val="006252D0"/>
    <w:rsid w:val="00625DFF"/>
    <w:rsid w:val="00625E72"/>
    <w:rsid w:val="0062636B"/>
    <w:rsid w:val="00626496"/>
    <w:rsid w:val="00626565"/>
    <w:rsid w:val="00626828"/>
    <w:rsid w:val="00626834"/>
    <w:rsid w:val="006268FF"/>
    <w:rsid w:val="00626A76"/>
    <w:rsid w:val="00626E48"/>
    <w:rsid w:val="00626EB6"/>
    <w:rsid w:val="00626EC6"/>
    <w:rsid w:val="00626F6E"/>
    <w:rsid w:val="00627159"/>
    <w:rsid w:val="00627683"/>
    <w:rsid w:val="0062769F"/>
    <w:rsid w:val="0062788C"/>
    <w:rsid w:val="00627A3A"/>
    <w:rsid w:val="00627AF2"/>
    <w:rsid w:val="00627D79"/>
    <w:rsid w:val="00627E12"/>
    <w:rsid w:val="00627F57"/>
    <w:rsid w:val="00627F68"/>
    <w:rsid w:val="00627FAF"/>
    <w:rsid w:val="00630365"/>
    <w:rsid w:val="006303B5"/>
    <w:rsid w:val="006306B9"/>
    <w:rsid w:val="00630757"/>
    <w:rsid w:val="00630CB0"/>
    <w:rsid w:val="00630E37"/>
    <w:rsid w:val="00631A73"/>
    <w:rsid w:val="00631A8C"/>
    <w:rsid w:val="00631BBA"/>
    <w:rsid w:val="006320AE"/>
    <w:rsid w:val="006320CB"/>
    <w:rsid w:val="006320D9"/>
    <w:rsid w:val="00632386"/>
    <w:rsid w:val="00632451"/>
    <w:rsid w:val="0063247D"/>
    <w:rsid w:val="006325EA"/>
    <w:rsid w:val="0063283F"/>
    <w:rsid w:val="00632A26"/>
    <w:rsid w:val="00632A2A"/>
    <w:rsid w:val="00632B4D"/>
    <w:rsid w:val="00632EE6"/>
    <w:rsid w:val="00633174"/>
    <w:rsid w:val="00633387"/>
    <w:rsid w:val="00633417"/>
    <w:rsid w:val="00633462"/>
    <w:rsid w:val="00633711"/>
    <w:rsid w:val="00633798"/>
    <w:rsid w:val="006338BA"/>
    <w:rsid w:val="00633B93"/>
    <w:rsid w:val="00633D90"/>
    <w:rsid w:val="0063419F"/>
    <w:rsid w:val="006343AF"/>
    <w:rsid w:val="0063440D"/>
    <w:rsid w:val="00634876"/>
    <w:rsid w:val="006349CA"/>
    <w:rsid w:val="00634A83"/>
    <w:rsid w:val="0063519B"/>
    <w:rsid w:val="00635479"/>
    <w:rsid w:val="006357F8"/>
    <w:rsid w:val="00635942"/>
    <w:rsid w:val="00635A62"/>
    <w:rsid w:val="00635A90"/>
    <w:rsid w:val="00635B41"/>
    <w:rsid w:val="00635B4C"/>
    <w:rsid w:val="00635DE9"/>
    <w:rsid w:val="00635EDA"/>
    <w:rsid w:val="006360AA"/>
    <w:rsid w:val="006361F1"/>
    <w:rsid w:val="00636619"/>
    <w:rsid w:val="0063688C"/>
    <w:rsid w:val="00636CF5"/>
    <w:rsid w:val="00636DA6"/>
    <w:rsid w:val="00636DCE"/>
    <w:rsid w:val="00636E04"/>
    <w:rsid w:val="00636FC9"/>
    <w:rsid w:val="006377D4"/>
    <w:rsid w:val="00637A6C"/>
    <w:rsid w:val="00637DC0"/>
    <w:rsid w:val="00637E29"/>
    <w:rsid w:val="00640BAD"/>
    <w:rsid w:val="00640BED"/>
    <w:rsid w:val="00640E59"/>
    <w:rsid w:val="00641055"/>
    <w:rsid w:val="006411E4"/>
    <w:rsid w:val="0064140F"/>
    <w:rsid w:val="0064155F"/>
    <w:rsid w:val="00641776"/>
    <w:rsid w:val="00641855"/>
    <w:rsid w:val="00641A47"/>
    <w:rsid w:val="00641CCC"/>
    <w:rsid w:val="0064233A"/>
    <w:rsid w:val="006425B4"/>
    <w:rsid w:val="006426E0"/>
    <w:rsid w:val="00642719"/>
    <w:rsid w:val="0064286F"/>
    <w:rsid w:val="006429FA"/>
    <w:rsid w:val="00642A57"/>
    <w:rsid w:val="00642E08"/>
    <w:rsid w:val="006433AF"/>
    <w:rsid w:val="00643460"/>
    <w:rsid w:val="006435E6"/>
    <w:rsid w:val="00643632"/>
    <w:rsid w:val="006439D9"/>
    <w:rsid w:val="00643A2C"/>
    <w:rsid w:val="00643B96"/>
    <w:rsid w:val="00644699"/>
    <w:rsid w:val="00644871"/>
    <w:rsid w:val="006448E9"/>
    <w:rsid w:val="00644A1E"/>
    <w:rsid w:val="00644B1E"/>
    <w:rsid w:val="00644CF3"/>
    <w:rsid w:val="00644D54"/>
    <w:rsid w:val="0064521C"/>
    <w:rsid w:val="0064561B"/>
    <w:rsid w:val="00645957"/>
    <w:rsid w:val="00645F7B"/>
    <w:rsid w:val="006462A2"/>
    <w:rsid w:val="00646643"/>
    <w:rsid w:val="006467B9"/>
    <w:rsid w:val="00646A55"/>
    <w:rsid w:val="00646AC2"/>
    <w:rsid w:val="00646BC0"/>
    <w:rsid w:val="006471B0"/>
    <w:rsid w:val="006472DF"/>
    <w:rsid w:val="006476A3"/>
    <w:rsid w:val="006476B3"/>
    <w:rsid w:val="00647AE7"/>
    <w:rsid w:val="00647BA5"/>
    <w:rsid w:val="00650611"/>
    <w:rsid w:val="0065071D"/>
    <w:rsid w:val="006508AB"/>
    <w:rsid w:val="0065098A"/>
    <w:rsid w:val="00650AAF"/>
    <w:rsid w:val="00650E68"/>
    <w:rsid w:val="0065115C"/>
    <w:rsid w:val="00651359"/>
    <w:rsid w:val="0065160E"/>
    <w:rsid w:val="006517C7"/>
    <w:rsid w:val="00651974"/>
    <w:rsid w:val="00651BDC"/>
    <w:rsid w:val="0065211C"/>
    <w:rsid w:val="006521C3"/>
    <w:rsid w:val="00652241"/>
    <w:rsid w:val="006523B6"/>
    <w:rsid w:val="006525BB"/>
    <w:rsid w:val="006527AF"/>
    <w:rsid w:val="00652909"/>
    <w:rsid w:val="00652989"/>
    <w:rsid w:val="00652F47"/>
    <w:rsid w:val="0065305C"/>
    <w:rsid w:val="006530F7"/>
    <w:rsid w:val="0065313C"/>
    <w:rsid w:val="006532EF"/>
    <w:rsid w:val="006533D8"/>
    <w:rsid w:val="00653675"/>
    <w:rsid w:val="006538B4"/>
    <w:rsid w:val="00653AB2"/>
    <w:rsid w:val="00653DA1"/>
    <w:rsid w:val="00653E71"/>
    <w:rsid w:val="00654051"/>
    <w:rsid w:val="00654065"/>
    <w:rsid w:val="006543FF"/>
    <w:rsid w:val="006544F6"/>
    <w:rsid w:val="006545A2"/>
    <w:rsid w:val="006546B1"/>
    <w:rsid w:val="006546B8"/>
    <w:rsid w:val="0065495E"/>
    <w:rsid w:val="006549E7"/>
    <w:rsid w:val="00654A8F"/>
    <w:rsid w:val="00654D17"/>
    <w:rsid w:val="00654D8F"/>
    <w:rsid w:val="00654E5A"/>
    <w:rsid w:val="00654E85"/>
    <w:rsid w:val="00655043"/>
    <w:rsid w:val="00655144"/>
    <w:rsid w:val="0065531E"/>
    <w:rsid w:val="006553F6"/>
    <w:rsid w:val="006554AD"/>
    <w:rsid w:val="0065562A"/>
    <w:rsid w:val="0065588E"/>
    <w:rsid w:val="00655909"/>
    <w:rsid w:val="00655917"/>
    <w:rsid w:val="00655993"/>
    <w:rsid w:val="00655B4E"/>
    <w:rsid w:val="00655CCC"/>
    <w:rsid w:val="00655DFB"/>
    <w:rsid w:val="00655EA9"/>
    <w:rsid w:val="00655F1C"/>
    <w:rsid w:val="0065604E"/>
    <w:rsid w:val="006562BF"/>
    <w:rsid w:val="006562C3"/>
    <w:rsid w:val="00656326"/>
    <w:rsid w:val="00656345"/>
    <w:rsid w:val="00656356"/>
    <w:rsid w:val="00656914"/>
    <w:rsid w:val="00656975"/>
    <w:rsid w:val="00656ADB"/>
    <w:rsid w:val="00656B6B"/>
    <w:rsid w:val="006571D3"/>
    <w:rsid w:val="0065744A"/>
    <w:rsid w:val="006577E5"/>
    <w:rsid w:val="006579EF"/>
    <w:rsid w:val="00657B07"/>
    <w:rsid w:val="00657D7C"/>
    <w:rsid w:val="00660044"/>
    <w:rsid w:val="00660132"/>
    <w:rsid w:val="006601F0"/>
    <w:rsid w:val="0066042B"/>
    <w:rsid w:val="00660568"/>
    <w:rsid w:val="0066057C"/>
    <w:rsid w:val="00660956"/>
    <w:rsid w:val="00660A65"/>
    <w:rsid w:val="00660B28"/>
    <w:rsid w:val="00660EF4"/>
    <w:rsid w:val="00660F1F"/>
    <w:rsid w:val="00660F96"/>
    <w:rsid w:val="006614B6"/>
    <w:rsid w:val="00661A89"/>
    <w:rsid w:val="00661B46"/>
    <w:rsid w:val="00661F64"/>
    <w:rsid w:val="0066202F"/>
    <w:rsid w:val="00662273"/>
    <w:rsid w:val="0066282E"/>
    <w:rsid w:val="0066288D"/>
    <w:rsid w:val="006628E3"/>
    <w:rsid w:val="00662982"/>
    <w:rsid w:val="00662E17"/>
    <w:rsid w:val="006631E6"/>
    <w:rsid w:val="00663751"/>
    <w:rsid w:val="00663A35"/>
    <w:rsid w:val="00663AA0"/>
    <w:rsid w:val="00663C5B"/>
    <w:rsid w:val="0066402F"/>
    <w:rsid w:val="0066439B"/>
    <w:rsid w:val="006643EC"/>
    <w:rsid w:val="00664483"/>
    <w:rsid w:val="00664706"/>
    <w:rsid w:val="00664AD6"/>
    <w:rsid w:val="00664D21"/>
    <w:rsid w:val="00664F58"/>
    <w:rsid w:val="00664F93"/>
    <w:rsid w:val="00665019"/>
    <w:rsid w:val="0066508E"/>
    <w:rsid w:val="00665495"/>
    <w:rsid w:val="006657A3"/>
    <w:rsid w:val="006657A8"/>
    <w:rsid w:val="00665942"/>
    <w:rsid w:val="0066596D"/>
    <w:rsid w:val="00665C34"/>
    <w:rsid w:val="00665D80"/>
    <w:rsid w:val="00665E4F"/>
    <w:rsid w:val="00666303"/>
    <w:rsid w:val="006665AA"/>
    <w:rsid w:val="006668CE"/>
    <w:rsid w:val="00666BA0"/>
    <w:rsid w:val="00666CA9"/>
    <w:rsid w:val="006670C1"/>
    <w:rsid w:val="006671C6"/>
    <w:rsid w:val="006673CF"/>
    <w:rsid w:val="006674E8"/>
    <w:rsid w:val="00667A50"/>
    <w:rsid w:val="00667F46"/>
    <w:rsid w:val="00667F58"/>
    <w:rsid w:val="006702AE"/>
    <w:rsid w:val="006704BB"/>
    <w:rsid w:val="006704CF"/>
    <w:rsid w:val="0067078B"/>
    <w:rsid w:val="00670A0B"/>
    <w:rsid w:val="00670A84"/>
    <w:rsid w:val="00670AC7"/>
    <w:rsid w:val="00670C52"/>
    <w:rsid w:val="00671006"/>
    <w:rsid w:val="00671320"/>
    <w:rsid w:val="006716B2"/>
    <w:rsid w:val="00671716"/>
    <w:rsid w:val="00671E71"/>
    <w:rsid w:val="00671EA3"/>
    <w:rsid w:val="0067231E"/>
    <w:rsid w:val="0067261C"/>
    <w:rsid w:val="0067262C"/>
    <w:rsid w:val="00672B1A"/>
    <w:rsid w:val="00672B21"/>
    <w:rsid w:val="00672B8A"/>
    <w:rsid w:val="00672C2D"/>
    <w:rsid w:val="00672E09"/>
    <w:rsid w:val="00672E8D"/>
    <w:rsid w:val="00672EEA"/>
    <w:rsid w:val="006734A8"/>
    <w:rsid w:val="006734F3"/>
    <w:rsid w:val="0067376D"/>
    <w:rsid w:val="0067378B"/>
    <w:rsid w:val="006737EF"/>
    <w:rsid w:val="0067421D"/>
    <w:rsid w:val="00674458"/>
    <w:rsid w:val="006744E4"/>
    <w:rsid w:val="00674735"/>
    <w:rsid w:val="00674813"/>
    <w:rsid w:val="006748AB"/>
    <w:rsid w:val="00674BD0"/>
    <w:rsid w:val="00674D31"/>
    <w:rsid w:val="00674F13"/>
    <w:rsid w:val="00674FE2"/>
    <w:rsid w:val="00675786"/>
    <w:rsid w:val="006757CA"/>
    <w:rsid w:val="00675AD4"/>
    <w:rsid w:val="00675EA9"/>
    <w:rsid w:val="00675FD3"/>
    <w:rsid w:val="0067612A"/>
    <w:rsid w:val="00676379"/>
    <w:rsid w:val="00676791"/>
    <w:rsid w:val="00676BCA"/>
    <w:rsid w:val="00677468"/>
    <w:rsid w:val="0067779A"/>
    <w:rsid w:val="006778AE"/>
    <w:rsid w:val="006779BC"/>
    <w:rsid w:val="00677A40"/>
    <w:rsid w:val="00677BDC"/>
    <w:rsid w:val="00677EB5"/>
    <w:rsid w:val="00677F3D"/>
    <w:rsid w:val="0068061E"/>
    <w:rsid w:val="00680846"/>
    <w:rsid w:val="00680A7E"/>
    <w:rsid w:val="00680C3F"/>
    <w:rsid w:val="00680C61"/>
    <w:rsid w:val="00681114"/>
    <w:rsid w:val="00681229"/>
    <w:rsid w:val="00681262"/>
    <w:rsid w:val="006813DC"/>
    <w:rsid w:val="006814A4"/>
    <w:rsid w:val="006814D7"/>
    <w:rsid w:val="006816A7"/>
    <w:rsid w:val="0068186C"/>
    <w:rsid w:val="00681B19"/>
    <w:rsid w:val="00681C64"/>
    <w:rsid w:val="00681ECB"/>
    <w:rsid w:val="006820FB"/>
    <w:rsid w:val="00682171"/>
    <w:rsid w:val="0068217B"/>
    <w:rsid w:val="006822BF"/>
    <w:rsid w:val="006823D1"/>
    <w:rsid w:val="00682648"/>
    <w:rsid w:val="006827E7"/>
    <w:rsid w:val="00682829"/>
    <w:rsid w:val="006829F6"/>
    <w:rsid w:val="00682A2C"/>
    <w:rsid w:val="00682DA7"/>
    <w:rsid w:val="00682FE4"/>
    <w:rsid w:val="00683000"/>
    <w:rsid w:val="006832C7"/>
    <w:rsid w:val="0068336A"/>
    <w:rsid w:val="00683A59"/>
    <w:rsid w:val="00683B78"/>
    <w:rsid w:val="00683BAC"/>
    <w:rsid w:val="00683F29"/>
    <w:rsid w:val="00683F2C"/>
    <w:rsid w:val="0068409D"/>
    <w:rsid w:val="006841EA"/>
    <w:rsid w:val="00684230"/>
    <w:rsid w:val="00684C28"/>
    <w:rsid w:val="00684D01"/>
    <w:rsid w:val="00684E28"/>
    <w:rsid w:val="00684E61"/>
    <w:rsid w:val="006852C9"/>
    <w:rsid w:val="006854C4"/>
    <w:rsid w:val="00685631"/>
    <w:rsid w:val="0068563A"/>
    <w:rsid w:val="00685CB8"/>
    <w:rsid w:val="00685E6F"/>
    <w:rsid w:val="00685EB1"/>
    <w:rsid w:val="00686182"/>
    <w:rsid w:val="00686584"/>
    <w:rsid w:val="00686783"/>
    <w:rsid w:val="00686A15"/>
    <w:rsid w:val="00686A17"/>
    <w:rsid w:val="00687580"/>
    <w:rsid w:val="0068766D"/>
    <w:rsid w:val="006877BF"/>
    <w:rsid w:val="006879D1"/>
    <w:rsid w:val="00687C88"/>
    <w:rsid w:val="00690231"/>
    <w:rsid w:val="00690381"/>
    <w:rsid w:val="00690EFC"/>
    <w:rsid w:val="0069170F"/>
    <w:rsid w:val="00691753"/>
    <w:rsid w:val="006917DE"/>
    <w:rsid w:val="006918D0"/>
    <w:rsid w:val="00691963"/>
    <w:rsid w:val="00691CED"/>
    <w:rsid w:val="00691D47"/>
    <w:rsid w:val="00691E28"/>
    <w:rsid w:val="0069238A"/>
    <w:rsid w:val="006925DC"/>
    <w:rsid w:val="006926E5"/>
    <w:rsid w:val="006927D8"/>
    <w:rsid w:val="00692B12"/>
    <w:rsid w:val="00693037"/>
    <w:rsid w:val="006932DD"/>
    <w:rsid w:val="00693453"/>
    <w:rsid w:val="0069356D"/>
    <w:rsid w:val="006935F8"/>
    <w:rsid w:val="00693724"/>
    <w:rsid w:val="00693F47"/>
    <w:rsid w:val="006944E6"/>
    <w:rsid w:val="006949BF"/>
    <w:rsid w:val="006949FA"/>
    <w:rsid w:val="00694A98"/>
    <w:rsid w:val="00694BA4"/>
    <w:rsid w:val="00694E23"/>
    <w:rsid w:val="00694FA7"/>
    <w:rsid w:val="00695150"/>
    <w:rsid w:val="00695684"/>
    <w:rsid w:val="0069577C"/>
    <w:rsid w:val="0069587B"/>
    <w:rsid w:val="006958BF"/>
    <w:rsid w:val="00695ED0"/>
    <w:rsid w:val="00695FC6"/>
    <w:rsid w:val="006963F8"/>
    <w:rsid w:val="00696457"/>
    <w:rsid w:val="0069658E"/>
    <w:rsid w:val="00696B1A"/>
    <w:rsid w:val="00696C7B"/>
    <w:rsid w:val="00696D89"/>
    <w:rsid w:val="00696DEE"/>
    <w:rsid w:val="006973C7"/>
    <w:rsid w:val="006977B4"/>
    <w:rsid w:val="006A006A"/>
    <w:rsid w:val="006A00D7"/>
    <w:rsid w:val="006A04BA"/>
    <w:rsid w:val="006A0CAB"/>
    <w:rsid w:val="006A10FD"/>
    <w:rsid w:val="006A11B6"/>
    <w:rsid w:val="006A136B"/>
    <w:rsid w:val="006A14B1"/>
    <w:rsid w:val="006A186C"/>
    <w:rsid w:val="006A1FF6"/>
    <w:rsid w:val="006A21C4"/>
    <w:rsid w:val="006A21E4"/>
    <w:rsid w:val="006A2298"/>
    <w:rsid w:val="006A2403"/>
    <w:rsid w:val="006A2533"/>
    <w:rsid w:val="006A2726"/>
    <w:rsid w:val="006A2C84"/>
    <w:rsid w:val="006A2E8D"/>
    <w:rsid w:val="006A2F4C"/>
    <w:rsid w:val="006A323A"/>
    <w:rsid w:val="006A38B0"/>
    <w:rsid w:val="006A451A"/>
    <w:rsid w:val="006A47D1"/>
    <w:rsid w:val="006A48A3"/>
    <w:rsid w:val="006A4924"/>
    <w:rsid w:val="006A4C54"/>
    <w:rsid w:val="006A4C57"/>
    <w:rsid w:val="006A4D2D"/>
    <w:rsid w:val="006A4D3A"/>
    <w:rsid w:val="006A4E95"/>
    <w:rsid w:val="006A4ED4"/>
    <w:rsid w:val="006A4ED9"/>
    <w:rsid w:val="006A50A9"/>
    <w:rsid w:val="006A50AD"/>
    <w:rsid w:val="006A50D1"/>
    <w:rsid w:val="006A5509"/>
    <w:rsid w:val="006A5576"/>
    <w:rsid w:val="006A55F5"/>
    <w:rsid w:val="006A56FB"/>
    <w:rsid w:val="006A59FF"/>
    <w:rsid w:val="006A5A76"/>
    <w:rsid w:val="006A5CD9"/>
    <w:rsid w:val="006A64E5"/>
    <w:rsid w:val="006A6621"/>
    <w:rsid w:val="006A6646"/>
    <w:rsid w:val="006A6664"/>
    <w:rsid w:val="006A6A0B"/>
    <w:rsid w:val="006A6C09"/>
    <w:rsid w:val="006A6C4D"/>
    <w:rsid w:val="006A6F9F"/>
    <w:rsid w:val="006A70CA"/>
    <w:rsid w:val="006A71BB"/>
    <w:rsid w:val="006A71C6"/>
    <w:rsid w:val="006A7927"/>
    <w:rsid w:val="006A7A59"/>
    <w:rsid w:val="006A7DC4"/>
    <w:rsid w:val="006A7FB7"/>
    <w:rsid w:val="006B0241"/>
    <w:rsid w:val="006B025E"/>
    <w:rsid w:val="006B026D"/>
    <w:rsid w:val="006B0274"/>
    <w:rsid w:val="006B0323"/>
    <w:rsid w:val="006B0542"/>
    <w:rsid w:val="006B05E8"/>
    <w:rsid w:val="006B0640"/>
    <w:rsid w:val="006B0958"/>
    <w:rsid w:val="006B0DDD"/>
    <w:rsid w:val="006B0E0C"/>
    <w:rsid w:val="006B0F84"/>
    <w:rsid w:val="006B10F6"/>
    <w:rsid w:val="006B11EA"/>
    <w:rsid w:val="006B1246"/>
    <w:rsid w:val="006B13F0"/>
    <w:rsid w:val="006B1588"/>
    <w:rsid w:val="006B1594"/>
    <w:rsid w:val="006B1693"/>
    <w:rsid w:val="006B16AF"/>
    <w:rsid w:val="006B16BD"/>
    <w:rsid w:val="006B17AA"/>
    <w:rsid w:val="006B1912"/>
    <w:rsid w:val="006B1DE4"/>
    <w:rsid w:val="006B213E"/>
    <w:rsid w:val="006B26B0"/>
    <w:rsid w:val="006B2754"/>
    <w:rsid w:val="006B289A"/>
    <w:rsid w:val="006B28F5"/>
    <w:rsid w:val="006B293F"/>
    <w:rsid w:val="006B296B"/>
    <w:rsid w:val="006B29F9"/>
    <w:rsid w:val="006B2A89"/>
    <w:rsid w:val="006B2C19"/>
    <w:rsid w:val="006B2F04"/>
    <w:rsid w:val="006B342E"/>
    <w:rsid w:val="006B346E"/>
    <w:rsid w:val="006B3533"/>
    <w:rsid w:val="006B3650"/>
    <w:rsid w:val="006B368F"/>
    <w:rsid w:val="006B3900"/>
    <w:rsid w:val="006B39FD"/>
    <w:rsid w:val="006B3AC1"/>
    <w:rsid w:val="006B3FD6"/>
    <w:rsid w:val="006B4051"/>
    <w:rsid w:val="006B4930"/>
    <w:rsid w:val="006B4C35"/>
    <w:rsid w:val="006B5067"/>
    <w:rsid w:val="006B50B0"/>
    <w:rsid w:val="006B51D6"/>
    <w:rsid w:val="006B5602"/>
    <w:rsid w:val="006B58F5"/>
    <w:rsid w:val="006B5CC1"/>
    <w:rsid w:val="006B601C"/>
    <w:rsid w:val="006B6149"/>
    <w:rsid w:val="006B6255"/>
    <w:rsid w:val="006B63E9"/>
    <w:rsid w:val="006B6669"/>
    <w:rsid w:val="006B6D70"/>
    <w:rsid w:val="006B7134"/>
    <w:rsid w:val="006B7307"/>
    <w:rsid w:val="006B7380"/>
    <w:rsid w:val="006B73A0"/>
    <w:rsid w:val="006B75AA"/>
    <w:rsid w:val="006B76D6"/>
    <w:rsid w:val="006B76EA"/>
    <w:rsid w:val="006B7A1D"/>
    <w:rsid w:val="006B7B50"/>
    <w:rsid w:val="006B7D11"/>
    <w:rsid w:val="006B7D2F"/>
    <w:rsid w:val="006C0070"/>
    <w:rsid w:val="006C00D7"/>
    <w:rsid w:val="006C01EF"/>
    <w:rsid w:val="006C099B"/>
    <w:rsid w:val="006C0F3F"/>
    <w:rsid w:val="006C10CA"/>
    <w:rsid w:val="006C1322"/>
    <w:rsid w:val="006C13C8"/>
    <w:rsid w:val="006C1682"/>
    <w:rsid w:val="006C1F74"/>
    <w:rsid w:val="006C207A"/>
    <w:rsid w:val="006C2111"/>
    <w:rsid w:val="006C2283"/>
    <w:rsid w:val="006C2305"/>
    <w:rsid w:val="006C2582"/>
    <w:rsid w:val="006C287F"/>
    <w:rsid w:val="006C294B"/>
    <w:rsid w:val="006C2A7F"/>
    <w:rsid w:val="006C2CBE"/>
    <w:rsid w:val="006C2F51"/>
    <w:rsid w:val="006C32A3"/>
    <w:rsid w:val="006C32DE"/>
    <w:rsid w:val="006C355D"/>
    <w:rsid w:val="006C3569"/>
    <w:rsid w:val="006C366C"/>
    <w:rsid w:val="006C3700"/>
    <w:rsid w:val="006C3893"/>
    <w:rsid w:val="006C3B87"/>
    <w:rsid w:val="006C3BD9"/>
    <w:rsid w:val="006C3CCA"/>
    <w:rsid w:val="006C415C"/>
    <w:rsid w:val="006C418A"/>
    <w:rsid w:val="006C4257"/>
    <w:rsid w:val="006C42D4"/>
    <w:rsid w:val="006C4639"/>
    <w:rsid w:val="006C4669"/>
    <w:rsid w:val="006C4960"/>
    <w:rsid w:val="006C5076"/>
    <w:rsid w:val="006C51F2"/>
    <w:rsid w:val="006C5207"/>
    <w:rsid w:val="006C55E2"/>
    <w:rsid w:val="006C5724"/>
    <w:rsid w:val="006C5823"/>
    <w:rsid w:val="006C58E1"/>
    <w:rsid w:val="006C5CCD"/>
    <w:rsid w:val="006C60CE"/>
    <w:rsid w:val="006C61A0"/>
    <w:rsid w:val="006C648D"/>
    <w:rsid w:val="006C64CA"/>
    <w:rsid w:val="006C6979"/>
    <w:rsid w:val="006C7192"/>
    <w:rsid w:val="006C7480"/>
    <w:rsid w:val="006C7508"/>
    <w:rsid w:val="006C776A"/>
    <w:rsid w:val="006C7977"/>
    <w:rsid w:val="006C79AD"/>
    <w:rsid w:val="006C7D7E"/>
    <w:rsid w:val="006C7FFE"/>
    <w:rsid w:val="006D000A"/>
    <w:rsid w:val="006D0045"/>
    <w:rsid w:val="006D077F"/>
    <w:rsid w:val="006D0A54"/>
    <w:rsid w:val="006D0BF9"/>
    <w:rsid w:val="006D0D4B"/>
    <w:rsid w:val="006D0E92"/>
    <w:rsid w:val="006D1DAE"/>
    <w:rsid w:val="006D1E27"/>
    <w:rsid w:val="006D1F6F"/>
    <w:rsid w:val="006D20CA"/>
    <w:rsid w:val="006D2160"/>
    <w:rsid w:val="006D2390"/>
    <w:rsid w:val="006D243C"/>
    <w:rsid w:val="006D24FE"/>
    <w:rsid w:val="006D2579"/>
    <w:rsid w:val="006D25B5"/>
    <w:rsid w:val="006D26FF"/>
    <w:rsid w:val="006D2720"/>
    <w:rsid w:val="006D278B"/>
    <w:rsid w:val="006D279C"/>
    <w:rsid w:val="006D2A10"/>
    <w:rsid w:val="006D2BAE"/>
    <w:rsid w:val="006D32FF"/>
    <w:rsid w:val="006D3383"/>
    <w:rsid w:val="006D33F6"/>
    <w:rsid w:val="006D35F9"/>
    <w:rsid w:val="006D35FA"/>
    <w:rsid w:val="006D3A33"/>
    <w:rsid w:val="006D3B43"/>
    <w:rsid w:val="006D3C18"/>
    <w:rsid w:val="006D3D97"/>
    <w:rsid w:val="006D3DBE"/>
    <w:rsid w:val="006D402B"/>
    <w:rsid w:val="006D4063"/>
    <w:rsid w:val="006D40F4"/>
    <w:rsid w:val="006D428D"/>
    <w:rsid w:val="006D43AE"/>
    <w:rsid w:val="006D48E1"/>
    <w:rsid w:val="006D49FD"/>
    <w:rsid w:val="006D4BB2"/>
    <w:rsid w:val="006D4F5E"/>
    <w:rsid w:val="006D509C"/>
    <w:rsid w:val="006D51BD"/>
    <w:rsid w:val="006D5291"/>
    <w:rsid w:val="006D56A1"/>
    <w:rsid w:val="006D5BA2"/>
    <w:rsid w:val="006D5CC7"/>
    <w:rsid w:val="006D5D1D"/>
    <w:rsid w:val="006D5FB6"/>
    <w:rsid w:val="006D601D"/>
    <w:rsid w:val="006D60EB"/>
    <w:rsid w:val="006D624F"/>
    <w:rsid w:val="006D6BFF"/>
    <w:rsid w:val="006D7602"/>
    <w:rsid w:val="006D7691"/>
    <w:rsid w:val="006D76FC"/>
    <w:rsid w:val="006D78B7"/>
    <w:rsid w:val="006D7F13"/>
    <w:rsid w:val="006E048D"/>
    <w:rsid w:val="006E09B2"/>
    <w:rsid w:val="006E0BD2"/>
    <w:rsid w:val="006E0C07"/>
    <w:rsid w:val="006E0D36"/>
    <w:rsid w:val="006E128F"/>
    <w:rsid w:val="006E12A5"/>
    <w:rsid w:val="006E1352"/>
    <w:rsid w:val="006E13B6"/>
    <w:rsid w:val="006E153E"/>
    <w:rsid w:val="006E16A5"/>
    <w:rsid w:val="006E1B6B"/>
    <w:rsid w:val="006E1C16"/>
    <w:rsid w:val="006E1D90"/>
    <w:rsid w:val="006E2030"/>
    <w:rsid w:val="006E2069"/>
    <w:rsid w:val="006E23F2"/>
    <w:rsid w:val="006E247B"/>
    <w:rsid w:val="006E254C"/>
    <w:rsid w:val="006E25F8"/>
    <w:rsid w:val="006E27A9"/>
    <w:rsid w:val="006E284E"/>
    <w:rsid w:val="006E2D9B"/>
    <w:rsid w:val="006E307B"/>
    <w:rsid w:val="006E324F"/>
    <w:rsid w:val="006E348E"/>
    <w:rsid w:val="006E3737"/>
    <w:rsid w:val="006E3D44"/>
    <w:rsid w:val="006E3F99"/>
    <w:rsid w:val="006E3FE6"/>
    <w:rsid w:val="006E4277"/>
    <w:rsid w:val="006E4280"/>
    <w:rsid w:val="006E437B"/>
    <w:rsid w:val="006E4599"/>
    <w:rsid w:val="006E464B"/>
    <w:rsid w:val="006E48DD"/>
    <w:rsid w:val="006E4A7A"/>
    <w:rsid w:val="006E4B10"/>
    <w:rsid w:val="006E4FFF"/>
    <w:rsid w:val="006E502A"/>
    <w:rsid w:val="006E5295"/>
    <w:rsid w:val="006E537E"/>
    <w:rsid w:val="006E56A3"/>
    <w:rsid w:val="006E57F3"/>
    <w:rsid w:val="006E5923"/>
    <w:rsid w:val="006E669C"/>
    <w:rsid w:val="006E6709"/>
    <w:rsid w:val="006E6A87"/>
    <w:rsid w:val="006E6B9D"/>
    <w:rsid w:val="006E6E7D"/>
    <w:rsid w:val="006E6F64"/>
    <w:rsid w:val="006E7220"/>
    <w:rsid w:val="006E7395"/>
    <w:rsid w:val="006E73A3"/>
    <w:rsid w:val="006E7D2B"/>
    <w:rsid w:val="006F0157"/>
    <w:rsid w:val="006F02F5"/>
    <w:rsid w:val="006F045A"/>
    <w:rsid w:val="006F05DA"/>
    <w:rsid w:val="006F095A"/>
    <w:rsid w:val="006F0C47"/>
    <w:rsid w:val="006F0D4E"/>
    <w:rsid w:val="006F1036"/>
    <w:rsid w:val="006F11C7"/>
    <w:rsid w:val="006F1377"/>
    <w:rsid w:val="006F18F8"/>
    <w:rsid w:val="006F1FFB"/>
    <w:rsid w:val="006F21CF"/>
    <w:rsid w:val="006F24AD"/>
    <w:rsid w:val="006F29E1"/>
    <w:rsid w:val="006F2A26"/>
    <w:rsid w:val="006F2A75"/>
    <w:rsid w:val="006F2C57"/>
    <w:rsid w:val="006F2DC1"/>
    <w:rsid w:val="006F3444"/>
    <w:rsid w:val="006F36FC"/>
    <w:rsid w:val="006F39AC"/>
    <w:rsid w:val="006F3BBF"/>
    <w:rsid w:val="006F3C13"/>
    <w:rsid w:val="006F3C7E"/>
    <w:rsid w:val="006F3CF3"/>
    <w:rsid w:val="006F3D9A"/>
    <w:rsid w:val="006F40D2"/>
    <w:rsid w:val="006F475E"/>
    <w:rsid w:val="006F49A6"/>
    <w:rsid w:val="006F4E26"/>
    <w:rsid w:val="006F4E4F"/>
    <w:rsid w:val="006F50D6"/>
    <w:rsid w:val="006F54BC"/>
    <w:rsid w:val="006F56F4"/>
    <w:rsid w:val="006F58B6"/>
    <w:rsid w:val="006F5992"/>
    <w:rsid w:val="006F5A92"/>
    <w:rsid w:val="006F5EED"/>
    <w:rsid w:val="006F6030"/>
    <w:rsid w:val="006F6038"/>
    <w:rsid w:val="006F60BA"/>
    <w:rsid w:val="006F6109"/>
    <w:rsid w:val="006F62F3"/>
    <w:rsid w:val="006F6326"/>
    <w:rsid w:val="006F64F3"/>
    <w:rsid w:val="006F65BC"/>
    <w:rsid w:val="006F6647"/>
    <w:rsid w:val="006F6862"/>
    <w:rsid w:val="006F6CB8"/>
    <w:rsid w:val="006F6E4B"/>
    <w:rsid w:val="006F742C"/>
    <w:rsid w:val="006F7527"/>
    <w:rsid w:val="006F75F8"/>
    <w:rsid w:val="006F77EE"/>
    <w:rsid w:val="006F7831"/>
    <w:rsid w:val="006F7DAC"/>
    <w:rsid w:val="006F7DE3"/>
    <w:rsid w:val="0070005D"/>
    <w:rsid w:val="00700145"/>
    <w:rsid w:val="0070083C"/>
    <w:rsid w:val="007008E3"/>
    <w:rsid w:val="00700922"/>
    <w:rsid w:val="007010BF"/>
    <w:rsid w:val="007013E1"/>
    <w:rsid w:val="00701D90"/>
    <w:rsid w:val="00701D93"/>
    <w:rsid w:val="00701DCF"/>
    <w:rsid w:val="007020F6"/>
    <w:rsid w:val="0070221F"/>
    <w:rsid w:val="00702434"/>
    <w:rsid w:val="0070299C"/>
    <w:rsid w:val="00702B9F"/>
    <w:rsid w:val="00702ED8"/>
    <w:rsid w:val="00702FCB"/>
    <w:rsid w:val="007034E8"/>
    <w:rsid w:val="00703C10"/>
    <w:rsid w:val="00703FA3"/>
    <w:rsid w:val="0070404A"/>
    <w:rsid w:val="007044E1"/>
    <w:rsid w:val="00704AF3"/>
    <w:rsid w:val="00704C54"/>
    <w:rsid w:val="00704DD4"/>
    <w:rsid w:val="007052B2"/>
    <w:rsid w:val="0070565F"/>
    <w:rsid w:val="00705D7C"/>
    <w:rsid w:val="00705F35"/>
    <w:rsid w:val="007060D1"/>
    <w:rsid w:val="0070620A"/>
    <w:rsid w:val="007063CC"/>
    <w:rsid w:val="0070678D"/>
    <w:rsid w:val="0070683F"/>
    <w:rsid w:val="00706E31"/>
    <w:rsid w:val="007072B3"/>
    <w:rsid w:val="0070755E"/>
    <w:rsid w:val="007075E0"/>
    <w:rsid w:val="00707A7F"/>
    <w:rsid w:val="00707C92"/>
    <w:rsid w:val="00707DC3"/>
    <w:rsid w:val="00707E8F"/>
    <w:rsid w:val="00707FB6"/>
    <w:rsid w:val="00710055"/>
    <w:rsid w:val="00710164"/>
    <w:rsid w:val="007104EE"/>
    <w:rsid w:val="00710759"/>
    <w:rsid w:val="0071084F"/>
    <w:rsid w:val="007109F6"/>
    <w:rsid w:val="00710A31"/>
    <w:rsid w:val="00711019"/>
    <w:rsid w:val="0071120F"/>
    <w:rsid w:val="0071135E"/>
    <w:rsid w:val="00711994"/>
    <w:rsid w:val="00711B4E"/>
    <w:rsid w:val="00712365"/>
    <w:rsid w:val="0071274D"/>
    <w:rsid w:val="00712A78"/>
    <w:rsid w:val="00712CA5"/>
    <w:rsid w:val="00712CE4"/>
    <w:rsid w:val="00712F77"/>
    <w:rsid w:val="007131F6"/>
    <w:rsid w:val="007134D5"/>
    <w:rsid w:val="00713AA2"/>
    <w:rsid w:val="00714095"/>
    <w:rsid w:val="00714345"/>
    <w:rsid w:val="007149C5"/>
    <w:rsid w:val="00714AE0"/>
    <w:rsid w:val="00714B80"/>
    <w:rsid w:val="00714CEC"/>
    <w:rsid w:val="00714F61"/>
    <w:rsid w:val="00714FA2"/>
    <w:rsid w:val="007150B9"/>
    <w:rsid w:val="0071528B"/>
    <w:rsid w:val="00715325"/>
    <w:rsid w:val="00715463"/>
    <w:rsid w:val="00715533"/>
    <w:rsid w:val="00715600"/>
    <w:rsid w:val="00715BB0"/>
    <w:rsid w:val="00715D6C"/>
    <w:rsid w:val="00715EB5"/>
    <w:rsid w:val="00715FFD"/>
    <w:rsid w:val="0071614A"/>
    <w:rsid w:val="00716531"/>
    <w:rsid w:val="007169D1"/>
    <w:rsid w:val="00716C5D"/>
    <w:rsid w:val="00716D41"/>
    <w:rsid w:val="00717171"/>
    <w:rsid w:val="0071767E"/>
    <w:rsid w:val="00717995"/>
    <w:rsid w:val="007179F9"/>
    <w:rsid w:val="00717B8B"/>
    <w:rsid w:val="00717F5D"/>
    <w:rsid w:val="00717F79"/>
    <w:rsid w:val="00720894"/>
    <w:rsid w:val="0072091A"/>
    <w:rsid w:val="00720C7E"/>
    <w:rsid w:val="00720D58"/>
    <w:rsid w:val="00720E85"/>
    <w:rsid w:val="0072121E"/>
    <w:rsid w:val="00721249"/>
    <w:rsid w:val="007216A3"/>
    <w:rsid w:val="007219F5"/>
    <w:rsid w:val="00721B22"/>
    <w:rsid w:val="00721E1E"/>
    <w:rsid w:val="00721FB9"/>
    <w:rsid w:val="0072203F"/>
    <w:rsid w:val="00722046"/>
    <w:rsid w:val="007221BC"/>
    <w:rsid w:val="00722284"/>
    <w:rsid w:val="00722606"/>
    <w:rsid w:val="0072261A"/>
    <w:rsid w:val="00722A2F"/>
    <w:rsid w:val="00722F09"/>
    <w:rsid w:val="00722FC2"/>
    <w:rsid w:val="0072356F"/>
    <w:rsid w:val="007236FD"/>
    <w:rsid w:val="00723D0D"/>
    <w:rsid w:val="00723E06"/>
    <w:rsid w:val="00723E9F"/>
    <w:rsid w:val="00723F50"/>
    <w:rsid w:val="00724285"/>
    <w:rsid w:val="007242F9"/>
    <w:rsid w:val="00724801"/>
    <w:rsid w:val="00724809"/>
    <w:rsid w:val="00724D7B"/>
    <w:rsid w:val="00724F47"/>
    <w:rsid w:val="007250A9"/>
    <w:rsid w:val="00725367"/>
    <w:rsid w:val="0072562A"/>
    <w:rsid w:val="0072566C"/>
    <w:rsid w:val="0072584A"/>
    <w:rsid w:val="00725932"/>
    <w:rsid w:val="00725AB8"/>
    <w:rsid w:val="00725DE0"/>
    <w:rsid w:val="00726343"/>
    <w:rsid w:val="00726344"/>
    <w:rsid w:val="00726401"/>
    <w:rsid w:val="00726648"/>
    <w:rsid w:val="007267A9"/>
    <w:rsid w:val="00726884"/>
    <w:rsid w:val="00726A5A"/>
    <w:rsid w:val="00726AEF"/>
    <w:rsid w:val="00726B1A"/>
    <w:rsid w:val="00726D80"/>
    <w:rsid w:val="00726EDF"/>
    <w:rsid w:val="0072701D"/>
    <w:rsid w:val="0072729B"/>
    <w:rsid w:val="00727462"/>
    <w:rsid w:val="00727B57"/>
    <w:rsid w:val="00727ED6"/>
    <w:rsid w:val="0073015B"/>
    <w:rsid w:val="007302F0"/>
    <w:rsid w:val="00730364"/>
    <w:rsid w:val="0073094B"/>
    <w:rsid w:val="00730D0D"/>
    <w:rsid w:val="00730F04"/>
    <w:rsid w:val="00731237"/>
    <w:rsid w:val="00731545"/>
    <w:rsid w:val="00731763"/>
    <w:rsid w:val="007319C4"/>
    <w:rsid w:val="00731EF5"/>
    <w:rsid w:val="0073201F"/>
    <w:rsid w:val="00732163"/>
    <w:rsid w:val="007321EC"/>
    <w:rsid w:val="007322EB"/>
    <w:rsid w:val="00732405"/>
    <w:rsid w:val="0073257F"/>
    <w:rsid w:val="00732765"/>
    <w:rsid w:val="007329B9"/>
    <w:rsid w:val="00732C1C"/>
    <w:rsid w:val="00732D35"/>
    <w:rsid w:val="00733098"/>
    <w:rsid w:val="007330F0"/>
    <w:rsid w:val="00733119"/>
    <w:rsid w:val="0073327B"/>
    <w:rsid w:val="00733354"/>
    <w:rsid w:val="00733363"/>
    <w:rsid w:val="007334F4"/>
    <w:rsid w:val="00733748"/>
    <w:rsid w:val="0073390F"/>
    <w:rsid w:val="00733BAC"/>
    <w:rsid w:val="00733F1D"/>
    <w:rsid w:val="007344E7"/>
    <w:rsid w:val="00734689"/>
    <w:rsid w:val="007347D9"/>
    <w:rsid w:val="00734C52"/>
    <w:rsid w:val="00734C5F"/>
    <w:rsid w:val="007353CD"/>
    <w:rsid w:val="0073557D"/>
    <w:rsid w:val="007355FA"/>
    <w:rsid w:val="0073589B"/>
    <w:rsid w:val="00735A11"/>
    <w:rsid w:val="00735BBA"/>
    <w:rsid w:val="00735CBE"/>
    <w:rsid w:val="00735E71"/>
    <w:rsid w:val="00735F72"/>
    <w:rsid w:val="00736432"/>
    <w:rsid w:val="00736B5B"/>
    <w:rsid w:val="00736BF4"/>
    <w:rsid w:val="00736DEF"/>
    <w:rsid w:val="00736F4D"/>
    <w:rsid w:val="007370D2"/>
    <w:rsid w:val="0073725E"/>
    <w:rsid w:val="00737297"/>
    <w:rsid w:val="007373DB"/>
    <w:rsid w:val="00737427"/>
    <w:rsid w:val="00737556"/>
    <w:rsid w:val="007376EC"/>
    <w:rsid w:val="0073771B"/>
    <w:rsid w:val="00737AB3"/>
    <w:rsid w:val="00737AC9"/>
    <w:rsid w:val="00740138"/>
    <w:rsid w:val="00740370"/>
    <w:rsid w:val="00740BBA"/>
    <w:rsid w:val="00740E58"/>
    <w:rsid w:val="0074105F"/>
    <w:rsid w:val="007414ED"/>
    <w:rsid w:val="00741633"/>
    <w:rsid w:val="00741A4A"/>
    <w:rsid w:val="00741A8C"/>
    <w:rsid w:val="00741CA1"/>
    <w:rsid w:val="0074203C"/>
    <w:rsid w:val="00742042"/>
    <w:rsid w:val="00742448"/>
    <w:rsid w:val="007425AF"/>
    <w:rsid w:val="00742814"/>
    <w:rsid w:val="007428AE"/>
    <w:rsid w:val="00743034"/>
    <w:rsid w:val="0074320F"/>
    <w:rsid w:val="007439C8"/>
    <w:rsid w:val="00743A35"/>
    <w:rsid w:val="00743DF3"/>
    <w:rsid w:val="00743E22"/>
    <w:rsid w:val="0074408A"/>
    <w:rsid w:val="00744190"/>
    <w:rsid w:val="00744299"/>
    <w:rsid w:val="007444C0"/>
    <w:rsid w:val="007444E5"/>
    <w:rsid w:val="007445F5"/>
    <w:rsid w:val="00744618"/>
    <w:rsid w:val="007447AD"/>
    <w:rsid w:val="00744829"/>
    <w:rsid w:val="00744A73"/>
    <w:rsid w:val="00744DB8"/>
    <w:rsid w:val="00744FCB"/>
    <w:rsid w:val="007451E4"/>
    <w:rsid w:val="00745225"/>
    <w:rsid w:val="00745354"/>
    <w:rsid w:val="00745366"/>
    <w:rsid w:val="007453CC"/>
    <w:rsid w:val="00745515"/>
    <w:rsid w:val="007455DE"/>
    <w:rsid w:val="0074582A"/>
    <w:rsid w:val="00745A03"/>
    <w:rsid w:val="00746289"/>
    <w:rsid w:val="0074634B"/>
    <w:rsid w:val="007463AE"/>
    <w:rsid w:val="007464BA"/>
    <w:rsid w:val="007464F9"/>
    <w:rsid w:val="007467C2"/>
    <w:rsid w:val="00746848"/>
    <w:rsid w:val="00746A2C"/>
    <w:rsid w:val="00746A36"/>
    <w:rsid w:val="00746A9F"/>
    <w:rsid w:val="00746C85"/>
    <w:rsid w:val="007471DD"/>
    <w:rsid w:val="00747762"/>
    <w:rsid w:val="00747A16"/>
    <w:rsid w:val="00747A8F"/>
    <w:rsid w:val="00747D82"/>
    <w:rsid w:val="00750409"/>
    <w:rsid w:val="00750831"/>
    <w:rsid w:val="00750908"/>
    <w:rsid w:val="007509AA"/>
    <w:rsid w:val="00750C9D"/>
    <w:rsid w:val="007510BD"/>
    <w:rsid w:val="00751201"/>
    <w:rsid w:val="00751C4A"/>
    <w:rsid w:val="00752163"/>
    <w:rsid w:val="00752274"/>
    <w:rsid w:val="007523B8"/>
    <w:rsid w:val="00752AFD"/>
    <w:rsid w:val="007534DF"/>
    <w:rsid w:val="007535B3"/>
    <w:rsid w:val="00753AAC"/>
    <w:rsid w:val="00753FBB"/>
    <w:rsid w:val="00754450"/>
    <w:rsid w:val="007544A9"/>
    <w:rsid w:val="00754768"/>
    <w:rsid w:val="007549E1"/>
    <w:rsid w:val="007549F6"/>
    <w:rsid w:val="00754D4D"/>
    <w:rsid w:val="00754D73"/>
    <w:rsid w:val="00754F1C"/>
    <w:rsid w:val="0075531F"/>
    <w:rsid w:val="00755355"/>
    <w:rsid w:val="007553A2"/>
    <w:rsid w:val="00755594"/>
    <w:rsid w:val="00755A34"/>
    <w:rsid w:val="00755D33"/>
    <w:rsid w:val="007561A7"/>
    <w:rsid w:val="00756712"/>
    <w:rsid w:val="00756830"/>
    <w:rsid w:val="0075698A"/>
    <w:rsid w:val="00756B43"/>
    <w:rsid w:val="00756CF8"/>
    <w:rsid w:val="00756D4B"/>
    <w:rsid w:val="007570AE"/>
    <w:rsid w:val="007573FA"/>
    <w:rsid w:val="007575BB"/>
    <w:rsid w:val="00757608"/>
    <w:rsid w:val="007577C3"/>
    <w:rsid w:val="007578C5"/>
    <w:rsid w:val="00757A53"/>
    <w:rsid w:val="00757D5B"/>
    <w:rsid w:val="00760141"/>
    <w:rsid w:val="00760361"/>
    <w:rsid w:val="0076039E"/>
    <w:rsid w:val="007607AD"/>
    <w:rsid w:val="0076097C"/>
    <w:rsid w:val="00760A9E"/>
    <w:rsid w:val="00760AEA"/>
    <w:rsid w:val="00760B00"/>
    <w:rsid w:val="00760DC6"/>
    <w:rsid w:val="00761006"/>
    <w:rsid w:val="00761146"/>
    <w:rsid w:val="00761416"/>
    <w:rsid w:val="007615B6"/>
    <w:rsid w:val="007619E4"/>
    <w:rsid w:val="00761A28"/>
    <w:rsid w:val="00761AF9"/>
    <w:rsid w:val="00761EED"/>
    <w:rsid w:val="00762711"/>
    <w:rsid w:val="0076277D"/>
    <w:rsid w:val="00762D1C"/>
    <w:rsid w:val="00762DE8"/>
    <w:rsid w:val="00763088"/>
    <w:rsid w:val="007636F9"/>
    <w:rsid w:val="00763CD9"/>
    <w:rsid w:val="00763F9D"/>
    <w:rsid w:val="007641AA"/>
    <w:rsid w:val="00764296"/>
    <w:rsid w:val="00764A24"/>
    <w:rsid w:val="00765145"/>
    <w:rsid w:val="00765210"/>
    <w:rsid w:val="0076556A"/>
    <w:rsid w:val="00765578"/>
    <w:rsid w:val="007656D2"/>
    <w:rsid w:val="0076582B"/>
    <w:rsid w:val="00765895"/>
    <w:rsid w:val="007659BA"/>
    <w:rsid w:val="007659E6"/>
    <w:rsid w:val="00765A0B"/>
    <w:rsid w:val="00765A91"/>
    <w:rsid w:val="00765EB5"/>
    <w:rsid w:val="007663EC"/>
    <w:rsid w:val="00766707"/>
    <w:rsid w:val="0076684D"/>
    <w:rsid w:val="007668BD"/>
    <w:rsid w:val="00766932"/>
    <w:rsid w:val="007672E0"/>
    <w:rsid w:val="007673F9"/>
    <w:rsid w:val="0076762B"/>
    <w:rsid w:val="007676E7"/>
    <w:rsid w:val="00767A1B"/>
    <w:rsid w:val="00770003"/>
    <w:rsid w:val="00770092"/>
    <w:rsid w:val="007700CC"/>
    <w:rsid w:val="007706F1"/>
    <w:rsid w:val="00770860"/>
    <w:rsid w:val="0077087B"/>
    <w:rsid w:val="00770C4C"/>
    <w:rsid w:val="00770FB7"/>
    <w:rsid w:val="0077107A"/>
    <w:rsid w:val="007710B0"/>
    <w:rsid w:val="0077131B"/>
    <w:rsid w:val="00771406"/>
    <w:rsid w:val="00771731"/>
    <w:rsid w:val="007718C1"/>
    <w:rsid w:val="00771A2C"/>
    <w:rsid w:val="00771D01"/>
    <w:rsid w:val="00771E31"/>
    <w:rsid w:val="007727BD"/>
    <w:rsid w:val="007728F1"/>
    <w:rsid w:val="007729C4"/>
    <w:rsid w:val="007729CF"/>
    <w:rsid w:val="00772D31"/>
    <w:rsid w:val="00772FED"/>
    <w:rsid w:val="00773012"/>
    <w:rsid w:val="007731D7"/>
    <w:rsid w:val="00773295"/>
    <w:rsid w:val="007732E5"/>
    <w:rsid w:val="0077340E"/>
    <w:rsid w:val="007736B5"/>
    <w:rsid w:val="00773ACB"/>
    <w:rsid w:val="00773B02"/>
    <w:rsid w:val="00773BDC"/>
    <w:rsid w:val="00773C7B"/>
    <w:rsid w:val="00773F65"/>
    <w:rsid w:val="007742C3"/>
    <w:rsid w:val="00774A69"/>
    <w:rsid w:val="00774C9F"/>
    <w:rsid w:val="00774CC0"/>
    <w:rsid w:val="00774E80"/>
    <w:rsid w:val="00775180"/>
    <w:rsid w:val="007751E3"/>
    <w:rsid w:val="0077524F"/>
    <w:rsid w:val="00775548"/>
    <w:rsid w:val="00775B24"/>
    <w:rsid w:val="00775C24"/>
    <w:rsid w:val="007760A4"/>
    <w:rsid w:val="007760AD"/>
    <w:rsid w:val="00776126"/>
    <w:rsid w:val="007761B4"/>
    <w:rsid w:val="007762AA"/>
    <w:rsid w:val="0077641A"/>
    <w:rsid w:val="00776A3A"/>
    <w:rsid w:val="00776A4A"/>
    <w:rsid w:val="00776AF1"/>
    <w:rsid w:val="00776DDD"/>
    <w:rsid w:val="00777069"/>
    <w:rsid w:val="0077730F"/>
    <w:rsid w:val="007774AE"/>
    <w:rsid w:val="007778B1"/>
    <w:rsid w:val="007778EA"/>
    <w:rsid w:val="00777A3E"/>
    <w:rsid w:val="00777B70"/>
    <w:rsid w:val="00777D4F"/>
    <w:rsid w:val="00777FB4"/>
    <w:rsid w:val="007801BC"/>
    <w:rsid w:val="00780270"/>
    <w:rsid w:val="00780295"/>
    <w:rsid w:val="00780355"/>
    <w:rsid w:val="00780454"/>
    <w:rsid w:val="00780666"/>
    <w:rsid w:val="0078066F"/>
    <w:rsid w:val="00780A49"/>
    <w:rsid w:val="00780B29"/>
    <w:rsid w:val="00780BDB"/>
    <w:rsid w:val="00780BEA"/>
    <w:rsid w:val="00780C51"/>
    <w:rsid w:val="00780C80"/>
    <w:rsid w:val="00780D98"/>
    <w:rsid w:val="00780E80"/>
    <w:rsid w:val="00780E8D"/>
    <w:rsid w:val="00780EEA"/>
    <w:rsid w:val="007810FA"/>
    <w:rsid w:val="00781430"/>
    <w:rsid w:val="00781682"/>
    <w:rsid w:val="007819E0"/>
    <w:rsid w:val="00781D01"/>
    <w:rsid w:val="00782744"/>
    <w:rsid w:val="00782982"/>
    <w:rsid w:val="00782B35"/>
    <w:rsid w:val="00782C7D"/>
    <w:rsid w:val="00782E57"/>
    <w:rsid w:val="00782E7C"/>
    <w:rsid w:val="00782EE8"/>
    <w:rsid w:val="00782F69"/>
    <w:rsid w:val="00782F7E"/>
    <w:rsid w:val="00783264"/>
    <w:rsid w:val="007832AA"/>
    <w:rsid w:val="00783337"/>
    <w:rsid w:val="007833B9"/>
    <w:rsid w:val="007836C1"/>
    <w:rsid w:val="00783701"/>
    <w:rsid w:val="007839E5"/>
    <w:rsid w:val="00783C35"/>
    <w:rsid w:val="007843EE"/>
    <w:rsid w:val="00784767"/>
    <w:rsid w:val="0078477B"/>
    <w:rsid w:val="00784915"/>
    <w:rsid w:val="0078498D"/>
    <w:rsid w:val="00785118"/>
    <w:rsid w:val="00785257"/>
    <w:rsid w:val="0078538B"/>
    <w:rsid w:val="00785399"/>
    <w:rsid w:val="007853FA"/>
    <w:rsid w:val="00785646"/>
    <w:rsid w:val="007859C1"/>
    <w:rsid w:val="00785A7B"/>
    <w:rsid w:val="00785C66"/>
    <w:rsid w:val="0078641D"/>
    <w:rsid w:val="00786669"/>
    <w:rsid w:val="00786937"/>
    <w:rsid w:val="00786CD7"/>
    <w:rsid w:val="00786D54"/>
    <w:rsid w:val="00786D88"/>
    <w:rsid w:val="00786DD7"/>
    <w:rsid w:val="00787245"/>
    <w:rsid w:val="0078735E"/>
    <w:rsid w:val="00787480"/>
    <w:rsid w:val="00787484"/>
    <w:rsid w:val="00787566"/>
    <w:rsid w:val="007875C7"/>
    <w:rsid w:val="007875E7"/>
    <w:rsid w:val="0078766A"/>
    <w:rsid w:val="007876DC"/>
    <w:rsid w:val="00787BBE"/>
    <w:rsid w:val="00787C4D"/>
    <w:rsid w:val="00787D25"/>
    <w:rsid w:val="00787EBD"/>
    <w:rsid w:val="00787F99"/>
    <w:rsid w:val="007900F6"/>
    <w:rsid w:val="00790621"/>
    <w:rsid w:val="00790645"/>
    <w:rsid w:val="00790912"/>
    <w:rsid w:val="00790BC7"/>
    <w:rsid w:val="00790C9F"/>
    <w:rsid w:val="00791708"/>
    <w:rsid w:val="007919C7"/>
    <w:rsid w:val="00791A46"/>
    <w:rsid w:val="00791AB7"/>
    <w:rsid w:val="00791CBF"/>
    <w:rsid w:val="00792192"/>
    <w:rsid w:val="00792529"/>
    <w:rsid w:val="007928B3"/>
    <w:rsid w:val="00792B1C"/>
    <w:rsid w:val="0079307C"/>
    <w:rsid w:val="00793263"/>
    <w:rsid w:val="00793321"/>
    <w:rsid w:val="00793346"/>
    <w:rsid w:val="0079338F"/>
    <w:rsid w:val="0079346B"/>
    <w:rsid w:val="007934B0"/>
    <w:rsid w:val="00793828"/>
    <w:rsid w:val="00793863"/>
    <w:rsid w:val="00793879"/>
    <w:rsid w:val="007938CD"/>
    <w:rsid w:val="00793B4F"/>
    <w:rsid w:val="00793F79"/>
    <w:rsid w:val="007943B9"/>
    <w:rsid w:val="00794563"/>
    <w:rsid w:val="007945F6"/>
    <w:rsid w:val="00794801"/>
    <w:rsid w:val="00794A8E"/>
    <w:rsid w:val="00794DD8"/>
    <w:rsid w:val="00794FC2"/>
    <w:rsid w:val="0079522E"/>
    <w:rsid w:val="007952DC"/>
    <w:rsid w:val="007952FE"/>
    <w:rsid w:val="00795327"/>
    <w:rsid w:val="00795591"/>
    <w:rsid w:val="007958AA"/>
    <w:rsid w:val="00795BD9"/>
    <w:rsid w:val="00795DA3"/>
    <w:rsid w:val="00795DB0"/>
    <w:rsid w:val="00796498"/>
    <w:rsid w:val="00796660"/>
    <w:rsid w:val="0079671E"/>
    <w:rsid w:val="00796798"/>
    <w:rsid w:val="00796B73"/>
    <w:rsid w:val="00796DB7"/>
    <w:rsid w:val="00797293"/>
    <w:rsid w:val="00797307"/>
    <w:rsid w:val="00797478"/>
    <w:rsid w:val="007976D5"/>
    <w:rsid w:val="007979A1"/>
    <w:rsid w:val="00797A32"/>
    <w:rsid w:val="00797BC9"/>
    <w:rsid w:val="00797E7D"/>
    <w:rsid w:val="007A03BB"/>
    <w:rsid w:val="007A04F9"/>
    <w:rsid w:val="007A0566"/>
    <w:rsid w:val="007A0594"/>
    <w:rsid w:val="007A0CC9"/>
    <w:rsid w:val="007A1196"/>
    <w:rsid w:val="007A12D1"/>
    <w:rsid w:val="007A1755"/>
    <w:rsid w:val="007A17EA"/>
    <w:rsid w:val="007A18A3"/>
    <w:rsid w:val="007A1CF7"/>
    <w:rsid w:val="007A1EF5"/>
    <w:rsid w:val="007A1F9E"/>
    <w:rsid w:val="007A2085"/>
    <w:rsid w:val="007A2231"/>
    <w:rsid w:val="007A22EF"/>
    <w:rsid w:val="007A2400"/>
    <w:rsid w:val="007A2454"/>
    <w:rsid w:val="007A25FD"/>
    <w:rsid w:val="007A2961"/>
    <w:rsid w:val="007A2BEB"/>
    <w:rsid w:val="007A2C1F"/>
    <w:rsid w:val="007A32F3"/>
    <w:rsid w:val="007A378A"/>
    <w:rsid w:val="007A4201"/>
    <w:rsid w:val="007A435F"/>
    <w:rsid w:val="007A44B4"/>
    <w:rsid w:val="007A4514"/>
    <w:rsid w:val="007A4540"/>
    <w:rsid w:val="007A4799"/>
    <w:rsid w:val="007A4927"/>
    <w:rsid w:val="007A49D7"/>
    <w:rsid w:val="007A4D7B"/>
    <w:rsid w:val="007A51DF"/>
    <w:rsid w:val="007A52F1"/>
    <w:rsid w:val="007A5312"/>
    <w:rsid w:val="007A55BB"/>
    <w:rsid w:val="007A563C"/>
    <w:rsid w:val="007A59EB"/>
    <w:rsid w:val="007A5A9E"/>
    <w:rsid w:val="007A5BE2"/>
    <w:rsid w:val="007A5DAD"/>
    <w:rsid w:val="007A5DFD"/>
    <w:rsid w:val="007A5EFE"/>
    <w:rsid w:val="007A5F9D"/>
    <w:rsid w:val="007A637A"/>
    <w:rsid w:val="007A6655"/>
    <w:rsid w:val="007A67CB"/>
    <w:rsid w:val="007A6DD7"/>
    <w:rsid w:val="007A6DF8"/>
    <w:rsid w:val="007A6F72"/>
    <w:rsid w:val="007A7088"/>
    <w:rsid w:val="007A7211"/>
    <w:rsid w:val="007A7374"/>
    <w:rsid w:val="007A74E4"/>
    <w:rsid w:val="007A7664"/>
    <w:rsid w:val="007A7755"/>
    <w:rsid w:val="007A78AF"/>
    <w:rsid w:val="007A7D08"/>
    <w:rsid w:val="007A7D16"/>
    <w:rsid w:val="007A7E7C"/>
    <w:rsid w:val="007B005C"/>
    <w:rsid w:val="007B017B"/>
    <w:rsid w:val="007B05AE"/>
    <w:rsid w:val="007B07B8"/>
    <w:rsid w:val="007B0A54"/>
    <w:rsid w:val="007B0DE2"/>
    <w:rsid w:val="007B0F2F"/>
    <w:rsid w:val="007B1051"/>
    <w:rsid w:val="007B12F7"/>
    <w:rsid w:val="007B13B8"/>
    <w:rsid w:val="007B13BA"/>
    <w:rsid w:val="007B14B1"/>
    <w:rsid w:val="007B1574"/>
    <w:rsid w:val="007B174D"/>
    <w:rsid w:val="007B18B0"/>
    <w:rsid w:val="007B1933"/>
    <w:rsid w:val="007B1B4B"/>
    <w:rsid w:val="007B1BF4"/>
    <w:rsid w:val="007B1E0A"/>
    <w:rsid w:val="007B1E77"/>
    <w:rsid w:val="007B20A7"/>
    <w:rsid w:val="007B23F9"/>
    <w:rsid w:val="007B2661"/>
    <w:rsid w:val="007B35AC"/>
    <w:rsid w:val="007B3909"/>
    <w:rsid w:val="007B3967"/>
    <w:rsid w:val="007B39F9"/>
    <w:rsid w:val="007B3A42"/>
    <w:rsid w:val="007B3BF9"/>
    <w:rsid w:val="007B3F0B"/>
    <w:rsid w:val="007B3F7C"/>
    <w:rsid w:val="007B401D"/>
    <w:rsid w:val="007B4502"/>
    <w:rsid w:val="007B4822"/>
    <w:rsid w:val="007B4960"/>
    <w:rsid w:val="007B4E86"/>
    <w:rsid w:val="007B5098"/>
    <w:rsid w:val="007B52BC"/>
    <w:rsid w:val="007B5351"/>
    <w:rsid w:val="007B5438"/>
    <w:rsid w:val="007B57C3"/>
    <w:rsid w:val="007B5823"/>
    <w:rsid w:val="007B58B0"/>
    <w:rsid w:val="007B5B24"/>
    <w:rsid w:val="007B5C2F"/>
    <w:rsid w:val="007B5D2C"/>
    <w:rsid w:val="007B5D8F"/>
    <w:rsid w:val="007B5D99"/>
    <w:rsid w:val="007B5E00"/>
    <w:rsid w:val="007B6038"/>
    <w:rsid w:val="007B61FD"/>
    <w:rsid w:val="007B67FE"/>
    <w:rsid w:val="007B6A3E"/>
    <w:rsid w:val="007B6BEC"/>
    <w:rsid w:val="007B6CE6"/>
    <w:rsid w:val="007B6DF1"/>
    <w:rsid w:val="007B71E9"/>
    <w:rsid w:val="007B727D"/>
    <w:rsid w:val="007B77C9"/>
    <w:rsid w:val="007B77D4"/>
    <w:rsid w:val="007B785B"/>
    <w:rsid w:val="007B7926"/>
    <w:rsid w:val="007B7ABA"/>
    <w:rsid w:val="007B7BC4"/>
    <w:rsid w:val="007B7C96"/>
    <w:rsid w:val="007C0038"/>
    <w:rsid w:val="007C00B6"/>
    <w:rsid w:val="007C00CF"/>
    <w:rsid w:val="007C00FB"/>
    <w:rsid w:val="007C046E"/>
    <w:rsid w:val="007C076E"/>
    <w:rsid w:val="007C096D"/>
    <w:rsid w:val="007C0A67"/>
    <w:rsid w:val="007C0F49"/>
    <w:rsid w:val="007C1022"/>
    <w:rsid w:val="007C12D5"/>
    <w:rsid w:val="007C17F4"/>
    <w:rsid w:val="007C19A3"/>
    <w:rsid w:val="007C1DDD"/>
    <w:rsid w:val="007C20CE"/>
    <w:rsid w:val="007C2282"/>
    <w:rsid w:val="007C242D"/>
    <w:rsid w:val="007C2F14"/>
    <w:rsid w:val="007C320F"/>
    <w:rsid w:val="007C378E"/>
    <w:rsid w:val="007C3C1F"/>
    <w:rsid w:val="007C3D97"/>
    <w:rsid w:val="007C3FD4"/>
    <w:rsid w:val="007C4641"/>
    <w:rsid w:val="007C47DA"/>
    <w:rsid w:val="007C49CD"/>
    <w:rsid w:val="007C49E5"/>
    <w:rsid w:val="007C4A71"/>
    <w:rsid w:val="007C4D19"/>
    <w:rsid w:val="007C4DA0"/>
    <w:rsid w:val="007C4DB3"/>
    <w:rsid w:val="007C4EAA"/>
    <w:rsid w:val="007C4F74"/>
    <w:rsid w:val="007C4F9F"/>
    <w:rsid w:val="007C52BB"/>
    <w:rsid w:val="007C548E"/>
    <w:rsid w:val="007C54F5"/>
    <w:rsid w:val="007C5795"/>
    <w:rsid w:val="007C5C99"/>
    <w:rsid w:val="007C5C9A"/>
    <w:rsid w:val="007C5D86"/>
    <w:rsid w:val="007C5DEE"/>
    <w:rsid w:val="007C5F40"/>
    <w:rsid w:val="007C5F84"/>
    <w:rsid w:val="007C631E"/>
    <w:rsid w:val="007C635B"/>
    <w:rsid w:val="007C64F3"/>
    <w:rsid w:val="007C7298"/>
    <w:rsid w:val="007C74F1"/>
    <w:rsid w:val="007C7C08"/>
    <w:rsid w:val="007C7C6C"/>
    <w:rsid w:val="007C7CB1"/>
    <w:rsid w:val="007D0338"/>
    <w:rsid w:val="007D048D"/>
    <w:rsid w:val="007D08AF"/>
    <w:rsid w:val="007D0BE8"/>
    <w:rsid w:val="007D11A9"/>
    <w:rsid w:val="007D143A"/>
    <w:rsid w:val="007D16AC"/>
    <w:rsid w:val="007D1817"/>
    <w:rsid w:val="007D1A1C"/>
    <w:rsid w:val="007D1B1A"/>
    <w:rsid w:val="007D1B9A"/>
    <w:rsid w:val="007D1BA9"/>
    <w:rsid w:val="007D1D58"/>
    <w:rsid w:val="007D1E0B"/>
    <w:rsid w:val="007D1E5A"/>
    <w:rsid w:val="007D2204"/>
    <w:rsid w:val="007D246E"/>
    <w:rsid w:val="007D2662"/>
    <w:rsid w:val="007D26D7"/>
    <w:rsid w:val="007D29A9"/>
    <w:rsid w:val="007D29C0"/>
    <w:rsid w:val="007D29D9"/>
    <w:rsid w:val="007D29DA"/>
    <w:rsid w:val="007D2DDE"/>
    <w:rsid w:val="007D2F07"/>
    <w:rsid w:val="007D30F3"/>
    <w:rsid w:val="007D35BE"/>
    <w:rsid w:val="007D381F"/>
    <w:rsid w:val="007D38A6"/>
    <w:rsid w:val="007D39F1"/>
    <w:rsid w:val="007D3B29"/>
    <w:rsid w:val="007D3BFB"/>
    <w:rsid w:val="007D3EDB"/>
    <w:rsid w:val="007D416A"/>
    <w:rsid w:val="007D421B"/>
    <w:rsid w:val="007D4341"/>
    <w:rsid w:val="007D44F1"/>
    <w:rsid w:val="007D4629"/>
    <w:rsid w:val="007D4860"/>
    <w:rsid w:val="007D4B03"/>
    <w:rsid w:val="007D4CA8"/>
    <w:rsid w:val="007D4D57"/>
    <w:rsid w:val="007D4D67"/>
    <w:rsid w:val="007D4F72"/>
    <w:rsid w:val="007D531D"/>
    <w:rsid w:val="007D53F8"/>
    <w:rsid w:val="007D5426"/>
    <w:rsid w:val="007D5778"/>
    <w:rsid w:val="007D5B01"/>
    <w:rsid w:val="007D5BCE"/>
    <w:rsid w:val="007D64F4"/>
    <w:rsid w:val="007D6724"/>
    <w:rsid w:val="007D6901"/>
    <w:rsid w:val="007D69AD"/>
    <w:rsid w:val="007D6D9A"/>
    <w:rsid w:val="007D7609"/>
    <w:rsid w:val="007D781A"/>
    <w:rsid w:val="007D79C6"/>
    <w:rsid w:val="007D7AA0"/>
    <w:rsid w:val="007D7D42"/>
    <w:rsid w:val="007E00F1"/>
    <w:rsid w:val="007E0334"/>
    <w:rsid w:val="007E055C"/>
    <w:rsid w:val="007E066F"/>
    <w:rsid w:val="007E080D"/>
    <w:rsid w:val="007E0A4F"/>
    <w:rsid w:val="007E0B05"/>
    <w:rsid w:val="007E0F32"/>
    <w:rsid w:val="007E1A00"/>
    <w:rsid w:val="007E1D12"/>
    <w:rsid w:val="007E1F05"/>
    <w:rsid w:val="007E207B"/>
    <w:rsid w:val="007E219F"/>
    <w:rsid w:val="007E21AE"/>
    <w:rsid w:val="007E22B7"/>
    <w:rsid w:val="007E2764"/>
    <w:rsid w:val="007E292D"/>
    <w:rsid w:val="007E2992"/>
    <w:rsid w:val="007E2C40"/>
    <w:rsid w:val="007E2C47"/>
    <w:rsid w:val="007E2F89"/>
    <w:rsid w:val="007E30F4"/>
    <w:rsid w:val="007E3149"/>
    <w:rsid w:val="007E3163"/>
    <w:rsid w:val="007E347A"/>
    <w:rsid w:val="007E35D5"/>
    <w:rsid w:val="007E3A8A"/>
    <w:rsid w:val="007E3DA8"/>
    <w:rsid w:val="007E427E"/>
    <w:rsid w:val="007E4556"/>
    <w:rsid w:val="007E463B"/>
    <w:rsid w:val="007E4817"/>
    <w:rsid w:val="007E4838"/>
    <w:rsid w:val="007E4B41"/>
    <w:rsid w:val="007E4B85"/>
    <w:rsid w:val="007E4FAE"/>
    <w:rsid w:val="007E52DD"/>
    <w:rsid w:val="007E53C5"/>
    <w:rsid w:val="007E5470"/>
    <w:rsid w:val="007E56B8"/>
    <w:rsid w:val="007E59A5"/>
    <w:rsid w:val="007E5CA6"/>
    <w:rsid w:val="007E5D23"/>
    <w:rsid w:val="007E5ECB"/>
    <w:rsid w:val="007E5F7D"/>
    <w:rsid w:val="007E5FDC"/>
    <w:rsid w:val="007E608B"/>
    <w:rsid w:val="007E6264"/>
    <w:rsid w:val="007E637D"/>
    <w:rsid w:val="007E65A1"/>
    <w:rsid w:val="007E6803"/>
    <w:rsid w:val="007E68D0"/>
    <w:rsid w:val="007E68E2"/>
    <w:rsid w:val="007E6979"/>
    <w:rsid w:val="007E6B6A"/>
    <w:rsid w:val="007E6C64"/>
    <w:rsid w:val="007E6E0C"/>
    <w:rsid w:val="007E7029"/>
    <w:rsid w:val="007E7207"/>
    <w:rsid w:val="007E7369"/>
    <w:rsid w:val="007E73F8"/>
    <w:rsid w:val="007E7438"/>
    <w:rsid w:val="007E7579"/>
    <w:rsid w:val="007E77EC"/>
    <w:rsid w:val="007E7B2B"/>
    <w:rsid w:val="007E7D4F"/>
    <w:rsid w:val="007E7DA3"/>
    <w:rsid w:val="007F0350"/>
    <w:rsid w:val="007F06C1"/>
    <w:rsid w:val="007F12A9"/>
    <w:rsid w:val="007F1363"/>
    <w:rsid w:val="007F162C"/>
    <w:rsid w:val="007F18A5"/>
    <w:rsid w:val="007F1B03"/>
    <w:rsid w:val="007F1BA9"/>
    <w:rsid w:val="007F1CF9"/>
    <w:rsid w:val="007F1FEA"/>
    <w:rsid w:val="007F2312"/>
    <w:rsid w:val="007F2A62"/>
    <w:rsid w:val="007F2B94"/>
    <w:rsid w:val="007F2BAF"/>
    <w:rsid w:val="007F2DC2"/>
    <w:rsid w:val="007F2FE2"/>
    <w:rsid w:val="007F2FEC"/>
    <w:rsid w:val="007F3213"/>
    <w:rsid w:val="007F352B"/>
    <w:rsid w:val="007F3605"/>
    <w:rsid w:val="007F3628"/>
    <w:rsid w:val="007F3769"/>
    <w:rsid w:val="007F3825"/>
    <w:rsid w:val="007F3850"/>
    <w:rsid w:val="007F3DE2"/>
    <w:rsid w:val="007F3FF0"/>
    <w:rsid w:val="007F482D"/>
    <w:rsid w:val="007F4B4F"/>
    <w:rsid w:val="007F5421"/>
    <w:rsid w:val="007F5D70"/>
    <w:rsid w:val="007F5DD2"/>
    <w:rsid w:val="007F5DD3"/>
    <w:rsid w:val="007F5F5E"/>
    <w:rsid w:val="007F5FAB"/>
    <w:rsid w:val="007F629B"/>
    <w:rsid w:val="007F65F0"/>
    <w:rsid w:val="007F66AC"/>
    <w:rsid w:val="007F6B5E"/>
    <w:rsid w:val="007F6CD1"/>
    <w:rsid w:val="007F6CF3"/>
    <w:rsid w:val="007F6E57"/>
    <w:rsid w:val="007F7604"/>
    <w:rsid w:val="007F7625"/>
    <w:rsid w:val="007F787F"/>
    <w:rsid w:val="007F7A33"/>
    <w:rsid w:val="007F7A98"/>
    <w:rsid w:val="007F7B62"/>
    <w:rsid w:val="007F7C82"/>
    <w:rsid w:val="0080057E"/>
    <w:rsid w:val="008005BD"/>
    <w:rsid w:val="008005D4"/>
    <w:rsid w:val="00800871"/>
    <w:rsid w:val="00800967"/>
    <w:rsid w:val="008009BA"/>
    <w:rsid w:val="0080129E"/>
    <w:rsid w:val="00801485"/>
    <w:rsid w:val="0080177C"/>
    <w:rsid w:val="00801BD2"/>
    <w:rsid w:val="00801FB1"/>
    <w:rsid w:val="008021B3"/>
    <w:rsid w:val="0080253F"/>
    <w:rsid w:val="00802685"/>
    <w:rsid w:val="008026D9"/>
    <w:rsid w:val="00802CC5"/>
    <w:rsid w:val="00802D23"/>
    <w:rsid w:val="008030A2"/>
    <w:rsid w:val="008030C7"/>
    <w:rsid w:val="0080311B"/>
    <w:rsid w:val="008031D4"/>
    <w:rsid w:val="00803200"/>
    <w:rsid w:val="00803203"/>
    <w:rsid w:val="008033CF"/>
    <w:rsid w:val="00803616"/>
    <w:rsid w:val="00803621"/>
    <w:rsid w:val="00803665"/>
    <w:rsid w:val="0080369B"/>
    <w:rsid w:val="0080374D"/>
    <w:rsid w:val="0080392F"/>
    <w:rsid w:val="00803951"/>
    <w:rsid w:val="00803E09"/>
    <w:rsid w:val="00803F62"/>
    <w:rsid w:val="008040FF"/>
    <w:rsid w:val="00804179"/>
    <w:rsid w:val="0080438E"/>
    <w:rsid w:val="00804644"/>
    <w:rsid w:val="00804787"/>
    <w:rsid w:val="00804A22"/>
    <w:rsid w:val="00804B4F"/>
    <w:rsid w:val="00804B5F"/>
    <w:rsid w:val="00804BF2"/>
    <w:rsid w:val="00804F15"/>
    <w:rsid w:val="00804FBF"/>
    <w:rsid w:val="0080550B"/>
    <w:rsid w:val="0080565A"/>
    <w:rsid w:val="008057B7"/>
    <w:rsid w:val="00805C51"/>
    <w:rsid w:val="00805C6A"/>
    <w:rsid w:val="00805CC9"/>
    <w:rsid w:val="00805DDB"/>
    <w:rsid w:val="00805F5C"/>
    <w:rsid w:val="0080641D"/>
    <w:rsid w:val="00806480"/>
    <w:rsid w:val="00806702"/>
    <w:rsid w:val="008067F8"/>
    <w:rsid w:val="00806B9B"/>
    <w:rsid w:val="00806CCE"/>
    <w:rsid w:val="00806D49"/>
    <w:rsid w:val="00806D65"/>
    <w:rsid w:val="00806F44"/>
    <w:rsid w:val="00807302"/>
    <w:rsid w:val="00807364"/>
    <w:rsid w:val="008074A3"/>
    <w:rsid w:val="0080754E"/>
    <w:rsid w:val="00807572"/>
    <w:rsid w:val="00807577"/>
    <w:rsid w:val="0080765F"/>
    <w:rsid w:val="0080780F"/>
    <w:rsid w:val="00807933"/>
    <w:rsid w:val="0080797C"/>
    <w:rsid w:val="00807AFA"/>
    <w:rsid w:val="00807B76"/>
    <w:rsid w:val="00807D1F"/>
    <w:rsid w:val="00807F70"/>
    <w:rsid w:val="008103F3"/>
    <w:rsid w:val="00810744"/>
    <w:rsid w:val="0081084E"/>
    <w:rsid w:val="008108EA"/>
    <w:rsid w:val="00810B64"/>
    <w:rsid w:val="00810DDC"/>
    <w:rsid w:val="00810E86"/>
    <w:rsid w:val="00810EE3"/>
    <w:rsid w:val="00810FD5"/>
    <w:rsid w:val="0081126A"/>
    <w:rsid w:val="00811582"/>
    <w:rsid w:val="008117DE"/>
    <w:rsid w:val="008117F0"/>
    <w:rsid w:val="0081181B"/>
    <w:rsid w:val="00811B3E"/>
    <w:rsid w:val="008120DD"/>
    <w:rsid w:val="0081219B"/>
    <w:rsid w:val="00812701"/>
    <w:rsid w:val="00812BCB"/>
    <w:rsid w:val="00812E05"/>
    <w:rsid w:val="00813256"/>
    <w:rsid w:val="0081353C"/>
    <w:rsid w:val="0081365D"/>
    <w:rsid w:val="008138AC"/>
    <w:rsid w:val="008139AC"/>
    <w:rsid w:val="00813B00"/>
    <w:rsid w:val="00813C80"/>
    <w:rsid w:val="00813DB9"/>
    <w:rsid w:val="00814128"/>
    <w:rsid w:val="0081415A"/>
    <w:rsid w:val="00814311"/>
    <w:rsid w:val="0081433A"/>
    <w:rsid w:val="008143E8"/>
    <w:rsid w:val="00814552"/>
    <w:rsid w:val="00814A81"/>
    <w:rsid w:val="00814BF4"/>
    <w:rsid w:val="00814ED5"/>
    <w:rsid w:val="008150A3"/>
    <w:rsid w:val="008151F0"/>
    <w:rsid w:val="00815508"/>
    <w:rsid w:val="00815786"/>
    <w:rsid w:val="00815BFE"/>
    <w:rsid w:val="00815D36"/>
    <w:rsid w:val="00815D69"/>
    <w:rsid w:val="00815FC2"/>
    <w:rsid w:val="00816208"/>
    <w:rsid w:val="008167DD"/>
    <w:rsid w:val="0081683E"/>
    <w:rsid w:val="00816862"/>
    <w:rsid w:val="008168D5"/>
    <w:rsid w:val="00816B20"/>
    <w:rsid w:val="00816DA6"/>
    <w:rsid w:val="00816E34"/>
    <w:rsid w:val="00816FE0"/>
    <w:rsid w:val="008171DD"/>
    <w:rsid w:val="008174A0"/>
    <w:rsid w:val="008174ED"/>
    <w:rsid w:val="00817790"/>
    <w:rsid w:val="00817793"/>
    <w:rsid w:val="008177D7"/>
    <w:rsid w:val="00817AEB"/>
    <w:rsid w:val="00817B25"/>
    <w:rsid w:val="008200B1"/>
    <w:rsid w:val="0082048B"/>
    <w:rsid w:val="008206C7"/>
    <w:rsid w:val="00820966"/>
    <w:rsid w:val="00820AA8"/>
    <w:rsid w:val="00820BB4"/>
    <w:rsid w:val="00821810"/>
    <w:rsid w:val="008219E5"/>
    <w:rsid w:val="00821A0E"/>
    <w:rsid w:val="00822065"/>
    <w:rsid w:val="008220AA"/>
    <w:rsid w:val="008220FF"/>
    <w:rsid w:val="0082251D"/>
    <w:rsid w:val="008225C1"/>
    <w:rsid w:val="008226B1"/>
    <w:rsid w:val="00822931"/>
    <w:rsid w:val="00822AA4"/>
    <w:rsid w:val="00823434"/>
    <w:rsid w:val="00823487"/>
    <w:rsid w:val="00823698"/>
    <w:rsid w:val="0082380A"/>
    <w:rsid w:val="00823C76"/>
    <w:rsid w:val="00823F4C"/>
    <w:rsid w:val="00823FA6"/>
    <w:rsid w:val="008245E6"/>
    <w:rsid w:val="00824657"/>
    <w:rsid w:val="0082487F"/>
    <w:rsid w:val="00825F75"/>
    <w:rsid w:val="00826153"/>
    <w:rsid w:val="008265E1"/>
    <w:rsid w:val="00826743"/>
    <w:rsid w:val="0082686B"/>
    <w:rsid w:val="00826DB4"/>
    <w:rsid w:val="00826FE8"/>
    <w:rsid w:val="00827092"/>
    <w:rsid w:val="00827164"/>
    <w:rsid w:val="00827314"/>
    <w:rsid w:val="00827402"/>
    <w:rsid w:val="00827418"/>
    <w:rsid w:val="008275D0"/>
    <w:rsid w:val="0082771F"/>
    <w:rsid w:val="00827838"/>
    <w:rsid w:val="00827B50"/>
    <w:rsid w:val="00830428"/>
    <w:rsid w:val="0083043D"/>
    <w:rsid w:val="00830B1C"/>
    <w:rsid w:val="00830D0D"/>
    <w:rsid w:val="00830DA9"/>
    <w:rsid w:val="008311BB"/>
    <w:rsid w:val="008317EE"/>
    <w:rsid w:val="0083181A"/>
    <w:rsid w:val="00831A96"/>
    <w:rsid w:val="00831BA5"/>
    <w:rsid w:val="00831C1C"/>
    <w:rsid w:val="00831F4F"/>
    <w:rsid w:val="00831F66"/>
    <w:rsid w:val="00831FF7"/>
    <w:rsid w:val="008321CB"/>
    <w:rsid w:val="0083275A"/>
    <w:rsid w:val="00832819"/>
    <w:rsid w:val="0083287B"/>
    <w:rsid w:val="00832989"/>
    <w:rsid w:val="00832A58"/>
    <w:rsid w:val="00832C64"/>
    <w:rsid w:val="00832C6E"/>
    <w:rsid w:val="00832CE0"/>
    <w:rsid w:val="00832ED5"/>
    <w:rsid w:val="00832FE5"/>
    <w:rsid w:val="00833014"/>
    <w:rsid w:val="008331CE"/>
    <w:rsid w:val="00833228"/>
    <w:rsid w:val="0083344B"/>
    <w:rsid w:val="00833D3E"/>
    <w:rsid w:val="00833F3C"/>
    <w:rsid w:val="00834082"/>
    <w:rsid w:val="0083447D"/>
    <w:rsid w:val="0083460D"/>
    <w:rsid w:val="0083464B"/>
    <w:rsid w:val="008346B4"/>
    <w:rsid w:val="00835AB6"/>
    <w:rsid w:val="00835B31"/>
    <w:rsid w:val="00835D8A"/>
    <w:rsid w:val="0083630C"/>
    <w:rsid w:val="00836320"/>
    <w:rsid w:val="00836425"/>
    <w:rsid w:val="0083651E"/>
    <w:rsid w:val="00836629"/>
    <w:rsid w:val="00836999"/>
    <w:rsid w:val="00837108"/>
    <w:rsid w:val="00837F69"/>
    <w:rsid w:val="0084015B"/>
    <w:rsid w:val="00840272"/>
    <w:rsid w:val="008407DD"/>
    <w:rsid w:val="00840CCB"/>
    <w:rsid w:val="00840E50"/>
    <w:rsid w:val="00841238"/>
    <w:rsid w:val="00841465"/>
    <w:rsid w:val="008414D6"/>
    <w:rsid w:val="00841A9B"/>
    <w:rsid w:val="00841C77"/>
    <w:rsid w:val="00841DEC"/>
    <w:rsid w:val="00842069"/>
    <w:rsid w:val="008420E2"/>
    <w:rsid w:val="008421EA"/>
    <w:rsid w:val="00842529"/>
    <w:rsid w:val="008428E8"/>
    <w:rsid w:val="008429FF"/>
    <w:rsid w:val="00842D06"/>
    <w:rsid w:val="00842D0B"/>
    <w:rsid w:val="00842D85"/>
    <w:rsid w:val="00842F9A"/>
    <w:rsid w:val="00843194"/>
    <w:rsid w:val="00843303"/>
    <w:rsid w:val="00843505"/>
    <w:rsid w:val="0084385B"/>
    <w:rsid w:val="008438AB"/>
    <w:rsid w:val="00843BDA"/>
    <w:rsid w:val="00843D83"/>
    <w:rsid w:val="00843E0B"/>
    <w:rsid w:val="00843F7A"/>
    <w:rsid w:val="008445EC"/>
    <w:rsid w:val="0084473E"/>
    <w:rsid w:val="00844D84"/>
    <w:rsid w:val="00844DF9"/>
    <w:rsid w:val="00845A20"/>
    <w:rsid w:val="00845ECB"/>
    <w:rsid w:val="008462A7"/>
    <w:rsid w:val="0084644B"/>
    <w:rsid w:val="008465B6"/>
    <w:rsid w:val="00846E0E"/>
    <w:rsid w:val="00847316"/>
    <w:rsid w:val="00847564"/>
    <w:rsid w:val="008476D7"/>
    <w:rsid w:val="00847801"/>
    <w:rsid w:val="008478DE"/>
    <w:rsid w:val="00847A57"/>
    <w:rsid w:val="00847C36"/>
    <w:rsid w:val="00847CE0"/>
    <w:rsid w:val="0085023E"/>
    <w:rsid w:val="00850366"/>
    <w:rsid w:val="008504B3"/>
    <w:rsid w:val="008509CC"/>
    <w:rsid w:val="00850BEA"/>
    <w:rsid w:val="00850CFF"/>
    <w:rsid w:val="00850DD9"/>
    <w:rsid w:val="00851292"/>
    <w:rsid w:val="00851430"/>
    <w:rsid w:val="0085147D"/>
    <w:rsid w:val="008519C4"/>
    <w:rsid w:val="008521CE"/>
    <w:rsid w:val="0085234D"/>
    <w:rsid w:val="00852498"/>
    <w:rsid w:val="00852BF7"/>
    <w:rsid w:val="00853080"/>
    <w:rsid w:val="00853379"/>
    <w:rsid w:val="008533A1"/>
    <w:rsid w:val="00853552"/>
    <w:rsid w:val="0085365C"/>
    <w:rsid w:val="008536FA"/>
    <w:rsid w:val="008537B4"/>
    <w:rsid w:val="00853897"/>
    <w:rsid w:val="00853B46"/>
    <w:rsid w:val="00853E0D"/>
    <w:rsid w:val="00853E48"/>
    <w:rsid w:val="00853F2E"/>
    <w:rsid w:val="00853F43"/>
    <w:rsid w:val="00853FA3"/>
    <w:rsid w:val="008541FF"/>
    <w:rsid w:val="008542B2"/>
    <w:rsid w:val="00854868"/>
    <w:rsid w:val="00854A96"/>
    <w:rsid w:val="00854D79"/>
    <w:rsid w:val="0085509A"/>
    <w:rsid w:val="00855698"/>
    <w:rsid w:val="008557E2"/>
    <w:rsid w:val="0085580F"/>
    <w:rsid w:val="00855A59"/>
    <w:rsid w:val="00855A9A"/>
    <w:rsid w:val="00855AFF"/>
    <w:rsid w:val="00855D69"/>
    <w:rsid w:val="00855F37"/>
    <w:rsid w:val="00855FCB"/>
    <w:rsid w:val="0085638A"/>
    <w:rsid w:val="00856425"/>
    <w:rsid w:val="00856640"/>
    <w:rsid w:val="008566E2"/>
    <w:rsid w:val="008567F1"/>
    <w:rsid w:val="00856DEF"/>
    <w:rsid w:val="008574C1"/>
    <w:rsid w:val="00857974"/>
    <w:rsid w:val="008579B1"/>
    <w:rsid w:val="00857AEF"/>
    <w:rsid w:val="00857B74"/>
    <w:rsid w:val="00857DBB"/>
    <w:rsid w:val="008602B3"/>
    <w:rsid w:val="0086033D"/>
    <w:rsid w:val="00860711"/>
    <w:rsid w:val="00860E5D"/>
    <w:rsid w:val="00860F67"/>
    <w:rsid w:val="0086128E"/>
    <w:rsid w:val="0086155D"/>
    <w:rsid w:val="00861680"/>
    <w:rsid w:val="00861967"/>
    <w:rsid w:val="00861A2F"/>
    <w:rsid w:val="00861D62"/>
    <w:rsid w:val="00862179"/>
    <w:rsid w:val="008622D3"/>
    <w:rsid w:val="008625BF"/>
    <w:rsid w:val="0086266C"/>
    <w:rsid w:val="00862796"/>
    <w:rsid w:val="00862E42"/>
    <w:rsid w:val="00862EAE"/>
    <w:rsid w:val="00862F6B"/>
    <w:rsid w:val="00862F96"/>
    <w:rsid w:val="008631A1"/>
    <w:rsid w:val="008640FC"/>
    <w:rsid w:val="008641B4"/>
    <w:rsid w:val="008642CF"/>
    <w:rsid w:val="008646E2"/>
    <w:rsid w:val="00864A1C"/>
    <w:rsid w:val="00864AC2"/>
    <w:rsid w:val="00864AF5"/>
    <w:rsid w:val="00864C93"/>
    <w:rsid w:val="00865360"/>
    <w:rsid w:val="00865498"/>
    <w:rsid w:val="00865522"/>
    <w:rsid w:val="00865A56"/>
    <w:rsid w:val="00865A7E"/>
    <w:rsid w:val="00865C87"/>
    <w:rsid w:val="00865D05"/>
    <w:rsid w:val="00865FBF"/>
    <w:rsid w:val="00866211"/>
    <w:rsid w:val="008663AB"/>
    <w:rsid w:val="0086651C"/>
    <w:rsid w:val="0086673D"/>
    <w:rsid w:val="00866865"/>
    <w:rsid w:val="00866A8E"/>
    <w:rsid w:val="00866E2D"/>
    <w:rsid w:val="00866F70"/>
    <w:rsid w:val="00867178"/>
    <w:rsid w:val="00867267"/>
    <w:rsid w:val="00867851"/>
    <w:rsid w:val="008679D4"/>
    <w:rsid w:val="00867A58"/>
    <w:rsid w:val="00867E1E"/>
    <w:rsid w:val="0087019C"/>
    <w:rsid w:val="008704BC"/>
    <w:rsid w:val="008705A9"/>
    <w:rsid w:val="008706CD"/>
    <w:rsid w:val="00870C4C"/>
    <w:rsid w:val="00871001"/>
    <w:rsid w:val="0087102C"/>
    <w:rsid w:val="008711A6"/>
    <w:rsid w:val="0087125C"/>
    <w:rsid w:val="008713DA"/>
    <w:rsid w:val="00871404"/>
    <w:rsid w:val="008714D5"/>
    <w:rsid w:val="008714DA"/>
    <w:rsid w:val="0087164F"/>
    <w:rsid w:val="008716B5"/>
    <w:rsid w:val="008717C4"/>
    <w:rsid w:val="008719BF"/>
    <w:rsid w:val="00871EB0"/>
    <w:rsid w:val="00872D66"/>
    <w:rsid w:val="00872EA9"/>
    <w:rsid w:val="00873001"/>
    <w:rsid w:val="0087334A"/>
    <w:rsid w:val="00873408"/>
    <w:rsid w:val="00873837"/>
    <w:rsid w:val="00873B85"/>
    <w:rsid w:val="00874606"/>
    <w:rsid w:val="008747AF"/>
    <w:rsid w:val="008749A1"/>
    <w:rsid w:val="00874BA5"/>
    <w:rsid w:val="00874DC8"/>
    <w:rsid w:val="008750B4"/>
    <w:rsid w:val="00875379"/>
    <w:rsid w:val="008756C3"/>
    <w:rsid w:val="00875760"/>
    <w:rsid w:val="008757F3"/>
    <w:rsid w:val="0087587A"/>
    <w:rsid w:val="00875AE5"/>
    <w:rsid w:val="00875D34"/>
    <w:rsid w:val="00875E9B"/>
    <w:rsid w:val="008761B1"/>
    <w:rsid w:val="008761B7"/>
    <w:rsid w:val="008764D0"/>
    <w:rsid w:val="00876511"/>
    <w:rsid w:val="00876765"/>
    <w:rsid w:val="00876B54"/>
    <w:rsid w:val="00876BD3"/>
    <w:rsid w:val="00876C74"/>
    <w:rsid w:val="00876DCB"/>
    <w:rsid w:val="00876ED5"/>
    <w:rsid w:val="00877426"/>
    <w:rsid w:val="00877450"/>
    <w:rsid w:val="00877529"/>
    <w:rsid w:val="008775BE"/>
    <w:rsid w:val="00877686"/>
    <w:rsid w:val="00877CB5"/>
    <w:rsid w:val="00877CBD"/>
    <w:rsid w:val="00880432"/>
    <w:rsid w:val="00880478"/>
    <w:rsid w:val="008804A2"/>
    <w:rsid w:val="0088063E"/>
    <w:rsid w:val="008807A1"/>
    <w:rsid w:val="008807C2"/>
    <w:rsid w:val="00880B2E"/>
    <w:rsid w:val="00880B79"/>
    <w:rsid w:val="00880C45"/>
    <w:rsid w:val="00880E7E"/>
    <w:rsid w:val="008813CE"/>
    <w:rsid w:val="008814DE"/>
    <w:rsid w:val="00881A3E"/>
    <w:rsid w:val="0088205E"/>
    <w:rsid w:val="0088230D"/>
    <w:rsid w:val="00882387"/>
    <w:rsid w:val="008827C7"/>
    <w:rsid w:val="00882933"/>
    <w:rsid w:val="00882998"/>
    <w:rsid w:val="00882B52"/>
    <w:rsid w:val="00882BD3"/>
    <w:rsid w:val="00882C96"/>
    <w:rsid w:val="00882E80"/>
    <w:rsid w:val="008831AC"/>
    <w:rsid w:val="008831D5"/>
    <w:rsid w:val="00883370"/>
    <w:rsid w:val="00883761"/>
    <w:rsid w:val="00883769"/>
    <w:rsid w:val="00883824"/>
    <w:rsid w:val="0088397F"/>
    <w:rsid w:val="008839C7"/>
    <w:rsid w:val="00883CB8"/>
    <w:rsid w:val="00883D07"/>
    <w:rsid w:val="008843EC"/>
    <w:rsid w:val="0088467A"/>
    <w:rsid w:val="00884726"/>
    <w:rsid w:val="008848BB"/>
    <w:rsid w:val="00884999"/>
    <w:rsid w:val="008849A7"/>
    <w:rsid w:val="00884C94"/>
    <w:rsid w:val="00884DED"/>
    <w:rsid w:val="00884ED0"/>
    <w:rsid w:val="00884FD3"/>
    <w:rsid w:val="00885056"/>
    <w:rsid w:val="00885560"/>
    <w:rsid w:val="008855F7"/>
    <w:rsid w:val="008857DF"/>
    <w:rsid w:val="0088583D"/>
    <w:rsid w:val="00885EB3"/>
    <w:rsid w:val="00885EB9"/>
    <w:rsid w:val="0088659F"/>
    <w:rsid w:val="0088669B"/>
    <w:rsid w:val="008866D1"/>
    <w:rsid w:val="00886C4E"/>
    <w:rsid w:val="00886C84"/>
    <w:rsid w:val="00886F4E"/>
    <w:rsid w:val="00886F85"/>
    <w:rsid w:val="00887444"/>
    <w:rsid w:val="008875DB"/>
    <w:rsid w:val="00887671"/>
    <w:rsid w:val="0088793F"/>
    <w:rsid w:val="00887A67"/>
    <w:rsid w:val="00887B25"/>
    <w:rsid w:val="00887C31"/>
    <w:rsid w:val="0089060E"/>
    <w:rsid w:val="0089073A"/>
    <w:rsid w:val="00890B4F"/>
    <w:rsid w:val="00890CFB"/>
    <w:rsid w:val="00890D6C"/>
    <w:rsid w:val="00890D79"/>
    <w:rsid w:val="00890EB2"/>
    <w:rsid w:val="00891083"/>
    <w:rsid w:val="00891160"/>
    <w:rsid w:val="008912F5"/>
    <w:rsid w:val="00891339"/>
    <w:rsid w:val="0089169E"/>
    <w:rsid w:val="00891A86"/>
    <w:rsid w:val="00891E7F"/>
    <w:rsid w:val="00891F8B"/>
    <w:rsid w:val="0089201C"/>
    <w:rsid w:val="0089233C"/>
    <w:rsid w:val="00892557"/>
    <w:rsid w:val="00892586"/>
    <w:rsid w:val="00892700"/>
    <w:rsid w:val="008927E9"/>
    <w:rsid w:val="0089298C"/>
    <w:rsid w:val="00892A81"/>
    <w:rsid w:val="00892C25"/>
    <w:rsid w:val="00892CC1"/>
    <w:rsid w:val="00892D16"/>
    <w:rsid w:val="0089310F"/>
    <w:rsid w:val="008931E5"/>
    <w:rsid w:val="00893207"/>
    <w:rsid w:val="00893283"/>
    <w:rsid w:val="008932BD"/>
    <w:rsid w:val="00893539"/>
    <w:rsid w:val="00893585"/>
    <w:rsid w:val="008935BE"/>
    <w:rsid w:val="008938F5"/>
    <w:rsid w:val="00893933"/>
    <w:rsid w:val="00893BBF"/>
    <w:rsid w:val="00893BEC"/>
    <w:rsid w:val="00893C46"/>
    <w:rsid w:val="00893D11"/>
    <w:rsid w:val="00893F1A"/>
    <w:rsid w:val="00894028"/>
    <w:rsid w:val="008940E1"/>
    <w:rsid w:val="008943C0"/>
    <w:rsid w:val="0089441C"/>
    <w:rsid w:val="0089457A"/>
    <w:rsid w:val="00894645"/>
    <w:rsid w:val="008946A8"/>
    <w:rsid w:val="008948C5"/>
    <w:rsid w:val="00894A7B"/>
    <w:rsid w:val="00894E4E"/>
    <w:rsid w:val="00894EC0"/>
    <w:rsid w:val="00894FDD"/>
    <w:rsid w:val="00895532"/>
    <w:rsid w:val="008959C3"/>
    <w:rsid w:val="00895AAB"/>
    <w:rsid w:val="0089646E"/>
    <w:rsid w:val="00896476"/>
    <w:rsid w:val="00896655"/>
    <w:rsid w:val="00896747"/>
    <w:rsid w:val="008967BC"/>
    <w:rsid w:val="00896AAE"/>
    <w:rsid w:val="00896DFA"/>
    <w:rsid w:val="008974F4"/>
    <w:rsid w:val="00897658"/>
    <w:rsid w:val="008976F7"/>
    <w:rsid w:val="00897835"/>
    <w:rsid w:val="008A02BD"/>
    <w:rsid w:val="008A02C3"/>
    <w:rsid w:val="008A02E0"/>
    <w:rsid w:val="008A093E"/>
    <w:rsid w:val="008A0D77"/>
    <w:rsid w:val="008A0EDF"/>
    <w:rsid w:val="008A1066"/>
    <w:rsid w:val="008A11DF"/>
    <w:rsid w:val="008A13B0"/>
    <w:rsid w:val="008A1667"/>
    <w:rsid w:val="008A1750"/>
    <w:rsid w:val="008A18C8"/>
    <w:rsid w:val="008A19CD"/>
    <w:rsid w:val="008A1AB9"/>
    <w:rsid w:val="008A1E3E"/>
    <w:rsid w:val="008A1F98"/>
    <w:rsid w:val="008A20F4"/>
    <w:rsid w:val="008A219D"/>
    <w:rsid w:val="008A244B"/>
    <w:rsid w:val="008A27C1"/>
    <w:rsid w:val="008A2AAC"/>
    <w:rsid w:val="008A2AE2"/>
    <w:rsid w:val="008A2B1E"/>
    <w:rsid w:val="008A2BE6"/>
    <w:rsid w:val="008A2DA2"/>
    <w:rsid w:val="008A30A6"/>
    <w:rsid w:val="008A3164"/>
    <w:rsid w:val="008A319A"/>
    <w:rsid w:val="008A35A7"/>
    <w:rsid w:val="008A35F6"/>
    <w:rsid w:val="008A3649"/>
    <w:rsid w:val="008A37D5"/>
    <w:rsid w:val="008A3B1D"/>
    <w:rsid w:val="008A3C4A"/>
    <w:rsid w:val="008A3D5B"/>
    <w:rsid w:val="008A3D6D"/>
    <w:rsid w:val="008A3EF7"/>
    <w:rsid w:val="008A4408"/>
    <w:rsid w:val="008A483B"/>
    <w:rsid w:val="008A4A10"/>
    <w:rsid w:val="008A4C65"/>
    <w:rsid w:val="008A5066"/>
    <w:rsid w:val="008A5363"/>
    <w:rsid w:val="008A544B"/>
    <w:rsid w:val="008A5900"/>
    <w:rsid w:val="008A5F77"/>
    <w:rsid w:val="008A651C"/>
    <w:rsid w:val="008A6BDB"/>
    <w:rsid w:val="008A6D99"/>
    <w:rsid w:val="008A6E08"/>
    <w:rsid w:val="008A73C1"/>
    <w:rsid w:val="008A7540"/>
    <w:rsid w:val="008A7569"/>
    <w:rsid w:val="008A763E"/>
    <w:rsid w:val="008A7CB3"/>
    <w:rsid w:val="008A7CCD"/>
    <w:rsid w:val="008A7D11"/>
    <w:rsid w:val="008B033F"/>
    <w:rsid w:val="008B050B"/>
    <w:rsid w:val="008B0527"/>
    <w:rsid w:val="008B0792"/>
    <w:rsid w:val="008B0817"/>
    <w:rsid w:val="008B0997"/>
    <w:rsid w:val="008B140B"/>
    <w:rsid w:val="008B14F8"/>
    <w:rsid w:val="008B1863"/>
    <w:rsid w:val="008B1872"/>
    <w:rsid w:val="008B19CC"/>
    <w:rsid w:val="008B1E77"/>
    <w:rsid w:val="008B23DA"/>
    <w:rsid w:val="008B23EE"/>
    <w:rsid w:val="008B2798"/>
    <w:rsid w:val="008B2D3A"/>
    <w:rsid w:val="008B2F42"/>
    <w:rsid w:val="008B3041"/>
    <w:rsid w:val="008B3248"/>
    <w:rsid w:val="008B357F"/>
    <w:rsid w:val="008B366E"/>
    <w:rsid w:val="008B36F9"/>
    <w:rsid w:val="008B39F7"/>
    <w:rsid w:val="008B3B3A"/>
    <w:rsid w:val="008B410D"/>
    <w:rsid w:val="008B433D"/>
    <w:rsid w:val="008B44AC"/>
    <w:rsid w:val="008B47D8"/>
    <w:rsid w:val="008B498A"/>
    <w:rsid w:val="008B4AC3"/>
    <w:rsid w:val="008B4E4F"/>
    <w:rsid w:val="008B4F78"/>
    <w:rsid w:val="008B4F9E"/>
    <w:rsid w:val="008B525D"/>
    <w:rsid w:val="008B557B"/>
    <w:rsid w:val="008B55B9"/>
    <w:rsid w:val="008B567E"/>
    <w:rsid w:val="008B57CA"/>
    <w:rsid w:val="008B5B97"/>
    <w:rsid w:val="008B5C1A"/>
    <w:rsid w:val="008B5C59"/>
    <w:rsid w:val="008B618A"/>
    <w:rsid w:val="008B6483"/>
    <w:rsid w:val="008B65ED"/>
    <w:rsid w:val="008B6711"/>
    <w:rsid w:val="008B6DE1"/>
    <w:rsid w:val="008B6EA4"/>
    <w:rsid w:val="008B7039"/>
    <w:rsid w:val="008B72A5"/>
    <w:rsid w:val="008B7400"/>
    <w:rsid w:val="008B7E66"/>
    <w:rsid w:val="008B7E9A"/>
    <w:rsid w:val="008C03F5"/>
    <w:rsid w:val="008C04E6"/>
    <w:rsid w:val="008C05AE"/>
    <w:rsid w:val="008C05B4"/>
    <w:rsid w:val="008C05D0"/>
    <w:rsid w:val="008C0CF6"/>
    <w:rsid w:val="008C0E52"/>
    <w:rsid w:val="008C146C"/>
    <w:rsid w:val="008C1556"/>
    <w:rsid w:val="008C1615"/>
    <w:rsid w:val="008C1857"/>
    <w:rsid w:val="008C1AC4"/>
    <w:rsid w:val="008C1B7C"/>
    <w:rsid w:val="008C1C8E"/>
    <w:rsid w:val="008C1E44"/>
    <w:rsid w:val="008C1EEE"/>
    <w:rsid w:val="008C1FEE"/>
    <w:rsid w:val="008C2173"/>
    <w:rsid w:val="008C2219"/>
    <w:rsid w:val="008C240C"/>
    <w:rsid w:val="008C24C0"/>
    <w:rsid w:val="008C287A"/>
    <w:rsid w:val="008C2A75"/>
    <w:rsid w:val="008C2A80"/>
    <w:rsid w:val="008C2CBD"/>
    <w:rsid w:val="008C301B"/>
    <w:rsid w:val="008C3062"/>
    <w:rsid w:val="008C30A0"/>
    <w:rsid w:val="008C327A"/>
    <w:rsid w:val="008C3341"/>
    <w:rsid w:val="008C3BB4"/>
    <w:rsid w:val="008C3D41"/>
    <w:rsid w:val="008C3E97"/>
    <w:rsid w:val="008C429A"/>
    <w:rsid w:val="008C4383"/>
    <w:rsid w:val="008C4629"/>
    <w:rsid w:val="008C48E4"/>
    <w:rsid w:val="008C4C72"/>
    <w:rsid w:val="008C4E34"/>
    <w:rsid w:val="008C5171"/>
    <w:rsid w:val="008C57F6"/>
    <w:rsid w:val="008C5CD2"/>
    <w:rsid w:val="008C5CF4"/>
    <w:rsid w:val="008C61FB"/>
    <w:rsid w:val="008C66F9"/>
    <w:rsid w:val="008C67E4"/>
    <w:rsid w:val="008C6A96"/>
    <w:rsid w:val="008C6D21"/>
    <w:rsid w:val="008C6E4F"/>
    <w:rsid w:val="008C70FE"/>
    <w:rsid w:val="008C720D"/>
    <w:rsid w:val="008C73BD"/>
    <w:rsid w:val="008C7871"/>
    <w:rsid w:val="008C7935"/>
    <w:rsid w:val="008C7AD0"/>
    <w:rsid w:val="008C7CAE"/>
    <w:rsid w:val="008C7D15"/>
    <w:rsid w:val="008D0048"/>
    <w:rsid w:val="008D00C9"/>
    <w:rsid w:val="008D03D8"/>
    <w:rsid w:val="008D065B"/>
    <w:rsid w:val="008D06B8"/>
    <w:rsid w:val="008D08CA"/>
    <w:rsid w:val="008D08DE"/>
    <w:rsid w:val="008D0966"/>
    <w:rsid w:val="008D09CF"/>
    <w:rsid w:val="008D0B5A"/>
    <w:rsid w:val="008D1077"/>
    <w:rsid w:val="008D10CB"/>
    <w:rsid w:val="008D10EB"/>
    <w:rsid w:val="008D177C"/>
    <w:rsid w:val="008D1A9A"/>
    <w:rsid w:val="008D1B74"/>
    <w:rsid w:val="008D2107"/>
    <w:rsid w:val="008D2188"/>
    <w:rsid w:val="008D21EE"/>
    <w:rsid w:val="008D2428"/>
    <w:rsid w:val="008D25FE"/>
    <w:rsid w:val="008D28EF"/>
    <w:rsid w:val="008D2FB0"/>
    <w:rsid w:val="008D311B"/>
    <w:rsid w:val="008D312D"/>
    <w:rsid w:val="008D3352"/>
    <w:rsid w:val="008D3417"/>
    <w:rsid w:val="008D38EA"/>
    <w:rsid w:val="008D3A2C"/>
    <w:rsid w:val="008D3CAA"/>
    <w:rsid w:val="008D3CE3"/>
    <w:rsid w:val="008D3D83"/>
    <w:rsid w:val="008D3EB6"/>
    <w:rsid w:val="008D3EE9"/>
    <w:rsid w:val="008D4080"/>
    <w:rsid w:val="008D41AB"/>
    <w:rsid w:val="008D465D"/>
    <w:rsid w:val="008D495F"/>
    <w:rsid w:val="008D4AFF"/>
    <w:rsid w:val="008D4D46"/>
    <w:rsid w:val="008D4F70"/>
    <w:rsid w:val="008D5105"/>
    <w:rsid w:val="008D5415"/>
    <w:rsid w:val="008D549E"/>
    <w:rsid w:val="008D5544"/>
    <w:rsid w:val="008D560C"/>
    <w:rsid w:val="008D560F"/>
    <w:rsid w:val="008D5739"/>
    <w:rsid w:val="008D58E2"/>
    <w:rsid w:val="008D596D"/>
    <w:rsid w:val="008D5A02"/>
    <w:rsid w:val="008D5CAC"/>
    <w:rsid w:val="008D6705"/>
    <w:rsid w:val="008D6C96"/>
    <w:rsid w:val="008D6E2B"/>
    <w:rsid w:val="008D6EA7"/>
    <w:rsid w:val="008D7153"/>
    <w:rsid w:val="008D7253"/>
    <w:rsid w:val="008D7478"/>
    <w:rsid w:val="008D78A1"/>
    <w:rsid w:val="008D79DD"/>
    <w:rsid w:val="008D7D2B"/>
    <w:rsid w:val="008D7FC9"/>
    <w:rsid w:val="008E0122"/>
    <w:rsid w:val="008E0246"/>
    <w:rsid w:val="008E0430"/>
    <w:rsid w:val="008E0432"/>
    <w:rsid w:val="008E0522"/>
    <w:rsid w:val="008E0ADD"/>
    <w:rsid w:val="008E0C1C"/>
    <w:rsid w:val="008E0E4A"/>
    <w:rsid w:val="008E0ED9"/>
    <w:rsid w:val="008E184B"/>
    <w:rsid w:val="008E1CE4"/>
    <w:rsid w:val="008E25CA"/>
    <w:rsid w:val="008E2B2F"/>
    <w:rsid w:val="008E2D29"/>
    <w:rsid w:val="008E2D34"/>
    <w:rsid w:val="008E2D59"/>
    <w:rsid w:val="008E33EB"/>
    <w:rsid w:val="008E353C"/>
    <w:rsid w:val="008E35EF"/>
    <w:rsid w:val="008E3619"/>
    <w:rsid w:val="008E36DA"/>
    <w:rsid w:val="008E3743"/>
    <w:rsid w:val="008E38E7"/>
    <w:rsid w:val="008E3A0A"/>
    <w:rsid w:val="008E3EE8"/>
    <w:rsid w:val="008E4061"/>
    <w:rsid w:val="008E4803"/>
    <w:rsid w:val="008E4AE2"/>
    <w:rsid w:val="008E4D97"/>
    <w:rsid w:val="008E4F64"/>
    <w:rsid w:val="008E4F96"/>
    <w:rsid w:val="008E4FC3"/>
    <w:rsid w:val="008E506B"/>
    <w:rsid w:val="008E5A97"/>
    <w:rsid w:val="008E62AB"/>
    <w:rsid w:val="008E65B7"/>
    <w:rsid w:val="008E66C7"/>
    <w:rsid w:val="008E67B3"/>
    <w:rsid w:val="008E687C"/>
    <w:rsid w:val="008E6A07"/>
    <w:rsid w:val="008E6A2D"/>
    <w:rsid w:val="008E6B42"/>
    <w:rsid w:val="008E6F35"/>
    <w:rsid w:val="008E7A43"/>
    <w:rsid w:val="008E7E69"/>
    <w:rsid w:val="008F04E3"/>
    <w:rsid w:val="008F09B9"/>
    <w:rsid w:val="008F0BC6"/>
    <w:rsid w:val="008F0FF5"/>
    <w:rsid w:val="008F1024"/>
    <w:rsid w:val="008F11B2"/>
    <w:rsid w:val="008F121D"/>
    <w:rsid w:val="008F129A"/>
    <w:rsid w:val="008F142B"/>
    <w:rsid w:val="008F144D"/>
    <w:rsid w:val="008F1737"/>
    <w:rsid w:val="008F17A5"/>
    <w:rsid w:val="008F1A46"/>
    <w:rsid w:val="008F1C70"/>
    <w:rsid w:val="008F1F8E"/>
    <w:rsid w:val="008F1FCF"/>
    <w:rsid w:val="008F232E"/>
    <w:rsid w:val="008F251B"/>
    <w:rsid w:val="008F26AA"/>
    <w:rsid w:val="008F27A0"/>
    <w:rsid w:val="008F2956"/>
    <w:rsid w:val="008F2A4A"/>
    <w:rsid w:val="008F2B20"/>
    <w:rsid w:val="008F2FD8"/>
    <w:rsid w:val="008F30D8"/>
    <w:rsid w:val="008F3273"/>
    <w:rsid w:val="008F32D4"/>
    <w:rsid w:val="008F3763"/>
    <w:rsid w:val="008F3783"/>
    <w:rsid w:val="008F3A64"/>
    <w:rsid w:val="008F3C88"/>
    <w:rsid w:val="008F3CBA"/>
    <w:rsid w:val="008F3D60"/>
    <w:rsid w:val="008F4355"/>
    <w:rsid w:val="008F4493"/>
    <w:rsid w:val="008F4525"/>
    <w:rsid w:val="008F4B7C"/>
    <w:rsid w:val="008F5F75"/>
    <w:rsid w:val="008F5FF3"/>
    <w:rsid w:val="008F611E"/>
    <w:rsid w:val="008F6B92"/>
    <w:rsid w:val="008F72F9"/>
    <w:rsid w:val="008F740C"/>
    <w:rsid w:val="008F74F4"/>
    <w:rsid w:val="008F7757"/>
    <w:rsid w:val="008F7A2B"/>
    <w:rsid w:val="008F7C48"/>
    <w:rsid w:val="008F7C64"/>
    <w:rsid w:val="008F7D1E"/>
    <w:rsid w:val="008F7D43"/>
    <w:rsid w:val="008F7FCA"/>
    <w:rsid w:val="009000C2"/>
    <w:rsid w:val="009003D0"/>
    <w:rsid w:val="00900670"/>
    <w:rsid w:val="00900A2E"/>
    <w:rsid w:val="00900BB7"/>
    <w:rsid w:val="00900BF0"/>
    <w:rsid w:val="00900F34"/>
    <w:rsid w:val="00901384"/>
    <w:rsid w:val="00901488"/>
    <w:rsid w:val="0090158D"/>
    <w:rsid w:val="009018B1"/>
    <w:rsid w:val="00902229"/>
    <w:rsid w:val="0090229C"/>
    <w:rsid w:val="0090236F"/>
    <w:rsid w:val="00902A2C"/>
    <w:rsid w:val="00902B08"/>
    <w:rsid w:val="0090304C"/>
    <w:rsid w:val="00903092"/>
    <w:rsid w:val="00903342"/>
    <w:rsid w:val="00903449"/>
    <w:rsid w:val="00903B1A"/>
    <w:rsid w:val="00903D1E"/>
    <w:rsid w:val="00903D4F"/>
    <w:rsid w:val="009040CC"/>
    <w:rsid w:val="009041F9"/>
    <w:rsid w:val="00904806"/>
    <w:rsid w:val="00904851"/>
    <w:rsid w:val="00904FBC"/>
    <w:rsid w:val="00905276"/>
    <w:rsid w:val="009053B3"/>
    <w:rsid w:val="009053DF"/>
    <w:rsid w:val="009057BC"/>
    <w:rsid w:val="00905CCE"/>
    <w:rsid w:val="009060AE"/>
    <w:rsid w:val="00906392"/>
    <w:rsid w:val="009064E7"/>
    <w:rsid w:val="00906579"/>
    <w:rsid w:val="00906950"/>
    <w:rsid w:val="00906A73"/>
    <w:rsid w:val="00907423"/>
    <w:rsid w:val="009077AB"/>
    <w:rsid w:val="009079E4"/>
    <w:rsid w:val="00907BDC"/>
    <w:rsid w:val="00910278"/>
    <w:rsid w:val="0091034C"/>
    <w:rsid w:val="00910359"/>
    <w:rsid w:val="00910476"/>
    <w:rsid w:val="00910515"/>
    <w:rsid w:val="00910646"/>
    <w:rsid w:val="009106B4"/>
    <w:rsid w:val="00910D10"/>
    <w:rsid w:val="00910E3D"/>
    <w:rsid w:val="00910E67"/>
    <w:rsid w:val="009111CF"/>
    <w:rsid w:val="0091128E"/>
    <w:rsid w:val="009113AE"/>
    <w:rsid w:val="009114AF"/>
    <w:rsid w:val="0091197F"/>
    <w:rsid w:val="00911BE8"/>
    <w:rsid w:val="00912294"/>
    <w:rsid w:val="00912342"/>
    <w:rsid w:val="0091255F"/>
    <w:rsid w:val="0091288F"/>
    <w:rsid w:val="00912898"/>
    <w:rsid w:val="00912A17"/>
    <w:rsid w:val="00912A4C"/>
    <w:rsid w:val="00912A90"/>
    <w:rsid w:val="00912C10"/>
    <w:rsid w:val="00912C27"/>
    <w:rsid w:val="00912C86"/>
    <w:rsid w:val="00912FB1"/>
    <w:rsid w:val="00913028"/>
    <w:rsid w:val="0091305A"/>
    <w:rsid w:val="009132E2"/>
    <w:rsid w:val="0091333C"/>
    <w:rsid w:val="009134D1"/>
    <w:rsid w:val="009134EE"/>
    <w:rsid w:val="00913643"/>
    <w:rsid w:val="009138E2"/>
    <w:rsid w:val="00913966"/>
    <w:rsid w:val="00913D2C"/>
    <w:rsid w:val="009145C5"/>
    <w:rsid w:val="009146F2"/>
    <w:rsid w:val="0091477E"/>
    <w:rsid w:val="00914923"/>
    <w:rsid w:val="00914BD3"/>
    <w:rsid w:val="00914D7E"/>
    <w:rsid w:val="00914F31"/>
    <w:rsid w:val="00914F96"/>
    <w:rsid w:val="00915274"/>
    <w:rsid w:val="00915277"/>
    <w:rsid w:val="009153DA"/>
    <w:rsid w:val="0091546E"/>
    <w:rsid w:val="0091550D"/>
    <w:rsid w:val="00915885"/>
    <w:rsid w:val="00915903"/>
    <w:rsid w:val="00915BA9"/>
    <w:rsid w:val="00915BD4"/>
    <w:rsid w:val="00915CD4"/>
    <w:rsid w:val="009160DC"/>
    <w:rsid w:val="00916195"/>
    <w:rsid w:val="00916548"/>
    <w:rsid w:val="009169D5"/>
    <w:rsid w:val="00916B0F"/>
    <w:rsid w:val="00916DD4"/>
    <w:rsid w:val="00916E9E"/>
    <w:rsid w:val="0091700A"/>
    <w:rsid w:val="009171E6"/>
    <w:rsid w:val="009171FC"/>
    <w:rsid w:val="0091725E"/>
    <w:rsid w:val="00917303"/>
    <w:rsid w:val="00917841"/>
    <w:rsid w:val="009179A7"/>
    <w:rsid w:val="00917B79"/>
    <w:rsid w:val="00917EBA"/>
    <w:rsid w:val="00920119"/>
    <w:rsid w:val="0092014C"/>
    <w:rsid w:val="00920176"/>
    <w:rsid w:val="009206BF"/>
    <w:rsid w:val="009209F3"/>
    <w:rsid w:val="00920CA3"/>
    <w:rsid w:val="00920CC8"/>
    <w:rsid w:val="00920E34"/>
    <w:rsid w:val="009210A7"/>
    <w:rsid w:val="00921137"/>
    <w:rsid w:val="0092115F"/>
    <w:rsid w:val="00921160"/>
    <w:rsid w:val="009213FF"/>
    <w:rsid w:val="0092170A"/>
    <w:rsid w:val="0092179C"/>
    <w:rsid w:val="009218FA"/>
    <w:rsid w:val="00921C15"/>
    <w:rsid w:val="009221B5"/>
    <w:rsid w:val="0092233C"/>
    <w:rsid w:val="0092246B"/>
    <w:rsid w:val="009226A3"/>
    <w:rsid w:val="0092273A"/>
    <w:rsid w:val="00922898"/>
    <w:rsid w:val="00922A87"/>
    <w:rsid w:val="00922B62"/>
    <w:rsid w:val="00922D8D"/>
    <w:rsid w:val="00922F7A"/>
    <w:rsid w:val="00923039"/>
    <w:rsid w:val="009232AD"/>
    <w:rsid w:val="0092342C"/>
    <w:rsid w:val="0092361A"/>
    <w:rsid w:val="00923749"/>
    <w:rsid w:val="0092383F"/>
    <w:rsid w:val="00923B2F"/>
    <w:rsid w:val="00923B4E"/>
    <w:rsid w:val="00923CC4"/>
    <w:rsid w:val="00924080"/>
    <w:rsid w:val="00924710"/>
    <w:rsid w:val="00924AD1"/>
    <w:rsid w:val="00924CDB"/>
    <w:rsid w:val="00924D48"/>
    <w:rsid w:val="009250C7"/>
    <w:rsid w:val="009250EB"/>
    <w:rsid w:val="009251B4"/>
    <w:rsid w:val="00925563"/>
    <w:rsid w:val="00925802"/>
    <w:rsid w:val="009258E3"/>
    <w:rsid w:val="00925B7B"/>
    <w:rsid w:val="0092600E"/>
    <w:rsid w:val="00926055"/>
    <w:rsid w:val="0092608E"/>
    <w:rsid w:val="00926716"/>
    <w:rsid w:val="00926D6F"/>
    <w:rsid w:val="00926EDB"/>
    <w:rsid w:val="0092720F"/>
    <w:rsid w:val="0092741B"/>
    <w:rsid w:val="00927491"/>
    <w:rsid w:val="009276D0"/>
    <w:rsid w:val="00927EC2"/>
    <w:rsid w:val="00930549"/>
    <w:rsid w:val="00930A13"/>
    <w:rsid w:val="00930CDF"/>
    <w:rsid w:val="00930D4B"/>
    <w:rsid w:val="00930DDF"/>
    <w:rsid w:val="00931023"/>
    <w:rsid w:val="00931030"/>
    <w:rsid w:val="0093104E"/>
    <w:rsid w:val="0093130C"/>
    <w:rsid w:val="009315EE"/>
    <w:rsid w:val="0093220F"/>
    <w:rsid w:val="009326C5"/>
    <w:rsid w:val="00932861"/>
    <w:rsid w:val="00932910"/>
    <w:rsid w:val="00932A0F"/>
    <w:rsid w:val="00932B2D"/>
    <w:rsid w:val="009333EC"/>
    <w:rsid w:val="009335E0"/>
    <w:rsid w:val="009339BD"/>
    <w:rsid w:val="00933A04"/>
    <w:rsid w:val="00933B86"/>
    <w:rsid w:val="00933B88"/>
    <w:rsid w:val="00933E54"/>
    <w:rsid w:val="00933E69"/>
    <w:rsid w:val="00934023"/>
    <w:rsid w:val="009341E6"/>
    <w:rsid w:val="00934349"/>
    <w:rsid w:val="009344F1"/>
    <w:rsid w:val="0093486C"/>
    <w:rsid w:val="009349DE"/>
    <w:rsid w:val="00934E02"/>
    <w:rsid w:val="00935965"/>
    <w:rsid w:val="00935B7B"/>
    <w:rsid w:val="00935BA4"/>
    <w:rsid w:val="00935F5E"/>
    <w:rsid w:val="009360CE"/>
    <w:rsid w:val="00936552"/>
    <w:rsid w:val="009368DD"/>
    <w:rsid w:val="00936E72"/>
    <w:rsid w:val="00936EEB"/>
    <w:rsid w:val="00937535"/>
    <w:rsid w:val="00937731"/>
    <w:rsid w:val="00937CF2"/>
    <w:rsid w:val="00937E5B"/>
    <w:rsid w:val="00940812"/>
    <w:rsid w:val="009408CF"/>
    <w:rsid w:val="00940CDB"/>
    <w:rsid w:val="00940E97"/>
    <w:rsid w:val="00940FA5"/>
    <w:rsid w:val="009410B8"/>
    <w:rsid w:val="0094119B"/>
    <w:rsid w:val="009416D7"/>
    <w:rsid w:val="0094183E"/>
    <w:rsid w:val="00941A9E"/>
    <w:rsid w:val="00942114"/>
    <w:rsid w:val="00942132"/>
    <w:rsid w:val="009421A1"/>
    <w:rsid w:val="009424C6"/>
    <w:rsid w:val="00942614"/>
    <w:rsid w:val="009427DF"/>
    <w:rsid w:val="00942B83"/>
    <w:rsid w:val="00942C47"/>
    <w:rsid w:val="0094302E"/>
    <w:rsid w:val="009431FE"/>
    <w:rsid w:val="009433E8"/>
    <w:rsid w:val="0094378C"/>
    <w:rsid w:val="009439EF"/>
    <w:rsid w:val="00943DE7"/>
    <w:rsid w:val="00944113"/>
    <w:rsid w:val="0094492B"/>
    <w:rsid w:val="00944ABF"/>
    <w:rsid w:val="00944B54"/>
    <w:rsid w:val="00944D05"/>
    <w:rsid w:val="00944F77"/>
    <w:rsid w:val="00945028"/>
    <w:rsid w:val="00945531"/>
    <w:rsid w:val="0094567A"/>
    <w:rsid w:val="009456B2"/>
    <w:rsid w:val="009456BB"/>
    <w:rsid w:val="009459B7"/>
    <w:rsid w:val="00945DC0"/>
    <w:rsid w:val="00945F70"/>
    <w:rsid w:val="00946346"/>
    <w:rsid w:val="00946463"/>
    <w:rsid w:val="0094647C"/>
    <w:rsid w:val="009464BA"/>
    <w:rsid w:val="00946BC8"/>
    <w:rsid w:val="00946BF5"/>
    <w:rsid w:val="00946CC1"/>
    <w:rsid w:val="00946D26"/>
    <w:rsid w:val="00946D56"/>
    <w:rsid w:val="00946DD7"/>
    <w:rsid w:val="00946F67"/>
    <w:rsid w:val="009473C0"/>
    <w:rsid w:val="0094775F"/>
    <w:rsid w:val="00947B6E"/>
    <w:rsid w:val="00947E7C"/>
    <w:rsid w:val="0095033F"/>
    <w:rsid w:val="0095049A"/>
    <w:rsid w:val="009504B4"/>
    <w:rsid w:val="00950698"/>
    <w:rsid w:val="009509D8"/>
    <w:rsid w:val="0095140B"/>
    <w:rsid w:val="00951635"/>
    <w:rsid w:val="00951705"/>
    <w:rsid w:val="00951CDA"/>
    <w:rsid w:val="009520D3"/>
    <w:rsid w:val="00952439"/>
    <w:rsid w:val="0095259D"/>
    <w:rsid w:val="00952D21"/>
    <w:rsid w:val="00952E72"/>
    <w:rsid w:val="0095310F"/>
    <w:rsid w:val="00953310"/>
    <w:rsid w:val="0095334E"/>
    <w:rsid w:val="009533D3"/>
    <w:rsid w:val="009534ED"/>
    <w:rsid w:val="009536C7"/>
    <w:rsid w:val="00954056"/>
    <w:rsid w:val="0095438C"/>
    <w:rsid w:val="00954614"/>
    <w:rsid w:val="00954DF4"/>
    <w:rsid w:val="00954EED"/>
    <w:rsid w:val="00955955"/>
    <w:rsid w:val="00955BE7"/>
    <w:rsid w:val="00955C84"/>
    <w:rsid w:val="00955D9C"/>
    <w:rsid w:val="00955EA3"/>
    <w:rsid w:val="00955F95"/>
    <w:rsid w:val="00956017"/>
    <w:rsid w:val="009560F9"/>
    <w:rsid w:val="009562F4"/>
    <w:rsid w:val="0095639A"/>
    <w:rsid w:val="009563A2"/>
    <w:rsid w:val="00956723"/>
    <w:rsid w:val="00956BF5"/>
    <w:rsid w:val="00956FCE"/>
    <w:rsid w:val="009572DC"/>
    <w:rsid w:val="009576B2"/>
    <w:rsid w:val="009577FE"/>
    <w:rsid w:val="00957A72"/>
    <w:rsid w:val="00957C2A"/>
    <w:rsid w:val="00957DB0"/>
    <w:rsid w:val="00957DC5"/>
    <w:rsid w:val="00960035"/>
    <w:rsid w:val="009600A2"/>
    <w:rsid w:val="00960238"/>
    <w:rsid w:val="00960305"/>
    <w:rsid w:val="00960519"/>
    <w:rsid w:val="0096056F"/>
    <w:rsid w:val="009608BF"/>
    <w:rsid w:val="00960D44"/>
    <w:rsid w:val="00960FEE"/>
    <w:rsid w:val="009610A8"/>
    <w:rsid w:val="009613F3"/>
    <w:rsid w:val="009615FD"/>
    <w:rsid w:val="009618B0"/>
    <w:rsid w:val="00961942"/>
    <w:rsid w:val="0096218B"/>
    <w:rsid w:val="00962267"/>
    <w:rsid w:val="009623B7"/>
    <w:rsid w:val="009624BB"/>
    <w:rsid w:val="009628A7"/>
    <w:rsid w:val="00962992"/>
    <w:rsid w:val="00962D58"/>
    <w:rsid w:val="0096307F"/>
    <w:rsid w:val="00963193"/>
    <w:rsid w:val="009636B0"/>
    <w:rsid w:val="009636D8"/>
    <w:rsid w:val="00963DFA"/>
    <w:rsid w:val="009640A9"/>
    <w:rsid w:val="0096422F"/>
    <w:rsid w:val="00964368"/>
    <w:rsid w:val="0096460B"/>
    <w:rsid w:val="00964720"/>
    <w:rsid w:val="009647EB"/>
    <w:rsid w:val="00964C9C"/>
    <w:rsid w:val="00964ED1"/>
    <w:rsid w:val="00965269"/>
    <w:rsid w:val="0096566B"/>
    <w:rsid w:val="009656B3"/>
    <w:rsid w:val="009657C9"/>
    <w:rsid w:val="009657CE"/>
    <w:rsid w:val="00965C57"/>
    <w:rsid w:val="0096626F"/>
    <w:rsid w:val="009663A1"/>
    <w:rsid w:val="00966733"/>
    <w:rsid w:val="009668AA"/>
    <w:rsid w:val="0096719A"/>
    <w:rsid w:val="009671D3"/>
    <w:rsid w:val="0096732C"/>
    <w:rsid w:val="009673BB"/>
    <w:rsid w:val="00967511"/>
    <w:rsid w:val="00967528"/>
    <w:rsid w:val="009676E4"/>
    <w:rsid w:val="009677C5"/>
    <w:rsid w:val="0096786F"/>
    <w:rsid w:val="00967B4A"/>
    <w:rsid w:val="00967D5D"/>
    <w:rsid w:val="0097026E"/>
    <w:rsid w:val="009702E4"/>
    <w:rsid w:val="00970427"/>
    <w:rsid w:val="00970DA3"/>
    <w:rsid w:val="00970E71"/>
    <w:rsid w:val="00970F7A"/>
    <w:rsid w:val="0097106E"/>
    <w:rsid w:val="009710F3"/>
    <w:rsid w:val="00971248"/>
    <w:rsid w:val="009712A2"/>
    <w:rsid w:val="00971342"/>
    <w:rsid w:val="00971357"/>
    <w:rsid w:val="009715C4"/>
    <w:rsid w:val="009716CB"/>
    <w:rsid w:val="009716DB"/>
    <w:rsid w:val="0097174A"/>
    <w:rsid w:val="009717C9"/>
    <w:rsid w:val="009717FD"/>
    <w:rsid w:val="00971BAC"/>
    <w:rsid w:val="00971FAA"/>
    <w:rsid w:val="0097225D"/>
    <w:rsid w:val="0097270E"/>
    <w:rsid w:val="009730F5"/>
    <w:rsid w:val="009735B7"/>
    <w:rsid w:val="00973983"/>
    <w:rsid w:val="00973C60"/>
    <w:rsid w:val="00973E5F"/>
    <w:rsid w:val="00973F29"/>
    <w:rsid w:val="00974910"/>
    <w:rsid w:val="00974A07"/>
    <w:rsid w:val="00974B88"/>
    <w:rsid w:val="00974D8C"/>
    <w:rsid w:val="00974D95"/>
    <w:rsid w:val="00975293"/>
    <w:rsid w:val="0097544E"/>
    <w:rsid w:val="0097560A"/>
    <w:rsid w:val="00975646"/>
    <w:rsid w:val="0097587B"/>
    <w:rsid w:val="009759A5"/>
    <w:rsid w:val="00976285"/>
    <w:rsid w:val="00976358"/>
    <w:rsid w:val="00976614"/>
    <w:rsid w:val="009766B3"/>
    <w:rsid w:val="009768DB"/>
    <w:rsid w:val="009768E9"/>
    <w:rsid w:val="00976B9A"/>
    <w:rsid w:val="00976CBE"/>
    <w:rsid w:val="00976DE6"/>
    <w:rsid w:val="00976E18"/>
    <w:rsid w:val="00976E6A"/>
    <w:rsid w:val="0097706C"/>
    <w:rsid w:val="00977113"/>
    <w:rsid w:val="009771B4"/>
    <w:rsid w:val="0097725D"/>
    <w:rsid w:val="0097755B"/>
    <w:rsid w:val="009775B0"/>
    <w:rsid w:val="0097778A"/>
    <w:rsid w:val="00977940"/>
    <w:rsid w:val="00977A03"/>
    <w:rsid w:val="00977A38"/>
    <w:rsid w:val="00977ACC"/>
    <w:rsid w:val="00980080"/>
    <w:rsid w:val="00980656"/>
    <w:rsid w:val="0098067B"/>
    <w:rsid w:val="009806EB"/>
    <w:rsid w:val="00980B91"/>
    <w:rsid w:val="0098117E"/>
    <w:rsid w:val="00981556"/>
    <w:rsid w:val="0098156D"/>
    <w:rsid w:val="00981ACC"/>
    <w:rsid w:val="009820A4"/>
    <w:rsid w:val="009821AD"/>
    <w:rsid w:val="009823F5"/>
    <w:rsid w:val="009825CD"/>
    <w:rsid w:val="009825D3"/>
    <w:rsid w:val="00982780"/>
    <w:rsid w:val="00982868"/>
    <w:rsid w:val="00982A93"/>
    <w:rsid w:val="00982AA6"/>
    <w:rsid w:val="00982BE2"/>
    <w:rsid w:val="00982DCA"/>
    <w:rsid w:val="00983292"/>
    <w:rsid w:val="009832B8"/>
    <w:rsid w:val="009832BE"/>
    <w:rsid w:val="009832E6"/>
    <w:rsid w:val="00983388"/>
    <w:rsid w:val="009835DE"/>
    <w:rsid w:val="00983997"/>
    <w:rsid w:val="00983B86"/>
    <w:rsid w:val="00983B8F"/>
    <w:rsid w:val="00983EB9"/>
    <w:rsid w:val="0098438D"/>
    <w:rsid w:val="00984598"/>
    <w:rsid w:val="0098460D"/>
    <w:rsid w:val="009848CB"/>
    <w:rsid w:val="00984C41"/>
    <w:rsid w:val="0098506B"/>
    <w:rsid w:val="009858B0"/>
    <w:rsid w:val="00985952"/>
    <w:rsid w:val="00985A37"/>
    <w:rsid w:val="00985B59"/>
    <w:rsid w:val="00985C3E"/>
    <w:rsid w:val="009861D7"/>
    <w:rsid w:val="00986469"/>
    <w:rsid w:val="00986527"/>
    <w:rsid w:val="009865DF"/>
    <w:rsid w:val="0098665F"/>
    <w:rsid w:val="009867BF"/>
    <w:rsid w:val="00986CC3"/>
    <w:rsid w:val="00987052"/>
    <w:rsid w:val="009870C7"/>
    <w:rsid w:val="009871ED"/>
    <w:rsid w:val="00987270"/>
    <w:rsid w:val="009872CB"/>
    <w:rsid w:val="0098730A"/>
    <w:rsid w:val="00987763"/>
    <w:rsid w:val="009879E6"/>
    <w:rsid w:val="00987C0A"/>
    <w:rsid w:val="00987CE1"/>
    <w:rsid w:val="00987EF5"/>
    <w:rsid w:val="00990146"/>
    <w:rsid w:val="0099029A"/>
    <w:rsid w:val="0099032E"/>
    <w:rsid w:val="00990347"/>
    <w:rsid w:val="00990460"/>
    <w:rsid w:val="00990A59"/>
    <w:rsid w:val="00990C78"/>
    <w:rsid w:val="00990DF9"/>
    <w:rsid w:val="00990E1B"/>
    <w:rsid w:val="00990E54"/>
    <w:rsid w:val="009914A1"/>
    <w:rsid w:val="0099172E"/>
    <w:rsid w:val="009918DA"/>
    <w:rsid w:val="00991908"/>
    <w:rsid w:val="009919EF"/>
    <w:rsid w:val="00991BBF"/>
    <w:rsid w:val="00992092"/>
    <w:rsid w:val="009920F3"/>
    <w:rsid w:val="009921A3"/>
    <w:rsid w:val="009922E1"/>
    <w:rsid w:val="00992BE8"/>
    <w:rsid w:val="00992E91"/>
    <w:rsid w:val="0099310F"/>
    <w:rsid w:val="009932F1"/>
    <w:rsid w:val="0099338F"/>
    <w:rsid w:val="009936CB"/>
    <w:rsid w:val="00993840"/>
    <w:rsid w:val="00993A26"/>
    <w:rsid w:val="00993A64"/>
    <w:rsid w:val="00993B64"/>
    <w:rsid w:val="00993CE0"/>
    <w:rsid w:val="00993EFF"/>
    <w:rsid w:val="00994236"/>
    <w:rsid w:val="0099430B"/>
    <w:rsid w:val="00994394"/>
    <w:rsid w:val="00994676"/>
    <w:rsid w:val="009946AA"/>
    <w:rsid w:val="0099481C"/>
    <w:rsid w:val="009948A0"/>
    <w:rsid w:val="009949ED"/>
    <w:rsid w:val="009949FA"/>
    <w:rsid w:val="00994AAC"/>
    <w:rsid w:val="00994BCB"/>
    <w:rsid w:val="00994BE5"/>
    <w:rsid w:val="00994DC0"/>
    <w:rsid w:val="00995189"/>
    <w:rsid w:val="009952D7"/>
    <w:rsid w:val="00995328"/>
    <w:rsid w:val="0099545F"/>
    <w:rsid w:val="009955BA"/>
    <w:rsid w:val="009957B8"/>
    <w:rsid w:val="00995C52"/>
    <w:rsid w:val="00995F23"/>
    <w:rsid w:val="00995FDF"/>
    <w:rsid w:val="00996041"/>
    <w:rsid w:val="009965B7"/>
    <w:rsid w:val="0099672A"/>
    <w:rsid w:val="009968BE"/>
    <w:rsid w:val="009968E0"/>
    <w:rsid w:val="009968ED"/>
    <w:rsid w:val="00996B56"/>
    <w:rsid w:val="00996C40"/>
    <w:rsid w:val="00996F6A"/>
    <w:rsid w:val="009970E4"/>
    <w:rsid w:val="00997717"/>
    <w:rsid w:val="00997971"/>
    <w:rsid w:val="00997ACD"/>
    <w:rsid w:val="00997B15"/>
    <w:rsid w:val="00997C03"/>
    <w:rsid w:val="00997D03"/>
    <w:rsid w:val="00997F6C"/>
    <w:rsid w:val="009A04B2"/>
    <w:rsid w:val="009A0669"/>
    <w:rsid w:val="009A06DA"/>
    <w:rsid w:val="009A09CB"/>
    <w:rsid w:val="009A0D03"/>
    <w:rsid w:val="009A120B"/>
    <w:rsid w:val="009A1634"/>
    <w:rsid w:val="009A164C"/>
    <w:rsid w:val="009A19A0"/>
    <w:rsid w:val="009A1D26"/>
    <w:rsid w:val="009A20F3"/>
    <w:rsid w:val="009A2191"/>
    <w:rsid w:val="009A23C5"/>
    <w:rsid w:val="009A2638"/>
    <w:rsid w:val="009A2777"/>
    <w:rsid w:val="009A2CBB"/>
    <w:rsid w:val="009A2D6A"/>
    <w:rsid w:val="009A304F"/>
    <w:rsid w:val="009A30EB"/>
    <w:rsid w:val="009A347B"/>
    <w:rsid w:val="009A36E7"/>
    <w:rsid w:val="009A36F5"/>
    <w:rsid w:val="009A3CD6"/>
    <w:rsid w:val="009A3E72"/>
    <w:rsid w:val="009A3EAA"/>
    <w:rsid w:val="009A4485"/>
    <w:rsid w:val="009A46BE"/>
    <w:rsid w:val="009A4745"/>
    <w:rsid w:val="009A4807"/>
    <w:rsid w:val="009A48AD"/>
    <w:rsid w:val="009A48DB"/>
    <w:rsid w:val="009A50D3"/>
    <w:rsid w:val="009A5495"/>
    <w:rsid w:val="009A5A42"/>
    <w:rsid w:val="009A5B00"/>
    <w:rsid w:val="009A61AF"/>
    <w:rsid w:val="009A652C"/>
    <w:rsid w:val="009A6559"/>
    <w:rsid w:val="009A686F"/>
    <w:rsid w:val="009A692C"/>
    <w:rsid w:val="009A69B2"/>
    <w:rsid w:val="009A6AAD"/>
    <w:rsid w:val="009A6AEE"/>
    <w:rsid w:val="009A6CCA"/>
    <w:rsid w:val="009A6E2A"/>
    <w:rsid w:val="009A6E95"/>
    <w:rsid w:val="009A705C"/>
    <w:rsid w:val="009A7074"/>
    <w:rsid w:val="009A7621"/>
    <w:rsid w:val="009A78BF"/>
    <w:rsid w:val="009A7B24"/>
    <w:rsid w:val="009A7C49"/>
    <w:rsid w:val="009B00D1"/>
    <w:rsid w:val="009B010F"/>
    <w:rsid w:val="009B0133"/>
    <w:rsid w:val="009B02AA"/>
    <w:rsid w:val="009B08E4"/>
    <w:rsid w:val="009B0CC2"/>
    <w:rsid w:val="009B1291"/>
    <w:rsid w:val="009B1350"/>
    <w:rsid w:val="009B16AF"/>
    <w:rsid w:val="009B178A"/>
    <w:rsid w:val="009B1C8D"/>
    <w:rsid w:val="009B1DC5"/>
    <w:rsid w:val="009B23AE"/>
    <w:rsid w:val="009B23DE"/>
    <w:rsid w:val="009B24EA"/>
    <w:rsid w:val="009B25E1"/>
    <w:rsid w:val="009B2640"/>
    <w:rsid w:val="009B2C8E"/>
    <w:rsid w:val="009B2CF3"/>
    <w:rsid w:val="009B2DC3"/>
    <w:rsid w:val="009B31E8"/>
    <w:rsid w:val="009B3557"/>
    <w:rsid w:val="009B35DF"/>
    <w:rsid w:val="009B3C85"/>
    <w:rsid w:val="009B3D87"/>
    <w:rsid w:val="009B3DBC"/>
    <w:rsid w:val="009B3FB4"/>
    <w:rsid w:val="009B407C"/>
    <w:rsid w:val="009B4174"/>
    <w:rsid w:val="009B41DB"/>
    <w:rsid w:val="009B46E8"/>
    <w:rsid w:val="009B477D"/>
    <w:rsid w:val="009B4A21"/>
    <w:rsid w:val="009B4D07"/>
    <w:rsid w:val="009B4D4C"/>
    <w:rsid w:val="009B4F22"/>
    <w:rsid w:val="009B5674"/>
    <w:rsid w:val="009B5B69"/>
    <w:rsid w:val="009B5B90"/>
    <w:rsid w:val="009B5BC7"/>
    <w:rsid w:val="009B5E7B"/>
    <w:rsid w:val="009B5F1C"/>
    <w:rsid w:val="009B6087"/>
    <w:rsid w:val="009B613B"/>
    <w:rsid w:val="009B63B8"/>
    <w:rsid w:val="009B64A1"/>
    <w:rsid w:val="009B6601"/>
    <w:rsid w:val="009B6609"/>
    <w:rsid w:val="009B6B7C"/>
    <w:rsid w:val="009B6C1D"/>
    <w:rsid w:val="009B6E3E"/>
    <w:rsid w:val="009B6FF9"/>
    <w:rsid w:val="009B7091"/>
    <w:rsid w:val="009B70CD"/>
    <w:rsid w:val="009B7151"/>
    <w:rsid w:val="009B72A7"/>
    <w:rsid w:val="009B747A"/>
    <w:rsid w:val="009B751B"/>
    <w:rsid w:val="009B75CC"/>
    <w:rsid w:val="009B7A98"/>
    <w:rsid w:val="009B7DD0"/>
    <w:rsid w:val="009C059F"/>
    <w:rsid w:val="009C0BE2"/>
    <w:rsid w:val="009C0DEE"/>
    <w:rsid w:val="009C0FAE"/>
    <w:rsid w:val="009C1077"/>
    <w:rsid w:val="009C1168"/>
    <w:rsid w:val="009C12B0"/>
    <w:rsid w:val="009C12B8"/>
    <w:rsid w:val="009C1FDD"/>
    <w:rsid w:val="009C20FC"/>
    <w:rsid w:val="009C22DB"/>
    <w:rsid w:val="009C23B9"/>
    <w:rsid w:val="009C24E8"/>
    <w:rsid w:val="009C2641"/>
    <w:rsid w:val="009C27AC"/>
    <w:rsid w:val="009C28DC"/>
    <w:rsid w:val="009C2E17"/>
    <w:rsid w:val="009C2EDD"/>
    <w:rsid w:val="009C3076"/>
    <w:rsid w:val="009C33AD"/>
    <w:rsid w:val="009C3850"/>
    <w:rsid w:val="009C3931"/>
    <w:rsid w:val="009C39BF"/>
    <w:rsid w:val="009C40E8"/>
    <w:rsid w:val="009C4167"/>
    <w:rsid w:val="009C4253"/>
    <w:rsid w:val="009C42A0"/>
    <w:rsid w:val="009C44B1"/>
    <w:rsid w:val="009C45D1"/>
    <w:rsid w:val="009C4656"/>
    <w:rsid w:val="009C47B5"/>
    <w:rsid w:val="009C502C"/>
    <w:rsid w:val="009C516B"/>
    <w:rsid w:val="009C5383"/>
    <w:rsid w:val="009C54AF"/>
    <w:rsid w:val="009C5698"/>
    <w:rsid w:val="009C5A66"/>
    <w:rsid w:val="009C5AA4"/>
    <w:rsid w:val="009C5D7B"/>
    <w:rsid w:val="009C5DA0"/>
    <w:rsid w:val="009C5E86"/>
    <w:rsid w:val="009C5F8A"/>
    <w:rsid w:val="009C5F9E"/>
    <w:rsid w:val="009C60BE"/>
    <w:rsid w:val="009C6703"/>
    <w:rsid w:val="009C6AEC"/>
    <w:rsid w:val="009C6CC8"/>
    <w:rsid w:val="009C7216"/>
    <w:rsid w:val="009C7B3F"/>
    <w:rsid w:val="009C7D41"/>
    <w:rsid w:val="009D001F"/>
    <w:rsid w:val="009D00A9"/>
    <w:rsid w:val="009D02E2"/>
    <w:rsid w:val="009D03D4"/>
    <w:rsid w:val="009D0417"/>
    <w:rsid w:val="009D060E"/>
    <w:rsid w:val="009D0974"/>
    <w:rsid w:val="009D0D4A"/>
    <w:rsid w:val="009D0F3B"/>
    <w:rsid w:val="009D12BA"/>
    <w:rsid w:val="009D12FA"/>
    <w:rsid w:val="009D1C9C"/>
    <w:rsid w:val="009D21AC"/>
    <w:rsid w:val="009D232E"/>
    <w:rsid w:val="009D2350"/>
    <w:rsid w:val="009D2449"/>
    <w:rsid w:val="009D2587"/>
    <w:rsid w:val="009D2DC1"/>
    <w:rsid w:val="009D2E28"/>
    <w:rsid w:val="009D2E5D"/>
    <w:rsid w:val="009D367C"/>
    <w:rsid w:val="009D373F"/>
    <w:rsid w:val="009D39C1"/>
    <w:rsid w:val="009D39C3"/>
    <w:rsid w:val="009D3A3F"/>
    <w:rsid w:val="009D3A7B"/>
    <w:rsid w:val="009D3C7E"/>
    <w:rsid w:val="009D3C86"/>
    <w:rsid w:val="009D4003"/>
    <w:rsid w:val="009D42CA"/>
    <w:rsid w:val="009D43BE"/>
    <w:rsid w:val="009D449D"/>
    <w:rsid w:val="009D4521"/>
    <w:rsid w:val="009D4571"/>
    <w:rsid w:val="009D46BB"/>
    <w:rsid w:val="009D4A62"/>
    <w:rsid w:val="009D4A76"/>
    <w:rsid w:val="009D4A8E"/>
    <w:rsid w:val="009D520B"/>
    <w:rsid w:val="009D55F6"/>
    <w:rsid w:val="009D56AD"/>
    <w:rsid w:val="009D5907"/>
    <w:rsid w:val="009D5A7D"/>
    <w:rsid w:val="009D5A8F"/>
    <w:rsid w:val="009D5EA6"/>
    <w:rsid w:val="009D5F99"/>
    <w:rsid w:val="009D5FB2"/>
    <w:rsid w:val="009D6158"/>
    <w:rsid w:val="009D61A4"/>
    <w:rsid w:val="009D6603"/>
    <w:rsid w:val="009D66D3"/>
    <w:rsid w:val="009D67DC"/>
    <w:rsid w:val="009D6823"/>
    <w:rsid w:val="009D68CB"/>
    <w:rsid w:val="009D68EC"/>
    <w:rsid w:val="009D691E"/>
    <w:rsid w:val="009D6E86"/>
    <w:rsid w:val="009D6E8E"/>
    <w:rsid w:val="009D73BF"/>
    <w:rsid w:val="009D753C"/>
    <w:rsid w:val="009D759F"/>
    <w:rsid w:val="009D7889"/>
    <w:rsid w:val="009D79E1"/>
    <w:rsid w:val="009D7B78"/>
    <w:rsid w:val="009D7C75"/>
    <w:rsid w:val="009D7E8E"/>
    <w:rsid w:val="009E0363"/>
    <w:rsid w:val="009E0373"/>
    <w:rsid w:val="009E0483"/>
    <w:rsid w:val="009E05FE"/>
    <w:rsid w:val="009E0680"/>
    <w:rsid w:val="009E08AF"/>
    <w:rsid w:val="009E0C60"/>
    <w:rsid w:val="009E0D36"/>
    <w:rsid w:val="009E1233"/>
    <w:rsid w:val="009E132A"/>
    <w:rsid w:val="009E1431"/>
    <w:rsid w:val="009E18F2"/>
    <w:rsid w:val="009E1B46"/>
    <w:rsid w:val="009E1B6A"/>
    <w:rsid w:val="009E1DD7"/>
    <w:rsid w:val="009E234C"/>
    <w:rsid w:val="009E2C25"/>
    <w:rsid w:val="009E2C48"/>
    <w:rsid w:val="009E2DD4"/>
    <w:rsid w:val="009E2F69"/>
    <w:rsid w:val="009E31D6"/>
    <w:rsid w:val="009E35CB"/>
    <w:rsid w:val="009E3607"/>
    <w:rsid w:val="009E3876"/>
    <w:rsid w:val="009E38B7"/>
    <w:rsid w:val="009E3C43"/>
    <w:rsid w:val="009E3CFF"/>
    <w:rsid w:val="009E3E82"/>
    <w:rsid w:val="009E3E9D"/>
    <w:rsid w:val="009E404B"/>
    <w:rsid w:val="009E415E"/>
    <w:rsid w:val="009E41C2"/>
    <w:rsid w:val="009E428B"/>
    <w:rsid w:val="009E4420"/>
    <w:rsid w:val="009E4535"/>
    <w:rsid w:val="009E455C"/>
    <w:rsid w:val="009E47CF"/>
    <w:rsid w:val="009E498D"/>
    <w:rsid w:val="009E4C80"/>
    <w:rsid w:val="009E4E3E"/>
    <w:rsid w:val="009E4EBA"/>
    <w:rsid w:val="009E51A7"/>
    <w:rsid w:val="009E5246"/>
    <w:rsid w:val="009E5449"/>
    <w:rsid w:val="009E5487"/>
    <w:rsid w:val="009E5545"/>
    <w:rsid w:val="009E569C"/>
    <w:rsid w:val="009E5D50"/>
    <w:rsid w:val="009E5EEB"/>
    <w:rsid w:val="009E5F4E"/>
    <w:rsid w:val="009E616B"/>
    <w:rsid w:val="009E616C"/>
    <w:rsid w:val="009E6374"/>
    <w:rsid w:val="009E676C"/>
    <w:rsid w:val="009E68EA"/>
    <w:rsid w:val="009E6BF2"/>
    <w:rsid w:val="009E6C21"/>
    <w:rsid w:val="009E6C8F"/>
    <w:rsid w:val="009E7485"/>
    <w:rsid w:val="009E74BB"/>
    <w:rsid w:val="009E761A"/>
    <w:rsid w:val="009E778E"/>
    <w:rsid w:val="009E78D4"/>
    <w:rsid w:val="009E7989"/>
    <w:rsid w:val="009E7D2B"/>
    <w:rsid w:val="009F05D6"/>
    <w:rsid w:val="009F07FD"/>
    <w:rsid w:val="009F0EEC"/>
    <w:rsid w:val="009F11A7"/>
    <w:rsid w:val="009F12C5"/>
    <w:rsid w:val="009F1305"/>
    <w:rsid w:val="009F1363"/>
    <w:rsid w:val="009F14C9"/>
    <w:rsid w:val="009F17CD"/>
    <w:rsid w:val="009F18EC"/>
    <w:rsid w:val="009F1B1E"/>
    <w:rsid w:val="009F1EF4"/>
    <w:rsid w:val="009F2051"/>
    <w:rsid w:val="009F21DC"/>
    <w:rsid w:val="009F22B5"/>
    <w:rsid w:val="009F26DD"/>
    <w:rsid w:val="009F2767"/>
    <w:rsid w:val="009F2839"/>
    <w:rsid w:val="009F2CA4"/>
    <w:rsid w:val="009F2DE3"/>
    <w:rsid w:val="009F2F2C"/>
    <w:rsid w:val="009F31F1"/>
    <w:rsid w:val="009F32C2"/>
    <w:rsid w:val="009F32E3"/>
    <w:rsid w:val="009F341C"/>
    <w:rsid w:val="009F36C2"/>
    <w:rsid w:val="009F38B4"/>
    <w:rsid w:val="009F3A72"/>
    <w:rsid w:val="009F3E88"/>
    <w:rsid w:val="009F41B2"/>
    <w:rsid w:val="009F442B"/>
    <w:rsid w:val="009F44EB"/>
    <w:rsid w:val="009F451A"/>
    <w:rsid w:val="009F45B9"/>
    <w:rsid w:val="009F481A"/>
    <w:rsid w:val="009F48AD"/>
    <w:rsid w:val="009F49A2"/>
    <w:rsid w:val="009F4BB7"/>
    <w:rsid w:val="009F4CB9"/>
    <w:rsid w:val="009F4CE6"/>
    <w:rsid w:val="009F4DEE"/>
    <w:rsid w:val="009F4E5B"/>
    <w:rsid w:val="009F4F59"/>
    <w:rsid w:val="009F532B"/>
    <w:rsid w:val="009F55D1"/>
    <w:rsid w:val="009F56A8"/>
    <w:rsid w:val="009F5922"/>
    <w:rsid w:val="009F5BBD"/>
    <w:rsid w:val="009F5C63"/>
    <w:rsid w:val="009F5D02"/>
    <w:rsid w:val="009F5F88"/>
    <w:rsid w:val="009F6045"/>
    <w:rsid w:val="009F646B"/>
    <w:rsid w:val="009F6A28"/>
    <w:rsid w:val="009F6B61"/>
    <w:rsid w:val="009F6B9A"/>
    <w:rsid w:val="009F6CD6"/>
    <w:rsid w:val="009F6D33"/>
    <w:rsid w:val="009F6E0A"/>
    <w:rsid w:val="009F7029"/>
    <w:rsid w:val="009F71D4"/>
    <w:rsid w:val="009F7A67"/>
    <w:rsid w:val="009F7C8E"/>
    <w:rsid w:val="009F7F41"/>
    <w:rsid w:val="00A0049A"/>
    <w:rsid w:val="00A0074F"/>
    <w:rsid w:val="00A00780"/>
    <w:rsid w:val="00A00906"/>
    <w:rsid w:val="00A0097E"/>
    <w:rsid w:val="00A009E7"/>
    <w:rsid w:val="00A00A73"/>
    <w:rsid w:val="00A00AF7"/>
    <w:rsid w:val="00A010A0"/>
    <w:rsid w:val="00A01306"/>
    <w:rsid w:val="00A01354"/>
    <w:rsid w:val="00A01427"/>
    <w:rsid w:val="00A0193A"/>
    <w:rsid w:val="00A01A1B"/>
    <w:rsid w:val="00A01A67"/>
    <w:rsid w:val="00A01A6C"/>
    <w:rsid w:val="00A01AD5"/>
    <w:rsid w:val="00A01B7C"/>
    <w:rsid w:val="00A01CDA"/>
    <w:rsid w:val="00A020FC"/>
    <w:rsid w:val="00A0229E"/>
    <w:rsid w:val="00A02463"/>
    <w:rsid w:val="00A02634"/>
    <w:rsid w:val="00A02784"/>
    <w:rsid w:val="00A02C67"/>
    <w:rsid w:val="00A02CE7"/>
    <w:rsid w:val="00A02DE9"/>
    <w:rsid w:val="00A03796"/>
    <w:rsid w:val="00A037CE"/>
    <w:rsid w:val="00A040BC"/>
    <w:rsid w:val="00A04127"/>
    <w:rsid w:val="00A0424A"/>
    <w:rsid w:val="00A04337"/>
    <w:rsid w:val="00A043AE"/>
    <w:rsid w:val="00A04603"/>
    <w:rsid w:val="00A0481B"/>
    <w:rsid w:val="00A048B5"/>
    <w:rsid w:val="00A04EED"/>
    <w:rsid w:val="00A05102"/>
    <w:rsid w:val="00A053BF"/>
    <w:rsid w:val="00A0547B"/>
    <w:rsid w:val="00A059B9"/>
    <w:rsid w:val="00A059E5"/>
    <w:rsid w:val="00A05CE8"/>
    <w:rsid w:val="00A05D43"/>
    <w:rsid w:val="00A05E74"/>
    <w:rsid w:val="00A05F62"/>
    <w:rsid w:val="00A0603D"/>
    <w:rsid w:val="00A0621A"/>
    <w:rsid w:val="00A062BC"/>
    <w:rsid w:val="00A064C2"/>
    <w:rsid w:val="00A066D4"/>
    <w:rsid w:val="00A067DC"/>
    <w:rsid w:val="00A06868"/>
    <w:rsid w:val="00A06DDA"/>
    <w:rsid w:val="00A06E70"/>
    <w:rsid w:val="00A0705F"/>
    <w:rsid w:val="00A07094"/>
    <w:rsid w:val="00A0720E"/>
    <w:rsid w:val="00A0724D"/>
    <w:rsid w:val="00A07421"/>
    <w:rsid w:val="00A074D8"/>
    <w:rsid w:val="00A07737"/>
    <w:rsid w:val="00A078E6"/>
    <w:rsid w:val="00A07B4D"/>
    <w:rsid w:val="00A07B7D"/>
    <w:rsid w:val="00A07E4C"/>
    <w:rsid w:val="00A07F8E"/>
    <w:rsid w:val="00A07FC7"/>
    <w:rsid w:val="00A102EF"/>
    <w:rsid w:val="00A103C8"/>
    <w:rsid w:val="00A104E0"/>
    <w:rsid w:val="00A10525"/>
    <w:rsid w:val="00A10638"/>
    <w:rsid w:val="00A10819"/>
    <w:rsid w:val="00A1093A"/>
    <w:rsid w:val="00A10AF1"/>
    <w:rsid w:val="00A10C68"/>
    <w:rsid w:val="00A10C78"/>
    <w:rsid w:val="00A10DF1"/>
    <w:rsid w:val="00A11394"/>
    <w:rsid w:val="00A1186A"/>
    <w:rsid w:val="00A12086"/>
    <w:rsid w:val="00A124B0"/>
    <w:rsid w:val="00A12572"/>
    <w:rsid w:val="00A125D7"/>
    <w:rsid w:val="00A126D8"/>
    <w:rsid w:val="00A12933"/>
    <w:rsid w:val="00A12985"/>
    <w:rsid w:val="00A12F2C"/>
    <w:rsid w:val="00A1305A"/>
    <w:rsid w:val="00A133A6"/>
    <w:rsid w:val="00A13670"/>
    <w:rsid w:val="00A1391E"/>
    <w:rsid w:val="00A13B42"/>
    <w:rsid w:val="00A13BCE"/>
    <w:rsid w:val="00A13CEC"/>
    <w:rsid w:val="00A13DD4"/>
    <w:rsid w:val="00A13EFC"/>
    <w:rsid w:val="00A14110"/>
    <w:rsid w:val="00A1419C"/>
    <w:rsid w:val="00A14291"/>
    <w:rsid w:val="00A1434E"/>
    <w:rsid w:val="00A14471"/>
    <w:rsid w:val="00A14868"/>
    <w:rsid w:val="00A14963"/>
    <w:rsid w:val="00A14C54"/>
    <w:rsid w:val="00A14CA2"/>
    <w:rsid w:val="00A14D71"/>
    <w:rsid w:val="00A14E1C"/>
    <w:rsid w:val="00A152D6"/>
    <w:rsid w:val="00A157C1"/>
    <w:rsid w:val="00A15AC2"/>
    <w:rsid w:val="00A15C76"/>
    <w:rsid w:val="00A15CF1"/>
    <w:rsid w:val="00A15FEC"/>
    <w:rsid w:val="00A16855"/>
    <w:rsid w:val="00A16918"/>
    <w:rsid w:val="00A16BA0"/>
    <w:rsid w:val="00A16FDB"/>
    <w:rsid w:val="00A17051"/>
    <w:rsid w:val="00A1705C"/>
    <w:rsid w:val="00A1715C"/>
    <w:rsid w:val="00A17286"/>
    <w:rsid w:val="00A17954"/>
    <w:rsid w:val="00A17B80"/>
    <w:rsid w:val="00A17D86"/>
    <w:rsid w:val="00A17E17"/>
    <w:rsid w:val="00A20015"/>
    <w:rsid w:val="00A20234"/>
    <w:rsid w:val="00A208CF"/>
    <w:rsid w:val="00A2094F"/>
    <w:rsid w:val="00A20B28"/>
    <w:rsid w:val="00A20C22"/>
    <w:rsid w:val="00A21372"/>
    <w:rsid w:val="00A213BA"/>
    <w:rsid w:val="00A21418"/>
    <w:rsid w:val="00A214D4"/>
    <w:rsid w:val="00A21570"/>
    <w:rsid w:val="00A21717"/>
    <w:rsid w:val="00A2180D"/>
    <w:rsid w:val="00A21A17"/>
    <w:rsid w:val="00A21EBD"/>
    <w:rsid w:val="00A2203B"/>
    <w:rsid w:val="00A223DD"/>
    <w:rsid w:val="00A22461"/>
    <w:rsid w:val="00A22541"/>
    <w:rsid w:val="00A22A41"/>
    <w:rsid w:val="00A22BD6"/>
    <w:rsid w:val="00A22C2A"/>
    <w:rsid w:val="00A23162"/>
    <w:rsid w:val="00A232DB"/>
    <w:rsid w:val="00A23512"/>
    <w:rsid w:val="00A2395E"/>
    <w:rsid w:val="00A23BE4"/>
    <w:rsid w:val="00A23E11"/>
    <w:rsid w:val="00A23F87"/>
    <w:rsid w:val="00A2410B"/>
    <w:rsid w:val="00A24438"/>
    <w:rsid w:val="00A24745"/>
    <w:rsid w:val="00A24922"/>
    <w:rsid w:val="00A24A65"/>
    <w:rsid w:val="00A24ADD"/>
    <w:rsid w:val="00A24CC8"/>
    <w:rsid w:val="00A24E7A"/>
    <w:rsid w:val="00A25328"/>
    <w:rsid w:val="00A25342"/>
    <w:rsid w:val="00A25492"/>
    <w:rsid w:val="00A25575"/>
    <w:rsid w:val="00A25815"/>
    <w:rsid w:val="00A258A9"/>
    <w:rsid w:val="00A259CC"/>
    <w:rsid w:val="00A25CB0"/>
    <w:rsid w:val="00A25EEF"/>
    <w:rsid w:val="00A2639B"/>
    <w:rsid w:val="00A26686"/>
    <w:rsid w:val="00A26A83"/>
    <w:rsid w:val="00A26CE0"/>
    <w:rsid w:val="00A272A4"/>
    <w:rsid w:val="00A2739C"/>
    <w:rsid w:val="00A273CB"/>
    <w:rsid w:val="00A27E14"/>
    <w:rsid w:val="00A27E7F"/>
    <w:rsid w:val="00A3016F"/>
    <w:rsid w:val="00A302EB"/>
    <w:rsid w:val="00A30329"/>
    <w:rsid w:val="00A30466"/>
    <w:rsid w:val="00A306FD"/>
    <w:rsid w:val="00A30762"/>
    <w:rsid w:val="00A307D4"/>
    <w:rsid w:val="00A30C76"/>
    <w:rsid w:val="00A30E28"/>
    <w:rsid w:val="00A30FD7"/>
    <w:rsid w:val="00A31140"/>
    <w:rsid w:val="00A31A59"/>
    <w:rsid w:val="00A31DEF"/>
    <w:rsid w:val="00A31E42"/>
    <w:rsid w:val="00A31F21"/>
    <w:rsid w:val="00A31F83"/>
    <w:rsid w:val="00A31F87"/>
    <w:rsid w:val="00A31FFD"/>
    <w:rsid w:val="00A32211"/>
    <w:rsid w:val="00A326E0"/>
    <w:rsid w:val="00A327F4"/>
    <w:rsid w:val="00A328B0"/>
    <w:rsid w:val="00A328C9"/>
    <w:rsid w:val="00A32B3D"/>
    <w:rsid w:val="00A32C2D"/>
    <w:rsid w:val="00A32C4C"/>
    <w:rsid w:val="00A32CA6"/>
    <w:rsid w:val="00A32E4B"/>
    <w:rsid w:val="00A32EB9"/>
    <w:rsid w:val="00A32F69"/>
    <w:rsid w:val="00A32F9E"/>
    <w:rsid w:val="00A330FC"/>
    <w:rsid w:val="00A3315B"/>
    <w:rsid w:val="00A3330F"/>
    <w:rsid w:val="00A3347A"/>
    <w:rsid w:val="00A33922"/>
    <w:rsid w:val="00A339E4"/>
    <w:rsid w:val="00A33B96"/>
    <w:rsid w:val="00A33C01"/>
    <w:rsid w:val="00A33C62"/>
    <w:rsid w:val="00A33D6D"/>
    <w:rsid w:val="00A33FAF"/>
    <w:rsid w:val="00A34C36"/>
    <w:rsid w:val="00A34D2C"/>
    <w:rsid w:val="00A34DD4"/>
    <w:rsid w:val="00A34F51"/>
    <w:rsid w:val="00A34F56"/>
    <w:rsid w:val="00A34F5E"/>
    <w:rsid w:val="00A35031"/>
    <w:rsid w:val="00A35225"/>
    <w:rsid w:val="00A35467"/>
    <w:rsid w:val="00A35523"/>
    <w:rsid w:val="00A3560D"/>
    <w:rsid w:val="00A35618"/>
    <w:rsid w:val="00A3581F"/>
    <w:rsid w:val="00A358DB"/>
    <w:rsid w:val="00A359EC"/>
    <w:rsid w:val="00A35A43"/>
    <w:rsid w:val="00A35CBB"/>
    <w:rsid w:val="00A35DEA"/>
    <w:rsid w:val="00A36176"/>
    <w:rsid w:val="00A361C4"/>
    <w:rsid w:val="00A362D4"/>
    <w:rsid w:val="00A362E5"/>
    <w:rsid w:val="00A367DB"/>
    <w:rsid w:val="00A36862"/>
    <w:rsid w:val="00A36966"/>
    <w:rsid w:val="00A36A88"/>
    <w:rsid w:val="00A36CAA"/>
    <w:rsid w:val="00A36DDB"/>
    <w:rsid w:val="00A37C96"/>
    <w:rsid w:val="00A37D48"/>
    <w:rsid w:val="00A37F49"/>
    <w:rsid w:val="00A37F98"/>
    <w:rsid w:val="00A403F2"/>
    <w:rsid w:val="00A405B0"/>
    <w:rsid w:val="00A40859"/>
    <w:rsid w:val="00A40B80"/>
    <w:rsid w:val="00A40E34"/>
    <w:rsid w:val="00A40E90"/>
    <w:rsid w:val="00A4120D"/>
    <w:rsid w:val="00A41247"/>
    <w:rsid w:val="00A417F0"/>
    <w:rsid w:val="00A41953"/>
    <w:rsid w:val="00A41FD5"/>
    <w:rsid w:val="00A42199"/>
    <w:rsid w:val="00A423B2"/>
    <w:rsid w:val="00A424F3"/>
    <w:rsid w:val="00A42596"/>
    <w:rsid w:val="00A425B6"/>
    <w:rsid w:val="00A42627"/>
    <w:rsid w:val="00A42684"/>
    <w:rsid w:val="00A429DF"/>
    <w:rsid w:val="00A42C72"/>
    <w:rsid w:val="00A42D2D"/>
    <w:rsid w:val="00A42DAE"/>
    <w:rsid w:val="00A42EEA"/>
    <w:rsid w:val="00A42F7B"/>
    <w:rsid w:val="00A430BD"/>
    <w:rsid w:val="00A43553"/>
    <w:rsid w:val="00A43B7B"/>
    <w:rsid w:val="00A43D35"/>
    <w:rsid w:val="00A43D61"/>
    <w:rsid w:val="00A44199"/>
    <w:rsid w:val="00A44477"/>
    <w:rsid w:val="00A446AD"/>
    <w:rsid w:val="00A446D7"/>
    <w:rsid w:val="00A45017"/>
    <w:rsid w:val="00A45330"/>
    <w:rsid w:val="00A454FF"/>
    <w:rsid w:val="00A4584C"/>
    <w:rsid w:val="00A459E9"/>
    <w:rsid w:val="00A45E85"/>
    <w:rsid w:val="00A461C5"/>
    <w:rsid w:val="00A46226"/>
    <w:rsid w:val="00A46867"/>
    <w:rsid w:val="00A46B25"/>
    <w:rsid w:val="00A4736A"/>
    <w:rsid w:val="00A474D8"/>
    <w:rsid w:val="00A47567"/>
    <w:rsid w:val="00A47640"/>
    <w:rsid w:val="00A47657"/>
    <w:rsid w:val="00A479BA"/>
    <w:rsid w:val="00A47A07"/>
    <w:rsid w:val="00A47AEA"/>
    <w:rsid w:val="00A47D33"/>
    <w:rsid w:val="00A47DD1"/>
    <w:rsid w:val="00A50256"/>
    <w:rsid w:val="00A50286"/>
    <w:rsid w:val="00A502D7"/>
    <w:rsid w:val="00A5058E"/>
    <w:rsid w:val="00A509E8"/>
    <w:rsid w:val="00A50A08"/>
    <w:rsid w:val="00A50A8D"/>
    <w:rsid w:val="00A50CAC"/>
    <w:rsid w:val="00A50DF6"/>
    <w:rsid w:val="00A50E11"/>
    <w:rsid w:val="00A510F4"/>
    <w:rsid w:val="00A5118E"/>
    <w:rsid w:val="00A5169B"/>
    <w:rsid w:val="00A518C9"/>
    <w:rsid w:val="00A51B13"/>
    <w:rsid w:val="00A51D83"/>
    <w:rsid w:val="00A51E8A"/>
    <w:rsid w:val="00A5210B"/>
    <w:rsid w:val="00A52212"/>
    <w:rsid w:val="00A52249"/>
    <w:rsid w:val="00A52374"/>
    <w:rsid w:val="00A52D2F"/>
    <w:rsid w:val="00A52DF3"/>
    <w:rsid w:val="00A52F26"/>
    <w:rsid w:val="00A52F68"/>
    <w:rsid w:val="00A5313F"/>
    <w:rsid w:val="00A531D2"/>
    <w:rsid w:val="00A535B3"/>
    <w:rsid w:val="00A53652"/>
    <w:rsid w:val="00A538A1"/>
    <w:rsid w:val="00A539AF"/>
    <w:rsid w:val="00A53B61"/>
    <w:rsid w:val="00A5400F"/>
    <w:rsid w:val="00A541FE"/>
    <w:rsid w:val="00A5450B"/>
    <w:rsid w:val="00A5499E"/>
    <w:rsid w:val="00A54AB3"/>
    <w:rsid w:val="00A54B5F"/>
    <w:rsid w:val="00A54B75"/>
    <w:rsid w:val="00A54BA1"/>
    <w:rsid w:val="00A54BBB"/>
    <w:rsid w:val="00A54E61"/>
    <w:rsid w:val="00A54F33"/>
    <w:rsid w:val="00A55212"/>
    <w:rsid w:val="00A55F8B"/>
    <w:rsid w:val="00A566C3"/>
    <w:rsid w:val="00A568F9"/>
    <w:rsid w:val="00A569DF"/>
    <w:rsid w:val="00A56AAE"/>
    <w:rsid w:val="00A56B2E"/>
    <w:rsid w:val="00A56C0D"/>
    <w:rsid w:val="00A56C57"/>
    <w:rsid w:val="00A56E53"/>
    <w:rsid w:val="00A57069"/>
    <w:rsid w:val="00A570F9"/>
    <w:rsid w:val="00A5711C"/>
    <w:rsid w:val="00A5725A"/>
    <w:rsid w:val="00A5729F"/>
    <w:rsid w:val="00A573F9"/>
    <w:rsid w:val="00A576BB"/>
    <w:rsid w:val="00A5782F"/>
    <w:rsid w:val="00A57840"/>
    <w:rsid w:val="00A57949"/>
    <w:rsid w:val="00A57A19"/>
    <w:rsid w:val="00A57E59"/>
    <w:rsid w:val="00A57F70"/>
    <w:rsid w:val="00A6034B"/>
    <w:rsid w:val="00A6044D"/>
    <w:rsid w:val="00A60D41"/>
    <w:rsid w:val="00A60D73"/>
    <w:rsid w:val="00A60D95"/>
    <w:rsid w:val="00A60DF3"/>
    <w:rsid w:val="00A60E92"/>
    <w:rsid w:val="00A6100B"/>
    <w:rsid w:val="00A61280"/>
    <w:rsid w:val="00A6141C"/>
    <w:rsid w:val="00A619D8"/>
    <w:rsid w:val="00A61B5E"/>
    <w:rsid w:val="00A61B7A"/>
    <w:rsid w:val="00A61C20"/>
    <w:rsid w:val="00A61C77"/>
    <w:rsid w:val="00A61CA7"/>
    <w:rsid w:val="00A61CBD"/>
    <w:rsid w:val="00A61F92"/>
    <w:rsid w:val="00A62065"/>
    <w:rsid w:val="00A620A3"/>
    <w:rsid w:val="00A6225B"/>
    <w:rsid w:val="00A627D0"/>
    <w:rsid w:val="00A62931"/>
    <w:rsid w:val="00A63101"/>
    <w:rsid w:val="00A6385B"/>
    <w:rsid w:val="00A638CC"/>
    <w:rsid w:val="00A6395E"/>
    <w:rsid w:val="00A63D74"/>
    <w:rsid w:val="00A63E9F"/>
    <w:rsid w:val="00A640DB"/>
    <w:rsid w:val="00A642B9"/>
    <w:rsid w:val="00A64448"/>
    <w:rsid w:val="00A64951"/>
    <w:rsid w:val="00A64CE2"/>
    <w:rsid w:val="00A64D1D"/>
    <w:rsid w:val="00A64F16"/>
    <w:rsid w:val="00A653A3"/>
    <w:rsid w:val="00A65AC6"/>
    <w:rsid w:val="00A65C07"/>
    <w:rsid w:val="00A65DA8"/>
    <w:rsid w:val="00A661E4"/>
    <w:rsid w:val="00A66670"/>
    <w:rsid w:val="00A66698"/>
    <w:rsid w:val="00A66A9A"/>
    <w:rsid w:val="00A66C16"/>
    <w:rsid w:val="00A66D5D"/>
    <w:rsid w:val="00A6718A"/>
    <w:rsid w:val="00A67207"/>
    <w:rsid w:val="00A677B3"/>
    <w:rsid w:val="00A67830"/>
    <w:rsid w:val="00A67F64"/>
    <w:rsid w:val="00A7016D"/>
    <w:rsid w:val="00A705DD"/>
    <w:rsid w:val="00A70633"/>
    <w:rsid w:val="00A7075F"/>
    <w:rsid w:val="00A70CA2"/>
    <w:rsid w:val="00A70F6B"/>
    <w:rsid w:val="00A7114D"/>
    <w:rsid w:val="00A71168"/>
    <w:rsid w:val="00A7133C"/>
    <w:rsid w:val="00A71410"/>
    <w:rsid w:val="00A71588"/>
    <w:rsid w:val="00A71922"/>
    <w:rsid w:val="00A71C73"/>
    <w:rsid w:val="00A71CC4"/>
    <w:rsid w:val="00A721AD"/>
    <w:rsid w:val="00A72332"/>
    <w:rsid w:val="00A72599"/>
    <w:rsid w:val="00A72978"/>
    <w:rsid w:val="00A72BEE"/>
    <w:rsid w:val="00A72BFD"/>
    <w:rsid w:val="00A72EA4"/>
    <w:rsid w:val="00A73141"/>
    <w:rsid w:val="00A731A4"/>
    <w:rsid w:val="00A73569"/>
    <w:rsid w:val="00A735CD"/>
    <w:rsid w:val="00A73ED8"/>
    <w:rsid w:val="00A7424D"/>
    <w:rsid w:val="00A74280"/>
    <w:rsid w:val="00A7443C"/>
    <w:rsid w:val="00A74472"/>
    <w:rsid w:val="00A745E3"/>
    <w:rsid w:val="00A749A2"/>
    <w:rsid w:val="00A74CF9"/>
    <w:rsid w:val="00A74D78"/>
    <w:rsid w:val="00A74DCF"/>
    <w:rsid w:val="00A74E68"/>
    <w:rsid w:val="00A752A7"/>
    <w:rsid w:val="00A75334"/>
    <w:rsid w:val="00A7556C"/>
    <w:rsid w:val="00A75615"/>
    <w:rsid w:val="00A759E4"/>
    <w:rsid w:val="00A76582"/>
    <w:rsid w:val="00A76620"/>
    <w:rsid w:val="00A76CF7"/>
    <w:rsid w:val="00A76D1E"/>
    <w:rsid w:val="00A76D2E"/>
    <w:rsid w:val="00A76D97"/>
    <w:rsid w:val="00A76EFC"/>
    <w:rsid w:val="00A76FD6"/>
    <w:rsid w:val="00A776D4"/>
    <w:rsid w:val="00A77795"/>
    <w:rsid w:val="00A7798A"/>
    <w:rsid w:val="00A77B17"/>
    <w:rsid w:val="00A77B86"/>
    <w:rsid w:val="00A77BD2"/>
    <w:rsid w:val="00A77BE8"/>
    <w:rsid w:val="00A77C0F"/>
    <w:rsid w:val="00A77DE7"/>
    <w:rsid w:val="00A77EA2"/>
    <w:rsid w:val="00A80158"/>
    <w:rsid w:val="00A8059E"/>
    <w:rsid w:val="00A80672"/>
    <w:rsid w:val="00A80749"/>
    <w:rsid w:val="00A8079A"/>
    <w:rsid w:val="00A809E4"/>
    <w:rsid w:val="00A80B01"/>
    <w:rsid w:val="00A80C3B"/>
    <w:rsid w:val="00A80C84"/>
    <w:rsid w:val="00A8158B"/>
    <w:rsid w:val="00A815DC"/>
    <w:rsid w:val="00A81C41"/>
    <w:rsid w:val="00A82B00"/>
    <w:rsid w:val="00A82BE4"/>
    <w:rsid w:val="00A82BFD"/>
    <w:rsid w:val="00A82ED5"/>
    <w:rsid w:val="00A83537"/>
    <w:rsid w:val="00A835D6"/>
    <w:rsid w:val="00A8368E"/>
    <w:rsid w:val="00A83A07"/>
    <w:rsid w:val="00A8436D"/>
    <w:rsid w:val="00A84474"/>
    <w:rsid w:val="00A8451A"/>
    <w:rsid w:val="00A84B9A"/>
    <w:rsid w:val="00A84EE8"/>
    <w:rsid w:val="00A84F50"/>
    <w:rsid w:val="00A853BD"/>
    <w:rsid w:val="00A858C2"/>
    <w:rsid w:val="00A85AAF"/>
    <w:rsid w:val="00A85D4C"/>
    <w:rsid w:val="00A85EA2"/>
    <w:rsid w:val="00A85ED5"/>
    <w:rsid w:val="00A8616A"/>
    <w:rsid w:val="00A86551"/>
    <w:rsid w:val="00A86661"/>
    <w:rsid w:val="00A868CA"/>
    <w:rsid w:val="00A86A21"/>
    <w:rsid w:val="00A87193"/>
    <w:rsid w:val="00A87337"/>
    <w:rsid w:val="00A8747D"/>
    <w:rsid w:val="00A87697"/>
    <w:rsid w:val="00A87AB0"/>
    <w:rsid w:val="00A87B7E"/>
    <w:rsid w:val="00A87F17"/>
    <w:rsid w:val="00A90106"/>
    <w:rsid w:val="00A90231"/>
    <w:rsid w:val="00A9031C"/>
    <w:rsid w:val="00A903E0"/>
    <w:rsid w:val="00A905AC"/>
    <w:rsid w:val="00A90A35"/>
    <w:rsid w:val="00A90BDF"/>
    <w:rsid w:val="00A90D21"/>
    <w:rsid w:val="00A90EBB"/>
    <w:rsid w:val="00A90EC3"/>
    <w:rsid w:val="00A9132F"/>
    <w:rsid w:val="00A913F6"/>
    <w:rsid w:val="00A91452"/>
    <w:rsid w:val="00A9150C"/>
    <w:rsid w:val="00A91589"/>
    <w:rsid w:val="00A91676"/>
    <w:rsid w:val="00A91702"/>
    <w:rsid w:val="00A919C7"/>
    <w:rsid w:val="00A91A2A"/>
    <w:rsid w:val="00A92227"/>
    <w:rsid w:val="00A92254"/>
    <w:rsid w:val="00A9229F"/>
    <w:rsid w:val="00A92302"/>
    <w:rsid w:val="00A924F3"/>
    <w:rsid w:val="00A926CE"/>
    <w:rsid w:val="00A9316C"/>
    <w:rsid w:val="00A931FE"/>
    <w:rsid w:val="00A93262"/>
    <w:rsid w:val="00A93306"/>
    <w:rsid w:val="00A93356"/>
    <w:rsid w:val="00A93532"/>
    <w:rsid w:val="00A9371A"/>
    <w:rsid w:val="00A93792"/>
    <w:rsid w:val="00A9394D"/>
    <w:rsid w:val="00A9414D"/>
    <w:rsid w:val="00A944D2"/>
    <w:rsid w:val="00A94769"/>
    <w:rsid w:val="00A94A81"/>
    <w:rsid w:val="00A94FDF"/>
    <w:rsid w:val="00A94FE1"/>
    <w:rsid w:val="00A94FE8"/>
    <w:rsid w:val="00A950B0"/>
    <w:rsid w:val="00A95189"/>
    <w:rsid w:val="00A952EB"/>
    <w:rsid w:val="00A95368"/>
    <w:rsid w:val="00A954F7"/>
    <w:rsid w:val="00A956F4"/>
    <w:rsid w:val="00A95ACF"/>
    <w:rsid w:val="00A95BAF"/>
    <w:rsid w:val="00A95BDE"/>
    <w:rsid w:val="00A95C15"/>
    <w:rsid w:val="00A95FFD"/>
    <w:rsid w:val="00A9636E"/>
    <w:rsid w:val="00A965B7"/>
    <w:rsid w:val="00A966C0"/>
    <w:rsid w:val="00A966D2"/>
    <w:rsid w:val="00A9693B"/>
    <w:rsid w:val="00A969F0"/>
    <w:rsid w:val="00A96E3A"/>
    <w:rsid w:val="00A974EA"/>
    <w:rsid w:val="00A976E2"/>
    <w:rsid w:val="00A97AC5"/>
    <w:rsid w:val="00A97AE5"/>
    <w:rsid w:val="00A97D31"/>
    <w:rsid w:val="00A97DC8"/>
    <w:rsid w:val="00A97F98"/>
    <w:rsid w:val="00AA03DA"/>
    <w:rsid w:val="00AA0629"/>
    <w:rsid w:val="00AA0C28"/>
    <w:rsid w:val="00AA0EE6"/>
    <w:rsid w:val="00AA148E"/>
    <w:rsid w:val="00AA1AA7"/>
    <w:rsid w:val="00AA1DE3"/>
    <w:rsid w:val="00AA2250"/>
    <w:rsid w:val="00AA26B9"/>
    <w:rsid w:val="00AA2873"/>
    <w:rsid w:val="00AA2B97"/>
    <w:rsid w:val="00AA2E43"/>
    <w:rsid w:val="00AA38CD"/>
    <w:rsid w:val="00AA38FD"/>
    <w:rsid w:val="00AA3C80"/>
    <w:rsid w:val="00AA3DEB"/>
    <w:rsid w:val="00AA3E98"/>
    <w:rsid w:val="00AA405A"/>
    <w:rsid w:val="00AA41DD"/>
    <w:rsid w:val="00AA4249"/>
    <w:rsid w:val="00AA4611"/>
    <w:rsid w:val="00AA4710"/>
    <w:rsid w:val="00AA4746"/>
    <w:rsid w:val="00AA481A"/>
    <w:rsid w:val="00AA4BE1"/>
    <w:rsid w:val="00AA4C87"/>
    <w:rsid w:val="00AA4F6F"/>
    <w:rsid w:val="00AA512C"/>
    <w:rsid w:val="00AA5538"/>
    <w:rsid w:val="00AA55B0"/>
    <w:rsid w:val="00AA57A7"/>
    <w:rsid w:val="00AA5C00"/>
    <w:rsid w:val="00AA5D78"/>
    <w:rsid w:val="00AA5E3A"/>
    <w:rsid w:val="00AA5EF7"/>
    <w:rsid w:val="00AA5F94"/>
    <w:rsid w:val="00AA60EE"/>
    <w:rsid w:val="00AA624F"/>
    <w:rsid w:val="00AA66AB"/>
    <w:rsid w:val="00AA6992"/>
    <w:rsid w:val="00AA69B6"/>
    <w:rsid w:val="00AA69D9"/>
    <w:rsid w:val="00AA6A4D"/>
    <w:rsid w:val="00AA6AFE"/>
    <w:rsid w:val="00AA6D05"/>
    <w:rsid w:val="00AA6D5D"/>
    <w:rsid w:val="00AA6F1F"/>
    <w:rsid w:val="00AA7007"/>
    <w:rsid w:val="00AA719F"/>
    <w:rsid w:val="00AA730B"/>
    <w:rsid w:val="00AA7405"/>
    <w:rsid w:val="00AA7910"/>
    <w:rsid w:val="00AA7971"/>
    <w:rsid w:val="00AA7994"/>
    <w:rsid w:val="00AA7996"/>
    <w:rsid w:val="00AA79AE"/>
    <w:rsid w:val="00AA7D28"/>
    <w:rsid w:val="00AA7FBD"/>
    <w:rsid w:val="00AB02A8"/>
    <w:rsid w:val="00AB03F5"/>
    <w:rsid w:val="00AB07E7"/>
    <w:rsid w:val="00AB093D"/>
    <w:rsid w:val="00AB0C69"/>
    <w:rsid w:val="00AB0E4D"/>
    <w:rsid w:val="00AB0EC2"/>
    <w:rsid w:val="00AB128D"/>
    <w:rsid w:val="00AB1302"/>
    <w:rsid w:val="00AB1311"/>
    <w:rsid w:val="00AB13BE"/>
    <w:rsid w:val="00AB1507"/>
    <w:rsid w:val="00AB1679"/>
    <w:rsid w:val="00AB1860"/>
    <w:rsid w:val="00AB1ACF"/>
    <w:rsid w:val="00AB1B19"/>
    <w:rsid w:val="00AB1B56"/>
    <w:rsid w:val="00AB1BC5"/>
    <w:rsid w:val="00AB1E69"/>
    <w:rsid w:val="00AB2333"/>
    <w:rsid w:val="00AB237D"/>
    <w:rsid w:val="00AB256A"/>
    <w:rsid w:val="00AB2643"/>
    <w:rsid w:val="00AB2921"/>
    <w:rsid w:val="00AB2AC3"/>
    <w:rsid w:val="00AB2B3C"/>
    <w:rsid w:val="00AB325B"/>
    <w:rsid w:val="00AB3494"/>
    <w:rsid w:val="00AB3998"/>
    <w:rsid w:val="00AB3D2E"/>
    <w:rsid w:val="00AB3FAB"/>
    <w:rsid w:val="00AB4372"/>
    <w:rsid w:val="00AB43D1"/>
    <w:rsid w:val="00AB4433"/>
    <w:rsid w:val="00AB448F"/>
    <w:rsid w:val="00AB48D3"/>
    <w:rsid w:val="00AB48E7"/>
    <w:rsid w:val="00AB4CA6"/>
    <w:rsid w:val="00AB4CAD"/>
    <w:rsid w:val="00AB4EBA"/>
    <w:rsid w:val="00AB51E1"/>
    <w:rsid w:val="00AB51E4"/>
    <w:rsid w:val="00AB5445"/>
    <w:rsid w:val="00AB54A6"/>
    <w:rsid w:val="00AB5936"/>
    <w:rsid w:val="00AB5CB7"/>
    <w:rsid w:val="00AB5DEF"/>
    <w:rsid w:val="00AB623D"/>
    <w:rsid w:val="00AB63B9"/>
    <w:rsid w:val="00AB63CE"/>
    <w:rsid w:val="00AB659F"/>
    <w:rsid w:val="00AB6670"/>
    <w:rsid w:val="00AB6728"/>
    <w:rsid w:val="00AB68EC"/>
    <w:rsid w:val="00AB6C34"/>
    <w:rsid w:val="00AB6CE7"/>
    <w:rsid w:val="00AB6D88"/>
    <w:rsid w:val="00AB6F81"/>
    <w:rsid w:val="00AB6FBF"/>
    <w:rsid w:val="00AB762B"/>
    <w:rsid w:val="00AB769F"/>
    <w:rsid w:val="00AB7970"/>
    <w:rsid w:val="00AB7A21"/>
    <w:rsid w:val="00AB7BE6"/>
    <w:rsid w:val="00AB7D6D"/>
    <w:rsid w:val="00AC0096"/>
    <w:rsid w:val="00AC0100"/>
    <w:rsid w:val="00AC01A0"/>
    <w:rsid w:val="00AC02B7"/>
    <w:rsid w:val="00AC0466"/>
    <w:rsid w:val="00AC0608"/>
    <w:rsid w:val="00AC0971"/>
    <w:rsid w:val="00AC0C50"/>
    <w:rsid w:val="00AC0C99"/>
    <w:rsid w:val="00AC0E4D"/>
    <w:rsid w:val="00AC10E5"/>
    <w:rsid w:val="00AC1363"/>
    <w:rsid w:val="00AC138D"/>
    <w:rsid w:val="00AC14BE"/>
    <w:rsid w:val="00AC18CB"/>
    <w:rsid w:val="00AC1A6D"/>
    <w:rsid w:val="00AC20B1"/>
    <w:rsid w:val="00AC23A8"/>
    <w:rsid w:val="00AC2847"/>
    <w:rsid w:val="00AC28B2"/>
    <w:rsid w:val="00AC2947"/>
    <w:rsid w:val="00AC29E0"/>
    <w:rsid w:val="00AC2A28"/>
    <w:rsid w:val="00AC2AD4"/>
    <w:rsid w:val="00AC2B13"/>
    <w:rsid w:val="00AC2F4B"/>
    <w:rsid w:val="00AC3053"/>
    <w:rsid w:val="00AC3225"/>
    <w:rsid w:val="00AC3573"/>
    <w:rsid w:val="00AC3A98"/>
    <w:rsid w:val="00AC3BE6"/>
    <w:rsid w:val="00AC3DB7"/>
    <w:rsid w:val="00AC3F5F"/>
    <w:rsid w:val="00AC4153"/>
    <w:rsid w:val="00AC4323"/>
    <w:rsid w:val="00AC44A1"/>
    <w:rsid w:val="00AC4531"/>
    <w:rsid w:val="00AC4BCD"/>
    <w:rsid w:val="00AC4C73"/>
    <w:rsid w:val="00AC50F7"/>
    <w:rsid w:val="00AC55E8"/>
    <w:rsid w:val="00AC563A"/>
    <w:rsid w:val="00AC5651"/>
    <w:rsid w:val="00AC56DC"/>
    <w:rsid w:val="00AC5C2E"/>
    <w:rsid w:val="00AC5CAD"/>
    <w:rsid w:val="00AC5CF8"/>
    <w:rsid w:val="00AC5D61"/>
    <w:rsid w:val="00AC6AAC"/>
    <w:rsid w:val="00AC6F4A"/>
    <w:rsid w:val="00AC6F80"/>
    <w:rsid w:val="00AC7251"/>
    <w:rsid w:val="00AC72FC"/>
    <w:rsid w:val="00AC7806"/>
    <w:rsid w:val="00AC7A38"/>
    <w:rsid w:val="00AC7B01"/>
    <w:rsid w:val="00AC7F86"/>
    <w:rsid w:val="00AD0C3B"/>
    <w:rsid w:val="00AD0E8D"/>
    <w:rsid w:val="00AD17BA"/>
    <w:rsid w:val="00AD1E85"/>
    <w:rsid w:val="00AD22EA"/>
    <w:rsid w:val="00AD26D8"/>
    <w:rsid w:val="00AD2787"/>
    <w:rsid w:val="00AD302D"/>
    <w:rsid w:val="00AD31E2"/>
    <w:rsid w:val="00AD3470"/>
    <w:rsid w:val="00AD3950"/>
    <w:rsid w:val="00AD3A34"/>
    <w:rsid w:val="00AD3A77"/>
    <w:rsid w:val="00AD3AE3"/>
    <w:rsid w:val="00AD3D0C"/>
    <w:rsid w:val="00AD3D5A"/>
    <w:rsid w:val="00AD40E9"/>
    <w:rsid w:val="00AD4146"/>
    <w:rsid w:val="00AD4181"/>
    <w:rsid w:val="00AD42A6"/>
    <w:rsid w:val="00AD42C3"/>
    <w:rsid w:val="00AD440D"/>
    <w:rsid w:val="00AD4760"/>
    <w:rsid w:val="00AD48FB"/>
    <w:rsid w:val="00AD4C48"/>
    <w:rsid w:val="00AD4D36"/>
    <w:rsid w:val="00AD524F"/>
    <w:rsid w:val="00AD52EF"/>
    <w:rsid w:val="00AD52F6"/>
    <w:rsid w:val="00AD55D4"/>
    <w:rsid w:val="00AD589C"/>
    <w:rsid w:val="00AD5B3D"/>
    <w:rsid w:val="00AD5BBA"/>
    <w:rsid w:val="00AD5E2F"/>
    <w:rsid w:val="00AD5E99"/>
    <w:rsid w:val="00AD5F2C"/>
    <w:rsid w:val="00AD6130"/>
    <w:rsid w:val="00AD67FD"/>
    <w:rsid w:val="00AD6FAA"/>
    <w:rsid w:val="00AD704E"/>
    <w:rsid w:val="00AD71F3"/>
    <w:rsid w:val="00AD733F"/>
    <w:rsid w:val="00AD7520"/>
    <w:rsid w:val="00AD7649"/>
    <w:rsid w:val="00AD783D"/>
    <w:rsid w:val="00AD7A5A"/>
    <w:rsid w:val="00AD7A9C"/>
    <w:rsid w:val="00AD7DA1"/>
    <w:rsid w:val="00AD7FBD"/>
    <w:rsid w:val="00AE060E"/>
    <w:rsid w:val="00AE075C"/>
    <w:rsid w:val="00AE08E0"/>
    <w:rsid w:val="00AE0A4A"/>
    <w:rsid w:val="00AE0CC0"/>
    <w:rsid w:val="00AE0EDE"/>
    <w:rsid w:val="00AE0EFF"/>
    <w:rsid w:val="00AE10A6"/>
    <w:rsid w:val="00AE1321"/>
    <w:rsid w:val="00AE1699"/>
    <w:rsid w:val="00AE16DC"/>
    <w:rsid w:val="00AE1B11"/>
    <w:rsid w:val="00AE1DFA"/>
    <w:rsid w:val="00AE206A"/>
    <w:rsid w:val="00AE26C3"/>
    <w:rsid w:val="00AE2A0E"/>
    <w:rsid w:val="00AE2D2C"/>
    <w:rsid w:val="00AE2D4E"/>
    <w:rsid w:val="00AE2FC6"/>
    <w:rsid w:val="00AE3087"/>
    <w:rsid w:val="00AE32A2"/>
    <w:rsid w:val="00AE334E"/>
    <w:rsid w:val="00AE345D"/>
    <w:rsid w:val="00AE37F7"/>
    <w:rsid w:val="00AE39B7"/>
    <w:rsid w:val="00AE3B23"/>
    <w:rsid w:val="00AE401B"/>
    <w:rsid w:val="00AE4171"/>
    <w:rsid w:val="00AE449C"/>
    <w:rsid w:val="00AE4685"/>
    <w:rsid w:val="00AE4714"/>
    <w:rsid w:val="00AE474A"/>
    <w:rsid w:val="00AE48CA"/>
    <w:rsid w:val="00AE492B"/>
    <w:rsid w:val="00AE4A24"/>
    <w:rsid w:val="00AE4A4A"/>
    <w:rsid w:val="00AE4BCF"/>
    <w:rsid w:val="00AE50BB"/>
    <w:rsid w:val="00AE51E3"/>
    <w:rsid w:val="00AE5235"/>
    <w:rsid w:val="00AE529B"/>
    <w:rsid w:val="00AE53AF"/>
    <w:rsid w:val="00AE59B4"/>
    <w:rsid w:val="00AE5B7F"/>
    <w:rsid w:val="00AE5DDE"/>
    <w:rsid w:val="00AE5E48"/>
    <w:rsid w:val="00AE5E9E"/>
    <w:rsid w:val="00AE5EAC"/>
    <w:rsid w:val="00AE60D2"/>
    <w:rsid w:val="00AE6423"/>
    <w:rsid w:val="00AE6426"/>
    <w:rsid w:val="00AE6AD8"/>
    <w:rsid w:val="00AE6C00"/>
    <w:rsid w:val="00AE6CA3"/>
    <w:rsid w:val="00AE6D7E"/>
    <w:rsid w:val="00AE6EE0"/>
    <w:rsid w:val="00AE710B"/>
    <w:rsid w:val="00AE7342"/>
    <w:rsid w:val="00AE7394"/>
    <w:rsid w:val="00AE7465"/>
    <w:rsid w:val="00AE7747"/>
    <w:rsid w:val="00AE7A30"/>
    <w:rsid w:val="00AE7BED"/>
    <w:rsid w:val="00AE7E07"/>
    <w:rsid w:val="00AF02CF"/>
    <w:rsid w:val="00AF0342"/>
    <w:rsid w:val="00AF0470"/>
    <w:rsid w:val="00AF093F"/>
    <w:rsid w:val="00AF0988"/>
    <w:rsid w:val="00AF0A43"/>
    <w:rsid w:val="00AF0AB6"/>
    <w:rsid w:val="00AF0B5F"/>
    <w:rsid w:val="00AF1473"/>
    <w:rsid w:val="00AF18C8"/>
    <w:rsid w:val="00AF1CFB"/>
    <w:rsid w:val="00AF1E3C"/>
    <w:rsid w:val="00AF1EC1"/>
    <w:rsid w:val="00AF1F40"/>
    <w:rsid w:val="00AF207F"/>
    <w:rsid w:val="00AF20E8"/>
    <w:rsid w:val="00AF2236"/>
    <w:rsid w:val="00AF231F"/>
    <w:rsid w:val="00AF2486"/>
    <w:rsid w:val="00AF2672"/>
    <w:rsid w:val="00AF2830"/>
    <w:rsid w:val="00AF2989"/>
    <w:rsid w:val="00AF2A90"/>
    <w:rsid w:val="00AF2AA4"/>
    <w:rsid w:val="00AF2B38"/>
    <w:rsid w:val="00AF2BA9"/>
    <w:rsid w:val="00AF2BB1"/>
    <w:rsid w:val="00AF2D47"/>
    <w:rsid w:val="00AF2D74"/>
    <w:rsid w:val="00AF2DA7"/>
    <w:rsid w:val="00AF2F9A"/>
    <w:rsid w:val="00AF2FB3"/>
    <w:rsid w:val="00AF3712"/>
    <w:rsid w:val="00AF3747"/>
    <w:rsid w:val="00AF3B79"/>
    <w:rsid w:val="00AF3D22"/>
    <w:rsid w:val="00AF3D98"/>
    <w:rsid w:val="00AF3E4C"/>
    <w:rsid w:val="00AF3E55"/>
    <w:rsid w:val="00AF3F0D"/>
    <w:rsid w:val="00AF3F4D"/>
    <w:rsid w:val="00AF41D1"/>
    <w:rsid w:val="00AF46E3"/>
    <w:rsid w:val="00AF4714"/>
    <w:rsid w:val="00AF4AB1"/>
    <w:rsid w:val="00AF4D9B"/>
    <w:rsid w:val="00AF4F52"/>
    <w:rsid w:val="00AF5047"/>
    <w:rsid w:val="00AF5104"/>
    <w:rsid w:val="00AF5190"/>
    <w:rsid w:val="00AF51EF"/>
    <w:rsid w:val="00AF53BE"/>
    <w:rsid w:val="00AF5602"/>
    <w:rsid w:val="00AF560E"/>
    <w:rsid w:val="00AF5666"/>
    <w:rsid w:val="00AF5B51"/>
    <w:rsid w:val="00AF5EC3"/>
    <w:rsid w:val="00AF5F0A"/>
    <w:rsid w:val="00AF5F28"/>
    <w:rsid w:val="00AF5FCF"/>
    <w:rsid w:val="00AF5FD0"/>
    <w:rsid w:val="00AF62BB"/>
    <w:rsid w:val="00AF63D7"/>
    <w:rsid w:val="00AF63E4"/>
    <w:rsid w:val="00AF66F2"/>
    <w:rsid w:val="00AF6851"/>
    <w:rsid w:val="00AF6B56"/>
    <w:rsid w:val="00AF6C4A"/>
    <w:rsid w:val="00AF741B"/>
    <w:rsid w:val="00AF7599"/>
    <w:rsid w:val="00AF75A4"/>
    <w:rsid w:val="00AF765D"/>
    <w:rsid w:val="00AF7BF8"/>
    <w:rsid w:val="00AF7C49"/>
    <w:rsid w:val="00B00089"/>
    <w:rsid w:val="00B009EA"/>
    <w:rsid w:val="00B00AB1"/>
    <w:rsid w:val="00B00AE1"/>
    <w:rsid w:val="00B00C4B"/>
    <w:rsid w:val="00B00CA1"/>
    <w:rsid w:val="00B01074"/>
    <w:rsid w:val="00B012C1"/>
    <w:rsid w:val="00B016FA"/>
    <w:rsid w:val="00B01798"/>
    <w:rsid w:val="00B019A1"/>
    <w:rsid w:val="00B01CE2"/>
    <w:rsid w:val="00B01F3C"/>
    <w:rsid w:val="00B02183"/>
    <w:rsid w:val="00B024F0"/>
    <w:rsid w:val="00B02893"/>
    <w:rsid w:val="00B02B4D"/>
    <w:rsid w:val="00B02C65"/>
    <w:rsid w:val="00B02D71"/>
    <w:rsid w:val="00B030A1"/>
    <w:rsid w:val="00B03106"/>
    <w:rsid w:val="00B03271"/>
    <w:rsid w:val="00B03278"/>
    <w:rsid w:val="00B0345C"/>
    <w:rsid w:val="00B03D39"/>
    <w:rsid w:val="00B03ED3"/>
    <w:rsid w:val="00B040E2"/>
    <w:rsid w:val="00B04342"/>
    <w:rsid w:val="00B044BF"/>
    <w:rsid w:val="00B04822"/>
    <w:rsid w:val="00B048B5"/>
    <w:rsid w:val="00B048D0"/>
    <w:rsid w:val="00B04B1F"/>
    <w:rsid w:val="00B04C8B"/>
    <w:rsid w:val="00B0514C"/>
    <w:rsid w:val="00B05155"/>
    <w:rsid w:val="00B051DE"/>
    <w:rsid w:val="00B05328"/>
    <w:rsid w:val="00B05C85"/>
    <w:rsid w:val="00B05DCD"/>
    <w:rsid w:val="00B05E2F"/>
    <w:rsid w:val="00B06103"/>
    <w:rsid w:val="00B061E3"/>
    <w:rsid w:val="00B064B7"/>
    <w:rsid w:val="00B06620"/>
    <w:rsid w:val="00B06951"/>
    <w:rsid w:val="00B06A9D"/>
    <w:rsid w:val="00B06ACC"/>
    <w:rsid w:val="00B06C5E"/>
    <w:rsid w:val="00B06CB0"/>
    <w:rsid w:val="00B06EC1"/>
    <w:rsid w:val="00B070A9"/>
    <w:rsid w:val="00B074FC"/>
    <w:rsid w:val="00B0766B"/>
    <w:rsid w:val="00B07763"/>
    <w:rsid w:val="00B0789F"/>
    <w:rsid w:val="00B079FC"/>
    <w:rsid w:val="00B07AF4"/>
    <w:rsid w:val="00B07D36"/>
    <w:rsid w:val="00B07E7B"/>
    <w:rsid w:val="00B10059"/>
    <w:rsid w:val="00B10124"/>
    <w:rsid w:val="00B10283"/>
    <w:rsid w:val="00B10A20"/>
    <w:rsid w:val="00B10CA1"/>
    <w:rsid w:val="00B10E09"/>
    <w:rsid w:val="00B10E1D"/>
    <w:rsid w:val="00B10E6D"/>
    <w:rsid w:val="00B10EF5"/>
    <w:rsid w:val="00B11009"/>
    <w:rsid w:val="00B11618"/>
    <w:rsid w:val="00B11C17"/>
    <w:rsid w:val="00B12645"/>
    <w:rsid w:val="00B126C7"/>
    <w:rsid w:val="00B12776"/>
    <w:rsid w:val="00B12778"/>
    <w:rsid w:val="00B127AB"/>
    <w:rsid w:val="00B1282E"/>
    <w:rsid w:val="00B12A04"/>
    <w:rsid w:val="00B12A21"/>
    <w:rsid w:val="00B12BC1"/>
    <w:rsid w:val="00B12BCD"/>
    <w:rsid w:val="00B12CB7"/>
    <w:rsid w:val="00B12D03"/>
    <w:rsid w:val="00B12DD8"/>
    <w:rsid w:val="00B13168"/>
    <w:rsid w:val="00B13632"/>
    <w:rsid w:val="00B136E5"/>
    <w:rsid w:val="00B13769"/>
    <w:rsid w:val="00B13DAE"/>
    <w:rsid w:val="00B14059"/>
    <w:rsid w:val="00B1442B"/>
    <w:rsid w:val="00B14C85"/>
    <w:rsid w:val="00B15308"/>
    <w:rsid w:val="00B1547D"/>
    <w:rsid w:val="00B1562C"/>
    <w:rsid w:val="00B15861"/>
    <w:rsid w:val="00B15B55"/>
    <w:rsid w:val="00B15B85"/>
    <w:rsid w:val="00B15F1F"/>
    <w:rsid w:val="00B16175"/>
    <w:rsid w:val="00B1618B"/>
    <w:rsid w:val="00B163B6"/>
    <w:rsid w:val="00B1664D"/>
    <w:rsid w:val="00B16F86"/>
    <w:rsid w:val="00B17519"/>
    <w:rsid w:val="00B17846"/>
    <w:rsid w:val="00B17A49"/>
    <w:rsid w:val="00B17AF9"/>
    <w:rsid w:val="00B17D08"/>
    <w:rsid w:val="00B17D86"/>
    <w:rsid w:val="00B17F13"/>
    <w:rsid w:val="00B17FE4"/>
    <w:rsid w:val="00B201A6"/>
    <w:rsid w:val="00B2042A"/>
    <w:rsid w:val="00B2059E"/>
    <w:rsid w:val="00B20A51"/>
    <w:rsid w:val="00B20AD8"/>
    <w:rsid w:val="00B20C3B"/>
    <w:rsid w:val="00B20E3B"/>
    <w:rsid w:val="00B20E59"/>
    <w:rsid w:val="00B20ED1"/>
    <w:rsid w:val="00B210C0"/>
    <w:rsid w:val="00B21114"/>
    <w:rsid w:val="00B215A9"/>
    <w:rsid w:val="00B21AC0"/>
    <w:rsid w:val="00B21C3E"/>
    <w:rsid w:val="00B22258"/>
    <w:rsid w:val="00B229A8"/>
    <w:rsid w:val="00B2302E"/>
    <w:rsid w:val="00B230BB"/>
    <w:rsid w:val="00B230CD"/>
    <w:rsid w:val="00B2339E"/>
    <w:rsid w:val="00B23484"/>
    <w:rsid w:val="00B236F7"/>
    <w:rsid w:val="00B23716"/>
    <w:rsid w:val="00B24820"/>
    <w:rsid w:val="00B24D83"/>
    <w:rsid w:val="00B24F66"/>
    <w:rsid w:val="00B2532D"/>
    <w:rsid w:val="00B25359"/>
    <w:rsid w:val="00B255C9"/>
    <w:rsid w:val="00B25629"/>
    <w:rsid w:val="00B25695"/>
    <w:rsid w:val="00B25696"/>
    <w:rsid w:val="00B256AE"/>
    <w:rsid w:val="00B25787"/>
    <w:rsid w:val="00B25B1E"/>
    <w:rsid w:val="00B25C0C"/>
    <w:rsid w:val="00B25C85"/>
    <w:rsid w:val="00B25D12"/>
    <w:rsid w:val="00B26486"/>
    <w:rsid w:val="00B26501"/>
    <w:rsid w:val="00B266F8"/>
    <w:rsid w:val="00B2684E"/>
    <w:rsid w:val="00B268DE"/>
    <w:rsid w:val="00B2699B"/>
    <w:rsid w:val="00B26AEC"/>
    <w:rsid w:val="00B26BAA"/>
    <w:rsid w:val="00B26E7A"/>
    <w:rsid w:val="00B26FF1"/>
    <w:rsid w:val="00B27182"/>
    <w:rsid w:val="00B2751F"/>
    <w:rsid w:val="00B276D9"/>
    <w:rsid w:val="00B27760"/>
    <w:rsid w:val="00B277BC"/>
    <w:rsid w:val="00B27B7D"/>
    <w:rsid w:val="00B27D54"/>
    <w:rsid w:val="00B303BD"/>
    <w:rsid w:val="00B3042F"/>
    <w:rsid w:val="00B30443"/>
    <w:rsid w:val="00B307C9"/>
    <w:rsid w:val="00B307E7"/>
    <w:rsid w:val="00B307ED"/>
    <w:rsid w:val="00B30937"/>
    <w:rsid w:val="00B30DAB"/>
    <w:rsid w:val="00B30E22"/>
    <w:rsid w:val="00B30E69"/>
    <w:rsid w:val="00B30F96"/>
    <w:rsid w:val="00B3101B"/>
    <w:rsid w:val="00B318DC"/>
    <w:rsid w:val="00B31A42"/>
    <w:rsid w:val="00B31B1D"/>
    <w:rsid w:val="00B31B65"/>
    <w:rsid w:val="00B31E4A"/>
    <w:rsid w:val="00B31F5E"/>
    <w:rsid w:val="00B321EC"/>
    <w:rsid w:val="00B32254"/>
    <w:rsid w:val="00B326C5"/>
    <w:rsid w:val="00B327FB"/>
    <w:rsid w:val="00B328B2"/>
    <w:rsid w:val="00B32CC2"/>
    <w:rsid w:val="00B32D12"/>
    <w:rsid w:val="00B33382"/>
    <w:rsid w:val="00B33491"/>
    <w:rsid w:val="00B339E1"/>
    <w:rsid w:val="00B339F0"/>
    <w:rsid w:val="00B33BF8"/>
    <w:rsid w:val="00B33CB8"/>
    <w:rsid w:val="00B34039"/>
    <w:rsid w:val="00B3422D"/>
    <w:rsid w:val="00B344BC"/>
    <w:rsid w:val="00B351D4"/>
    <w:rsid w:val="00B35575"/>
    <w:rsid w:val="00B355A2"/>
    <w:rsid w:val="00B356F8"/>
    <w:rsid w:val="00B35D61"/>
    <w:rsid w:val="00B365D6"/>
    <w:rsid w:val="00B3660D"/>
    <w:rsid w:val="00B36D60"/>
    <w:rsid w:val="00B36E40"/>
    <w:rsid w:val="00B37092"/>
    <w:rsid w:val="00B371AB"/>
    <w:rsid w:val="00B37237"/>
    <w:rsid w:val="00B37303"/>
    <w:rsid w:val="00B3738F"/>
    <w:rsid w:val="00B373C7"/>
    <w:rsid w:val="00B37524"/>
    <w:rsid w:val="00B3777F"/>
    <w:rsid w:val="00B37BE0"/>
    <w:rsid w:val="00B40022"/>
    <w:rsid w:val="00B402CC"/>
    <w:rsid w:val="00B40475"/>
    <w:rsid w:val="00B40579"/>
    <w:rsid w:val="00B4065D"/>
    <w:rsid w:val="00B4095C"/>
    <w:rsid w:val="00B4136A"/>
    <w:rsid w:val="00B413F9"/>
    <w:rsid w:val="00B414D7"/>
    <w:rsid w:val="00B41557"/>
    <w:rsid w:val="00B4177E"/>
    <w:rsid w:val="00B41894"/>
    <w:rsid w:val="00B4189F"/>
    <w:rsid w:val="00B419E9"/>
    <w:rsid w:val="00B41B2F"/>
    <w:rsid w:val="00B41ED7"/>
    <w:rsid w:val="00B426D0"/>
    <w:rsid w:val="00B42DB9"/>
    <w:rsid w:val="00B42EB4"/>
    <w:rsid w:val="00B4332A"/>
    <w:rsid w:val="00B43742"/>
    <w:rsid w:val="00B43866"/>
    <w:rsid w:val="00B440FD"/>
    <w:rsid w:val="00B44160"/>
    <w:rsid w:val="00B44488"/>
    <w:rsid w:val="00B444EC"/>
    <w:rsid w:val="00B44551"/>
    <w:rsid w:val="00B44B0B"/>
    <w:rsid w:val="00B44BAE"/>
    <w:rsid w:val="00B44CEE"/>
    <w:rsid w:val="00B44D0C"/>
    <w:rsid w:val="00B4507A"/>
    <w:rsid w:val="00B4521D"/>
    <w:rsid w:val="00B452CA"/>
    <w:rsid w:val="00B45580"/>
    <w:rsid w:val="00B455E5"/>
    <w:rsid w:val="00B45603"/>
    <w:rsid w:val="00B456EF"/>
    <w:rsid w:val="00B4575D"/>
    <w:rsid w:val="00B458F0"/>
    <w:rsid w:val="00B4590B"/>
    <w:rsid w:val="00B459B6"/>
    <w:rsid w:val="00B45D13"/>
    <w:rsid w:val="00B45D99"/>
    <w:rsid w:val="00B4610B"/>
    <w:rsid w:val="00B46193"/>
    <w:rsid w:val="00B46299"/>
    <w:rsid w:val="00B463CC"/>
    <w:rsid w:val="00B46A50"/>
    <w:rsid w:val="00B46B22"/>
    <w:rsid w:val="00B46B9C"/>
    <w:rsid w:val="00B46B9D"/>
    <w:rsid w:val="00B46DE4"/>
    <w:rsid w:val="00B46F46"/>
    <w:rsid w:val="00B46F5D"/>
    <w:rsid w:val="00B46FEB"/>
    <w:rsid w:val="00B473A4"/>
    <w:rsid w:val="00B4776C"/>
    <w:rsid w:val="00B479A5"/>
    <w:rsid w:val="00B479F0"/>
    <w:rsid w:val="00B47B56"/>
    <w:rsid w:val="00B47ED3"/>
    <w:rsid w:val="00B47ED4"/>
    <w:rsid w:val="00B47F42"/>
    <w:rsid w:val="00B50017"/>
    <w:rsid w:val="00B5001F"/>
    <w:rsid w:val="00B5010F"/>
    <w:rsid w:val="00B50115"/>
    <w:rsid w:val="00B503A4"/>
    <w:rsid w:val="00B5041F"/>
    <w:rsid w:val="00B50426"/>
    <w:rsid w:val="00B504BC"/>
    <w:rsid w:val="00B50541"/>
    <w:rsid w:val="00B5066D"/>
    <w:rsid w:val="00B50705"/>
    <w:rsid w:val="00B50760"/>
    <w:rsid w:val="00B5092F"/>
    <w:rsid w:val="00B50D02"/>
    <w:rsid w:val="00B50D10"/>
    <w:rsid w:val="00B510E4"/>
    <w:rsid w:val="00B51106"/>
    <w:rsid w:val="00B51192"/>
    <w:rsid w:val="00B51598"/>
    <w:rsid w:val="00B516C3"/>
    <w:rsid w:val="00B516EB"/>
    <w:rsid w:val="00B5187A"/>
    <w:rsid w:val="00B518F5"/>
    <w:rsid w:val="00B51A3F"/>
    <w:rsid w:val="00B51AA6"/>
    <w:rsid w:val="00B51DDD"/>
    <w:rsid w:val="00B51F2D"/>
    <w:rsid w:val="00B51FA2"/>
    <w:rsid w:val="00B520EB"/>
    <w:rsid w:val="00B5241F"/>
    <w:rsid w:val="00B525B8"/>
    <w:rsid w:val="00B52B44"/>
    <w:rsid w:val="00B52EE1"/>
    <w:rsid w:val="00B5312B"/>
    <w:rsid w:val="00B53327"/>
    <w:rsid w:val="00B534C5"/>
    <w:rsid w:val="00B53742"/>
    <w:rsid w:val="00B538C8"/>
    <w:rsid w:val="00B53931"/>
    <w:rsid w:val="00B539E7"/>
    <w:rsid w:val="00B53A5F"/>
    <w:rsid w:val="00B53AAE"/>
    <w:rsid w:val="00B53BDC"/>
    <w:rsid w:val="00B53EEA"/>
    <w:rsid w:val="00B54098"/>
    <w:rsid w:val="00B542B9"/>
    <w:rsid w:val="00B542C3"/>
    <w:rsid w:val="00B544FD"/>
    <w:rsid w:val="00B54521"/>
    <w:rsid w:val="00B5472C"/>
    <w:rsid w:val="00B54796"/>
    <w:rsid w:val="00B54890"/>
    <w:rsid w:val="00B54949"/>
    <w:rsid w:val="00B5496F"/>
    <w:rsid w:val="00B54D7B"/>
    <w:rsid w:val="00B54EA1"/>
    <w:rsid w:val="00B5529A"/>
    <w:rsid w:val="00B553A6"/>
    <w:rsid w:val="00B55516"/>
    <w:rsid w:val="00B55D07"/>
    <w:rsid w:val="00B55D26"/>
    <w:rsid w:val="00B55D57"/>
    <w:rsid w:val="00B55F85"/>
    <w:rsid w:val="00B56319"/>
    <w:rsid w:val="00B565B1"/>
    <w:rsid w:val="00B56771"/>
    <w:rsid w:val="00B5684A"/>
    <w:rsid w:val="00B56F76"/>
    <w:rsid w:val="00B5723E"/>
    <w:rsid w:val="00B572B7"/>
    <w:rsid w:val="00B577DA"/>
    <w:rsid w:val="00B578DF"/>
    <w:rsid w:val="00B57DC6"/>
    <w:rsid w:val="00B6018E"/>
    <w:rsid w:val="00B604A5"/>
    <w:rsid w:val="00B608AF"/>
    <w:rsid w:val="00B6099B"/>
    <w:rsid w:val="00B60C89"/>
    <w:rsid w:val="00B6120B"/>
    <w:rsid w:val="00B61688"/>
    <w:rsid w:val="00B6169E"/>
    <w:rsid w:val="00B616D6"/>
    <w:rsid w:val="00B6180F"/>
    <w:rsid w:val="00B620B9"/>
    <w:rsid w:val="00B62162"/>
    <w:rsid w:val="00B62258"/>
    <w:rsid w:val="00B623C4"/>
    <w:rsid w:val="00B62416"/>
    <w:rsid w:val="00B62571"/>
    <w:rsid w:val="00B62675"/>
    <w:rsid w:val="00B626BB"/>
    <w:rsid w:val="00B626E0"/>
    <w:rsid w:val="00B62745"/>
    <w:rsid w:val="00B627DC"/>
    <w:rsid w:val="00B62A0C"/>
    <w:rsid w:val="00B62ABA"/>
    <w:rsid w:val="00B62AFE"/>
    <w:rsid w:val="00B635B5"/>
    <w:rsid w:val="00B638B2"/>
    <w:rsid w:val="00B639C3"/>
    <w:rsid w:val="00B63A70"/>
    <w:rsid w:val="00B63BCF"/>
    <w:rsid w:val="00B64095"/>
    <w:rsid w:val="00B64270"/>
    <w:rsid w:val="00B6433F"/>
    <w:rsid w:val="00B64420"/>
    <w:rsid w:val="00B64895"/>
    <w:rsid w:val="00B649CD"/>
    <w:rsid w:val="00B64A58"/>
    <w:rsid w:val="00B6560C"/>
    <w:rsid w:val="00B65BFB"/>
    <w:rsid w:val="00B65CFB"/>
    <w:rsid w:val="00B65D58"/>
    <w:rsid w:val="00B65D6D"/>
    <w:rsid w:val="00B65E9A"/>
    <w:rsid w:val="00B661A3"/>
    <w:rsid w:val="00B66303"/>
    <w:rsid w:val="00B66541"/>
    <w:rsid w:val="00B6668E"/>
    <w:rsid w:val="00B666A6"/>
    <w:rsid w:val="00B667A5"/>
    <w:rsid w:val="00B6683B"/>
    <w:rsid w:val="00B668D2"/>
    <w:rsid w:val="00B66C49"/>
    <w:rsid w:val="00B66C77"/>
    <w:rsid w:val="00B66DE0"/>
    <w:rsid w:val="00B6723B"/>
    <w:rsid w:val="00B6745A"/>
    <w:rsid w:val="00B675C3"/>
    <w:rsid w:val="00B6767F"/>
    <w:rsid w:val="00B6772E"/>
    <w:rsid w:val="00B6792A"/>
    <w:rsid w:val="00B67C5C"/>
    <w:rsid w:val="00B702D9"/>
    <w:rsid w:val="00B7040E"/>
    <w:rsid w:val="00B704F2"/>
    <w:rsid w:val="00B70810"/>
    <w:rsid w:val="00B70D26"/>
    <w:rsid w:val="00B70FC5"/>
    <w:rsid w:val="00B711F4"/>
    <w:rsid w:val="00B71418"/>
    <w:rsid w:val="00B7157F"/>
    <w:rsid w:val="00B719C2"/>
    <w:rsid w:val="00B71C87"/>
    <w:rsid w:val="00B71D1B"/>
    <w:rsid w:val="00B7229F"/>
    <w:rsid w:val="00B726D2"/>
    <w:rsid w:val="00B72852"/>
    <w:rsid w:val="00B72B58"/>
    <w:rsid w:val="00B72B81"/>
    <w:rsid w:val="00B72C3C"/>
    <w:rsid w:val="00B7301D"/>
    <w:rsid w:val="00B730EC"/>
    <w:rsid w:val="00B73236"/>
    <w:rsid w:val="00B737C5"/>
    <w:rsid w:val="00B73879"/>
    <w:rsid w:val="00B73B14"/>
    <w:rsid w:val="00B743D0"/>
    <w:rsid w:val="00B74608"/>
    <w:rsid w:val="00B74B24"/>
    <w:rsid w:val="00B74B70"/>
    <w:rsid w:val="00B74FBC"/>
    <w:rsid w:val="00B75097"/>
    <w:rsid w:val="00B75964"/>
    <w:rsid w:val="00B75A9A"/>
    <w:rsid w:val="00B75BF8"/>
    <w:rsid w:val="00B75E40"/>
    <w:rsid w:val="00B7678A"/>
    <w:rsid w:val="00B76D7A"/>
    <w:rsid w:val="00B76E41"/>
    <w:rsid w:val="00B76F22"/>
    <w:rsid w:val="00B770DE"/>
    <w:rsid w:val="00B770E9"/>
    <w:rsid w:val="00B77B73"/>
    <w:rsid w:val="00B8031C"/>
    <w:rsid w:val="00B80546"/>
    <w:rsid w:val="00B8054C"/>
    <w:rsid w:val="00B8062B"/>
    <w:rsid w:val="00B80682"/>
    <w:rsid w:val="00B8077D"/>
    <w:rsid w:val="00B80A59"/>
    <w:rsid w:val="00B80F56"/>
    <w:rsid w:val="00B80FF3"/>
    <w:rsid w:val="00B811FD"/>
    <w:rsid w:val="00B813BB"/>
    <w:rsid w:val="00B81504"/>
    <w:rsid w:val="00B81519"/>
    <w:rsid w:val="00B81A46"/>
    <w:rsid w:val="00B81D6E"/>
    <w:rsid w:val="00B81DAE"/>
    <w:rsid w:val="00B81E5C"/>
    <w:rsid w:val="00B822FC"/>
    <w:rsid w:val="00B8249C"/>
    <w:rsid w:val="00B825C4"/>
    <w:rsid w:val="00B82693"/>
    <w:rsid w:val="00B82BD9"/>
    <w:rsid w:val="00B82EAE"/>
    <w:rsid w:val="00B83396"/>
    <w:rsid w:val="00B8377B"/>
    <w:rsid w:val="00B837DB"/>
    <w:rsid w:val="00B8386B"/>
    <w:rsid w:val="00B8388A"/>
    <w:rsid w:val="00B84592"/>
    <w:rsid w:val="00B846B2"/>
    <w:rsid w:val="00B846EB"/>
    <w:rsid w:val="00B8480A"/>
    <w:rsid w:val="00B84D53"/>
    <w:rsid w:val="00B84DB8"/>
    <w:rsid w:val="00B84EA4"/>
    <w:rsid w:val="00B8506C"/>
    <w:rsid w:val="00B85342"/>
    <w:rsid w:val="00B85780"/>
    <w:rsid w:val="00B85817"/>
    <w:rsid w:val="00B85853"/>
    <w:rsid w:val="00B85DCE"/>
    <w:rsid w:val="00B85F50"/>
    <w:rsid w:val="00B8603D"/>
    <w:rsid w:val="00B86094"/>
    <w:rsid w:val="00B8615A"/>
    <w:rsid w:val="00B86558"/>
    <w:rsid w:val="00B867CE"/>
    <w:rsid w:val="00B86B46"/>
    <w:rsid w:val="00B86B5D"/>
    <w:rsid w:val="00B86C69"/>
    <w:rsid w:val="00B86F2E"/>
    <w:rsid w:val="00B86F59"/>
    <w:rsid w:val="00B872D1"/>
    <w:rsid w:val="00B87567"/>
    <w:rsid w:val="00B87583"/>
    <w:rsid w:val="00B878E0"/>
    <w:rsid w:val="00B87A02"/>
    <w:rsid w:val="00B87CCB"/>
    <w:rsid w:val="00B87EC2"/>
    <w:rsid w:val="00B87F36"/>
    <w:rsid w:val="00B87F56"/>
    <w:rsid w:val="00B9032E"/>
    <w:rsid w:val="00B90551"/>
    <w:rsid w:val="00B906B6"/>
    <w:rsid w:val="00B90891"/>
    <w:rsid w:val="00B909D7"/>
    <w:rsid w:val="00B90D4E"/>
    <w:rsid w:val="00B90D7C"/>
    <w:rsid w:val="00B90DBD"/>
    <w:rsid w:val="00B9112F"/>
    <w:rsid w:val="00B9114A"/>
    <w:rsid w:val="00B913BB"/>
    <w:rsid w:val="00B916D1"/>
    <w:rsid w:val="00B91CED"/>
    <w:rsid w:val="00B91ECD"/>
    <w:rsid w:val="00B922B4"/>
    <w:rsid w:val="00B92440"/>
    <w:rsid w:val="00B92700"/>
    <w:rsid w:val="00B9275A"/>
    <w:rsid w:val="00B9288E"/>
    <w:rsid w:val="00B92908"/>
    <w:rsid w:val="00B929BE"/>
    <w:rsid w:val="00B92AE2"/>
    <w:rsid w:val="00B92C17"/>
    <w:rsid w:val="00B92E84"/>
    <w:rsid w:val="00B932CD"/>
    <w:rsid w:val="00B9347A"/>
    <w:rsid w:val="00B93541"/>
    <w:rsid w:val="00B939C8"/>
    <w:rsid w:val="00B93B2A"/>
    <w:rsid w:val="00B93BF6"/>
    <w:rsid w:val="00B9409F"/>
    <w:rsid w:val="00B94114"/>
    <w:rsid w:val="00B942AB"/>
    <w:rsid w:val="00B9464C"/>
    <w:rsid w:val="00B948FB"/>
    <w:rsid w:val="00B949B2"/>
    <w:rsid w:val="00B94ADF"/>
    <w:rsid w:val="00B94D80"/>
    <w:rsid w:val="00B95110"/>
    <w:rsid w:val="00B95193"/>
    <w:rsid w:val="00B95365"/>
    <w:rsid w:val="00B95369"/>
    <w:rsid w:val="00B9548C"/>
    <w:rsid w:val="00B957A1"/>
    <w:rsid w:val="00B95A0B"/>
    <w:rsid w:val="00B96218"/>
    <w:rsid w:val="00B96370"/>
    <w:rsid w:val="00B965AC"/>
    <w:rsid w:val="00B9666E"/>
    <w:rsid w:val="00B968CF"/>
    <w:rsid w:val="00B968EC"/>
    <w:rsid w:val="00B969D0"/>
    <w:rsid w:val="00B96B97"/>
    <w:rsid w:val="00B96EA9"/>
    <w:rsid w:val="00B96F41"/>
    <w:rsid w:val="00B9707D"/>
    <w:rsid w:val="00B97442"/>
    <w:rsid w:val="00B9772D"/>
    <w:rsid w:val="00B97BE7"/>
    <w:rsid w:val="00B97C24"/>
    <w:rsid w:val="00B97D9F"/>
    <w:rsid w:val="00B97F28"/>
    <w:rsid w:val="00B97F3B"/>
    <w:rsid w:val="00B97FAF"/>
    <w:rsid w:val="00BA06DD"/>
    <w:rsid w:val="00BA0868"/>
    <w:rsid w:val="00BA0A19"/>
    <w:rsid w:val="00BA0E0C"/>
    <w:rsid w:val="00BA0F2A"/>
    <w:rsid w:val="00BA0F8D"/>
    <w:rsid w:val="00BA10E5"/>
    <w:rsid w:val="00BA1303"/>
    <w:rsid w:val="00BA15BA"/>
    <w:rsid w:val="00BA15BC"/>
    <w:rsid w:val="00BA1666"/>
    <w:rsid w:val="00BA1735"/>
    <w:rsid w:val="00BA1754"/>
    <w:rsid w:val="00BA1794"/>
    <w:rsid w:val="00BA17B8"/>
    <w:rsid w:val="00BA1A29"/>
    <w:rsid w:val="00BA1BEA"/>
    <w:rsid w:val="00BA1D47"/>
    <w:rsid w:val="00BA2016"/>
    <w:rsid w:val="00BA2046"/>
    <w:rsid w:val="00BA2185"/>
    <w:rsid w:val="00BA21C0"/>
    <w:rsid w:val="00BA29F5"/>
    <w:rsid w:val="00BA3238"/>
    <w:rsid w:val="00BA3391"/>
    <w:rsid w:val="00BA3569"/>
    <w:rsid w:val="00BA3933"/>
    <w:rsid w:val="00BA3968"/>
    <w:rsid w:val="00BA3AF3"/>
    <w:rsid w:val="00BA3EB7"/>
    <w:rsid w:val="00BA40AF"/>
    <w:rsid w:val="00BA40FA"/>
    <w:rsid w:val="00BA41D0"/>
    <w:rsid w:val="00BA43F6"/>
    <w:rsid w:val="00BA4799"/>
    <w:rsid w:val="00BA497C"/>
    <w:rsid w:val="00BA49EA"/>
    <w:rsid w:val="00BA4BC5"/>
    <w:rsid w:val="00BA4C1F"/>
    <w:rsid w:val="00BA4C37"/>
    <w:rsid w:val="00BA5A10"/>
    <w:rsid w:val="00BA5BAC"/>
    <w:rsid w:val="00BA5C0B"/>
    <w:rsid w:val="00BA601E"/>
    <w:rsid w:val="00BA60B1"/>
    <w:rsid w:val="00BA627A"/>
    <w:rsid w:val="00BA6314"/>
    <w:rsid w:val="00BA6322"/>
    <w:rsid w:val="00BA644B"/>
    <w:rsid w:val="00BA69CE"/>
    <w:rsid w:val="00BA6CB3"/>
    <w:rsid w:val="00BA6D6B"/>
    <w:rsid w:val="00BA6F01"/>
    <w:rsid w:val="00BA7011"/>
    <w:rsid w:val="00BA71E5"/>
    <w:rsid w:val="00BA72AE"/>
    <w:rsid w:val="00BA7414"/>
    <w:rsid w:val="00BA776C"/>
    <w:rsid w:val="00BA782E"/>
    <w:rsid w:val="00BA7AD5"/>
    <w:rsid w:val="00BA7B46"/>
    <w:rsid w:val="00BA7C22"/>
    <w:rsid w:val="00BB0539"/>
    <w:rsid w:val="00BB0576"/>
    <w:rsid w:val="00BB06BE"/>
    <w:rsid w:val="00BB0860"/>
    <w:rsid w:val="00BB09D9"/>
    <w:rsid w:val="00BB0B2B"/>
    <w:rsid w:val="00BB0CB3"/>
    <w:rsid w:val="00BB1363"/>
    <w:rsid w:val="00BB13C1"/>
    <w:rsid w:val="00BB146A"/>
    <w:rsid w:val="00BB1A78"/>
    <w:rsid w:val="00BB1BBC"/>
    <w:rsid w:val="00BB2044"/>
    <w:rsid w:val="00BB2591"/>
    <w:rsid w:val="00BB2604"/>
    <w:rsid w:val="00BB2C2B"/>
    <w:rsid w:val="00BB2C60"/>
    <w:rsid w:val="00BB2CD1"/>
    <w:rsid w:val="00BB2D59"/>
    <w:rsid w:val="00BB2E4A"/>
    <w:rsid w:val="00BB3445"/>
    <w:rsid w:val="00BB3481"/>
    <w:rsid w:val="00BB35F3"/>
    <w:rsid w:val="00BB373C"/>
    <w:rsid w:val="00BB384F"/>
    <w:rsid w:val="00BB3EE2"/>
    <w:rsid w:val="00BB4291"/>
    <w:rsid w:val="00BB47DC"/>
    <w:rsid w:val="00BB4A99"/>
    <w:rsid w:val="00BB4CB7"/>
    <w:rsid w:val="00BB4E60"/>
    <w:rsid w:val="00BB5133"/>
    <w:rsid w:val="00BB5137"/>
    <w:rsid w:val="00BB5241"/>
    <w:rsid w:val="00BB5293"/>
    <w:rsid w:val="00BB5795"/>
    <w:rsid w:val="00BB57B1"/>
    <w:rsid w:val="00BB5921"/>
    <w:rsid w:val="00BB5CDC"/>
    <w:rsid w:val="00BB5D22"/>
    <w:rsid w:val="00BB60B0"/>
    <w:rsid w:val="00BB6410"/>
    <w:rsid w:val="00BB64E9"/>
    <w:rsid w:val="00BB65AB"/>
    <w:rsid w:val="00BB67D7"/>
    <w:rsid w:val="00BB6B23"/>
    <w:rsid w:val="00BB6B25"/>
    <w:rsid w:val="00BB703D"/>
    <w:rsid w:val="00BB711E"/>
    <w:rsid w:val="00BB745B"/>
    <w:rsid w:val="00BB7748"/>
    <w:rsid w:val="00BB774A"/>
    <w:rsid w:val="00BB7A7D"/>
    <w:rsid w:val="00BB7C68"/>
    <w:rsid w:val="00BB7D6E"/>
    <w:rsid w:val="00BC0068"/>
    <w:rsid w:val="00BC01B7"/>
    <w:rsid w:val="00BC0223"/>
    <w:rsid w:val="00BC055A"/>
    <w:rsid w:val="00BC0785"/>
    <w:rsid w:val="00BC088D"/>
    <w:rsid w:val="00BC0A2B"/>
    <w:rsid w:val="00BC0C42"/>
    <w:rsid w:val="00BC0EBF"/>
    <w:rsid w:val="00BC100D"/>
    <w:rsid w:val="00BC1102"/>
    <w:rsid w:val="00BC1885"/>
    <w:rsid w:val="00BC1C7E"/>
    <w:rsid w:val="00BC1D00"/>
    <w:rsid w:val="00BC1D0E"/>
    <w:rsid w:val="00BC1DFE"/>
    <w:rsid w:val="00BC1F02"/>
    <w:rsid w:val="00BC204F"/>
    <w:rsid w:val="00BC21D2"/>
    <w:rsid w:val="00BC2333"/>
    <w:rsid w:val="00BC2793"/>
    <w:rsid w:val="00BC28BF"/>
    <w:rsid w:val="00BC2903"/>
    <w:rsid w:val="00BC29BB"/>
    <w:rsid w:val="00BC2CA3"/>
    <w:rsid w:val="00BC2DD5"/>
    <w:rsid w:val="00BC2ED4"/>
    <w:rsid w:val="00BC343D"/>
    <w:rsid w:val="00BC3505"/>
    <w:rsid w:val="00BC366C"/>
    <w:rsid w:val="00BC3771"/>
    <w:rsid w:val="00BC3A9C"/>
    <w:rsid w:val="00BC3B31"/>
    <w:rsid w:val="00BC3F81"/>
    <w:rsid w:val="00BC4114"/>
    <w:rsid w:val="00BC43D0"/>
    <w:rsid w:val="00BC4527"/>
    <w:rsid w:val="00BC47D1"/>
    <w:rsid w:val="00BC4B64"/>
    <w:rsid w:val="00BC517B"/>
    <w:rsid w:val="00BC5246"/>
    <w:rsid w:val="00BC551A"/>
    <w:rsid w:val="00BC57F5"/>
    <w:rsid w:val="00BC5BFC"/>
    <w:rsid w:val="00BC6240"/>
    <w:rsid w:val="00BC6439"/>
    <w:rsid w:val="00BC6908"/>
    <w:rsid w:val="00BC6AA8"/>
    <w:rsid w:val="00BC6CCE"/>
    <w:rsid w:val="00BC7276"/>
    <w:rsid w:val="00BC72A6"/>
    <w:rsid w:val="00BC7596"/>
    <w:rsid w:val="00BC768B"/>
    <w:rsid w:val="00BC7B95"/>
    <w:rsid w:val="00BC7D2F"/>
    <w:rsid w:val="00BC7D56"/>
    <w:rsid w:val="00BC7DD5"/>
    <w:rsid w:val="00BC7EB9"/>
    <w:rsid w:val="00BC7ED5"/>
    <w:rsid w:val="00BD001B"/>
    <w:rsid w:val="00BD010E"/>
    <w:rsid w:val="00BD032B"/>
    <w:rsid w:val="00BD036E"/>
    <w:rsid w:val="00BD0823"/>
    <w:rsid w:val="00BD0951"/>
    <w:rsid w:val="00BD0AFC"/>
    <w:rsid w:val="00BD1041"/>
    <w:rsid w:val="00BD15FF"/>
    <w:rsid w:val="00BD1739"/>
    <w:rsid w:val="00BD17B3"/>
    <w:rsid w:val="00BD18F5"/>
    <w:rsid w:val="00BD1CB7"/>
    <w:rsid w:val="00BD2015"/>
    <w:rsid w:val="00BD229D"/>
    <w:rsid w:val="00BD2371"/>
    <w:rsid w:val="00BD2A7E"/>
    <w:rsid w:val="00BD2B44"/>
    <w:rsid w:val="00BD3272"/>
    <w:rsid w:val="00BD3436"/>
    <w:rsid w:val="00BD3476"/>
    <w:rsid w:val="00BD3721"/>
    <w:rsid w:val="00BD38A5"/>
    <w:rsid w:val="00BD3B03"/>
    <w:rsid w:val="00BD3C8C"/>
    <w:rsid w:val="00BD3D9C"/>
    <w:rsid w:val="00BD4090"/>
    <w:rsid w:val="00BD4781"/>
    <w:rsid w:val="00BD48E8"/>
    <w:rsid w:val="00BD4E5D"/>
    <w:rsid w:val="00BD4E94"/>
    <w:rsid w:val="00BD5113"/>
    <w:rsid w:val="00BD512F"/>
    <w:rsid w:val="00BD519C"/>
    <w:rsid w:val="00BD531A"/>
    <w:rsid w:val="00BD5391"/>
    <w:rsid w:val="00BD5516"/>
    <w:rsid w:val="00BD5710"/>
    <w:rsid w:val="00BD5744"/>
    <w:rsid w:val="00BD58BD"/>
    <w:rsid w:val="00BD5D1C"/>
    <w:rsid w:val="00BD640C"/>
    <w:rsid w:val="00BD6829"/>
    <w:rsid w:val="00BD6ACA"/>
    <w:rsid w:val="00BD6AD2"/>
    <w:rsid w:val="00BD6B20"/>
    <w:rsid w:val="00BD6BF2"/>
    <w:rsid w:val="00BD70A1"/>
    <w:rsid w:val="00BD7630"/>
    <w:rsid w:val="00BD7750"/>
    <w:rsid w:val="00BD7796"/>
    <w:rsid w:val="00BD77B2"/>
    <w:rsid w:val="00BD7973"/>
    <w:rsid w:val="00BD7C65"/>
    <w:rsid w:val="00BE00BF"/>
    <w:rsid w:val="00BE0551"/>
    <w:rsid w:val="00BE07D9"/>
    <w:rsid w:val="00BE09D7"/>
    <w:rsid w:val="00BE0AAC"/>
    <w:rsid w:val="00BE0AF7"/>
    <w:rsid w:val="00BE0BF6"/>
    <w:rsid w:val="00BE1037"/>
    <w:rsid w:val="00BE10B9"/>
    <w:rsid w:val="00BE147B"/>
    <w:rsid w:val="00BE1584"/>
    <w:rsid w:val="00BE1A43"/>
    <w:rsid w:val="00BE1AB2"/>
    <w:rsid w:val="00BE218B"/>
    <w:rsid w:val="00BE2622"/>
    <w:rsid w:val="00BE27A6"/>
    <w:rsid w:val="00BE28B7"/>
    <w:rsid w:val="00BE2A1C"/>
    <w:rsid w:val="00BE2A23"/>
    <w:rsid w:val="00BE2C71"/>
    <w:rsid w:val="00BE2EA3"/>
    <w:rsid w:val="00BE2FC7"/>
    <w:rsid w:val="00BE3148"/>
    <w:rsid w:val="00BE32AF"/>
    <w:rsid w:val="00BE373C"/>
    <w:rsid w:val="00BE378F"/>
    <w:rsid w:val="00BE3B11"/>
    <w:rsid w:val="00BE3F3F"/>
    <w:rsid w:val="00BE4025"/>
    <w:rsid w:val="00BE419F"/>
    <w:rsid w:val="00BE4432"/>
    <w:rsid w:val="00BE4509"/>
    <w:rsid w:val="00BE4883"/>
    <w:rsid w:val="00BE4A0B"/>
    <w:rsid w:val="00BE4A24"/>
    <w:rsid w:val="00BE4A42"/>
    <w:rsid w:val="00BE4A66"/>
    <w:rsid w:val="00BE4B86"/>
    <w:rsid w:val="00BE54E3"/>
    <w:rsid w:val="00BE5800"/>
    <w:rsid w:val="00BE593C"/>
    <w:rsid w:val="00BE5DAA"/>
    <w:rsid w:val="00BE6033"/>
    <w:rsid w:val="00BE61E9"/>
    <w:rsid w:val="00BE6238"/>
    <w:rsid w:val="00BE6283"/>
    <w:rsid w:val="00BE6522"/>
    <w:rsid w:val="00BE6597"/>
    <w:rsid w:val="00BE6BC8"/>
    <w:rsid w:val="00BE6DA1"/>
    <w:rsid w:val="00BE7120"/>
    <w:rsid w:val="00BE71E3"/>
    <w:rsid w:val="00BE75ED"/>
    <w:rsid w:val="00BE7953"/>
    <w:rsid w:val="00BE79C0"/>
    <w:rsid w:val="00BE7FAA"/>
    <w:rsid w:val="00BF034B"/>
    <w:rsid w:val="00BF0471"/>
    <w:rsid w:val="00BF0511"/>
    <w:rsid w:val="00BF077A"/>
    <w:rsid w:val="00BF07CB"/>
    <w:rsid w:val="00BF07F0"/>
    <w:rsid w:val="00BF08DD"/>
    <w:rsid w:val="00BF09F1"/>
    <w:rsid w:val="00BF1009"/>
    <w:rsid w:val="00BF132C"/>
    <w:rsid w:val="00BF1416"/>
    <w:rsid w:val="00BF1568"/>
    <w:rsid w:val="00BF1622"/>
    <w:rsid w:val="00BF1771"/>
    <w:rsid w:val="00BF1929"/>
    <w:rsid w:val="00BF1B59"/>
    <w:rsid w:val="00BF1C8E"/>
    <w:rsid w:val="00BF1E11"/>
    <w:rsid w:val="00BF22AD"/>
    <w:rsid w:val="00BF22EA"/>
    <w:rsid w:val="00BF23E0"/>
    <w:rsid w:val="00BF26FC"/>
    <w:rsid w:val="00BF274C"/>
    <w:rsid w:val="00BF275A"/>
    <w:rsid w:val="00BF2836"/>
    <w:rsid w:val="00BF28CE"/>
    <w:rsid w:val="00BF2906"/>
    <w:rsid w:val="00BF2F3A"/>
    <w:rsid w:val="00BF319A"/>
    <w:rsid w:val="00BF3305"/>
    <w:rsid w:val="00BF3AAB"/>
    <w:rsid w:val="00BF3AFE"/>
    <w:rsid w:val="00BF3BA9"/>
    <w:rsid w:val="00BF4074"/>
    <w:rsid w:val="00BF462D"/>
    <w:rsid w:val="00BF474A"/>
    <w:rsid w:val="00BF483F"/>
    <w:rsid w:val="00BF4A9F"/>
    <w:rsid w:val="00BF4DCD"/>
    <w:rsid w:val="00BF4E91"/>
    <w:rsid w:val="00BF51CA"/>
    <w:rsid w:val="00BF51FA"/>
    <w:rsid w:val="00BF55A9"/>
    <w:rsid w:val="00BF5705"/>
    <w:rsid w:val="00BF57F2"/>
    <w:rsid w:val="00BF5983"/>
    <w:rsid w:val="00BF5BB5"/>
    <w:rsid w:val="00BF5E22"/>
    <w:rsid w:val="00BF62AF"/>
    <w:rsid w:val="00BF69AA"/>
    <w:rsid w:val="00BF6C12"/>
    <w:rsid w:val="00BF6D30"/>
    <w:rsid w:val="00BF6E03"/>
    <w:rsid w:val="00BF6EAC"/>
    <w:rsid w:val="00BF74AF"/>
    <w:rsid w:val="00BF7677"/>
    <w:rsid w:val="00BF7A00"/>
    <w:rsid w:val="00BF7CCE"/>
    <w:rsid w:val="00BF7DA2"/>
    <w:rsid w:val="00BF7DC5"/>
    <w:rsid w:val="00BF7F60"/>
    <w:rsid w:val="00C00231"/>
    <w:rsid w:val="00C003D8"/>
    <w:rsid w:val="00C004A3"/>
    <w:rsid w:val="00C00739"/>
    <w:rsid w:val="00C01087"/>
    <w:rsid w:val="00C01308"/>
    <w:rsid w:val="00C0161E"/>
    <w:rsid w:val="00C01656"/>
    <w:rsid w:val="00C017B7"/>
    <w:rsid w:val="00C022CC"/>
    <w:rsid w:val="00C02B5E"/>
    <w:rsid w:val="00C02BD0"/>
    <w:rsid w:val="00C03049"/>
    <w:rsid w:val="00C0304F"/>
    <w:rsid w:val="00C03356"/>
    <w:rsid w:val="00C0367E"/>
    <w:rsid w:val="00C03D2B"/>
    <w:rsid w:val="00C03E15"/>
    <w:rsid w:val="00C03F2E"/>
    <w:rsid w:val="00C0431C"/>
    <w:rsid w:val="00C0437F"/>
    <w:rsid w:val="00C04723"/>
    <w:rsid w:val="00C04794"/>
    <w:rsid w:val="00C04BB6"/>
    <w:rsid w:val="00C04E0E"/>
    <w:rsid w:val="00C04FA9"/>
    <w:rsid w:val="00C05059"/>
    <w:rsid w:val="00C053A5"/>
    <w:rsid w:val="00C0552C"/>
    <w:rsid w:val="00C05581"/>
    <w:rsid w:val="00C05784"/>
    <w:rsid w:val="00C059E6"/>
    <w:rsid w:val="00C05B06"/>
    <w:rsid w:val="00C05F39"/>
    <w:rsid w:val="00C06193"/>
    <w:rsid w:val="00C0641F"/>
    <w:rsid w:val="00C06669"/>
    <w:rsid w:val="00C067BE"/>
    <w:rsid w:val="00C06F11"/>
    <w:rsid w:val="00C0718A"/>
    <w:rsid w:val="00C0719B"/>
    <w:rsid w:val="00C072D7"/>
    <w:rsid w:val="00C072ED"/>
    <w:rsid w:val="00C0739C"/>
    <w:rsid w:val="00C07538"/>
    <w:rsid w:val="00C075BD"/>
    <w:rsid w:val="00C07877"/>
    <w:rsid w:val="00C07A7E"/>
    <w:rsid w:val="00C07AA7"/>
    <w:rsid w:val="00C07AE7"/>
    <w:rsid w:val="00C1046F"/>
    <w:rsid w:val="00C105B4"/>
    <w:rsid w:val="00C10AC6"/>
    <w:rsid w:val="00C10D2A"/>
    <w:rsid w:val="00C113B3"/>
    <w:rsid w:val="00C11778"/>
    <w:rsid w:val="00C11866"/>
    <w:rsid w:val="00C11D70"/>
    <w:rsid w:val="00C11FC8"/>
    <w:rsid w:val="00C12087"/>
    <w:rsid w:val="00C120CE"/>
    <w:rsid w:val="00C123BC"/>
    <w:rsid w:val="00C124D2"/>
    <w:rsid w:val="00C126B6"/>
    <w:rsid w:val="00C1283B"/>
    <w:rsid w:val="00C12952"/>
    <w:rsid w:val="00C12AA8"/>
    <w:rsid w:val="00C12EB3"/>
    <w:rsid w:val="00C1315B"/>
    <w:rsid w:val="00C133E1"/>
    <w:rsid w:val="00C1386B"/>
    <w:rsid w:val="00C1442B"/>
    <w:rsid w:val="00C14678"/>
    <w:rsid w:val="00C14AE9"/>
    <w:rsid w:val="00C14AF9"/>
    <w:rsid w:val="00C14F69"/>
    <w:rsid w:val="00C14F84"/>
    <w:rsid w:val="00C15042"/>
    <w:rsid w:val="00C150BB"/>
    <w:rsid w:val="00C151E2"/>
    <w:rsid w:val="00C15706"/>
    <w:rsid w:val="00C15ABE"/>
    <w:rsid w:val="00C15C9A"/>
    <w:rsid w:val="00C15E30"/>
    <w:rsid w:val="00C16A60"/>
    <w:rsid w:val="00C16B26"/>
    <w:rsid w:val="00C16D0A"/>
    <w:rsid w:val="00C16E07"/>
    <w:rsid w:val="00C16EB5"/>
    <w:rsid w:val="00C16F5E"/>
    <w:rsid w:val="00C16FD5"/>
    <w:rsid w:val="00C1713E"/>
    <w:rsid w:val="00C17501"/>
    <w:rsid w:val="00C1790D"/>
    <w:rsid w:val="00C17910"/>
    <w:rsid w:val="00C179F8"/>
    <w:rsid w:val="00C17F70"/>
    <w:rsid w:val="00C20033"/>
    <w:rsid w:val="00C2033F"/>
    <w:rsid w:val="00C20365"/>
    <w:rsid w:val="00C20489"/>
    <w:rsid w:val="00C20601"/>
    <w:rsid w:val="00C206AD"/>
    <w:rsid w:val="00C20B3F"/>
    <w:rsid w:val="00C20EE9"/>
    <w:rsid w:val="00C20F2B"/>
    <w:rsid w:val="00C211B5"/>
    <w:rsid w:val="00C21348"/>
    <w:rsid w:val="00C21431"/>
    <w:rsid w:val="00C215C9"/>
    <w:rsid w:val="00C217E4"/>
    <w:rsid w:val="00C21878"/>
    <w:rsid w:val="00C21A06"/>
    <w:rsid w:val="00C21E43"/>
    <w:rsid w:val="00C223F8"/>
    <w:rsid w:val="00C224A4"/>
    <w:rsid w:val="00C23167"/>
    <w:rsid w:val="00C233A0"/>
    <w:rsid w:val="00C23427"/>
    <w:rsid w:val="00C236E2"/>
    <w:rsid w:val="00C23AE5"/>
    <w:rsid w:val="00C23C4C"/>
    <w:rsid w:val="00C23C71"/>
    <w:rsid w:val="00C23CFA"/>
    <w:rsid w:val="00C23EAA"/>
    <w:rsid w:val="00C23F1F"/>
    <w:rsid w:val="00C23F48"/>
    <w:rsid w:val="00C24220"/>
    <w:rsid w:val="00C24732"/>
    <w:rsid w:val="00C2517C"/>
    <w:rsid w:val="00C25190"/>
    <w:rsid w:val="00C251EC"/>
    <w:rsid w:val="00C251F8"/>
    <w:rsid w:val="00C25205"/>
    <w:rsid w:val="00C25543"/>
    <w:rsid w:val="00C255B8"/>
    <w:rsid w:val="00C25771"/>
    <w:rsid w:val="00C25EBA"/>
    <w:rsid w:val="00C269D9"/>
    <w:rsid w:val="00C26C29"/>
    <w:rsid w:val="00C27395"/>
    <w:rsid w:val="00C273A2"/>
    <w:rsid w:val="00C273B8"/>
    <w:rsid w:val="00C27491"/>
    <w:rsid w:val="00C27B17"/>
    <w:rsid w:val="00C27B4B"/>
    <w:rsid w:val="00C3005D"/>
    <w:rsid w:val="00C30165"/>
    <w:rsid w:val="00C30736"/>
    <w:rsid w:val="00C307CB"/>
    <w:rsid w:val="00C307FB"/>
    <w:rsid w:val="00C309B5"/>
    <w:rsid w:val="00C30AFB"/>
    <w:rsid w:val="00C31627"/>
    <w:rsid w:val="00C317FD"/>
    <w:rsid w:val="00C31ACF"/>
    <w:rsid w:val="00C32120"/>
    <w:rsid w:val="00C321D0"/>
    <w:rsid w:val="00C321F9"/>
    <w:rsid w:val="00C328E7"/>
    <w:rsid w:val="00C32BA4"/>
    <w:rsid w:val="00C332ED"/>
    <w:rsid w:val="00C33406"/>
    <w:rsid w:val="00C339E6"/>
    <w:rsid w:val="00C33E30"/>
    <w:rsid w:val="00C34022"/>
    <w:rsid w:val="00C340DC"/>
    <w:rsid w:val="00C34271"/>
    <w:rsid w:val="00C342D5"/>
    <w:rsid w:val="00C34314"/>
    <w:rsid w:val="00C343EB"/>
    <w:rsid w:val="00C3444A"/>
    <w:rsid w:val="00C346EB"/>
    <w:rsid w:val="00C34859"/>
    <w:rsid w:val="00C34CAB"/>
    <w:rsid w:val="00C3518A"/>
    <w:rsid w:val="00C35231"/>
    <w:rsid w:val="00C35348"/>
    <w:rsid w:val="00C3553A"/>
    <w:rsid w:val="00C355C4"/>
    <w:rsid w:val="00C358EC"/>
    <w:rsid w:val="00C35A15"/>
    <w:rsid w:val="00C36229"/>
    <w:rsid w:val="00C36496"/>
    <w:rsid w:val="00C36A3B"/>
    <w:rsid w:val="00C36D55"/>
    <w:rsid w:val="00C36E2F"/>
    <w:rsid w:val="00C3796D"/>
    <w:rsid w:val="00C37B64"/>
    <w:rsid w:val="00C37B96"/>
    <w:rsid w:val="00C37FAF"/>
    <w:rsid w:val="00C40294"/>
    <w:rsid w:val="00C4038D"/>
    <w:rsid w:val="00C40688"/>
    <w:rsid w:val="00C409AB"/>
    <w:rsid w:val="00C4133C"/>
    <w:rsid w:val="00C414FE"/>
    <w:rsid w:val="00C41903"/>
    <w:rsid w:val="00C41BE4"/>
    <w:rsid w:val="00C41E00"/>
    <w:rsid w:val="00C42225"/>
    <w:rsid w:val="00C4224C"/>
    <w:rsid w:val="00C424DD"/>
    <w:rsid w:val="00C425FA"/>
    <w:rsid w:val="00C4267D"/>
    <w:rsid w:val="00C426FA"/>
    <w:rsid w:val="00C427C3"/>
    <w:rsid w:val="00C42A07"/>
    <w:rsid w:val="00C42ADE"/>
    <w:rsid w:val="00C433A9"/>
    <w:rsid w:val="00C43497"/>
    <w:rsid w:val="00C43BBB"/>
    <w:rsid w:val="00C43CE9"/>
    <w:rsid w:val="00C4405C"/>
    <w:rsid w:val="00C440C8"/>
    <w:rsid w:val="00C442F6"/>
    <w:rsid w:val="00C443D1"/>
    <w:rsid w:val="00C445FE"/>
    <w:rsid w:val="00C447E7"/>
    <w:rsid w:val="00C448A8"/>
    <w:rsid w:val="00C4496D"/>
    <w:rsid w:val="00C44B46"/>
    <w:rsid w:val="00C44D86"/>
    <w:rsid w:val="00C45233"/>
    <w:rsid w:val="00C45539"/>
    <w:rsid w:val="00C45819"/>
    <w:rsid w:val="00C458B1"/>
    <w:rsid w:val="00C45990"/>
    <w:rsid w:val="00C45A4A"/>
    <w:rsid w:val="00C45D42"/>
    <w:rsid w:val="00C45FE8"/>
    <w:rsid w:val="00C46019"/>
    <w:rsid w:val="00C46443"/>
    <w:rsid w:val="00C46476"/>
    <w:rsid w:val="00C465C7"/>
    <w:rsid w:val="00C46991"/>
    <w:rsid w:val="00C4699A"/>
    <w:rsid w:val="00C469C9"/>
    <w:rsid w:val="00C46ACA"/>
    <w:rsid w:val="00C46BA6"/>
    <w:rsid w:val="00C46FFF"/>
    <w:rsid w:val="00C4710B"/>
    <w:rsid w:val="00C47845"/>
    <w:rsid w:val="00C47904"/>
    <w:rsid w:val="00C47B52"/>
    <w:rsid w:val="00C47C18"/>
    <w:rsid w:val="00C47F85"/>
    <w:rsid w:val="00C5009B"/>
    <w:rsid w:val="00C50499"/>
    <w:rsid w:val="00C50673"/>
    <w:rsid w:val="00C50845"/>
    <w:rsid w:val="00C50CDD"/>
    <w:rsid w:val="00C51338"/>
    <w:rsid w:val="00C513D3"/>
    <w:rsid w:val="00C5150F"/>
    <w:rsid w:val="00C515FE"/>
    <w:rsid w:val="00C518C6"/>
    <w:rsid w:val="00C51944"/>
    <w:rsid w:val="00C519DB"/>
    <w:rsid w:val="00C51A1E"/>
    <w:rsid w:val="00C51A28"/>
    <w:rsid w:val="00C51C18"/>
    <w:rsid w:val="00C51D95"/>
    <w:rsid w:val="00C521AB"/>
    <w:rsid w:val="00C521D4"/>
    <w:rsid w:val="00C52254"/>
    <w:rsid w:val="00C522B0"/>
    <w:rsid w:val="00C52373"/>
    <w:rsid w:val="00C5240D"/>
    <w:rsid w:val="00C52450"/>
    <w:rsid w:val="00C528AC"/>
    <w:rsid w:val="00C52AB2"/>
    <w:rsid w:val="00C52BE1"/>
    <w:rsid w:val="00C52C79"/>
    <w:rsid w:val="00C52F17"/>
    <w:rsid w:val="00C53045"/>
    <w:rsid w:val="00C5320F"/>
    <w:rsid w:val="00C53A4F"/>
    <w:rsid w:val="00C53E64"/>
    <w:rsid w:val="00C54013"/>
    <w:rsid w:val="00C54276"/>
    <w:rsid w:val="00C54516"/>
    <w:rsid w:val="00C5460D"/>
    <w:rsid w:val="00C5477C"/>
    <w:rsid w:val="00C549AB"/>
    <w:rsid w:val="00C54F15"/>
    <w:rsid w:val="00C54FD4"/>
    <w:rsid w:val="00C55296"/>
    <w:rsid w:val="00C5539D"/>
    <w:rsid w:val="00C5546C"/>
    <w:rsid w:val="00C558BE"/>
    <w:rsid w:val="00C55BAB"/>
    <w:rsid w:val="00C5616E"/>
    <w:rsid w:val="00C562D7"/>
    <w:rsid w:val="00C563DA"/>
    <w:rsid w:val="00C564E4"/>
    <w:rsid w:val="00C565AD"/>
    <w:rsid w:val="00C56803"/>
    <w:rsid w:val="00C56B9F"/>
    <w:rsid w:val="00C56C3E"/>
    <w:rsid w:val="00C56C63"/>
    <w:rsid w:val="00C56CF9"/>
    <w:rsid w:val="00C56DAF"/>
    <w:rsid w:val="00C570A5"/>
    <w:rsid w:val="00C570F1"/>
    <w:rsid w:val="00C57108"/>
    <w:rsid w:val="00C573FE"/>
    <w:rsid w:val="00C574A3"/>
    <w:rsid w:val="00C576D1"/>
    <w:rsid w:val="00C5786D"/>
    <w:rsid w:val="00C578F6"/>
    <w:rsid w:val="00C57C1F"/>
    <w:rsid w:val="00C57CC4"/>
    <w:rsid w:val="00C57E9C"/>
    <w:rsid w:val="00C6005D"/>
    <w:rsid w:val="00C600DB"/>
    <w:rsid w:val="00C6037B"/>
    <w:rsid w:val="00C6040B"/>
    <w:rsid w:val="00C606DC"/>
    <w:rsid w:val="00C60777"/>
    <w:rsid w:val="00C607C6"/>
    <w:rsid w:val="00C60B5B"/>
    <w:rsid w:val="00C60BAD"/>
    <w:rsid w:val="00C60C13"/>
    <w:rsid w:val="00C61CDE"/>
    <w:rsid w:val="00C61D1D"/>
    <w:rsid w:val="00C62133"/>
    <w:rsid w:val="00C623AB"/>
    <w:rsid w:val="00C62555"/>
    <w:rsid w:val="00C6255D"/>
    <w:rsid w:val="00C627A3"/>
    <w:rsid w:val="00C62EDB"/>
    <w:rsid w:val="00C634B9"/>
    <w:rsid w:val="00C63A4D"/>
    <w:rsid w:val="00C63DDE"/>
    <w:rsid w:val="00C63F4D"/>
    <w:rsid w:val="00C63F80"/>
    <w:rsid w:val="00C63FC6"/>
    <w:rsid w:val="00C6406D"/>
    <w:rsid w:val="00C64118"/>
    <w:rsid w:val="00C64684"/>
    <w:rsid w:val="00C64A12"/>
    <w:rsid w:val="00C64BA3"/>
    <w:rsid w:val="00C64C4F"/>
    <w:rsid w:val="00C64DF3"/>
    <w:rsid w:val="00C64F98"/>
    <w:rsid w:val="00C65081"/>
    <w:rsid w:val="00C6534F"/>
    <w:rsid w:val="00C65859"/>
    <w:rsid w:val="00C65D7A"/>
    <w:rsid w:val="00C65ED0"/>
    <w:rsid w:val="00C65FC3"/>
    <w:rsid w:val="00C660AD"/>
    <w:rsid w:val="00C6628D"/>
    <w:rsid w:val="00C664E6"/>
    <w:rsid w:val="00C669DB"/>
    <w:rsid w:val="00C67302"/>
    <w:rsid w:val="00C6744A"/>
    <w:rsid w:val="00C675B8"/>
    <w:rsid w:val="00C67681"/>
    <w:rsid w:val="00C676A1"/>
    <w:rsid w:val="00C677EC"/>
    <w:rsid w:val="00C7034B"/>
    <w:rsid w:val="00C70489"/>
    <w:rsid w:val="00C704BB"/>
    <w:rsid w:val="00C70580"/>
    <w:rsid w:val="00C70582"/>
    <w:rsid w:val="00C705B7"/>
    <w:rsid w:val="00C70793"/>
    <w:rsid w:val="00C708EA"/>
    <w:rsid w:val="00C70A21"/>
    <w:rsid w:val="00C70A51"/>
    <w:rsid w:val="00C7130B"/>
    <w:rsid w:val="00C714CE"/>
    <w:rsid w:val="00C7162E"/>
    <w:rsid w:val="00C71726"/>
    <w:rsid w:val="00C71775"/>
    <w:rsid w:val="00C718B1"/>
    <w:rsid w:val="00C718BD"/>
    <w:rsid w:val="00C71B62"/>
    <w:rsid w:val="00C71B70"/>
    <w:rsid w:val="00C71CF4"/>
    <w:rsid w:val="00C72103"/>
    <w:rsid w:val="00C722EC"/>
    <w:rsid w:val="00C723B0"/>
    <w:rsid w:val="00C72659"/>
    <w:rsid w:val="00C72688"/>
    <w:rsid w:val="00C72734"/>
    <w:rsid w:val="00C72766"/>
    <w:rsid w:val="00C72A20"/>
    <w:rsid w:val="00C72DD7"/>
    <w:rsid w:val="00C72E41"/>
    <w:rsid w:val="00C73646"/>
    <w:rsid w:val="00C73A57"/>
    <w:rsid w:val="00C73B8D"/>
    <w:rsid w:val="00C73D61"/>
    <w:rsid w:val="00C73E8F"/>
    <w:rsid w:val="00C7473F"/>
    <w:rsid w:val="00C74872"/>
    <w:rsid w:val="00C7493D"/>
    <w:rsid w:val="00C74C76"/>
    <w:rsid w:val="00C74D8E"/>
    <w:rsid w:val="00C74E22"/>
    <w:rsid w:val="00C7546B"/>
    <w:rsid w:val="00C755C8"/>
    <w:rsid w:val="00C758B9"/>
    <w:rsid w:val="00C75982"/>
    <w:rsid w:val="00C75AE6"/>
    <w:rsid w:val="00C75D4B"/>
    <w:rsid w:val="00C75E1C"/>
    <w:rsid w:val="00C75F10"/>
    <w:rsid w:val="00C761FA"/>
    <w:rsid w:val="00C763A7"/>
    <w:rsid w:val="00C764C5"/>
    <w:rsid w:val="00C76660"/>
    <w:rsid w:val="00C768FD"/>
    <w:rsid w:val="00C769A5"/>
    <w:rsid w:val="00C76A52"/>
    <w:rsid w:val="00C76C76"/>
    <w:rsid w:val="00C76C95"/>
    <w:rsid w:val="00C76CB2"/>
    <w:rsid w:val="00C7715A"/>
    <w:rsid w:val="00C771AA"/>
    <w:rsid w:val="00C77949"/>
    <w:rsid w:val="00C8038C"/>
    <w:rsid w:val="00C80398"/>
    <w:rsid w:val="00C80769"/>
    <w:rsid w:val="00C80934"/>
    <w:rsid w:val="00C80967"/>
    <w:rsid w:val="00C80A62"/>
    <w:rsid w:val="00C80BDA"/>
    <w:rsid w:val="00C80C6E"/>
    <w:rsid w:val="00C80D4F"/>
    <w:rsid w:val="00C80D92"/>
    <w:rsid w:val="00C80F9A"/>
    <w:rsid w:val="00C812E8"/>
    <w:rsid w:val="00C8135F"/>
    <w:rsid w:val="00C81A22"/>
    <w:rsid w:val="00C81C59"/>
    <w:rsid w:val="00C81F3B"/>
    <w:rsid w:val="00C81F44"/>
    <w:rsid w:val="00C826EA"/>
    <w:rsid w:val="00C82957"/>
    <w:rsid w:val="00C82D78"/>
    <w:rsid w:val="00C82E1C"/>
    <w:rsid w:val="00C82EA1"/>
    <w:rsid w:val="00C83520"/>
    <w:rsid w:val="00C8368A"/>
    <w:rsid w:val="00C8380B"/>
    <w:rsid w:val="00C83A48"/>
    <w:rsid w:val="00C83F05"/>
    <w:rsid w:val="00C84192"/>
    <w:rsid w:val="00C84518"/>
    <w:rsid w:val="00C84630"/>
    <w:rsid w:val="00C84B0F"/>
    <w:rsid w:val="00C84C45"/>
    <w:rsid w:val="00C84DBC"/>
    <w:rsid w:val="00C84E4C"/>
    <w:rsid w:val="00C84EE2"/>
    <w:rsid w:val="00C854B6"/>
    <w:rsid w:val="00C85998"/>
    <w:rsid w:val="00C85AF8"/>
    <w:rsid w:val="00C85F54"/>
    <w:rsid w:val="00C86029"/>
    <w:rsid w:val="00C863B1"/>
    <w:rsid w:val="00C864FD"/>
    <w:rsid w:val="00C867A8"/>
    <w:rsid w:val="00C87019"/>
    <w:rsid w:val="00C87823"/>
    <w:rsid w:val="00C8783D"/>
    <w:rsid w:val="00C87924"/>
    <w:rsid w:val="00C87CA7"/>
    <w:rsid w:val="00C87DC0"/>
    <w:rsid w:val="00C87E80"/>
    <w:rsid w:val="00C87F21"/>
    <w:rsid w:val="00C9009B"/>
    <w:rsid w:val="00C90101"/>
    <w:rsid w:val="00C90188"/>
    <w:rsid w:val="00C90CD6"/>
    <w:rsid w:val="00C90F16"/>
    <w:rsid w:val="00C910FB"/>
    <w:rsid w:val="00C9114A"/>
    <w:rsid w:val="00C9115B"/>
    <w:rsid w:val="00C913E2"/>
    <w:rsid w:val="00C914F3"/>
    <w:rsid w:val="00C91739"/>
    <w:rsid w:val="00C9188A"/>
    <w:rsid w:val="00C918A7"/>
    <w:rsid w:val="00C918C5"/>
    <w:rsid w:val="00C91C7B"/>
    <w:rsid w:val="00C91C88"/>
    <w:rsid w:val="00C91CBB"/>
    <w:rsid w:val="00C91E4E"/>
    <w:rsid w:val="00C91E7A"/>
    <w:rsid w:val="00C91FEF"/>
    <w:rsid w:val="00C920CD"/>
    <w:rsid w:val="00C92109"/>
    <w:rsid w:val="00C922D8"/>
    <w:rsid w:val="00C92654"/>
    <w:rsid w:val="00C927D2"/>
    <w:rsid w:val="00C928B6"/>
    <w:rsid w:val="00C92966"/>
    <w:rsid w:val="00C92AAC"/>
    <w:rsid w:val="00C931AC"/>
    <w:rsid w:val="00C93438"/>
    <w:rsid w:val="00C93481"/>
    <w:rsid w:val="00C938DA"/>
    <w:rsid w:val="00C93BE3"/>
    <w:rsid w:val="00C93D63"/>
    <w:rsid w:val="00C93FC1"/>
    <w:rsid w:val="00C93FC3"/>
    <w:rsid w:val="00C93FC8"/>
    <w:rsid w:val="00C9410E"/>
    <w:rsid w:val="00C941CE"/>
    <w:rsid w:val="00C94510"/>
    <w:rsid w:val="00C947B5"/>
    <w:rsid w:val="00C94B9B"/>
    <w:rsid w:val="00C94E0B"/>
    <w:rsid w:val="00C94EFD"/>
    <w:rsid w:val="00C94EFE"/>
    <w:rsid w:val="00C9502C"/>
    <w:rsid w:val="00C950AA"/>
    <w:rsid w:val="00C95135"/>
    <w:rsid w:val="00C95333"/>
    <w:rsid w:val="00C95412"/>
    <w:rsid w:val="00C9562E"/>
    <w:rsid w:val="00C9579E"/>
    <w:rsid w:val="00C958BD"/>
    <w:rsid w:val="00C95A56"/>
    <w:rsid w:val="00C95CEE"/>
    <w:rsid w:val="00C96148"/>
    <w:rsid w:val="00C966E1"/>
    <w:rsid w:val="00C967B5"/>
    <w:rsid w:val="00C96955"/>
    <w:rsid w:val="00C96A98"/>
    <w:rsid w:val="00C96C0E"/>
    <w:rsid w:val="00C9704B"/>
    <w:rsid w:val="00C976C5"/>
    <w:rsid w:val="00C97AE4"/>
    <w:rsid w:val="00C97E35"/>
    <w:rsid w:val="00C97ED7"/>
    <w:rsid w:val="00CA0113"/>
    <w:rsid w:val="00CA05A3"/>
    <w:rsid w:val="00CA05BE"/>
    <w:rsid w:val="00CA05BF"/>
    <w:rsid w:val="00CA06F3"/>
    <w:rsid w:val="00CA0881"/>
    <w:rsid w:val="00CA08DB"/>
    <w:rsid w:val="00CA0A2C"/>
    <w:rsid w:val="00CA0B74"/>
    <w:rsid w:val="00CA0EE4"/>
    <w:rsid w:val="00CA0FF7"/>
    <w:rsid w:val="00CA1414"/>
    <w:rsid w:val="00CA1705"/>
    <w:rsid w:val="00CA17A7"/>
    <w:rsid w:val="00CA17E9"/>
    <w:rsid w:val="00CA180A"/>
    <w:rsid w:val="00CA1A75"/>
    <w:rsid w:val="00CA1B63"/>
    <w:rsid w:val="00CA1BA3"/>
    <w:rsid w:val="00CA203D"/>
    <w:rsid w:val="00CA23E2"/>
    <w:rsid w:val="00CA27D1"/>
    <w:rsid w:val="00CA2A46"/>
    <w:rsid w:val="00CA2BBD"/>
    <w:rsid w:val="00CA2CA4"/>
    <w:rsid w:val="00CA30F2"/>
    <w:rsid w:val="00CA3219"/>
    <w:rsid w:val="00CA32AB"/>
    <w:rsid w:val="00CA32E1"/>
    <w:rsid w:val="00CA334F"/>
    <w:rsid w:val="00CA3364"/>
    <w:rsid w:val="00CA33EA"/>
    <w:rsid w:val="00CA359B"/>
    <w:rsid w:val="00CA374D"/>
    <w:rsid w:val="00CA375C"/>
    <w:rsid w:val="00CA3EB2"/>
    <w:rsid w:val="00CA40EE"/>
    <w:rsid w:val="00CA42C2"/>
    <w:rsid w:val="00CA44CE"/>
    <w:rsid w:val="00CA49C6"/>
    <w:rsid w:val="00CA4A60"/>
    <w:rsid w:val="00CA4BC7"/>
    <w:rsid w:val="00CA4CC9"/>
    <w:rsid w:val="00CA4EA8"/>
    <w:rsid w:val="00CA4EFE"/>
    <w:rsid w:val="00CA4F70"/>
    <w:rsid w:val="00CA4FF4"/>
    <w:rsid w:val="00CA517C"/>
    <w:rsid w:val="00CA5380"/>
    <w:rsid w:val="00CA54CA"/>
    <w:rsid w:val="00CA5678"/>
    <w:rsid w:val="00CA597A"/>
    <w:rsid w:val="00CA5F9B"/>
    <w:rsid w:val="00CA61E0"/>
    <w:rsid w:val="00CA6216"/>
    <w:rsid w:val="00CA6358"/>
    <w:rsid w:val="00CA63E2"/>
    <w:rsid w:val="00CA6498"/>
    <w:rsid w:val="00CA6580"/>
    <w:rsid w:val="00CA6592"/>
    <w:rsid w:val="00CA6E4E"/>
    <w:rsid w:val="00CA6F15"/>
    <w:rsid w:val="00CA6F7A"/>
    <w:rsid w:val="00CA6F88"/>
    <w:rsid w:val="00CA70C2"/>
    <w:rsid w:val="00CA73A5"/>
    <w:rsid w:val="00CA7693"/>
    <w:rsid w:val="00CA7750"/>
    <w:rsid w:val="00CA795D"/>
    <w:rsid w:val="00CA7C49"/>
    <w:rsid w:val="00CB0332"/>
    <w:rsid w:val="00CB080F"/>
    <w:rsid w:val="00CB0911"/>
    <w:rsid w:val="00CB0C2D"/>
    <w:rsid w:val="00CB0C35"/>
    <w:rsid w:val="00CB0D1D"/>
    <w:rsid w:val="00CB13C4"/>
    <w:rsid w:val="00CB18B6"/>
    <w:rsid w:val="00CB1958"/>
    <w:rsid w:val="00CB1F33"/>
    <w:rsid w:val="00CB22C5"/>
    <w:rsid w:val="00CB246D"/>
    <w:rsid w:val="00CB254F"/>
    <w:rsid w:val="00CB2911"/>
    <w:rsid w:val="00CB2A63"/>
    <w:rsid w:val="00CB2B60"/>
    <w:rsid w:val="00CB2F0D"/>
    <w:rsid w:val="00CB3394"/>
    <w:rsid w:val="00CB3402"/>
    <w:rsid w:val="00CB3897"/>
    <w:rsid w:val="00CB3A5E"/>
    <w:rsid w:val="00CB3D59"/>
    <w:rsid w:val="00CB3E36"/>
    <w:rsid w:val="00CB3EAA"/>
    <w:rsid w:val="00CB43A1"/>
    <w:rsid w:val="00CB4915"/>
    <w:rsid w:val="00CB4AA6"/>
    <w:rsid w:val="00CB5084"/>
    <w:rsid w:val="00CB512C"/>
    <w:rsid w:val="00CB530D"/>
    <w:rsid w:val="00CB566D"/>
    <w:rsid w:val="00CB5768"/>
    <w:rsid w:val="00CB593A"/>
    <w:rsid w:val="00CB5C16"/>
    <w:rsid w:val="00CB5D90"/>
    <w:rsid w:val="00CB669D"/>
    <w:rsid w:val="00CB6C8F"/>
    <w:rsid w:val="00CB6F05"/>
    <w:rsid w:val="00CB71B6"/>
    <w:rsid w:val="00CB71D3"/>
    <w:rsid w:val="00CB7321"/>
    <w:rsid w:val="00CB73B2"/>
    <w:rsid w:val="00CB79FF"/>
    <w:rsid w:val="00CB7AA0"/>
    <w:rsid w:val="00CB7BAC"/>
    <w:rsid w:val="00CB7C1E"/>
    <w:rsid w:val="00CC0139"/>
    <w:rsid w:val="00CC03B8"/>
    <w:rsid w:val="00CC04F9"/>
    <w:rsid w:val="00CC06E8"/>
    <w:rsid w:val="00CC08E7"/>
    <w:rsid w:val="00CC11AC"/>
    <w:rsid w:val="00CC12DE"/>
    <w:rsid w:val="00CC1774"/>
    <w:rsid w:val="00CC1907"/>
    <w:rsid w:val="00CC1D28"/>
    <w:rsid w:val="00CC1D42"/>
    <w:rsid w:val="00CC217F"/>
    <w:rsid w:val="00CC24A7"/>
    <w:rsid w:val="00CC252A"/>
    <w:rsid w:val="00CC27CC"/>
    <w:rsid w:val="00CC2CEE"/>
    <w:rsid w:val="00CC2EA5"/>
    <w:rsid w:val="00CC2ED9"/>
    <w:rsid w:val="00CC2F6A"/>
    <w:rsid w:val="00CC346D"/>
    <w:rsid w:val="00CC35E9"/>
    <w:rsid w:val="00CC3763"/>
    <w:rsid w:val="00CC37E0"/>
    <w:rsid w:val="00CC388A"/>
    <w:rsid w:val="00CC3895"/>
    <w:rsid w:val="00CC3972"/>
    <w:rsid w:val="00CC3D84"/>
    <w:rsid w:val="00CC3DEB"/>
    <w:rsid w:val="00CC40F6"/>
    <w:rsid w:val="00CC4239"/>
    <w:rsid w:val="00CC4463"/>
    <w:rsid w:val="00CC4564"/>
    <w:rsid w:val="00CC4790"/>
    <w:rsid w:val="00CC47AB"/>
    <w:rsid w:val="00CC4BF0"/>
    <w:rsid w:val="00CC5080"/>
    <w:rsid w:val="00CC512C"/>
    <w:rsid w:val="00CC53CF"/>
    <w:rsid w:val="00CC5A3A"/>
    <w:rsid w:val="00CC6414"/>
    <w:rsid w:val="00CC66D8"/>
    <w:rsid w:val="00CC694F"/>
    <w:rsid w:val="00CC69B7"/>
    <w:rsid w:val="00CC6BA9"/>
    <w:rsid w:val="00CC6E25"/>
    <w:rsid w:val="00CC7422"/>
    <w:rsid w:val="00CC754C"/>
    <w:rsid w:val="00CC7656"/>
    <w:rsid w:val="00CC7974"/>
    <w:rsid w:val="00CC7A6A"/>
    <w:rsid w:val="00CC7E32"/>
    <w:rsid w:val="00CD0055"/>
    <w:rsid w:val="00CD04B4"/>
    <w:rsid w:val="00CD0503"/>
    <w:rsid w:val="00CD0538"/>
    <w:rsid w:val="00CD07E2"/>
    <w:rsid w:val="00CD08BB"/>
    <w:rsid w:val="00CD0C9A"/>
    <w:rsid w:val="00CD0DA7"/>
    <w:rsid w:val="00CD0E54"/>
    <w:rsid w:val="00CD109B"/>
    <w:rsid w:val="00CD11B8"/>
    <w:rsid w:val="00CD1213"/>
    <w:rsid w:val="00CD1831"/>
    <w:rsid w:val="00CD1840"/>
    <w:rsid w:val="00CD1C26"/>
    <w:rsid w:val="00CD1D1A"/>
    <w:rsid w:val="00CD1E0E"/>
    <w:rsid w:val="00CD1E14"/>
    <w:rsid w:val="00CD20B1"/>
    <w:rsid w:val="00CD256E"/>
    <w:rsid w:val="00CD29F2"/>
    <w:rsid w:val="00CD2AC8"/>
    <w:rsid w:val="00CD2B42"/>
    <w:rsid w:val="00CD2B7E"/>
    <w:rsid w:val="00CD2CCE"/>
    <w:rsid w:val="00CD2CE3"/>
    <w:rsid w:val="00CD2D24"/>
    <w:rsid w:val="00CD2F14"/>
    <w:rsid w:val="00CD30DA"/>
    <w:rsid w:val="00CD3152"/>
    <w:rsid w:val="00CD31A2"/>
    <w:rsid w:val="00CD3207"/>
    <w:rsid w:val="00CD352C"/>
    <w:rsid w:val="00CD3664"/>
    <w:rsid w:val="00CD3AAF"/>
    <w:rsid w:val="00CD3C52"/>
    <w:rsid w:val="00CD410D"/>
    <w:rsid w:val="00CD41F4"/>
    <w:rsid w:val="00CD42E0"/>
    <w:rsid w:val="00CD42FB"/>
    <w:rsid w:val="00CD4302"/>
    <w:rsid w:val="00CD430F"/>
    <w:rsid w:val="00CD44EA"/>
    <w:rsid w:val="00CD4607"/>
    <w:rsid w:val="00CD47E7"/>
    <w:rsid w:val="00CD4DAE"/>
    <w:rsid w:val="00CD5096"/>
    <w:rsid w:val="00CD51B9"/>
    <w:rsid w:val="00CD5659"/>
    <w:rsid w:val="00CD571B"/>
    <w:rsid w:val="00CD59DD"/>
    <w:rsid w:val="00CD5C51"/>
    <w:rsid w:val="00CD5C9B"/>
    <w:rsid w:val="00CD5ECB"/>
    <w:rsid w:val="00CD671E"/>
    <w:rsid w:val="00CD69E6"/>
    <w:rsid w:val="00CD6B00"/>
    <w:rsid w:val="00CD6D11"/>
    <w:rsid w:val="00CD6E96"/>
    <w:rsid w:val="00CD7508"/>
    <w:rsid w:val="00CD75E7"/>
    <w:rsid w:val="00CD7720"/>
    <w:rsid w:val="00CD7F46"/>
    <w:rsid w:val="00CE048C"/>
    <w:rsid w:val="00CE0942"/>
    <w:rsid w:val="00CE0A4E"/>
    <w:rsid w:val="00CE0A95"/>
    <w:rsid w:val="00CE0BE3"/>
    <w:rsid w:val="00CE0C31"/>
    <w:rsid w:val="00CE0E15"/>
    <w:rsid w:val="00CE0E84"/>
    <w:rsid w:val="00CE116E"/>
    <w:rsid w:val="00CE14D9"/>
    <w:rsid w:val="00CE1554"/>
    <w:rsid w:val="00CE183D"/>
    <w:rsid w:val="00CE199D"/>
    <w:rsid w:val="00CE1AF7"/>
    <w:rsid w:val="00CE1B0F"/>
    <w:rsid w:val="00CE1CD2"/>
    <w:rsid w:val="00CE1D80"/>
    <w:rsid w:val="00CE1DA6"/>
    <w:rsid w:val="00CE2549"/>
    <w:rsid w:val="00CE267B"/>
    <w:rsid w:val="00CE283B"/>
    <w:rsid w:val="00CE287D"/>
    <w:rsid w:val="00CE2A69"/>
    <w:rsid w:val="00CE2B56"/>
    <w:rsid w:val="00CE2DA2"/>
    <w:rsid w:val="00CE2FC8"/>
    <w:rsid w:val="00CE2FD3"/>
    <w:rsid w:val="00CE2FFB"/>
    <w:rsid w:val="00CE3148"/>
    <w:rsid w:val="00CE33CD"/>
    <w:rsid w:val="00CE3C2F"/>
    <w:rsid w:val="00CE3E20"/>
    <w:rsid w:val="00CE3FF4"/>
    <w:rsid w:val="00CE4000"/>
    <w:rsid w:val="00CE427B"/>
    <w:rsid w:val="00CE42DD"/>
    <w:rsid w:val="00CE4639"/>
    <w:rsid w:val="00CE4703"/>
    <w:rsid w:val="00CE47E0"/>
    <w:rsid w:val="00CE4E5F"/>
    <w:rsid w:val="00CE52BD"/>
    <w:rsid w:val="00CE52F7"/>
    <w:rsid w:val="00CE5382"/>
    <w:rsid w:val="00CE5514"/>
    <w:rsid w:val="00CE5AE5"/>
    <w:rsid w:val="00CE5C40"/>
    <w:rsid w:val="00CE5E64"/>
    <w:rsid w:val="00CE6283"/>
    <w:rsid w:val="00CE62CE"/>
    <w:rsid w:val="00CE67A0"/>
    <w:rsid w:val="00CE6847"/>
    <w:rsid w:val="00CE6B9F"/>
    <w:rsid w:val="00CE6DB8"/>
    <w:rsid w:val="00CE6E7B"/>
    <w:rsid w:val="00CE712C"/>
    <w:rsid w:val="00CE7369"/>
    <w:rsid w:val="00CE73DF"/>
    <w:rsid w:val="00CE740D"/>
    <w:rsid w:val="00CE7BB8"/>
    <w:rsid w:val="00CE7BDE"/>
    <w:rsid w:val="00CF029C"/>
    <w:rsid w:val="00CF0476"/>
    <w:rsid w:val="00CF0597"/>
    <w:rsid w:val="00CF059A"/>
    <w:rsid w:val="00CF0799"/>
    <w:rsid w:val="00CF0A2D"/>
    <w:rsid w:val="00CF0A81"/>
    <w:rsid w:val="00CF1046"/>
    <w:rsid w:val="00CF1119"/>
    <w:rsid w:val="00CF12A1"/>
    <w:rsid w:val="00CF136C"/>
    <w:rsid w:val="00CF18AE"/>
    <w:rsid w:val="00CF1CD7"/>
    <w:rsid w:val="00CF1E6F"/>
    <w:rsid w:val="00CF1E82"/>
    <w:rsid w:val="00CF1EA8"/>
    <w:rsid w:val="00CF2077"/>
    <w:rsid w:val="00CF2463"/>
    <w:rsid w:val="00CF257A"/>
    <w:rsid w:val="00CF2628"/>
    <w:rsid w:val="00CF287F"/>
    <w:rsid w:val="00CF2902"/>
    <w:rsid w:val="00CF290F"/>
    <w:rsid w:val="00CF3861"/>
    <w:rsid w:val="00CF3994"/>
    <w:rsid w:val="00CF3AE2"/>
    <w:rsid w:val="00CF3D83"/>
    <w:rsid w:val="00CF42F3"/>
    <w:rsid w:val="00CF43E9"/>
    <w:rsid w:val="00CF4476"/>
    <w:rsid w:val="00CF4515"/>
    <w:rsid w:val="00CF45C8"/>
    <w:rsid w:val="00CF48A0"/>
    <w:rsid w:val="00CF493D"/>
    <w:rsid w:val="00CF49CB"/>
    <w:rsid w:val="00CF4B75"/>
    <w:rsid w:val="00CF4BB0"/>
    <w:rsid w:val="00CF4D25"/>
    <w:rsid w:val="00CF4D8D"/>
    <w:rsid w:val="00CF4DEC"/>
    <w:rsid w:val="00CF50F2"/>
    <w:rsid w:val="00CF512A"/>
    <w:rsid w:val="00CF5328"/>
    <w:rsid w:val="00CF576C"/>
    <w:rsid w:val="00CF57BA"/>
    <w:rsid w:val="00CF6052"/>
    <w:rsid w:val="00CF60B3"/>
    <w:rsid w:val="00CF63B3"/>
    <w:rsid w:val="00CF6656"/>
    <w:rsid w:val="00CF69B7"/>
    <w:rsid w:val="00CF6B0F"/>
    <w:rsid w:val="00CF6DA0"/>
    <w:rsid w:val="00CF6EE6"/>
    <w:rsid w:val="00CF7272"/>
    <w:rsid w:val="00CF727C"/>
    <w:rsid w:val="00CF7516"/>
    <w:rsid w:val="00CF77C5"/>
    <w:rsid w:val="00CF79BD"/>
    <w:rsid w:val="00CF79CC"/>
    <w:rsid w:val="00D002FD"/>
    <w:rsid w:val="00D004B5"/>
    <w:rsid w:val="00D006EA"/>
    <w:rsid w:val="00D00840"/>
    <w:rsid w:val="00D009B8"/>
    <w:rsid w:val="00D00C3E"/>
    <w:rsid w:val="00D0111E"/>
    <w:rsid w:val="00D01163"/>
    <w:rsid w:val="00D011A8"/>
    <w:rsid w:val="00D016C8"/>
    <w:rsid w:val="00D017C0"/>
    <w:rsid w:val="00D018B7"/>
    <w:rsid w:val="00D01D70"/>
    <w:rsid w:val="00D02359"/>
    <w:rsid w:val="00D024DD"/>
    <w:rsid w:val="00D0265C"/>
    <w:rsid w:val="00D02BB9"/>
    <w:rsid w:val="00D02C02"/>
    <w:rsid w:val="00D02C2E"/>
    <w:rsid w:val="00D03067"/>
    <w:rsid w:val="00D0389E"/>
    <w:rsid w:val="00D038CB"/>
    <w:rsid w:val="00D03960"/>
    <w:rsid w:val="00D03999"/>
    <w:rsid w:val="00D03BD3"/>
    <w:rsid w:val="00D03E79"/>
    <w:rsid w:val="00D03FF1"/>
    <w:rsid w:val="00D04063"/>
    <w:rsid w:val="00D041D5"/>
    <w:rsid w:val="00D04212"/>
    <w:rsid w:val="00D0435B"/>
    <w:rsid w:val="00D043A7"/>
    <w:rsid w:val="00D045A6"/>
    <w:rsid w:val="00D04AB4"/>
    <w:rsid w:val="00D04C48"/>
    <w:rsid w:val="00D05031"/>
    <w:rsid w:val="00D0512D"/>
    <w:rsid w:val="00D0562B"/>
    <w:rsid w:val="00D0572E"/>
    <w:rsid w:val="00D059C6"/>
    <w:rsid w:val="00D05BF1"/>
    <w:rsid w:val="00D05CC9"/>
    <w:rsid w:val="00D0618C"/>
    <w:rsid w:val="00D06243"/>
    <w:rsid w:val="00D06722"/>
    <w:rsid w:val="00D06B0F"/>
    <w:rsid w:val="00D06B47"/>
    <w:rsid w:val="00D06C22"/>
    <w:rsid w:val="00D06CFD"/>
    <w:rsid w:val="00D072E7"/>
    <w:rsid w:val="00D073D4"/>
    <w:rsid w:val="00D07728"/>
    <w:rsid w:val="00D07812"/>
    <w:rsid w:val="00D07AE5"/>
    <w:rsid w:val="00D07E2E"/>
    <w:rsid w:val="00D10284"/>
    <w:rsid w:val="00D104CB"/>
    <w:rsid w:val="00D106FE"/>
    <w:rsid w:val="00D10AF2"/>
    <w:rsid w:val="00D10D94"/>
    <w:rsid w:val="00D10E34"/>
    <w:rsid w:val="00D10F16"/>
    <w:rsid w:val="00D11278"/>
    <w:rsid w:val="00D112D4"/>
    <w:rsid w:val="00D1151C"/>
    <w:rsid w:val="00D116F0"/>
    <w:rsid w:val="00D117DE"/>
    <w:rsid w:val="00D117E1"/>
    <w:rsid w:val="00D11A04"/>
    <w:rsid w:val="00D11C2F"/>
    <w:rsid w:val="00D11F62"/>
    <w:rsid w:val="00D12198"/>
    <w:rsid w:val="00D12285"/>
    <w:rsid w:val="00D122C6"/>
    <w:rsid w:val="00D12709"/>
    <w:rsid w:val="00D129A1"/>
    <w:rsid w:val="00D13154"/>
    <w:rsid w:val="00D13205"/>
    <w:rsid w:val="00D13351"/>
    <w:rsid w:val="00D1382C"/>
    <w:rsid w:val="00D13972"/>
    <w:rsid w:val="00D13BB4"/>
    <w:rsid w:val="00D13FEC"/>
    <w:rsid w:val="00D14170"/>
    <w:rsid w:val="00D143D6"/>
    <w:rsid w:val="00D14501"/>
    <w:rsid w:val="00D146D8"/>
    <w:rsid w:val="00D14CDA"/>
    <w:rsid w:val="00D14EEF"/>
    <w:rsid w:val="00D1528C"/>
    <w:rsid w:val="00D1552A"/>
    <w:rsid w:val="00D1584F"/>
    <w:rsid w:val="00D158D2"/>
    <w:rsid w:val="00D15F7F"/>
    <w:rsid w:val="00D160AE"/>
    <w:rsid w:val="00D16516"/>
    <w:rsid w:val="00D16589"/>
    <w:rsid w:val="00D165F6"/>
    <w:rsid w:val="00D1690E"/>
    <w:rsid w:val="00D16D5D"/>
    <w:rsid w:val="00D172BD"/>
    <w:rsid w:val="00D172EE"/>
    <w:rsid w:val="00D174D1"/>
    <w:rsid w:val="00D17F86"/>
    <w:rsid w:val="00D2002F"/>
    <w:rsid w:val="00D20291"/>
    <w:rsid w:val="00D20357"/>
    <w:rsid w:val="00D205DB"/>
    <w:rsid w:val="00D20638"/>
    <w:rsid w:val="00D2063D"/>
    <w:rsid w:val="00D207BA"/>
    <w:rsid w:val="00D20B51"/>
    <w:rsid w:val="00D20DC2"/>
    <w:rsid w:val="00D20F85"/>
    <w:rsid w:val="00D2110E"/>
    <w:rsid w:val="00D21688"/>
    <w:rsid w:val="00D21863"/>
    <w:rsid w:val="00D21956"/>
    <w:rsid w:val="00D21A5E"/>
    <w:rsid w:val="00D21EA4"/>
    <w:rsid w:val="00D22076"/>
    <w:rsid w:val="00D22079"/>
    <w:rsid w:val="00D22895"/>
    <w:rsid w:val="00D22AE4"/>
    <w:rsid w:val="00D22E17"/>
    <w:rsid w:val="00D22E7F"/>
    <w:rsid w:val="00D23196"/>
    <w:rsid w:val="00D2341C"/>
    <w:rsid w:val="00D23495"/>
    <w:rsid w:val="00D23531"/>
    <w:rsid w:val="00D23603"/>
    <w:rsid w:val="00D2386E"/>
    <w:rsid w:val="00D23908"/>
    <w:rsid w:val="00D23DA3"/>
    <w:rsid w:val="00D23F44"/>
    <w:rsid w:val="00D243C0"/>
    <w:rsid w:val="00D24400"/>
    <w:rsid w:val="00D24542"/>
    <w:rsid w:val="00D2460C"/>
    <w:rsid w:val="00D24A3D"/>
    <w:rsid w:val="00D24A56"/>
    <w:rsid w:val="00D24B89"/>
    <w:rsid w:val="00D24CB8"/>
    <w:rsid w:val="00D25146"/>
    <w:rsid w:val="00D254AB"/>
    <w:rsid w:val="00D25766"/>
    <w:rsid w:val="00D25874"/>
    <w:rsid w:val="00D25EB8"/>
    <w:rsid w:val="00D2614E"/>
    <w:rsid w:val="00D262C7"/>
    <w:rsid w:val="00D262E3"/>
    <w:rsid w:val="00D26757"/>
    <w:rsid w:val="00D267C0"/>
    <w:rsid w:val="00D2698D"/>
    <w:rsid w:val="00D26E02"/>
    <w:rsid w:val="00D274BF"/>
    <w:rsid w:val="00D27534"/>
    <w:rsid w:val="00D27BEF"/>
    <w:rsid w:val="00D27D7C"/>
    <w:rsid w:val="00D303E9"/>
    <w:rsid w:val="00D30464"/>
    <w:rsid w:val="00D30708"/>
    <w:rsid w:val="00D309C1"/>
    <w:rsid w:val="00D30DC9"/>
    <w:rsid w:val="00D31171"/>
    <w:rsid w:val="00D311F8"/>
    <w:rsid w:val="00D31296"/>
    <w:rsid w:val="00D3159F"/>
    <w:rsid w:val="00D316A7"/>
    <w:rsid w:val="00D316D4"/>
    <w:rsid w:val="00D3175A"/>
    <w:rsid w:val="00D3191C"/>
    <w:rsid w:val="00D31C5E"/>
    <w:rsid w:val="00D31E7F"/>
    <w:rsid w:val="00D3202A"/>
    <w:rsid w:val="00D32223"/>
    <w:rsid w:val="00D32ADF"/>
    <w:rsid w:val="00D32DF1"/>
    <w:rsid w:val="00D330A8"/>
    <w:rsid w:val="00D33549"/>
    <w:rsid w:val="00D339B5"/>
    <w:rsid w:val="00D33E40"/>
    <w:rsid w:val="00D34268"/>
    <w:rsid w:val="00D3441D"/>
    <w:rsid w:val="00D344D5"/>
    <w:rsid w:val="00D3472F"/>
    <w:rsid w:val="00D3473F"/>
    <w:rsid w:val="00D34983"/>
    <w:rsid w:val="00D34AB0"/>
    <w:rsid w:val="00D34DB3"/>
    <w:rsid w:val="00D34F77"/>
    <w:rsid w:val="00D35949"/>
    <w:rsid w:val="00D36B7F"/>
    <w:rsid w:val="00D36BCC"/>
    <w:rsid w:val="00D36BFC"/>
    <w:rsid w:val="00D36C7B"/>
    <w:rsid w:val="00D36C8B"/>
    <w:rsid w:val="00D37299"/>
    <w:rsid w:val="00D37407"/>
    <w:rsid w:val="00D374D5"/>
    <w:rsid w:val="00D3777E"/>
    <w:rsid w:val="00D37810"/>
    <w:rsid w:val="00D379F1"/>
    <w:rsid w:val="00D37FC0"/>
    <w:rsid w:val="00D40504"/>
    <w:rsid w:val="00D4061F"/>
    <w:rsid w:val="00D40677"/>
    <w:rsid w:val="00D40721"/>
    <w:rsid w:val="00D40869"/>
    <w:rsid w:val="00D40B15"/>
    <w:rsid w:val="00D40C7E"/>
    <w:rsid w:val="00D40E79"/>
    <w:rsid w:val="00D40E8F"/>
    <w:rsid w:val="00D41145"/>
    <w:rsid w:val="00D41198"/>
    <w:rsid w:val="00D41A26"/>
    <w:rsid w:val="00D41BC6"/>
    <w:rsid w:val="00D41BCD"/>
    <w:rsid w:val="00D41FC7"/>
    <w:rsid w:val="00D420C7"/>
    <w:rsid w:val="00D422C1"/>
    <w:rsid w:val="00D42666"/>
    <w:rsid w:val="00D42724"/>
    <w:rsid w:val="00D430A3"/>
    <w:rsid w:val="00D435A8"/>
    <w:rsid w:val="00D43630"/>
    <w:rsid w:val="00D4395E"/>
    <w:rsid w:val="00D43FD7"/>
    <w:rsid w:val="00D441CA"/>
    <w:rsid w:val="00D4448A"/>
    <w:rsid w:val="00D4455F"/>
    <w:rsid w:val="00D446FE"/>
    <w:rsid w:val="00D4475D"/>
    <w:rsid w:val="00D44AE5"/>
    <w:rsid w:val="00D44BD6"/>
    <w:rsid w:val="00D44CC3"/>
    <w:rsid w:val="00D44F1A"/>
    <w:rsid w:val="00D45258"/>
    <w:rsid w:val="00D455A2"/>
    <w:rsid w:val="00D45697"/>
    <w:rsid w:val="00D45698"/>
    <w:rsid w:val="00D45709"/>
    <w:rsid w:val="00D45857"/>
    <w:rsid w:val="00D45D83"/>
    <w:rsid w:val="00D45E1A"/>
    <w:rsid w:val="00D46020"/>
    <w:rsid w:val="00D461E2"/>
    <w:rsid w:val="00D4620B"/>
    <w:rsid w:val="00D46441"/>
    <w:rsid w:val="00D464E3"/>
    <w:rsid w:val="00D465A9"/>
    <w:rsid w:val="00D46729"/>
    <w:rsid w:val="00D467E4"/>
    <w:rsid w:val="00D4688A"/>
    <w:rsid w:val="00D46913"/>
    <w:rsid w:val="00D46B7D"/>
    <w:rsid w:val="00D46EE9"/>
    <w:rsid w:val="00D46FD7"/>
    <w:rsid w:val="00D4740D"/>
    <w:rsid w:val="00D476F9"/>
    <w:rsid w:val="00D47820"/>
    <w:rsid w:val="00D47D51"/>
    <w:rsid w:val="00D47F43"/>
    <w:rsid w:val="00D47F99"/>
    <w:rsid w:val="00D50567"/>
    <w:rsid w:val="00D5093B"/>
    <w:rsid w:val="00D50AA0"/>
    <w:rsid w:val="00D50E4E"/>
    <w:rsid w:val="00D50F7B"/>
    <w:rsid w:val="00D51111"/>
    <w:rsid w:val="00D5114E"/>
    <w:rsid w:val="00D51281"/>
    <w:rsid w:val="00D517EE"/>
    <w:rsid w:val="00D518CA"/>
    <w:rsid w:val="00D51AAE"/>
    <w:rsid w:val="00D51DA3"/>
    <w:rsid w:val="00D52205"/>
    <w:rsid w:val="00D5228A"/>
    <w:rsid w:val="00D524C0"/>
    <w:rsid w:val="00D525DD"/>
    <w:rsid w:val="00D52842"/>
    <w:rsid w:val="00D52E40"/>
    <w:rsid w:val="00D52E65"/>
    <w:rsid w:val="00D53447"/>
    <w:rsid w:val="00D53482"/>
    <w:rsid w:val="00D53492"/>
    <w:rsid w:val="00D536E9"/>
    <w:rsid w:val="00D536FA"/>
    <w:rsid w:val="00D53AEF"/>
    <w:rsid w:val="00D54271"/>
    <w:rsid w:val="00D54488"/>
    <w:rsid w:val="00D54DB2"/>
    <w:rsid w:val="00D54FF1"/>
    <w:rsid w:val="00D550BE"/>
    <w:rsid w:val="00D5534D"/>
    <w:rsid w:val="00D557DA"/>
    <w:rsid w:val="00D5587E"/>
    <w:rsid w:val="00D558F7"/>
    <w:rsid w:val="00D55B17"/>
    <w:rsid w:val="00D55E7A"/>
    <w:rsid w:val="00D5603A"/>
    <w:rsid w:val="00D560D5"/>
    <w:rsid w:val="00D563C7"/>
    <w:rsid w:val="00D566DD"/>
    <w:rsid w:val="00D56791"/>
    <w:rsid w:val="00D56A5B"/>
    <w:rsid w:val="00D56A6F"/>
    <w:rsid w:val="00D56BCD"/>
    <w:rsid w:val="00D56D1A"/>
    <w:rsid w:val="00D573DA"/>
    <w:rsid w:val="00D5772B"/>
    <w:rsid w:val="00D577BD"/>
    <w:rsid w:val="00D6053F"/>
    <w:rsid w:val="00D60730"/>
    <w:rsid w:val="00D60ACC"/>
    <w:rsid w:val="00D60B7E"/>
    <w:rsid w:val="00D60E6C"/>
    <w:rsid w:val="00D60FF4"/>
    <w:rsid w:val="00D612BB"/>
    <w:rsid w:val="00D61537"/>
    <w:rsid w:val="00D615C3"/>
    <w:rsid w:val="00D61769"/>
    <w:rsid w:val="00D61AB4"/>
    <w:rsid w:val="00D61D5F"/>
    <w:rsid w:val="00D61F32"/>
    <w:rsid w:val="00D61FC3"/>
    <w:rsid w:val="00D622B3"/>
    <w:rsid w:val="00D622E9"/>
    <w:rsid w:val="00D62424"/>
    <w:rsid w:val="00D6260E"/>
    <w:rsid w:val="00D62666"/>
    <w:rsid w:val="00D62679"/>
    <w:rsid w:val="00D6267B"/>
    <w:rsid w:val="00D62731"/>
    <w:rsid w:val="00D62995"/>
    <w:rsid w:val="00D62CFF"/>
    <w:rsid w:val="00D6318D"/>
    <w:rsid w:val="00D63316"/>
    <w:rsid w:val="00D633B1"/>
    <w:rsid w:val="00D63522"/>
    <w:rsid w:val="00D63604"/>
    <w:rsid w:val="00D63724"/>
    <w:rsid w:val="00D63A84"/>
    <w:rsid w:val="00D63BB2"/>
    <w:rsid w:val="00D6400B"/>
    <w:rsid w:val="00D643D7"/>
    <w:rsid w:val="00D64456"/>
    <w:rsid w:val="00D6454B"/>
    <w:rsid w:val="00D646CE"/>
    <w:rsid w:val="00D647A8"/>
    <w:rsid w:val="00D6483E"/>
    <w:rsid w:val="00D64926"/>
    <w:rsid w:val="00D64A41"/>
    <w:rsid w:val="00D64CF7"/>
    <w:rsid w:val="00D64FB7"/>
    <w:rsid w:val="00D6500C"/>
    <w:rsid w:val="00D65146"/>
    <w:rsid w:val="00D651A9"/>
    <w:rsid w:val="00D6533B"/>
    <w:rsid w:val="00D654A1"/>
    <w:rsid w:val="00D654AF"/>
    <w:rsid w:val="00D65702"/>
    <w:rsid w:val="00D657B4"/>
    <w:rsid w:val="00D65E63"/>
    <w:rsid w:val="00D661F1"/>
    <w:rsid w:val="00D66514"/>
    <w:rsid w:val="00D66541"/>
    <w:rsid w:val="00D666D3"/>
    <w:rsid w:val="00D6694B"/>
    <w:rsid w:val="00D669B5"/>
    <w:rsid w:val="00D669E6"/>
    <w:rsid w:val="00D66A05"/>
    <w:rsid w:val="00D66AB1"/>
    <w:rsid w:val="00D66D13"/>
    <w:rsid w:val="00D66DE7"/>
    <w:rsid w:val="00D66FE3"/>
    <w:rsid w:val="00D670E6"/>
    <w:rsid w:val="00D672B5"/>
    <w:rsid w:val="00D6789B"/>
    <w:rsid w:val="00D679B7"/>
    <w:rsid w:val="00D67CB4"/>
    <w:rsid w:val="00D67D26"/>
    <w:rsid w:val="00D67DA5"/>
    <w:rsid w:val="00D67FC3"/>
    <w:rsid w:val="00D700E0"/>
    <w:rsid w:val="00D703C0"/>
    <w:rsid w:val="00D705F7"/>
    <w:rsid w:val="00D7069C"/>
    <w:rsid w:val="00D70857"/>
    <w:rsid w:val="00D70909"/>
    <w:rsid w:val="00D70B2F"/>
    <w:rsid w:val="00D70E62"/>
    <w:rsid w:val="00D71182"/>
    <w:rsid w:val="00D71217"/>
    <w:rsid w:val="00D713E2"/>
    <w:rsid w:val="00D717DC"/>
    <w:rsid w:val="00D71A62"/>
    <w:rsid w:val="00D71BE5"/>
    <w:rsid w:val="00D72100"/>
    <w:rsid w:val="00D726B6"/>
    <w:rsid w:val="00D7272A"/>
    <w:rsid w:val="00D72BDD"/>
    <w:rsid w:val="00D72CB2"/>
    <w:rsid w:val="00D731B7"/>
    <w:rsid w:val="00D73513"/>
    <w:rsid w:val="00D73621"/>
    <w:rsid w:val="00D739B2"/>
    <w:rsid w:val="00D739CF"/>
    <w:rsid w:val="00D739FE"/>
    <w:rsid w:val="00D73B51"/>
    <w:rsid w:val="00D73B63"/>
    <w:rsid w:val="00D73B68"/>
    <w:rsid w:val="00D73DD0"/>
    <w:rsid w:val="00D7433A"/>
    <w:rsid w:val="00D74378"/>
    <w:rsid w:val="00D7473B"/>
    <w:rsid w:val="00D74767"/>
    <w:rsid w:val="00D74A92"/>
    <w:rsid w:val="00D74E4D"/>
    <w:rsid w:val="00D74FB7"/>
    <w:rsid w:val="00D74FF2"/>
    <w:rsid w:val="00D7552A"/>
    <w:rsid w:val="00D755C8"/>
    <w:rsid w:val="00D759CD"/>
    <w:rsid w:val="00D75AE7"/>
    <w:rsid w:val="00D75B4C"/>
    <w:rsid w:val="00D75C5C"/>
    <w:rsid w:val="00D75E6C"/>
    <w:rsid w:val="00D76059"/>
    <w:rsid w:val="00D7660E"/>
    <w:rsid w:val="00D76849"/>
    <w:rsid w:val="00D76BB9"/>
    <w:rsid w:val="00D76CF6"/>
    <w:rsid w:val="00D76D57"/>
    <w:rsid w:val="00D76FC0"/>
    <w:rsid w:val="00D770CC"/>
    <w:rsid w:val="00D77389"/>
    <w:rsid w:val="00D77A5A"/>
    <w:rsid w:val="00D8042A"/>
    <w:rsid w:val="00D80467"/>
    <w:rsid w:val="00D8088D"/>
    <w:rsid w:val="00D811F1"/>
    <w:rsid w:val="00D8135A"/>
    <w:rsid w:val="00D81441"/>
    <w:rsid w:val="00D81561"/>
    <w:rsid w:val="00D815B7"/>
    <w:rsid w:val="00D81899"/>
    <w:rsid w:val="00D81E2F"/>
    <w:rsid w:val="00D82C0D"/>
    <w:rsid w:val="00D82E86"/>
    <w:rsid w:val="00D82F25"/>
    <w:rsid w:val="00D82F96"/>
    <w:rsid w:val="00D83285"/>
    <w:rsid w:val="00D833C6"/>
    <w:rsid w:val="00D833D7"/>
    <w:rsid w:val="00D8349E"/>
    <w:rsid w:val="00D83766"/>
    <w:rsid w:val="00D837D5"/>
    <w:rsid w:val="00D83C02"/>
    <w:rsid w:val="00D83D7F"/>
    <w:rsid w:val="00D83FC2"/>
    <w:rsid w:val="00D8414E"/>
    <w:rsid w:val="00D842E8"/>
    <w:rsid w:val="00D8436B"/>
    <w:rsid w:val="00D8459B"/>
    <w:rsid w:val="00D845FC"/>
    <w:rsid w:val="00D84671"/>
    <w:rsid w:val="00D84842"/>
    <w:rsid w:val="00D84AE1"/>
    <w:rsid w:val="00D84BA9"/>
    <w:rsid w:val="00D85227"/>
    <w:rsid w:val="00D859DC"/>
    <w:rsid w:val="00D85A60"/>
    <w:rsid w:val="00D85A97"/>
    <w:rsid w:val="00D85B49"/>
    <w:rsid w:val="00D85FB0"/>
    <w:rsid w:val="00D86071"/>
    <w:rsid w:val="00D860E9"/>
    <w:rsid w:val="00D8617B"/>
    <w:rsid w:val="00D862B8"/>
    <w:rsid w:val="00D86443"/>
    <w:rsid w:val="00D864A6"/>
    <w:rsid w:val="00D867E6"/>
    <w:rsid w:val="00D868A3"/>
    <w:rsid w:val="00D86F34"/>
    <w:rsid w:val="00D87240"/>
    <w:rsid w:val="00D87560"/>
    <w:rsid w:val="00D877C4"/>
    <w:rsid w:val="00D8787E"/>
    <w:rsid w:val="00D879FE"/>
    <w:rsid w:val="00D87A10"/>
    <w:rsid w:val="00D87C77"/>
    <w:rsid w:val="00D90121"/>
    <w:rsid w:val="00D90256"/>
    <w:rsid w:val="00D903D9"/>
    <w:rsid w:val="00D90538"/>
    <w:rsid w:val="00D908D7"/>
    <w:rsid w:val="00D90B3A"/>
    <w:rsid w:val="00D90C67"/>
    <w:rsid w:val="00D90D2E"/>
    <w:rsid w:val="00D90EFA"/>
    <w:rsid w:val="00D90F82"/>
    <w:rsid w:val="00D90FFA"/>
    <w:rsid w:val="00D91192"/>
    <w:rsid w:val="00D911CE"/>
    <w:rsid w:val="00D912AD"/>
    <w:rsid w:val="00D91363"/>
    <w:rsid w:val="00D9158D"/>
    <w:rsid w:val="00D91657"/>
    <w:rsid w:val="00D91824"/>
    <w:rsid w:val="00D9185D"/>
    <w:rsid w:val="00D91B9F"/>
    <w:rsid w:val="00D91C82"/>
    <w:rsid w:val="00D91CD4"/>
    <w:rsid w:val="00D91CDB"/>
    <w:rsid w:val="00D91E43"/>
    <w:rsid w:val="00D91F6A"/>
    <w:rsid w:val="00D91F80"/>
    <w:rsid w:val="00D921A1"/>
    <w:rsid w:val="00D922B2"/>
    <w:rsid w:val="00D9238C"/>
    <w:rsid w:val="00D923E8"/>
    <w:rsid w:val="00D9253E"/>
    <w:rsid w:val="00D9258D"/>
    <w:rsid w:val="00D925A2"/>
    <w:rsid w:val="00D9275C"/>
    <w:rsid w:val="00D92824"/>
    <w:rsid w:val="00D928F3"/>
    <w:rsid w:val="00D92A96"/>
    <w:rsid w:val="00D92ABC"/>
    <w:rsid w:val="00D92C69"/>
    <w:rsid w:val="00D92D17"/>
    <w:rsid w:val="00D92F91"/>
    <w:rsid w:val="00D93150"/>
    <w:rsid w:val="00D93A50"/>
    <w:rsid w:val="00D93EB4"/>
    <w:rsid w:val="00D93F0A"/>
    <w:rsid w:val="00D93F7B"/>
    <w:rsid w:val="00D943D5"/>
    <w:rsid w:val="00D94718"/>
    <w:rsid w:val="00D94AAF"/>
    <w:rsid w:val="00D94B9C"/>
    <w:rsid w:val="00D94F93"/>
    <w:rsid w:val="00D95169"/>
    <w:rsid w:val="00D95360"/>
    <w:rsid w:val="00D95479"/>
    <w:rsid w:val="00D9554A"/>
    <w:rsid w:val="00D95669"/>
    <w:rsid w:val="00D95AC4"/>
    <w:rsid w:val="00D95BFA"/>
    <w:rsid w:val="00D961D8"/>
    <w:rsid w:val="00D963AA"/>
    <w:rsid w:val="00D968DD"/>
    <w:rsid w:val="00D96EEE"/>
    <w:rsid w:val="00D97190"/>
    <w:rsid w:val="00D97706"/>
    <w:rsid w:val="00D977DD"/>
    <w:rsid w:val="00D97BA1"/>
    <w:rsid w:val="00D97D7E"/>
    <w:rsid w:val="00D97E67"/>
    <w:rsid w:val="00DA0099"/>
    <w:rsid w:val="00DA0139"/>
    <w:rsid w:val="00DA0170"/>
    <w:rsid w:val="00DA01CE"/>
    <w:rsid w:val="00DA0545"/>
    <w:rsid w:val="00DA0B4E"/>
    <w:rsid w:val="00DA17E8"/>
    <w:rsid w:val="00DA18ED"/>
    <w:rsid w:val="00DA192F"/>
    <w:rsid w:val="00DA1C74"/>
    <w:rsid w:val="00DA1C98"/>
    <w:rsid w:val="00DA1E39"/>
    <w:rsid w:val="00DA2063"/>
    <w:rsid w:val="00DA206F"/>
    <w:rsid w:val="00DA231E"/>
    <w:rsid w:val="00DA23ED"/>
    <w:rsid w:val="00DA250D"/>
    <w:rsid w:val="00DA276C"/>
    <w:rsid w:val="00DA2928"/>
    <w:rsid w:val="00DA29A8"/>
    <w:rsid w:val="00DA29F9"/>
    <w:rsid w:val="00DA2A82"/>
    <w:rsid w:val="00DA2A94"/>
    <w:rsid w:val="00DA2C9D"/>
    <w:rsid w:val="00DA2FC7"/>
    <w:rsid w:val="00DA321C"/>
    <w:rsid w:val="00DA3248"/>
    <w:rsid w:val="00DA37C1"/>
    <w:rsid w:val="00DA37C5"/>
    <w:rsid w:val="00DA3959"/>
    <w:rsid w:val="00DA3C23"/>
    <w:rsid w:val="00DA41F5"/>
    <w:rsid w:val="00DA4728"/>
    <w:rsid w:val="00DA4A4E"/>
    <w:rsid w:val="00DA4B22"/>
    <w:rsid w:val="00DA545C"/>
    <w:rsid w:val="00DA557C"/>
    <w:rsid w:val="00DA5594"/>
    <w:rsid w:val="00DA5682"/>
    <w:rsid w:val="00DA56AF"/>
    <w:rsid w:val="00DA590C"/>
    <w:rsid w:val="00DA5940"/>
    <w:rsid w:val="00DA5960"/>
    <w:rsid w:val="00DA59B4"/>
    <w:rsid w:val="00DA5E30"/>
    <w:rsid w:val="00DA6236"/>
    <w:rsid w:val="00DA6642"/>
    <w:rsid w:val="00DA6A17"/>
    <w:rsid w:val="00DA6B0B"/>
    <w:rsid w:val="00DA6B6D"/>
    <w:rsid w:val="00DA6C9C"/>
    <w:rsid w:val="00DA70A4"/>
    <w:rsid w:val="00DA73CD"/>
    <w:rsid w:val="00DA7555"/>
    <w:rsid w:val="00DA7723"/>
    <w:rsid w:val="00DA78A2"/>
    <w:rsid w:val="00DA790A"/>
    <w:rsid w:val="00DA7D44"/>
    <w:rsid w:val="00DB0084"/>
    <w:rsid w:val="00DB00A9"/>
    <w:rsid w:val="00DB0131"/>
    <w:rsid w:val="00DB02B3"/>
    <w:rsid w:val="00DB051E"/>
    <w:rsid w:val="00DB0733"/>
    <w:rsid w:val="00DB0B1C"/>
    <w:rsid w:val="00DB0DC7"/>
    <w:rsid w:val="00DB0EE5"/>
    <w:rsid w:val="00DB104A"/>
    <w:rsid w:val="00DB119B"/>
    <w:rsid w:val="00DB11F8"/>
    <w:rsid w:val="00DB131B"/>
    <w:rsid w:val="00DB1765"/>
    <w:rsid w:val="00DB1B1C"/>
    <w:rsid w:val="00DB1E4F"/>
    <w:rsid w:val="00DB2475"/>
    <w:rsid w:val="00DB265E"/>
    <w:rsid w:val="00DB26F2"/>
    <w:rsid w:val="00DB3065"/>
    <w:rsid w:val="00DB3133"/>
    <w:rsid w:val="00DB3326"/>
    <w:rsid w:val="00DB3387"/>
    <w:rsid w:val="00DB3632"/>
    <w:rsid w:val="00DB36FC"/>
    <w:rsid w:val="00DB370E"/>
    <w:rsid w:val="00DB387D"/>
    <w:rsid w:val="00DB391F"/>
    <w:rsid w:val="00DB3EB6"/>
    <w:rsid w:val="00DB40F6"/>
    <w:rsid w:val="00DB442A"/>
    <w:rsid w:val="00DB44E3"/>
    <w:rsid w:val="00DB471D"/>
    <w:rsid w:val="00DB494C"/>
    <w:rsid w:val="00DB4C95"/>
    <w:rsid w:val="00DB4E90"/>
    <w:rsid w:val="00DB4F07"/>
    <w:rsid w:val="00DB53BD"/>
    <w:rsid w:val="00DB586E"/>
    <w:rsid w:val="00DB5DD7"/>
    <w:rsid w:val="00DB5E68"/>
    <w:rsid w:val="00DB5F9A"/>
    <w:rsid w:val="00DB5FE4"/>
    <w:rsid w:val="00DB6062"/>
    <w:rsid w:val="00DB6481"/>
    <w:rsid w:val="00DB6639"/>
    <w:rsid w:val="00DB688B"/>
    <w:rsid w:val="00DB720D"/>
    <w:rsid w:val="00DB72DB"/>
    <w:rsid w:val="00DB7356"/>
    <w:rsid w:val="00DB76AA"/>
    <w:rsid w:val="00DB7823"/>
    <w:rsid w:val="00DB7C3D"/>
    <w:rsid w:val="00DB7C4F"/>
    <w:rsid w:val="00DB7D34"/>
    <w:rsid w:val="00DB7E33"/>
    <w:rsid w:val="00DB7E3B"/>
    <w:rsid w:val="00DC01D3"/>
    <w:rsid w:val="00DC0334"/>
    <w:rsid w:val="00DC03A4"/>
    <w:rsid w:val="00DC06E0"/>
    <w:rsid w:val="00DC07B8"/>
    <w:rsid w:val="00DC10E9"/>
    <w:rsid w:val="00DC165C"/>
    <w:rsid w:val="00DC169A"/>
    <w:rsid w:val="00DC179C"/>
    <w:rsid w:val="00DC1DE8"/>
    <w:rsid w:val="00DC1E5B"/>
    <w:rsid w:val="00DC1E5F"/>
    <w:rsid w:val="00DC1E6E"/>
    <w:rsid w:val="00DC2198"/>
    <w:rsid w:val="00DC231F"/>
    <w:rsid w:val="00DC252F"/>
    <w:rsid w:val="00DC2569"/>
    <w:rsid w:val="00DC25CC"/>
    <w:rsid w:val="00DC26E1"/>
    <w:rsid w:val="00DC29DC"/>
    <w:rsid w:val="00DC300B"/>
    <w:rsid w:val="00DC3580"/>
    <w:rsid w:val="00DC37FF"/>
    <w:rsid w:val="00DC394B"/>
    <w:rsid w:val="00DC39A0"/>
    <w:rsid w:val="00DC39C9"/>
    <w:rsid w:val="00DC3FFC"/>
    <w:rsid w:val="00DC401D"/>
    <w:rsid w:val="00DC416E"/>
    <w:rsid w:val="00DC44AD"/>
    <w:rsid w:val="00DC45A1"/>
    <w:rsid w:val="00DC469F"/>
    <w:rsid w:val="00DC4AE0"/>
    <w:rsid w:val="00DC4FAC"/>
    <w:rsid w:val="00DC5018"/>
    <w:rsid w:val="00DC56BF"/>
    <w:rsid w:val="00DC5ACE"/>
    <w:rsid w:val="00DC5B47"/>
    <w:rsid w:val="00DC5B7F"/>
    <w:rsid w:val="00DC5CB1"/>
    <w:rsid w:val="00DC5D84"/>
    <w:rsid w:val="00DC5FDB"/>
    <w:rsid w:val="00DC645D"/>
    <w:rsid w:val="00DC64B6"/>
    <w:rsid w:val="00DC65BD"/>
    <w:rsid w:val="00DC65E8"/>
    <w:rsid w:val="00DC663B"/>
    <w:rsid w:val="00DC6704"/>
    <w:rsid w:val="00DC6860"/>
    <w:rsid w:val="00DC6BFF"/>
    <w:rsid w:val="00DC6CEF"/>
    <w:rsid w:val="00DC6E8C"/>
    <w:rsid w:val="00DC74DA"/>
    <w:rsid w:val="00DC754F"/>
    <w:rsid w:val="00DC75A4"/>
    <w:rsid w:val="00DC7A04"/>
    <w:rsid w:val="00DC7CF0"/>
    <w:rsid w:val="00DD024A"/>
    <w:rsid w:val="00DD04B3"/>
    <w:rsid w:val="00DD04BC"/>
    <w:rsid w:val="00DD07F9"/>
    <w:rsid w:val="00DD0899"/>
    <w:rsid w:val="00DD0977"/>
    <w:rsid w:val="00DD09C3"/>
    <w:rsid w:val="00DD0A41"/>
    <w:rsid w:val="00DD0BC7"/>
    <w:rsid w:val="00DD0D0E"/>
    <w:rsid w:val="00DD0E80"/>
    <w:rsid w:val="00DD12DC"/>
    <w:rsid w:val="00DD1DF9"/>
    <w:rsid w:val="00DD294A"/>
    <w:rsid w:val="00DD29DA"/>
    <w:rsid w:val="00DD2A3C"/>
    <w:rsid w:val="00DD2AF9"/>
    <w:rsid w:val="00DD3059"/>
    <w:rsid w:val="00DD333E"/>
    <w:rsid w:val="00DD3538"/>
    <w:rsid w:val="00DD356F"/>
    <w:rsid w:val="00DD365A"/>
    <w:rsid w:val="00DD372F"/>
    <w:rsid w:val="00DD3897"/>
    <w:rsid w:val="00DD3A88"/>
    <w:rsid w:val="00DD3DE5"/>
    <w:rsid w:val="00DD3FD8"/>
    <w:rsid w:val="00DD412E"/>
    <w:rsid w:val="00DD416F"/>
    <w:rsid w:val="00DD42A3"/>
    <w:rsid w:val="00DD4310"/>
    <w:rsid w:val="00DD466A"/>
    <w:rsid w:val="00DD46D6"/>
    <w:rsid w:val="00DD4922"/>
    <w:rsid w:val="00DD4A25"/>
    <w:rsid w:val="00DD4CED"/>
    <w:rsid w:val="00DD4FC7"/>
    <w:rsid w:val="00DD512F"/>
    <w:rsid w:val="00DD53A0"/>
    <w:rsid w:val="00DD56D7"/>
    <w:rsid w:val="00DD5906"/>
    <w:rsid w:val="00DD5C0F"/>
    <w:rsid w:val="00DD5C11"/>
    <w:rsid w:val="00DD5C4F"/>
    <w:rsid w:val="00DD5F71"/>
    <w:rsid w:val="00DD631F"/>
    <w:rsid w:val="00DD6730"/>
    <w:rsid w:val="00DD6BEC"/>
    <w:rsid w:val="00DD722A"/>
    <w:rsid w:val="00DD742A"/>
    <w:rsid w:val="00DD7902"/>
    <w:rsid w:val="00DD7A4A"/>
    <w:rsid w:val="00DD7D77"/>
    <w:rsid w:val="00DE007D"/>
    <w:rsid w:val="00DE03C3"/>
    <w:rsid w:val="00DE03C8"/>
    <w:rsid w:val="00DE0498"/>
    <w:rsid w:val="00DE0654"/>
    <w:rsid w:val="00DE0720"/>
    <w:rsid w:val="00DE09B8"/>
    <w:rsid w:val="00DE1117"/>
    <w:rsid w:val="00DE12DC"/>
    <w:rsid w:val="00DE1625"/>
    <w:rsid w:val="00DE17B7"/>
    <w:rsid w:val="00DE1B2F"/>
    <w:rsid w:val="00DE1C5F"/>
    <w:rsid w:val="00DE1EB0"/>
    <w:rsid w:val="00DE2250"/>
    <w:rsid w:val="00DE23E4"/>
    <w:rsid w:val="00DE243D"/>
    <w:rsid w:val="00DE277A"/>
    <w:rsid w:val="00DE2794"/>
    <w:rsid w:val="00DE2AE7"/>
    <w:rsid w:val="00DE2B98"/>
    <w:rsid w:val="00DE2BC3"/>
    <w:rsid w:val="00DE2BF5"/>
    <w:rsid w:val="00DE2C9D"/>
    <w:rsid w:val="00DE2DFB"/>
    <w:rsid w:val="00DE36EE"/>
    <w:rsid w:val="00DE3FEC"/>
    <w:rsid w:val="00DE40A6"/>
    <w:rsid w:val="00DE4642"/>
    <w:rsid w:val="00DE46C6"/>
    <w:rsid w:val="00DE46CB"/>
    <w:rsid w:val="00DE473B"/>
    <w:rsid w:val="00DE4969"/>
    <w:rsid w:val="00DE4A2C"/>
    <w:rsid w:val="00DE4A8B"/>
    <w:rsid w:val="00DE4D67"/>
    <w:rsid w:val="00DE4EF9"/>
    <w:rsid w:val="00DE4F9A"/>
    <w:rsid w:val="00DE5054"/>
    <w:rsid w:val="00DE509C"/>
    <w:rsid w:val="00DE523F"/>
    <w:rsid w:val="00DE561C"/>
    <w:rsid w:val="00DE57BB"/>
    <w:rsid w:val="00DE57DC"/>
    <w:rsid w:val="00DE5DF8"/>
    <w:rsid w:val="00DE5F17"/>
    <w:rsid w:val="00DE60C9"/>
    <w:rsid w:val="00DE6242"/>
    <w:rsid w:val="00DE6249"/>
    <w:rsid w:val="00DE645E"/>
    <w:rsid w:val="00DE6707"/>
    <w:rsid w:val="00DE6724"/>
    <w:rsid w:val="00DE6B1E"/>
    <w:rsid w:val="00DE6BDE"/>
    <w:rsid w:val="00DE6CFF"/>
    <w:rsid w:val="00DE6D27"/>
    <w:rsid w:val="00DE6F48"/>
    <w:rsid w:val="00DE74D6"/>
    <w:rsid w:val="00DE7624"/>
    <w:rsid w:val="00DE77B3"/>
    <w:rsid w:val="00DE7FDE"/>
    <w:rsid w:val="00DF022F"/>
    <w:rsid w:val="00DF0530"/>
    <w:rsid w:val="00DF0663"/>
    <w:rsid w:val="00DF06C5"/>
    <w:rsid w:val="00DF073A"/>
    <w:rsid w:val="00DF0771"/>
    <w:rsid w:val="00DF085E"/>
    <w:rsid w:val="00DF0C12"/>
    <w:rsid w:val="00DF0E89"/>
    <w:rsid w:val="00DF0F33"/>
    <w:rsid w:val="00DF10AE"/>
    <w:rsid w:val="00DF12B1"/>
    <w:rsid w:val="00DF1486"/>
    <w:rsid w:val="00DF1615"/>
    <w:rsid w:val="00DF1BAB"/>
    <w:rsid w:val="00DF1F49"/>
    <w:rsid w:val="00DF2008"/>
    <w:rsid w:val="00DF2122"/>
    <w:rsid w:val="00DF2431"/>
    <w:rsid w:val="00DF2483"/>
    <w:rsid w:val="00DF2541"/>
    <w:rsid w:val="00DF2579"/>
    <w:rsid w:val="00DF2777"/>
    <w:rsid w:val="00DF28BF"/>
    <w:rsid w:val="00DF2B84"/>
    <w:rsid w:val="00DF2D93"/>
    <w:rsid w:val="00DF2F65"/>
    <w:rsid w:val="00DF3057"/>
    <w:rsid w:val="00DF325D"/>
    <w:rsid w:val="00DF353C"/>
    <w:rsid w:val="00DF35FE"/>
    <w:rsid w:val="00DF3777"/>
    <w:rsid w:val="00DF3985"/>
    <w:rsid w:val="00DF3DB4"/>
    <w:rsid w:val="00DF3FD0"/>
    <w:rsid w:val="00DF41A7"/>
    <w:rsid w:val="00DF43ED"/>
    <w:rsid w:val="00DF45F3"/>
    <w:rsid w:val="00DF4646"/>
    <w:rsid w:val="00DF464E"/>
    <w:rsid w:val="00DF4931"/>
    <w:rsid w:val="00DF4D06"/>
    <w:rsid w:val="00DF4EF7"/>
    <w:rsid w:val="00DF5281"/>
    <w:rsid w:val="00DF5301"/>
    <w:rsid w:val="00DF540C"/>
    <w:rsid w:val="00DF5428"/>
    <w:rsid w:val="00DF5444"/>
    <w:rsid w:val="00DF5675"/>
    <w:rsid w:val="00DF56C0"/>
    <w:rsid w:val="00DF570F"/>
    <w:rsid w:val="00DF57BB"/>
    <w:rsid w:val="00DF5E3B"/>
    <w:rsid w:val="00DF5FF4"/>
    <w:rsid w:val="00DF6019"/>
    <w:rsid w:val="00DF61D0"/>
    <w:rsid w:val="00DF6675"/>
    <w:rsid w:val="00DF68A9"/>
    <w:rsid w:val="00DF6E89"/>
    <w:rsid w:val="00DF6EC5"/>
    <w:rsid w:val="00DF738A"/>
    <w:rsid w:val="00DF79D4"/>
    <w:rsid w:val="00DF7AC9"/>
    <w:rsid w:val="00DF7AEE"/>
    <w:rsid w:val="00DF7C7B"/>
    <w:rsid w:val="00DF7CB8"/>
    <w:rsid w:val="00DF7D5B"/>
    <w:rsid w:val="00DF7E4F"/>
    <w:rsid w:val="00DF7FEB"/>
    <w:rsid w:val="00E00050"/>
    <w:rsid w:val="00E0008C"/>
    <w:rsid w:val="00E0009A"/>
    <w:rsid w:val="00E0010A"/>
    <w:rsid w:val="00E0035D"/>
    <w:rsid w:val="00E00963"/>
    <w:rsid w:val="00E01198"/>
    <w:rsid w:val="00E0152F"/>
    <w:rsid w:val="00E017DB"/>
    <w:rsid w:val="00E01810"/>
    <w:rsid w:val="00E01817"/>
    <w:rsid w:val="00E01AE7"/>
    <w:rsid w:val="00E01C9B"/>
    <w:rsid w:val="00E02077"/>
    <w:rsid w:val="00E023C6"/>
    <w:rsid w:val="00E02572"/>
    <w:rsid w:val="00E02587"/>
    <w:rsid w:val="00E025A7"/>
    <w:rsid w:val="00E02775"/>
    <w:rsid w:val="00E02CD0"/>
    <w:rsid w:val="00E02E30"/>
    <w:rsid w:val="00E02F92"/>
    <w:rsid w:val="00E034AC"/>
    <w:rsid w:val="00E03748"/>
    <w:rsid w:val="00E03840"/>
    <w:rsid w:val="00E0385E"/>
    <w:rsid w:val="00E03A16"/>
    <w:rsid w:val="00E03CD0"/>
    <w:rsid w:val="00E03FCC"/>
    <w:rsid w:val="00E04268"/>
    <w:rsid w:val="00E04296"/>
    <w:rsid w:val="00E042CB"/>
    <w:rsid w:val="00E046C2"/>
    <w:rsid w:val="00E0480E"/>
    <w:rsid w:val="00E048D2"/>
    <w:rsid w:val="00E0494C"/>
    <w:rsid w:val="00E0495E"/>
    <w:rsid w:val="00E04961"/>
    <w:rsid w:val="00E04F4E"/>
    <w:rsid w:val="00E053C6"/>
    <w:rsid w:val="00E05468"/>
    <w:rsid w:val="00E054CD"/>
    <w:rsid w:val="00E05624"/>
    <w:rsid w:val="00E0573B"/>
    <w:rsid w:val="00E05C2A"/>
    <w:rsid w:val="00E05E50"/>
    <w:rsid w:val="00E05F56"/>
    <w:rsid w:val="00E05FC2"/>
    <w:rsid w:val="00E06103"/>
    <w:rsid w:val="00E064C4"/>
    <w:rsid w:val="00E069F3"/>
    <w:rsid w:val="00E06DE9"/>
    <w:rsid w:val="00E06EF4"/>
    <w:rsid w:val="00E0706B"/>
    <w:rsid w:val="00E07111"/>
    <w:rsid w:val="00E071D7"/>
    <w:rsid w:val="00E07397"/>
    <w:rsid w:val="00E073FF"/>
    <w:rsid w:val="00E0752E"/>
    <w:rsid w:val="00E07594"/>
    <w:rsid w:val="00E0771E"/>
    <w:rsid w:val="00E07B40"/>
    <w:rsid w:val="00E07F23"/>
    <w:rsid w:val="00E10030"/>
    <w:rsid w:val="00E10595"/>
    <w:rsid w:val="00E10A13"/>
    <w:rsid w:val="00E10A71"/>
    <w:rsid w:val="00E10C8A"/>
    <w:rsid w:val="00E10EA2"/>
    <w:rsid w:val="00E11399"/>
    <w:rsid w:val="00E1176C"/>
    <w:rsid w:val="00E117AC"/>
    <w:rsid w:val="00E117E7"/>
    <w:rsid w:val="00E11994"/>
    <w:rsid w:val="00E11C3C"/>
    <w:rsid w:val="00E11F96"/>
    <w:rsid w:val="00E122AF"/>
    <w:rsid w:val="00E1247C"/>
    <w:rsid w:val="00E12520"/>
    <w:rsid w:val="00E12653"/>
    <w:rsid w:val="00E12764"/>
    <w:rsid w:val="00E127E6"/>
    <w:rsid w:val="00E12943"/>
    <w:rsid w:val="00E12C81"/>
    <w:rsid w:val="00E12D7D"/>
    <w:rsid w:val="00E13034"/>
    <w:rsid w:val="00E130BC"/>
    <w:rsid w:val="00E1335E"/>
    <w:rsid w:val="00E13493"/>
    <w:rsid w:val="00E134D6"/>
    <w:rsid w:val="00E13517"/>
    <w:rsid w:val="00E13BCE"/>
    <w:rsid w:val="00E13D7D"/>
    <w:rsid w:val="00E13D81"/>
    <w:rsid w:val="00E13D89"/>
    <w:rsid w:val="00E13E60"/>
    <w:rsid w:val="00E13F78"/>
    <w:rsid w:val="00E14216"/>
    <w:rsid w:val="00E142A2"/>
    <w:rsid w:val="00E14377"/>
    <w:rsid w:val="00E1465D"/>
    <w:rsid w:val="00E1489A"/>
    <w:rsid w:val="00E14C22"/>
    <w:rsid w:val="00E14C90"/>
    <w:rsid w:val="00E14E70"/>
    <w:rsid w:val="00E14FF5"/>
    <w:rsid w:val="00E1541F"/>
    <w:rsid w:val="00E15432"/>
    <w:rsid w:val="00E15451"/>
    <w:rsid w:val="00E15750"/>
    <w:rsid w:val="00E157DA"/>
    <w:rsid w:val="00E15B5F"/>
    <w:rsid w:val="00E15B82"/>
    <w:rsid w:val="00E15D08"/>
    <w:rsid w:val="00E161DF"/>
    <w:rsid w:val="00E1650C"/>
    <w:rsid w:val="00E16628"/>
    <w:rsid w:val="00E168BA"/>
    <w:rsid w:val="00E16FD5"/>
    <w:rsid w:val="00E1718C"/>
    <w:rsid w:val="00E171CE"/>
    <w:rsid w:val="00E1764B"/>
    <w:rsid w:val="00E177BD"/>
    <w:rsid w:val="00E178CB"/>
    <w:rsid w:val="00E17B1F"/>
    <w:rsid w:val="00E17F91"/>
    <w:rsid w:val="00E17FB8"/>
    <w:rsid w:val="00E2015D"/>
    <w:rsid w:val="00E20269"/>
    <w:rsid w:val="00E204C3"/>
    <w:rsid w:val="00E20617"/>
    <w:rsid w:val="00E2068F"/>
    <w:rsid w:val="00E20AAF"/>
    <w:rsid w:val="00E20BCF"/>
    <w:rsid w:val="00E2105C"/>
    <w:rsid w:val="00E21085"/>
    <w:rsid w:val="00E21214"/>
    <w:rsid w:val="00E2127D"/>
    <w:rsid w:val="00E212E7"/>
    <w:rsid w:val="00E21430"/>
    <w:rsid w:val="00E215BE"/>
    <w:rsid w:val="00E2162F"/>
    <w:rsid w:val="00E216B4"/>
    <w:rsid w:val="00E21920"/>
    <w:rsid w:val="00E219DF"/>
    <w:rsid w:val="00E21A11"/>
    <w:rsid w:val="00E21A36"/>
    <w:rsid w:val="00E21AB2"/>
    <w:rsid w:val="00E21CDB"/>
    <w:rsid w:val="00E21EF7"/>
    <w:rsid w:val="00E22092"/>
    <w:rsid w:val="00E22423"/>
    <w:rsid w:val="00E22727"/>
    <w:rsid w:val="00E22862"/>
    <w:rsid w:val="00E22F04"/>
    <w:rsid w:val="00E23336"/>
    <w:rsid w:val="00E2346A"/>
    <w:rsid w:val="00E236D5"/>
    <w:rsid w:val="00E239EE"/>
    <w:rsid w:val="00E23ACD"/>
    <w:rsid w:val="00E23CFE"/>
    <w:rsid w:val="00E23E44"/>
    <w:rsid w:val="00E24187"/>
    <w:rsid w:val="00E24660"/>
    <w:rsid w:val="00E24DBD"/>
    <w:rsid w:val="00E24E73"/>
    <w:rsid w:val="00E250FC"/>
    <w:rsid w:val="00E255DA"/>
    <w:rsid w:val="00E2579C"/>
    <w:rsid w:val="00E25815"/>
    <w:rsid w:val="00E25910"/>
    <w:rsid w:val="00E25BA4"/>
    <w:rsid w:val="00E25EDA"/>
    <w:rsid w:val="00E26129"/>
    <w:rsid w:val="00E2638C"/>
    <w:rsid w:val="00E266A3"/>
    <w:rsid w:val="00E26738"/>
    <w:rsid w:val="00E26740"/>
    <w:rsid w:val="00E26769"/>
    <w:rsid w:val="00E26877"/>
    <w:rsid w:val="00E26B51"/>
    <w:rsid w:val="00E26EDE"/>
    <w:rsid w:val="00E273AB"/>
    <w:rsid w:val="00E274A2"/>
    <w:rsid w:val="00E2757C"/>
    <w:rsid w:val="00E275E4"/>
    <w:rsid w:val="00E27E12"/>
    <w:rsid w:val="00E27E8D"/>
    <w:rsid w:val="00E27F3C"/>
    <w:rsid w:val="00E304A4"/>
    <w:rsid w:val="00E30604"/>
    <w:rsid w:val="00E3070E"/>
    <w:rsid w:val="00E308E8"/>
    <w:rsid w:val="00E3093E"/>
    <w:rsid w:val="00E310C5"/>
    <w:rsid w:val="00E31502"/>
    <w:rsid w:val="00E315CA"/>
    <w:rsid w:val="00E31661"/>
    <w:rsid w:val="00E31703"/>
    <w:rsid w:val="00E31A72"/>
    <w:rsid w:val="00E31CD7"/>
    <w:rsid w:val="00E31CDA"/>
    <w:rsid w:val="00E31EED"/>
    <w:rsid w:val="00E32169"/>
    <w:rsid w:val="00E3216A"/>
    <w:rsid w:val="00E3239C"/>
    <w:rsid w:val="00E32413"/>
    <w:rsid w:val="00E32480"/>
    <w:rsid w:val="00E3248A"/>
    <w:rsid w:val="00E326F9"/>
    <w:rsid w:val="00E32C14"/>
    <w:rsid w:val="00E32E37"/>
    <w:rsid w:val="00E33172"/>
    <w:rsid w:val="00E3330E"/>
    <w:rsid w:val="00E33750"/>
    <w:rsid w:val="00E3389E"/>
    <w:rsid w:val="00E33A6B"/>
    <w:rsid w:val="00E33BB3"/>
    <w:rsid w:val="00E3410E"/>
    <w:rsid w:val="00E343F0"/>
    <w:rsid w:val="00E3463D"/>
    <w:rsid w:val="00E34A05"/>
    <w:rsid w:val="00E34A47"/>
    <w:rsid w:val="00E34D69"/>
    <w:rsid w:val="00E350E0"/>
    <w:rsid w:val="00E3520B"/>
    <w:rsid w:val="00E3520C"/>
    <w:rsid w:val="00E353EC"/>
    <w:rsid w:val="00E3606E"/>
    <w:rsid w:val="00E36086"/>
    <w:rsid w:val="00E36100"/>
    <w:rsid w:val="00E363BD"/>
    <w:rsid w:val="00E36774"/>
    <w:rsid w:val="00E368F2"/>
    <w:rsid w:val="00E36C31"/>
    <w:rsid w:val="00E36FE3"/>
    <w:rsid w:val="00E37173"/>
    <w:rsid w:val="00E372E5"/>
    <w:rsid w:val="00E37801"/>
    <w:rsid w:val="00E378BA"/>
    <w:rsid w:val="00E37D69"/>
    <w:rsid w:val="00E37EBF"/>
    <w:rsid w:val="00E40776"/>
    <w:rsid w:val="00E40ACC"/>
    <w:rsid w:val="00E40C81"/>
    <w:rsid w:val="00E4162F"/>
    <w:rsid w:val="00E417F5"/>
    <w:rsid w:val="00E41A41"/>
    <w:rsid w:val="00E41BDF"/>
    <w:rsid w:val="00E41C26"/>
    <w:rsid w:val="00E4206D"/>
    <w:rsid w:val="00E423C3"/>
    <w:rsid w:val="00E42523"/>
    <w:rsid w:val="00E4263E"/>
    <w:rsid w:val="00E4277D"/>
    <w:rsid w:val="00E427FA"/>
    <w:rsid w:val="00E42D72"/>
    <w:rsid w:val="00E42E0A"/>
    <w:rsid w:val="00E42F53"/>
    <w:rsid w:val="00E4320E"/>
    <w:rsid w:val="00E43377"/>
    <w:rsid w:val="00E4356D"/>
    <w:rsid w:val="00E43807"/>
    <w:rsid w:val="00E439D8"/>
    <w:rsid w:val="00E43C48"/>
    <w:rsid w:val="00E44138"/>
    <w:rsid w:val="00E4446E"/>
    <w:rsid w:val="00E44BEC"/>
    <w:rsid w:val="00E44E75"/>
    <w:rsid w:val="00E44FF4"/>
    <w:rsid w:val="00E45301"/>
    <w:rsid w:val="00E45377"/>
    <w:rsid w:val="00E4554D"/>
    <w:rsid w:val="00E457B0"/>
    <w:rsid w:val="00E45EC8"/>
    <w:rsid w:val="00E45EE9"/>
    <w:rsid w:val="00E4615A"/>
    <w:rsid w:val="00E46349"/>
    <w:rsid w:val="00E46368"/>
    <w:rsid w:val="00E46634"/>
    <w:rsid w:val="00E4663F"/>
    <w:rsid w:val="00E46800"/>
    <w:rsid w:val="00E469DF"/>
    <w:rsid w:val="00E46B37"/>
    <w:rsid w:val="00E46BF0"/>
    <w:rsid w:val="00E46C32"/>
    <w:rsid w:val="00E46C7B"/>
    <w:rsid w:val="00E47396"/>
    <w:rsid w:val="00E476AF"/>
    <w:rsid w:val="00E47A48"/>
    <w:rsid w:val="00E47AD1"/>
    <w:rsid w:val="00E47D2A"/>
    <w:rsid w:val="00E47E13"/>
    <w:rsid w:val="00E50323"/>
    <w:rsid w:val="00E5032E"/>
    <w:rsid w:val="00E5049E"/>
    <w:rsid w:val="00E504E7"/>
    <w:rsid w:val="00E5066A"/>
    <w:rsid w:val="00E506D3"/>
    <w:rsid w:val="00E50789"/>
    <w:rsid w:val="00E507AA"/>
    <w:rsid w:val="00E508EC"/>
    <w:rsid w:val="00E50A1C"/>
    <w:rsid w:val="00E50A49"/>
    <w:rsid w:val="00E50C96"/>
    <w:rsid w:val="00E50E7A"/>
    <w:rsid w:val="00E50F61"/>
    <w:rsid w:val="00E51286"/>
    <w:rsid w:val="00E51345"/>
    <w:rsid w:val="00E513C9"/>
    <w:rsid w:val="00E515D0"/>
    <w:rsid w:val="00E5163F"/>
    <w:rsid w:val="00E51654"/>
    <w:rsid w:val="00E516DA"/>
    <w:rsid w:val="00E51D97"/>
    <w:rsid w:val="00E51E98"/>
    <w:rsid w:val="00E51EEC"/>
    <w:rsid w:val="00E52249"/>
    <w:rsid w:val="00E522BE"/>
    <w:rsid w:val="00E522CB"/>
    <w:rsid w:val="00E5256F"/>
    <w:rsid w:val="00E52783"/>
    <w:rsid w:val="00E52882"/>
    <w:rsid w:val="00E52961"/>
    <w:rsid w:val="00E531FE"/>
    <w:rsid w:val="00E53343"/>
    <w:rsid w:val="00E5367F"/>
    <w:rsid w:val="00E53900"/>
    <w:rsid w:val="00E53A85"/>
    <w:rsid w:val="00E53E1A"/>
    <w:rsid w:val="00E53F6E"/>
    <w:rsid w:val="00E540B8"/>
    <w:rsid w:val="00E54106"/>
    <w:rsid w:val="00E5410A"/>
    <w:rsid w:val="00E5415C"/>
    <w:rsid w:val="00E54169"/>
    <w:rsid w:val="00E541CF"/>
    <w:rsid w:val="00E54729"/>
    <w:rsid w:val="00E549C2"/>
    <w:rsid w:val="00E54FC6"/>
    <w:rsid w:val="00E550D4"/>
    <w:rsid w:val="00E551D1"/>
    <w:rsid w:val="00E55A05"/>
    <w:rsid w:val="00E56077"/>
    <w:rsid w:val="00E561E8"/>
    <w:rsid w:val="00E56930"/>
    <w:rsid w:val="00E5706E"/>
    <w:rsid w:val="00E571D9"/>
    <w:rsid w:val="00E57261"/>
    <w:rsid w:val="00E572D0"/>
    <w:rsid w:val="00E572E4"/>
    <w:rsid w:val="00E57680"/>
    <w:rsid w:val="00E57E4C"/>
    <w:rsid w:val="00E57FA4"/>
    <w:rsid w:val="00E6000F"/>
    <w:rsid w:val="00E600A0"/>
    <w:rsid w:val="00E600A4"/>
    <w:rsid w:val="00E6036F"/>
    <w:rsid w:val="00E6070F"/>
    <w:rsid w:val="00E6078B"/>
    <w:rsid w:val="00E60B2B"/>
    <w:rsid w:val="00E60E42"/>
    <w:rsid w:val="00E60E9C"/>
    <w:rsid w:val="00E61061"/>
    <w:rsid w:val="00E612F1"/>
    <w:rsid w:val="00E61314"/>
    <w:rsid w:val="00E61360"/>
    <w:rsid w:val="00E6146D"/>
    <w:rsid w:val="00E615B7"/>
    <w:rsid w:val="00E61660"/>
    <w:rsid w:val="00E618C4"/>
    <w:rsid w:val="00E61C23"/>
    <w:rsid w:val="00E61EA5"/>
    <w:rsid w:val="00E61F04"/>
    <w:rsid w:val="00E62091"/>
    <w:rsid w:val="00E622C9"/>
    <w:rsid w:val="00E627CE"/>
    <w:rsid w:val="00E629DC"/>
    <w:rsid w:val="00E62B8B"/>
    <w:rsid w:val="00E62BD6"/>
    <w:rsid w:val="00E62C58"/>
    <w:rsid w:val="00E62C78"/>
    <w:rsid w:val="00E62E0C"/>
    <w:rsid w:val="00E63B73"/>
    <w:rsid w:val="00E63BB8"/>
    <w:rsid w:val="00E63DB6"/>
    <w:rsid w:val="00E643DC"/>
    <w:rsid w:val="00E64639"/>
    <w:rsid w:val="00E6482E"/>
    <w:rsid w:val="00E64EA1"/>
    <w:rsid w:val="00E64F66"/>
    <w:rsid w:val="00E6531A"/>
    <w:rsid w:val="00E653AA"/>
    <w:rsid w:val="00E65419"/>
    <w:rsid w:val="00E655EE"/>
    <w:rsid w:val="00E656DE"/>
    <w:rsid w:val="00E65BCA"/>
    <w:rsid w:val="00E66201"/>
    <w:rsid w:val="00E668EC"/>
    <w:rsid w:val="00E66A99"/>
    <w:rsid w:val="00E66BE7"/>
    <w:rsid w:val="00E66C27"/>
    <w:rsid w:val="00E66E17"/>
    <w:rsid w:val="00E67216"/>
    <w:rsid w:val="00E6737D"/>
    <w:rsid w:val="00E674A8"/>
    <w:rsid w:val="00E67508"/>
    <w:rsid w:val="00E67603"/>
    <w:rsid w:val="00E67743"/>
    <w:rsid w:val="00E6777E"/>
    <w:rsid w:val="00E67913"/>
    <w:rsid w:val="00E67C70"/>
    <w:rsid w:val="00E704A0"/>
    <w:rsid w:val="00E7079B"/>
    <w:rsid w:val="00E708B6"/>
    <w:rsid w:val="00E70987"/>
    <w:rsid w:val="00E70E2F"/>
    <w:rsid w:val="00E713A9"/>
    <w:rsid w:val="00E71486"/>
    <w:rsid w:val="00E71BF7"/>
    <w:rsid w:val="00E71D04"/>
    <w:rsid w:val="00E71F4F"/>
    <w:rsid w:val="00E72768"/>
    <w:rsid w:val="00E72840"/>
    <w:rsid w:val="00E729FD"/>
    <w:rsid w:val="00E72A14"/>
    <w:rsid w:val="00E72C4C"/>
    <w:rsid w:val="00E73106"/>
    <w:rsid w:val="00E73217"/>
    <w:rsid w:val="00E733F0"/>
    <w:rsid w:val="00E73A64"/>
    <w:rsid w:val="00E73C01"/>
    <w:rsid w:val="00E74353"/>
    <w:rsid w:val="00E747E3"/>
    <w:rsid w:val="00E74844"/>
    <w:rsid w:val="00E74945"/>
    <w:rsid w:val="00E74A5C"/>
    <w:rsid w:val="00E74E24"/>
    <w:rsid w:val="00E74EE6"/>
    <w:rsid w:val="00E75069"/>
    <w:rsid w:val="00E751A9"/>
    <w:rsid w:val="00E751B8"/>
    <w:rsid w:val="00E75253"/>
    <w:rsid w:val="00E75388"/>
    <w:rsid w:val="00E75474"/>
    <w:rsid w:val="00E75514"/>
    <w:rsid w:val="00E7556F"/>
    <w:rsid w:val="00E7564D"/>
    <w:rsid w:val="00E756CB"/>
    <w:rsid w:val="00E75D78"/>
    <w:rsid w:val="00E76159"/>
    <w:rsid w:val="00E763BC"/>
    <w:rsid w:val="00E765A1"/>
    <w:rsid w:val="00E7665B"/>
    <w:rsid w:val="00E76832"/>
    <w:rsid w:val="00E76B8C"/>
    <w:rsid w:val="00E76BC7"/>
    <w:rsid w:val="00E76C29"/>
    <w:rsid w:val="00E76C55"/>
    <w:rsid w:val="00E7742C"/>
    <w:rsid w:val="00E77495"/>
    <w:rsid w:val="00E774E6"/>
    <w:rsid w:val="00E7765B"/>
    <w:rsid w:val="00E7796A"/>
    <w:rsid w:val="00E779AB"/>
    <w:rsid w:val="00E77C05"/>
    <w:rsid w:val="00E80030"/>
    <w:rsid w:val="00E8080A"/>
    <w:rsid w:val="00E80888"/>
    <w:rsid w:val="00E808C1"/>
    <w:rsid w:val="00E80943"/>
    <w:rsid w:val="00E80E43"/>
    <w:rsid w:val="00E80EFF"/>
    <w:rsid w:val="00E80F3A"/>
    <w:rsid w:val="00E8133D"/>
    <w:rsid w:val="00E81904"/>
    <w:rsid w:val="00E81AC4"/>
    <w:rsid w:val="00E81BDC"/>
    <w:rsid w:val="00E81EE5"/>
    <w:rsid w:val="00E81FBA"/>
    <w:rsid w:val="00E820EA"/>
    <w:rsid w:val="00E82153"/>
    <w:rsid w:val="00E82175"/>
    <w:rsid w:val="00E823F9"/>
    <w:rsid w:val="00E82679"/>
    <w:rsid w:val="00E82682"/>
    <w:rsid w:val="00E82A0C"/>
    <w:rsid w:val="00E82ECD"/>
    <w:rsid w:val="00E8340A"/>
    <w:rsid w:val="00E834D5"/>
    <w:rsid w:val="00E83687"/>
    <w:rsid w:val="00E83846"/>
    <w:rsid w:val="00E8385E"/>
    <w:rsid w:val="00E83A6E"/>
    <w:rsid w:val="00E83D4E"/>
    <w:rsid w:val="00E83D9D"/>
    <w:rsid w:val="00E83F53"/>
    <w:rsid w:val="00E841B3"/>
    <w:rsid w:val="00E842F0"/>
    <w:rsid w:val="00E8459A"/>
    <w:rsid w:val="00E84722"/>
    <w:rsid w:val="00E84962"/>
    <w:rsid w:val="00E84B03"/>
    <w:rsid w:val="00E84C1B"/>
    <w:rsid w:val="00E84C9C"/>
    <w:rsid w:val="00E84D63"/>
    <w:rsid w:val="00E84E23"/>
    <w:rsid w:val="00E84FB4"/>
    <w:rsid w:val="00E852F0"/>
    <w:rsid w:val="00E85766"/>
    <w:rsid w:val="00E85971"/>
    <w:rsid w:val="00E859CB"/>
    <w:rsid w:val="00E85D4B"/>
    <w:rsid w:val="00E85F7A"/>
    <w:rsid w:val="00E85FA2"/>
    <w:rsid w:val="00E8618A"/>
    <w:rsid w:val="00E867B1"/>
    <w:rsid w:val="00E868FC"/>
    <w:rsid w:val="00E869F0"/>
    <w:rsid w:val="00E86D16"/>
    <w:rsid w:val="00E86F7D"/>
    <w:rsid w:val="00E86F92"/>
    <w:rsid w:val="00E870A8"/>
    <w:rsid w:val="00E87187"/>
    <w:rsid w:val="00E872AE"/>
    <w:rsid w:val="00E873DD"/>
    <w:rsid w:val="00E8752C"/>
    <w:rsid w:val="00E87618"/>
    <w:rsid w:val="00E87634"/>
    <w:rsid w:val="00E8764F"/>
    <w:rsid w:val="00E878D8"/>
    <w:rsid w:val="00E87CF2"/>
    <w:rsid w:val="00E87E7A"/>
    <w:rsid w:val="00E903FD"/>
    <w:rsid w:val="00E9049F"/>
    <w:rsid w:val="00E909FD"/>
    <w:rsid w:val="00E90D0E"/>
    <w:rsid w:val="00E9101C"/>
    <w:rsid w:val="00E911A6"/>
    <w:rsid w:val="00E916E9"/>
    <w:rsid w:val="00E91BEC"/>
    <w:rsid w:val="00E91CD1"/>
    <w:rsid w:val="00E921C3"/>
    <w:rsid w:val="00E9224F"/>
    <w:rsid w:val="00E925DA"/>
    <w:rsid w:val="00E926F3"/>
    <w:rsid w:val="00E927ED"/>
    <w:rsid w:val="00E92A1F"/>
    <w:rsid w:val="00E9386A"/>
    <w:rsid w:val="00E93970"/>
    <w:rsid w:val="00E93A16"/>
    <w:rsid w:val="00E93A4C"/>
    <w:rsid w:val="00E93C40"/>
    <w:rsid w:val="00E93D77"/>
    <w:rsid w:val="00E94033"/>
    <w:rsid w:val="00E940BC"/>
    <w:rsid w:val="00E94238"/>
    <w:rsid w:val="00E943F0"/>
    <w:rsid w:val="00E94406"/>
    <w:rsid w:val="00E94B6E"/>
    <w:rsid w:val="00E94D09"/>
    <w:rsid w:val="00E958DD"/>
    <w:rsid w:val="00E95933"/>
    <w:rsid w:val="00E95A4A"/>
    <w:rsid w:val="00E962A4"/>
    <w:rsid w:val="00E96574"/>
    <w:rsid w:val="00E9663F"/>
    <w:rsid w:val="00E96834"/>
    <w:rsid w:val="00E96B31"/>
    <w:rsid w:val="00E96F68"/>
    <w:rsid w:val="00E97511"/>
    <w:rsid w:val="00E97575"/>
    <w:rsid w:val="00E97631"/>
    <w:rsid w:val="00E977F4"/>
    <w:rsid w:val="00E9787E"/>
    <w:rsid w:val="00E97E68"/>
    <w:rsid w:val="00EA02AD"/>
    <w:rsid w:val="00EA032E"/>
    <w:rsid w:val="00EA09C6"/>
    <w:rsid w:val="00EA0BAB"/>
    <w:rsid w:val="00EA0C0A"/>
    <w:rsid w:val="00EA0CC8"/>
    <w:rsid w:val="00EA0CC9"/>
    <w:rsid w:val="00EA0D77"/>
    <w:rsid w:val="00EA100D"/>
    <w:rsid w:val="00EA1015"/>
    <w:rsid w:val="00EA1098"/>
    <w:rsid w:val="00EA10DE"/>
    <w:rsid w:val="00EA1205"/>
    <w:rsid w:val="00EA126D"/>
    <w:rsid w:val="00EA1334"/>
    <w:rsid w:val="00EA15A8"/>
    <w:rsid w:val="00EA15BB"/>
    <w:rsid w:val="00EA184E"/>
    <w:rsid w:val="00EA1CB0"/>
    <w:rsid w:val="00EA23E0"/>
    <w:rsid w:val="00EA246A"/>
    <w:rsid w:val="00EA24C7"/>
    <w:rsid w:val="00EA2A6F"/>
    <w:rsid w:val="00EA2DC0"/>
    <w:rsid w:val="00EA2DCC"/>
    <w:rsid w:val="00EA2EE7"/>
    <w:rsid w:val="00EA2FC6"/>
    <w:rsid w:val="00EA32AE"/>
    <w:rsid w:val="00EA384D"/>
    <w:rsid w:val="00EA39B1"/>
    <w:rsid w:val="00EA3B8B"/>
    <w:rsid w:val="00EA3C7C"/>
    <w:rsid w:val="00EA41C2"/>
    <w:rsid w:val="00EA4583"/>
    <w:rsid w:val="00EA46F0"/>
    <w:rsid w:val="00EA47B8"/>
    <w:rsid w:val="00EA4A65"/>
    <w:rsid w:val="00EA4DEB"/>
    <w:rsid w:val="00EA51FB"/>
    <w:rsid w:val="00EA556A"/>
    <w:rsid w:val="00EA5824"/>
    <w:rsid w:val="00EA58C2"/>
    <w:rsid w:val="00EA5CD4"/>
    <w:rsid w:val="00EA5DCA"/>
    <w:rsid w:val="00EA60EA"/>
    <w:rsid w:val="00EA61EA"/>
    <w:rsid w:val="00EA6411"/>
    <w:rsid w:val="00EA6419"/>
    <w:rsid w:val="00EA649D"/>
    <w:rsid w:val="00EA6618"/>
    <w:rsid w:val="00EA68F5"/>
    <w:rsid w:val="00EA69E5"/>
    <w:rsid w:val="00EA74E7"/>
    <w:rsid w:val="00EA77DC"/>
    <w:rsid w:val="00EA7A68"/>
    <w:rsid w:val="00EA7C21"/>
    <w:rsid w:val="00EA7C69"/>
    <w:rsid w:val="00EA7D6E"/>
    <w:rsid w:val="00EA7D73"/>
    <w:rsid w:val="00EB05B8"/>
    <w:rsid w:val="00EB0653"/>
    <w:rsid w:val="00EB0688"/>
    <w:rsid w:val="00EB06FE"/>
    <w:rsid w:val="00EB0C01"/>
    <w:rsid w:val="00EB0D1B"/>
    <w:rsid w:val="00EB11BA"/>
    <w:rsid w:val="00EB19CB"/>
    <w:rsid w:val="00EB1A82"/>
    <w:rsid w:val="00EB1DC2"/>
    <w:rsid w:val="00EB201B"/>
    <w:rsid w:val="00EB2810"/>
    <w:rsid w:val="00EB2AAC"/>
    <w:rsid w:val="00EB2EF5"/>
    <w:rsid w:val="00EB31BC"/>
    <w:rsid w:val="00EB3A8C"/>
    <w:rsid w:val="00EB4091"/>
    <w:rsid w:val="00EB428F"/>
    <w:rsid w:val="00EB42CE"/>
    <w:rsid w:val="00EB45F2"/>
    <w:rsid w:val="00EB4773"/>
    <w:rsid w:val="00EB49AC"/>
    <w:rsid w:val="00EB4A96"/>
    <w:rsid w:val="00EB4CD3"/>
    <w:rsid w:val="00EB4F59"/>
    <w:rsid w:val="00EB4F7C"/>
    <w:rsid w:val="00EB4FD4"/>
    <w:rsid w:val="00EB50B9"/>
    <w:rsid w:val="00EB513C"/>
    <w:rsid w:val="00EB51F9"/>
    <w:rsid w:val="00EB5250"/>
    <w:rsid w:val="00EB53A6"/>
    <w:rsid w:val="00EB5694"/>
    <w:rsid w:val="00EB585A"/>
    <w:rsid w:val="00EB58A8"/>
    <w:rsid w:val="00EB58AC"/>
    <w:rsid w:val="00EB5DA5"/>
    <w:rsid w:val="00EB5ED1"/>
    <w:rsid w:val="00EB5FF5"/>
    <w:rsid w:val="00EB6137"/>
    <w:rsid w:val="00EB6370"/>
    <w:rsid w:val="00EB63D6"/>
    <w:rsid w:val="00EB6547"/>
    <w:rsid w:val="00EB65A8"/>
    <w:rsid w:val="00EB67DF"/>
    <w:rsid w:val="00EB68B3"/>
    <w:rsid w:val="00EB6CBE"/>
    <w:rsid w:val="00EB6ED3"/>
    <w:rsid w:val="00EB7182"/>
    <w:rsid w:val="00EB73E1"/>
    <w:rsid w:val="00EB76D4"/>
    <w:rsid w:val="00EB7914"/>
    <w:rsid w:val="00EB795A"/>
    <w:rsid w:val="00EB7ADC"/>
    <w:rsid w:val="00EB7D77"/>
    <w:rsid w:val="00EB7FAB"/>
    <w:rsid w:val="00EC0139"/>
    <w:rsid w:val="00EC0A16"/>
    <w:rsid w:val="00EC0B11"/>
    <w:rsid w:val="00EC0C04"/>
    <w:rsid w:val="00EC0C6D"/>
    <w:rsid w:val="00EC0E31"/>
    <w:rsid w:val="00EC1251"/>
    <w:rsid w:val="00EC12C2"/>
    <w:rsid w:val="00EC15A2"/>
    <w:rsid w:val="00EC199F"/>
    <w:rsid w:val="00EC1BAE"/>
    <w:rsid w:val="00EC1F5A"/>
    <w:rsid w:val="00EC1FEC"/>
    <w:rsid w:val="00EC1FFC"/>
    <w:rsid w:val="00EC208C"/>
    <w:rsid w:val="00EC20A2"/>
    <w:rsid w:val="00EC2163"/>
    <w:rsid w:val="00EC2341"/>
    <w:rsid w:val="00EC27EC"/>
    <w:rsid w:val="00EC29CD"/>
    <w:rsid w:val="00EC2BB7"/>
    <w:rsid w:val="00EC3505"/>
    <w:rsid w:val="00EC3542"/>
    <w:rsid w:val="00EC36C2"/>
    <w:rsid w:val="00EC373C"/>
    <w:rsid w:val="00EC38C0"/>
    <w:rsid w:val="00EC3BC0"/>
    <w:rsid w:val="00EC3C21"/>
    <w:rsid w:val="00EC43CC"/>
    <w:rsid w:val="00EC4400"/>
    <w:rsid w:val="00EC47A7"/>
    <w:rsid w:val="00EC49B5"/>
    <w:rsid w:val="00EC509A"/>
    <w:rsid w:val="00EC52A2"/>
    <w:rsid w:val="00EC539D"/>
    <w:rsid w:val="00EC5436"/>
    <w:rsid w:val="00EC5684"/>
    <w:rsid w:val="00EC58A7"/>
    <w:rsid w:val="00EC5A37"/>
    <w:rsid w:val="00EC5D7D"/>
    <w:rsid w:val="00EC5D84"/>
    <w:rsid w:val="00EC5ECF"/>
    <w:rsid w:val="00EC6124"/>
    <w:rsid w:val="00EC6407"/>
    <w:rsid w:val="00EC64C8"/>
    <w:rsid w:val="00EC668C"/>
    <w:rsid w:val="00EC67CA"/>
    <w:rsid w:val="00EC68C2"/>
    <w:rsid w:val="00EC695B"/>
    <w:rsid w:val="00EC69AF"/>
    <w:rsid w:val="00EC6E8D"/>
    <w:rsid w:val="00EC6F66"/>
    <w:rsid w:val="00EC71C7"/>
    <w:rsid w:val="00EC727A"/>
    <w:rsid w:val="00EC731B"/>
    <w:rsid w:val="00EC7388"/>
    <w:rsid w:val="00EC74A4"/>
    <w:rsid w:val="00EC75DE"/>
    <w:rsid w:val="00EC7A39"/>
    <w:rsid w:val="00EC7B04"/>
    <w:rsid w:val="00EC7CC1"/>
    <w:rsid w:val="00EC7EAF"/>
    <w:rsid w:val="00EC7F95"/>
    <w:rsid w:val="00ED031A"/>
    <w:rsid w:val="00ED08B3"/>
    <w:rsid w:val="00ED08CF"/>
    <w:rsid w:val="00ED0A08"/>
    <w:rsid w:val="00ED0A66"/>
    <w:rsid w:val="00ED0B8C"/>
    <w:rsid w:val="00ED0EE6"/>
    <w:rsid w:val="00ED10A4"/>
    <w:rsid w:val="00ED1184"/>
    <w:rsid w:val="00ED133E"/>
    <w:rsid w:val="00ED1678"/>
    <w:rsid w:val="00ED16F2"/>
    <w:rsid w:val="00ED1B52"/>
    <w:rsid w:val="00ED1C26"/>
    <w:rsid w:val="00ED1C76"/>
    <w:rsid w:val="00ED1CC3"/>
    <w:rsid w:val="00ED22B1"/>
    <w:rsid w:val="00ED2780"/>
    <w:rsid w:val="00ED2A04"/>
    <w:rsid w:val="00ED2E1B"/>
    <w:rsid w:val="00ED2E50"/>
    <w:rsid w:val="00ED30AA"/>
    <w:rsid w:val="00ED3175"/>
    <w:rsid w:val="00ED3602"/>
    <w:rsid w:val="00ED37EB"/>
    <w:rsid w:val="00ED38FE"/>
    <w:rsid w:val="00ED3CC6"/>
    <w:rsid w:val="00ED3CE6"/>
    <w:rsid w:val="00ED411A"/>
    <w:rsid w:val="00ED4A0D"/>
    <w:rsid w:val="00ED4AC6"/>
    <w:rsid w:val="00ED4B86"/>
    <w:rsid w:val="00ED4BE7"/>
    <w:rsid w:val="00ED4C20"/>
    <w:rsid w:val="00ED4CB2"/>
    <w:rsid w:val="00ED4F91"/>
    <w:rsid w:val="00ED509E"/>
    <w:rsid w:val="00ED5135"/>
    <w:rsid w:val="00ED519A"/>
    <w:rsid w:val="00ED525C"/>
    <w:rsid w:val="00ED5350"/>
    <w:rsid w:val="00ED53EF"/>
    <w:rsid w:val="00ED54D2"/>
    <w:rsid w:val="00ED55AA"/>
    <w:rsid w:val="00ED59E5"/>
    <w:rsid w:val="00ED5AFE"/>
    <w:rsid w:val="00ED5E01"/>
    <w:rsid w:val="00ED5E0C"/>
    <w:rsid w:val="00ED602A"/>
    <w:rsid w:val="00ED63CE"/>
    <w:rsid w:val="00ED65E7"/>
    <w:rsid w:val="00ED6A51"/>
    <w:rsid w:val="00ED6A72"/>
    <w:rsid w:val="00ED6C59"/>
    <w:rsid w:val="00ED6EEB"/>
    <w:rsid w:val="00ED6EEF"/>
    <w:rsid w:val="00ED7691"/>
    <w:rsid w:val="00ED775F"/>
    <w:rsid w:val="00ED77BB"/>
    <w:rsid w:val="00ED795C"/>
    <w:rsid w:val="00ED7C3A"/>
    <w:rsid w:val="00ED7DD0"/>
    <w:rsid w:val="00EE0058"/>
    <w:rsid w:val="00EE0DAE"/>
    <w:rsid w:val="00EE0F35"/>
    <w:rsid w:val="00EE113A"/>
    <w:rsid w:val="00EE18FF"/>
    <w:rsid w:val="00EE1AE0"/>
    <w:rsid w:val="00EE1F65"/>
    <w:rsid w:val="00EE203B"/>
    <w:rsid w:val="00EE2321"/>
    <w:rsid w:val="00EE2326"/>
    <w:rsid w:val="00EE23BF"/>
    <w:rsid w:val="00EE2562"/>
    <w:rsid w:val="00EE2A70"/>
    <w:rsid w:val="00EE2A86"/>
    <w:rsid w:val="00EE2B7F"/>
    <w:rsid w:val="00EE2BAA"/>
    <w:rsid w:val="00EE2C07"/>
    <w:rsid w:val="00EE2E3C"/>
    <w:rsid w:val="00EE2F50"/>
    <w:rsid w:val="00EE3624"/>
    <w:rsid w:val="00EE3694"/>
    <w:rsid w:val="00EE37E1"/>
    <w:rsid w:val="00EE386F"/>
    <w:rsid w:val="00EE3983"/>
    <w:rsid w:val="00EE3BAC"/>
    <w:rsid w:val="00EE3C02"/>
    <w:rsid w:val="00EE3DBD"/>
    <w:rsid w:val="00EE40B4"/>
    <w:rsid w:val="00EE4247"/>
    <w:rsid w:val="00EE4292"/>
    <w:rsid w:val="00EE43A7"/>
    <w:rsid w:val="00EE43BE"/>
    <w:rsid w:val="00EE47BC"/>
    <w:rsid w:val="00EE4B7F"/>
    <w:rsid w:val="00EE4BC9"/>
    <w:rsid w:val="00EE4F75"/>
    <w:rsid w:val="00EE4FED"/>
    <w:rsid w:val="00EE50E7"/>
    <w:rsid w:val="00EE532D"/>
    <w:rsid w:val="00EE574D"/>
    <w:rsid w:val="00EE5993"/>
    <w:rsid w:val="00EE59E1"/>
    <w:rsid w:val="00EE5A5E"/>
    <w:rsid w:val="00EE5B2E"/>
    <w:rsid w:val="00EE5F1A"/>
    <w:rsid w:val="00EE63CE"/>
    <w:rsid w:val="00EE66A7"/>
    <w:rsid w:val="00EE6748"/>
    <w:rsid w:val="00EE67F7"/>
    <w:rsid w:val="00EE6920"/>
    <w:rsid w:val="00EE6D13"/>
    <w:rsid w:val="00EE6DD3"/>
    <w:rsid w:val="00EE6ED4"/>
    <w:rsid w:val="00EE75F9"/>
    <w:rsid w:val="00EE766E"/>
    <w:rsid w:val="00EE7797"/>
    <w:rsid w:val="00EE7851"/>
    <w:rsid w:val="00EE7BAC"/>
    <w:rsid w:val="00EE7DF3"/>
    <w:rsid w:val="00EE7F00"/>
    <w:rsid w:val="00EF069A"/>
    <w:rsid w:val="00EF06BB"/>
    <w:rsid w:val="00EF06F8"/>
    <w:rsid w:val="00EF0945"/>
    <w:rsid w:val="00EF09EA"/>
    <w:rsid w:val="00EF0CBD"/>
    <w:rsid w:val="00EF0EF5"/>
    <w:rsid w:val="00EF12C3"/>
    <w:rsid w:val="00EF1437"/>
    <w:rsid w:val="00EF1638"/>
    <w:rsid w:val="00EF1768"/>
    <w:rsid w:val="00EF183C"/>
    <w:rsid w:val="00EF1B63"/>
    <w:rsid w:val="00EF1C3D"/>
    <w:rsid w:val="00EF1D5B"/>
    <w:rsid w:val="00EF1FC8"/>
    <w:rsid w:val="00EF21F7"/>
    <w:rsid w:val="00EF2801"/>
    <w:rsid w:val="00EF3264"/>
    <w:rsid w:val="00EF3322"/>
    <w:rsid w:val="00EF3454"/>
    <w:rsid w:val="00EF3515"/>
    <w:rsid w:val="00EF354B"/>
    <w:rsid w:val="00EF36F6"/>
    <w:rsid w:val="00EF3814"/>
    <w:rsid w:val="00EF3981"/>
    <w:rsid w:val="00EF3A87"/>
    <w:rsid w:val="00EF3C49"/>
    <w:rsid w:val="00EF3C52"/>
    <w:rsid w:val="00EF3FFA"/>
    <w:rsid w:val="00EF4311"/>
    <w:rsid w:val="00EF45F4"/>
    <w:rsid w:val="00EF467D"/>
    <w:rsid w:val="00EF4A3F"/>
    <w:rsid w:val="00EF4C80"/>
    <w:rsid w:val="00EF4FCB"/>
    <w:rsid w:val="00EF5009"/>
    <w:rsid w:val="00EF5143"/>
    <w:rsid w:val="00EF5145"/>
    <w:rsid w:val="00EF521A"/>
    <w:rsid w:val="00EF5597"/>
    <w:rsid w:val="00EF57FE"/>
    <w:rsid w:val="00EF5814"/>
    <w:rsid w:val="00EF5D4D"/>
    <w:rsid w:val="00EF5E78"/>
    <w:rsid w:val="00EF6111"/>
    <w:rsid w:val="00EF632A"/>
    <w:rsid w:val="00EF64BF"/>
    <w:rsid w:val="00EF693D"/>
    <w:rsid w:val="00EF6957"/>
    <w:rsid w:val="00EF69AD"/>
    <w:rsid w:val="00EF6CF1"/>
    <w:rsid w:val="00EF6D6A"/>
    <w:rsid w:val="00EF6D97"/>
    <w:rsid w:val="00EF6FBB"/>
    <w:rsid w:val="00EF7093"/>
    <w:rsid w:val="00EF7233"/>
    <w:rsid w:val="00EF7513"/>
    <w:rsid w:val="00EF7535"/>
    <w:rsid w:val="00EF75B7"/>
    <w:rsid w:val="00EF7810"/>
    <w:rsid w:val="00EF7A5D"/>
    <w:rsid w:val="00EF7AEB"/>
    <w:rsid w:val="00EF7C30"/>
    <w:rsid w:val="00EF7CBD"/>
    <w:rsid w:val="00EF7D88"/>
    <w:rsid w:val="00EF7EED"/>
    <w:rsid w:val="00F002D9"/>
    <w:rsid w:val="00F00727"/>
    <w:rsid w:val="00F00800"/>
    <w:rsid w:val="00F00972"/>
    <w:rsid w:val="00F0098D"/>
    <w:rsid w:val="00F009CF"/>
    <w:rsid w:val="00F00AE1"/>
    <w:rsid w:val="00F00CCB"/>
    <w:rsid w:val="00F00F99"/>
    <w:rsid w:val="00F00FFA"/>
    <w:rsid w:val="00F01394"/>
    <w:rsid w:val="00F014A9"/>
    <w:rsid w:val="00F01C46"/>
    <w:rsid w:val="00F01D77"/>
    <w:rsid w:val="00F01EBC"/>
    <w:rsid w:val="00F01F08"/>
    <w:rsid w:val="00F022E7"/>
    <w:rsid w:val="00F02540"/>
    <w:rsid w:val="00F025B1"/>
    <w:rsid w:val="00F02737"/>
    <w:rsid w:val="00F027EC"/>
    <w:rsid w:val="00F028C4"/>
    <w:rsid w:val="00F029A6"/>
    <w:rsid w:val="00F02D0D"/>
    <w:rsid w:val="00F02DF5"/>
    <w:rsid w:val="00F031DD"/>
    <w:rsid w:val="00F035A1"/>
    <w:rsid w:val="00F037DE"/>
    <w:rsid w:val="00F03A0E"/>
    <w:rsid w:val="00F03A3C"/>
    <w:rsid w:val="00F03DA3"/>
    <w:rsid w:val="00F03FD5"/>
    <w:rsid w:val="00F041D4"/>
    <w:rsid w:val="00F04990"/>
    <w:rsid w:val="00F04ADE"/>
    <w:rsid w:val="00F04D6F"/>
    <w:rsid w:val="00F04D98"/>
    <w:rsid w:val="00F04FD9"/>
    <w:rsid w:val="00F0545B"/>
    <w:rsid w:val="00F0547E"/>
    <w:rsid w:val="00F05705"/>
    <w:rsid w:val="00F05788"/>
    <w:rsid w:val="00F057CF"/>
    <w:rsid w:val="00F059D5"/>
    <w:rsid w:val="00F05D92"/>
    <w:rsid w:val="00F05FBD"/>
    <w:rsid w:val="00F05FFD"/>
    <w:rsid w:val="00F06174"/>
    <w:rsid w:val="00F06328"/>
    <w:rsid w:val="00F06637"/>
    <w:rsid w:val="00F0666A"/>
    <w:rsid w:val="00F068E8"/>
    <w:rsid w:val="00F06967"/>
    <w:rsid w:val="00F06D75"/>
    <w:rsid w:val="00F07276"/>
    <w:rsid w:val="00F0731C"/>
    <w:rsid w:val="00F07BEC"/>
    <w:rsid w:val="00F10443"/>
    <w:rsid w:val="00F11144"/>
    <w:rsid w:val="00F11371"/>
    <w:rsid w:val="00F1148B"/>
    <w:rsid w:val="00F1181E"/>
    <w:rsid w:val="00F11A8E"/>
    <w:rsid w:val="00F11B7F"/>
    <w:rsid w:val="00F11CF0"/>
    <w:rsid w:val="00F11DEA"/>
    <w:rsid w:val="00F11E10"/>
    <w:rsid w:val="00F11EB8"/>
    <w:rsid w:val="00F121DD"/>
    <w:rsid w:val="00F12284"/>
    <w:rsid w:val="00F12434"/>
    <w:rsid w:val="00F12BF7"/>
    <w:rsid w:val="00F12CEC"/>
    <w:rsid w:val="00F12F40"/>
    <w:rsid w:val="00F12FAD"/>
    <w:rsid w:val="00F1336E"/>
    <w:rsid w:val="00F1356B"/>
    <w:rsid w:val="00F13815"/>
    <w:rsid w:val="00F13BE9"/>
    <w:rsid w:val="00F13C4F"/>
    <w:rsid w:val="00F13F15"/>
    <w:rsid w:val="00F143DC"/>
    <w:rsid w:val="00F145AD"/>
    <w:rsid w:val="00F145F1"/>
    <w:rsid w:val="00F1492F"/>
    <w:rsid w:val="00F14B70"/>
    <w:rsid w:val="00F14BE0"/>
    <w:rsid w:val="00F14CDD"/>
    <w:rsid w:val="00F14FE9"/>
    <w:rsid w:val="00F1515F"/>
    <w:rsid w:val="00F15460"/>
    <w:rsid w:val="00F15C81"/>
    <w:rsid w:val="00F15D3B"/>
    <w:rsid w:val="00F15FB1"/>
    <w:rsid w:val="00F16146"/>
    <w:rsid w:val="00F16DE4"/>
    <w:rsid w:val="00F1732B"/>
    <w:rsid w:val="00F17367"/>
    <w:rsid w:val="00F1745D"/>
    <w:rsid w:val="00F174B8"/>
    <w:rsid w:val="00F17E95"/>
    <w:rsid w:val="00F17F1B"/>
    <w:rsid w:val="00F20030"/>
    <w:rsid w:val="00F2025D"/>
    <w:rsid w:val="00F2031A"/>
    <w:rsid w:val="00F205E3"/>
    <w:rsid w:val="00F2074F"/>
    <w:rsid w:val="00F2095E"/>
    <w:rsid w:val="00F20DE8"/>
    <w:rsid w:val="00F20EB7"/>
    <w:rsid w:val="00F20F60"/>
    <w:rsid w:val="00F21198"/>
    <w:rsid w:val="00F211FC"/>
    <w:rsid w:val="00F2136B"/>
    <w:rsid w:val="00F21BAB"/>
    <w:rsid w:val="00F21BC6"/>
    <w:rsid w:val="00F21F9D"/>
    <w:rsid w:val="00F21FB0"/>
    <w:rsid w:val="00F222B8"/>
    <w:rsid w:val="00F22365"/>
    <w:rsid w:val="00F228A5"/>
    <w:rsid w:val="00F2292D"/>
    <w:rsid w:val="00F2296F"/>
    <w:rsid w:val="00F22A94"/>
    <w:rsid w:val="00F22AB5"/>
    <w:rsid w:val="00F22AE8"/>
    <w:rsid w:val="00F22B10"/>
    <w:rsid w:val="00F22CE9"/>
    <w:rsid w:val="00F23419"/>
    <w:rsid w:val="00F234CD"/>
    <w:rsid w:val="00F235A7"/>
    <w:rsid w:val="00F23801"/>
    <w:rsid w:val="00F23815"/>
    <w:rsid w:val="00F2381C"/>
    <w:rsid w:val="00F23938"/>
    <w:rsid w:val="00F239B7"/>
    <w:rsid w:val="00F239C7"/>
    <w:rsid w:val="00F23BF8"/>
    <w:rsid w:val="00F23D34"/>
    <w:rsid w:val="00F2419D"/>
    <w:rsid w:val="00F24355"/>
    <w:rsid w:val="00F24654"/>
    <w:rsid w:val="00F24678"/>
    <w:rsid w:val="00F247B9"/>
    <w:rsid w:val="00F24C88"/>
    <w:rsid w:val="00F24CC3"/>
    <w:rsid w:val="00F24CC5"/>
    <w:rsid w:val="00F25030"/>
    <w:rsid w:val="00F2517A"/>
    <w:rsid w:val="00F25529"/>
    <w:rsid w:val="00F25B7E"/>
    <w:rsid w:val="00F25C5F"/>
    <w:rsid w:val="00F26453"/>
    <w:rsid w:val="00F2677D"/>
    <w:rsid w:val="00F269CB"/>
    <w:rsid w:val="00F26F32"/>
    <w:rsid w:val="00F272BE"/>
    <w:rsid w:val="00F2767A"/>
    <w:rsid w:val="00F278DB"/>
    <w:rsid w:val="00F27A39"/>
    <w:rsid w:val="00F27BFE"/>
    <w:rsid w:val="00F303B2"/>
    <w:rsid w:val="00F30712"/>
    <w:rsid w:val="00F30D89"/>
    <w:rsid w:val="00F30DFF"/>
    <w:rsid w:val="00F30E55"/>
    <w:rsid w:val="00F31250"/>
    <w:rsid w:val="00F315B8"/>
    <w:rsid w:val="00F316F5"/>
    <w:rsid w:val="00F317B1"/>
    <w:rsid w:val="00F3194D"/>
    <w:rsid w:val="00F32415"/>
    <w:rsid w:val="00F32720"/>
    <w:rsid w:val="00F32B23"/>
    <w:rsid w:val="00F32C67"/>
    <w:rsid w:val="00F3329F"/>
    <w:rsid w:val="00F3330D"/>
    <w:rsid w:val="00F3333D"/>
    <w:rsid w:val="00F335BC"/>
    <w:rsid w:val="00F33B02"/>
    <w:rsid w:val="00F33D05"/>
    <w:rsid w:val="00F33F65"/>
    <w:rsid w:val="00F3403F"/>
    <w:rsid w:val="00F34054"/>
    <w:rsid w:val="00F34261"/>
    <w:rsid w:val="00F34560"/>
    <w:rsid w:val="00F34A69"/>
    <w:rsid w:val="00F34C98"/>
    <w:rsid w:val="00F34CE9"/>
    <w:rsid w:val="00F351EF"/>
    <w:rsid w:val="00F35227"/>
    <w:rsid w:val="00F35790"/>
    <w:rsid w:val="00F35879"/>
    <w:rsid w:val="00F3587B"/>
    <w:rsid w:val="00F35E64"/>
    <w:rsid w:val="00F35EBB"/>
    <w:rsid w:val="00F35F19"/>
    <w:rsid w:val="00F35FC8"/>
    <w:rsid w:val="00F361DA"/>
    <w:rsid w:val="00F36411"/>
    <w:rsid w:val="00F36495"/>
    <w:rsid w:val="00F366F9"/>
    <w:rsid w:val="00F36E4E"/>
    <w:rsid w:val="00F372B5"/>
    <w:rsid w:val="00F37866"/>
    <w:rsid w:val="00F37A4A"/>
    <w:rsid w:val="00F37B90"/>
    <w:rsid w:val="00F37DC1"/>
    <w:rsid w:val="00F401B3"/>
    <w:rsid w:val="00F401F5"/>
    <w:rsid w:val="00F404EA"/>
    <w:rsid w:val="00F405A3"/>
    <w:rsid w:val="00F405B2"/>
    <w:rsid w:val="00F40A7D"/>
    <w:rsid w:val="00F40AF6"/>
    <w:rsid w:val="00F411AF"/>
    <w:rsid w:val="00F4134C"/>
    <w:rsid w:val="00F41625"/>
    <w:rsid w:val="00F41760"/>
    <w:rsid w:val="00F41EFE"/>
    <w:rsid w:val="00F41F05"/>
    <w:rsid w:val="00F42221"/>
    <w:rsid w:val="00F42910"/>
    <w:rsid w:val="00F42C78"/>
    <w:rsid w:val="00F42D62"/>
    <w:rsid w:val="00F42F2B"/>
    <w:rsid w:val="00F4365D"/>
    <w:rsid w:val="00F43739"/>
    <w:rsid w:val="00F439C6"/>
    <w:rsid w:val="00F43C10"/>
    <w:rsid w:val="00F441EC"/>
    <w:rsid w:val="00F4488A"/>
    <w:rsid w:val="00F44ACC"/>
    <w:rsid w:val="00F44B0E"/>
    <w:rsid w:val="00F44B41"/>
    <w:rsid w:val="00F44DE6"/>
    <w:rsid w:val="00F45238"/>
    <w:rsid w:val="00F45656"/>
    <w:rsid w:val="00F457FF"/>
    <w:rsid w:val="00F4595E"/>
    <w:rsid w:val="00F45AAA"/>
    <w:rsid w:val="00F45B5B"/>
    <w:rsid w:val="00F467E1"/>
    <w:rsid w:val="00F46C34"/>
    <w:rsid w:val="00F46C6A"/>
    <w:rsid w:val="00F46E3D"/>
    <w:rsid w:val="00F472B5"/>
    <w:rsid w:val="00F4741D"/>
    <w:rsid w:val="00F47920"/>
    <w:rsid w:val="00F47981"/>
    <w:rsid w:val="00F47A71"/>
    <w:rsid w:val="00F47CE0"/>
    <w:rsid w:val="00F47E37"/>
    <w:rsid w:val="00F47EFB"/>
    <w:rsid w:val="00F47FED"/>
    <w:rsid w:val="00F5008D"/>
    <w:rsid w:val="00F5030A"/>
    <w:rsid w:val="00F50520"/>
    <w:rsid w:val="00F50587"/>
    <w:rsid w:val="00F50612"/>
    <w:rsid w:val="00F5085D"/>
    <w:rsid w:val="00F50B5C"/>
    <w:rsid w:val="00F50BA6"/>
    <w:rsid w:val="00F50E35"/>
    <w:rsid w:val="00F5118B"/>
    <w:rsid w:val="00F51205"/>
    <w:rsid w:val="00F5123F"/>
    <w:rsid w:val="00F51297"/>
    <w:rsid w:val="00F5145E"/>
    <w:rsid w:val="00F51466"/>
    <w:rsid w:val="00F5154B"/>
    <w:rsid w:val="00F51664"/>
    <w:rsid w:val="00F517B7"/>
    <w:rsid w:val="00F51C04"/>
    <w:rsid w:val="00F51C9B"/>
    <w:rsid w:val="00F51E82"/>
    <w:rsid w:val="00F51F84"/>
    <w:rsid w:val="00F52150"/>
    <w:rsid w:val="00F52162"/>
    <w:rsid w:val="00F52442"/>
    <w:rsid w:val="00F525D5"/>
    <w:rsid w:val="00F525D9"/>
    <w:rsid w:val="00F52E3E"/>
    <w:rsid w:val="00F52FEE"/>
    <w:rsid w:val="00F5317D"/>
    <w:rsid w:val="00F5337B"/>
    <w:rsid w:val="00F5339B"/>
    <w:rsid w:val="00F535E9"/>
    <w:rsid w:val="00F536A1"/>
    <w:rsid w:val="00F53774"/>
    <w:rsid w:val="00F538B0"/>
    <w:rsid w:val="00F53E93"/>
    <w:rsid w:val="00F54587"/>
    <w:rsid w:val="00F545B5"/>
    <w:rsid w:val="00F54770"/>
    <w:rsid w:val="00F54805"/>
    <w:rsid w:val="00F54B5B"/>
    <w:rsid w:val="00F54B89"/>
    <w:rsid w:val="00F54F77"/>
    <w:rsid w:val="00F54FCE"/>
    <w:rsid w:val="00F55080"/>
    <w:rsid w:val="00F554B5"/>
    <w:rsid w:val="00F555C2"/>
    <w:rsid w:val="00F55D38"/>
    <w:rsid w:val="00F55F1F"/>
    <w:rsid w:val="00F561D4"/>
    <w:rsid w:val="00F564FF"/>
    <w:rsid w:val="00F56818"/>
    <w:rsid w:val="00F569E2"/>
    <w:rsid w:val="00F569E7"/>
    <w:rsid w:val="00F56BEC"/>
    <w:rsid w:val="00F5727A"/>
    <w:rsid w:val="00F572A2"/>
    <w:rsid w:val="00F57E2A"/>
    <w:rsid w:val="00F57E76"/>
    <w:rsid w:val="00F57F6D"/>
    <w:rsid w:val="00F6011B"/>
    <w:rsid w:val="00F60792"/>
    <w:rsid w:val="00F60982"/>
    <w:rsid w:val="00F60A80"/>
    <w:rsid w:val="00F60B60"/>
    <w:rsid w:val="00F60C94"/>
    <w:rsid w:val="00F61079"/>
    <w:rsid w:val="00F611E9"/>
    <w:rsid w:val="00F61228"/>
    <w:rsid w:val="00F61634"/>
    <w:rsid w:val="00F616B7"/>
    <w:rsid w:val="00F61716"/>
    <w:rsid w:val="00F61BD6"/>
    <w:rsid w:val="00F61FD1"/>
    <w:rsid w:val="00F61FE4"/>
    <w:rsid w:val="00F62003"/>
    <w:rsid w:val="00F62193"/>
    <w:rsid w:val="00F62602"/>
    <w:rsid w:val="00F6262F"/>
    <w:rsid w:val="00F62B1E"/>
    <w:rsid w:val="00F62C29"/>
    <w:rsid w:val="00F6306A"/>
    <w:rsid w:val="00F6313F"/>
    <w:rsid w:val="00F6344A"/>
    <w:rsid w:val="00F635D1"/>
    <w:rsid w:val="00F6374B"/>
    <w:rsid w:val="00F63780"/>
    <w:rsid w:val="00F63D07"/>
    <w:rsid w:val="00F63D92"/>
    <w:rsid w:val="00F642B5"/>
    <w:rsid w:val="00F645C6"/>
    <w:rsid w:val="00F649B8"/>
    <w:rsid w:val="00F64FE4"/>
    <w:rsid w:val="00F65023"/>
    <w:rsid w:val="00F65335"/>
    <w:rsid w:val="00F6564D"/>
    <w:rsid w:val="00F6582D"/>
    <w:rsid w:val="00F65B7F"/>
    <w:rsid w:val="00F65BA3"/>
    <w:rsid w:val="00F65D5D"/>
    <w:rsid w:val="00F65F5F"/>
    <w:rsid w:val="00F66220"/>
    <w:rsid w:val="00F662D2"/>
    <w:rsid w:val="00F6650F"/>
    <w:rsid w:val="00F66681"/>
    <w:rsid w:val="00F667DB"/>
    <w:rsid w:val="00F668A1"/>
    <w:rsid w:val="00F66970"/>
    <w:rsid w:val="00F66B54"/>
    <w:rsid w:val="00F66B67"/>
    <w:rsid w:val="00F6703D"/>
    <w:rsid w:val="00F67079"/>
    <w:rsid w:val="00F67100"/>
    <w:rsid w:val="00F6727A"/>
    <w:rsid w:val="00F6732C"/>
    <w:rsid w:val="00F674C8"/>
    <w:rsid w:val="00F6767B"/>
    <w:rsid w:val="00F676F0"/>
    <w:rsid w:val="00F67705"/>
    <w:rsid w:val="00F677EC"/>
    <w:rsid w:val="00F679E2"/>
    <w:rsid w:val="00F67CCF"/>
    <w:rsid w:val="00F700A9"/>
    <w:rsid w:val="00F702FA"/>
    <w:rsid w:val="00F703A8"/>
    <w:rsid w:val="00F706AC"/>
    <w:rsid w:val="00F70A24"/>
    <w:rsid w:val="00F70AB9"/>
    <w:rsid w:val="00F70BB5"/>
    <w:rsid w:val="00F70D8B"/>
    <w:rsid w:val="00F70FC6"/>
    <w:rsid w:val="00F714F9"/>
    <w:rsid w:val="00F7187D"/>
    <w:rsid w:val="00F7196D"/>
    <w:rsid w:val="00F71B17"/>
    <w:rsid w:val="00F71B1A"/>
    <w:rsid w:val="00F71DF2"/>
    <w:rsid w:val="00F71E72"/>
    <w:rsid w:val="00F71F58"/>
    <w:rsid w:val="00F71FAB"/>
    <w:rsid w:val="00F72096"/>
    <w:rsid w:val="00F727F5"/>
    <w:rsid w:val="00F7283A"/>
    <w:rsid w:val="00F73058"/>
    <w:rsid w:val="00F7306F"/>
    <w:rsid w:val="00F730B9"/>
    <w:rsid w:val="00F7321C"/>
    <w:rsid w:val="00F73754"/>
    <w:rsid w:val="00F7388F"/>
    <w:rsid w:val="00F73F3B"/>
    <w:rsid w:val="00F73F60"/>
    <w:rsid w:val="00F74ED3"/>
    <w:rsid w:val="00F755FC"/>
    <w:rsid w:val="00F75979"/>
    <w:rsid w:val="00F75A45"/>
    <w:rsid w:val="00F75BAA"/>
    <w:rsid w:val="00F75CBB"/>
    <w:rsid w:val="00F75DA4"/>
    <w:rsid w:val="00F75F32"/>
    <w:rsid w:val="00F76008"/>
    <w:rsid w:val="00F7643A"/>
    <w:rsid w:val="00F76486"/>
    <w:rsid w:val="00F764EF"/>
    <w:rsid w:val="00F769FB"/>
    <w:rsid w:val="00F76A42"/>
    <w:rsid w:val="00F76ACE"/>
    <w:rsid w:val="00F76F60"/>
    <w:rsid w:val="00F7702F"/>
    <w:rsid w:val="00F77522"/>
    <w:rsid w:val="00F77792"/>
    <w:rsid w:val="00F77831"/>
    <w:rsid w:val="00F77BA4"/>
    <w:rsid w:val="00F77BDE"/>
    <w:rsid w:val="00F77C2E"/>
    <w:rsid w:val="00F80316"/>
    <w:rsid w:val="00F8046B"/>
    <w:rsid w:val="00F8068D"/>
    <w:rsid w:val="00F80821"/>
    <w:rsid w:val="00F80837"/>
    <w:rsid w:val="00F808EF"/>
    <w:rsid w:val="00F80BD1"/>
    <w:rsid w:val="00F8136B"/>
    <w:rsid w:val="00F81A25"/>
    <w:rsid w:val="00F81C38"/>
    <w:rsid w:val="00F82298"/>
    <w:rsid w:val="00F823FB"/>
    <w:rsid w:val="00F826EB"/>
    <w:rsid w:val="00F828E6"/>
    <w:rsid w:val="00F82BE5"/>
    <w:rsid w:val="00F82E8D"/>
    <w:rsid w:val="00F82FE6"/>
    <w:rsid w:val="00F83157"/>
    <w:rsid w:val="00F83855"/>
    <w:rsid w:val="00F83940"/>
    <w:rsid w:val="00F83973"/>
    <w:rsid w:val="00F83F0C"/>
    <w:rsid w:val="00F8429E"/>
    <w:rsid w:val="00F842F7"/>
    <w:rsid w:val="00F84314"/>
    <w:rsid w:val="00F8448B"/>
    <w:rsid w:val="00F84491"/>
    <w:rsid w:val="00F8464E"/>
    <w:rsid w:val="00F8473B"/>
    <w:rsid w:val="00F84BAC"/>
    <w:rsid w:val="00F84C13"/>
    <w:rsid w:val="00F84C57"/>
    <w:rsid w:val="00F84DBD"/>
    <w:rsid w:val="00F84F5C"/>
    <w:rsid w:val="00F84F9D"/>
    <w:rsid w:val="00F8504A"/>
    <w:rsid w:val="00F85383"/>
    <w:rsid w:val="00F85503"/>
    <w:rsid w:val="00F859CE"/>
    <w:rsid w:val="00F85A78"/>
    <w:rsid w:val="00F85F32"/>
    <w:rsid w:val="00F86085"/>
    <w:rsid w:val="00F861CD"/>
    <w:rsid w:val="00F861FC"/>
    <w:rsid w:val="00F8646B"/>
    <w:rsid w:val="00F86488"/>
    <w:rsid w:val="00F86544"/>
    <w:rsid w:val="00F869F1"/>
    <w:rsid w:val="00F86F55"/>
    <w:rsid w:val="00F871E9"/>
    <w:rsid w:val="00F872B2"/>
    <w:rsid w:val="00F87E89"/>
    <w:rsid w:val="00F902E2"/>
    <w:rsid w:val="00F90326"/>
    <w:rsid w:val="00F90656"/>
    <w:rsid w:val="00F9083C"/>
    <w:rsid w:val="00F90B55"/>
    <w:rsid w:val="00F90D11"/>
    <w:rsid w:val="00F90FD5"/>
    <w:rsid w:val="00F911CB"/>
    <w:rsid w:val="00F91571"/>
    <w:rsid w:val="00F9157F"/>
    <w:rsid w:val="00F915A2"/>
    <w:rsid w:val="00F91750"/>
    <w:rsid w:val="00F917AB"/>
    <w:rsid w:val="00F919F1"/>
    <w:rsid w:val="00F92A13"/>
    <w:rsid w:val="00F92EFF"/>
    <w:rsid w:val="00F93659"/>
    <w:rsid w:val="00F93A0C"/>
    <w:rsid w:val="00F93E77"/>
    <w:rsid w:val="00F943BD"/>
    <w:rsid w:val="00F94A33"/>
    <w:rsid w:val="00F94DA2"/>
    <w:rsid w:val="00F94E7C"/>
    <w:rsid w:val="00F95051"/>
    <w:rsid w:val="00F953D8"/>
    <w:rsid w:val="00F9577E"/>
    <w:rsid w:val="00F957A9"/>
    <w:rsid w:val="00F95B0E"/>
    <w:rsid w:val="00F95ECF"/>
    <w:rsid w:val="00F96315"/>
    <w:rsid w:val="00F964FD"/>
    <w:rsid w:val="00F965CE"/>
    <w:rsid w:val="00F96783"/>
    <w:rsid w:val="00F969DF"/>
    <w:rsid w:val="00F96F1F"/>
    <w:rsid w:val="00F9725A"/>
    <w:rsid w:val="00F9780E"/>
    <w:rsid w:val="00F97A0A"/>
    <w:rsid w:val="00F97CFF"/>
    <w:rsid w:val="00F97E49"/>
    <w:rsid w:val="00F97FFB"/>
    <w:rsid w:val="00FA01D8"/>
    <w:rsid w:val="00FA032C"/>
    <w:rsid w:val="00FA0C38"/>
    <w:rsid w:val="00FA0D2F"/>
    <w:rsid w:val="00FA0DA9"/>
    <w:rsid w:val="00FA122B"/>
    <w:rsid w:val="00FA16A7"/>
    <w:rsid w:val="00FA1BC3"/>
    <w:rsid w:val="00FA1F5B"/>
    <w:rsid w:val="00FA1FEC"/>
    <w:rsid w:val="00FA205A"/>
    <w:rsid w:val="00FA2280"/>
    <w:rsid w:val="00FA249C"/>
    <w:rsid w:val="00FA24AE"/>
    <w:rsid w:val="00FA25F8"/>
    <w:rsid w:val="00FA2ACB"/>
    <w:rsid w:val="00FA2E59"/>
    <w:rsid w:val="00FA2EA7"/>
    <w:rsid w:val="00FA306F"/>
    <w:rsid w:val="00FA3085"/>
    <w:rsid w:val="00FA3198"/>
    <w:rsid w:val="00FA3368"/>
    <w:rsid w:val="00FA3645"/>
    <w:rsid w:val="00FA3A3B"/>
    <w:rsid w:val="00FA3B82"/>
    <w:rsid w:val="00FA3C3B"/>
    <w:rsid w:val="00FA3E34"/>
    <w:rsid w:val="00FA432F"/>
    <w:rsid w:val="00FA4331"/>
    <w:rsid w:val="00FA4471"/>
    <w:rsid w:val="00FA4563"/>
    <w:rsid w:val="00FA4845"/>
    <w:rsid w:val="00FA4C7D"/>
    <w:rsid w:val="00FA4E8F"/>
    <w:rsid w:val="00FA4F9B"/>
    <w:rsid w:val="00FA50A3"/>
    <w:rsid w:val="00FA515F"/>
    <w:rsid w:val="00FA51DF"/>
    <w:rsid w:val="00FA5313"/>
    <w:rsid w:val="00FA55B1"/>
    <w:rsid w:val="00FA576F"/>
    <w:rsid w:val="00FA577D"/>
    <w:rsid w:val="00FA599D"/>
    <w:rsid w:val="00FA5E2E"/>
    <w:rsid w:val="00FA5F44"/>
    <w:rsid w:val="00FA5F8D"/>
    <w:rsid w:val="00FA5FD3"/>
    <w:rsid w:val="00FA612F"/>
    <w:rsid w:val="00FA658A"/>
    <w:rsid w:val="00FA660C"/>
    <w:rsid w:val="00FA6955"/>
    <w:rsid w:val="00FA6B02"/>
    <w:rsid w:val="00FA6D91"/>
    <w:rsid w:val="00FA7024"/>
    <w:rsid w:val="00FA721D"/>
    <w:rsid w:val="00FA7410"/>
    <w:rsid w:val="00FA7A1E"/>
    <w:rsid w:val="00FA7C34"/>
    <w:rsid w:val="00FA7F43"/>
    <w:rsid w:val="00FB0010"/>
    <w:rsid w:val="00FB0152"/>
    <w:rsid w:val="00FB0591"/>
    <w:rsid w:val="00FB06CA"/>
    <w:rsid w:val="00FB07C8"/>
    <w:rsid w:val="00FB0EA3"/>
    <w:rsid w:val="00FB1047"/>
    <w:rsid w:val="00FB1771"/>
    <w:rsid w:val="00FB1AF8"/>
    <w:rsid w:val="00FB21A8"/>
    <w:rsid w:val="00FB2372"/>
    <w:rsid w:val="00FB23C1"/>
    <w:rsid w:val="00FB250B"/>
    <w:rsid w:val="00FB2658"/>
    <w:rsid w:val="00FB2740"/>
    <w:rsid w:val="00FB2A4A"/>
    <w:rsid w:val="00FB2CA9"/>
    <w:rsid w:val="00FB2DD4"/>
    <w:rsid w:val="00FB302A"/>
    <w:rsid w:val="00FB31DF"/>
    <w:rsid w:val="00FB3534"/>
    <w:rsid w:val="00FB35C4"/>
    <w:rsid w:val="00FB3B9D"/>
    <w:rsid w:val="00FB3ECF"/>
    <w:rsid w:val="00FB416A"/>
    <w:rsid w:val="00FB4242"/>
    <w:rsid w:val="00FB4435"/>
    <w:rsid w:val="00FB46F0"/>
    <w:rsid w:val="00FB4A0A"/>
    <w:rsid w:val="00FB4ABB"/>
    <w:rsid w:val="00FB4AE0"/>
    <w:rsid w:val="00FB4E27"/>
    <w:rsid w:val="00FB5209"/>
    <w:rsid w:val="00FB5377"/>
    <w:rsid w:val="00FB55C4"/>
    <w:rsid w:val="00FB5791"/>
    <w:rsid w:val="00FB5AA3"/>
    <w:rsid w:val="00FB5B4C"/>
    <w:rsid w:val="00FB5D15"/>
    <w:rsid w:val="00FB663E"/>
    <w:rsid w:val="00FB66F0"/>
    <w:rsid w:val="00FB67DB"/>
    <w:rsid w:val="00FB6DA5"/>
    <w:rsid w:val="00FB73BA"/>
    <w:rsid w:val="00FB75C7"/>
    <w:rsid w:val="00FB760A"/>
    <w:rsid w:val="00FB7696"/>
    <w:rsid w:val="00FB769E"/>
    <w:rsid w:val="00FB7C2E"/>
    <w:rsid w:val="00FB7F5B"/>
    <w:rsid w:val="00FC0190"/>
    <w:rsid w:val="00FC02E0"/>
    <w:rsid w:val="00FC079A"/>
    <w:rsid w:val="00FC0AF5"/>
    <w:rsid w:val="00FC0CA7"/>
    <w:rsid w:val="00FC0D03"/>
    <w:rsid w:val="00FC0DA5"/>
    <w:rsid w:val="00FC0EF6"/>
    <w:rsid w:val="00FC10F7"/>
    <w:rsid w:val="00FC1379"/>
    <w:rsid w:val="00FC1517"/>
    <w:rsid w:val="00FC16D2"/>
    <w:rsid w:val="00FC1A43"/>
    <w:rsid w:val="00FC1C55"/>
    <w:rsid w:val="00FC236F"/>
    <w:rsid w:val="00FC24B1"/>
    <w:rsid w:val="00FC25AE"/>
    <w:rsid w:val="00FC2804"/>
    <w:rsid w:val="00FC2B45"/>
    <w:rsid w:val="00FC2B54"/>
    <w:rsid w:val="00FC2C9B"/>
    <w:rsid w:val="00FC31A0"/>
    <w:rsid w:val="00FC3376"/>
    <w:rsid w:val="00FC344E"/>
    <w:rsid w:val="00FC3700"/>
    <w:rsid w:val="00FC386E"/>
    <w:rsid w:val="00FC3CE1"/>
    <w:rsid w:val="00FC3DAA"/>
    <w:rsid w:val="00FC3E98"/>
    <w:rsid w:val="00FC4032"/>
    <w:rsid w:val="00FC41AF"/>
    <w:rsid w:val="00FC43B8"/>
    <w:rsid w:val="00FC444D"/>
    <w:rsid w:val="00FC46BF"/>
    <w:rsid w:val="00FC47D6"/>
    <w:rsid w:val="00FC48BD"/>
    <w:rsid w:val="00FC4E6D"/>
    <w:rsid w:val="00FC4EC5"/>
    <w:rsid w:val="00FC4FDB"/>
    <w:rsid w:val="00FC5124"/>
    <w:rsid w:val="00FC542C"/>
    <w:rsid w:val="00FC5646"/>
    <w:rsid w:val="00FC5745"/>
    <w:rsid w:val="00FC592D"/>
    <w:rsid w:val="00FC59C6"/>
    <w:rsid w:val="00FC5A20"/>
    <w:rsid w:val="00FC5D03"/>
    <w:rsid w:val="00FC64C6"/>
    <w:rsid w:val="00FC650B"/>
    <w:rsid w:val="00FC6CE1"/>
    <w:rsid w:val="00FC6E0C"/>
    <w:rsid w:val="00FC6EA7"/>
    <w:rsid w:val="00FC6EEB"/>
    <w:rsid w:val="00FC6FCB"/>
    <w:rsid w:val="00FC7028"/>
    <w:rsid w:val="00FC740D"/>
    <w:rsid w:val="00FC7826"/>
    <w:rsid w:val="00FC78E9"/>
    <w:rsid w:val="00FC7C7B"/>
    <w:rsid w:val="00FC7D63"/>
    <w:rsid w:val="00FC7E99"/>
    <w:rsid w:val="00FD003E"/>
    <w:rsid w:val="00FD026D"/>
    <w:rsid w:val="00FD026F"/>
    <w:rsid w:val="00FD02A4"/>
    <w:rsid w:val="00FD0449"/>
    <w:rsid w:val="00FD04AA"/>
    <w:rsid w:val="00FD053F"/>
    <w:rsid w:val="00FD05D3"/>
    <w:rsid w:val="00FD08D1"/>
    <w:rsid w:val="00FD0E94"/>
    <w:rsid w:val="00FD0FAE"/>
    <w:rsid w:val="00FD10EF"/>
    <w:rsid w:val="00FD1172"/>
    <w:rsid w:val="00FD144F"/>
    <w:rsid w:val="00FD18F0"/>
    <w:rsid w:val="00FD241C"/>
    <w:rsid w:val="00FD2524"/>
    <w:rsid w:val="00FD256C"/>
    <w:rsid w:val="00FD2621"/>
    <w:rsid w:val="00FD284D"/>
    <w:rsid w:val="00FD2A15"/>
    <w:rsid w:val="00FD2A49"/>
    <w:rsid w:val="00FD2B97"/>
    <w:rsid w:val="00FD2DC5"/>
    <w:rsid w:val="00FD2E68"/>
    <w:rsid w:val="00FD2F0A"/>
    <w:rsid w:val="00FD329E"/>
    <w:rsid w:val="00FD32EB"/>
    <w:rsid w:val="00FD3910"/>
    <w:rsid w:val="00FD3B33"/>
    <w:rsid w:val="00FD3DA3"/>
    <w:rsid w:val="00FD3E8B"/>
    <w:rsid w:val="00FD46A7"/>
    <w:rsid w:val="00FD4D49"/>
    <w:rsid w:val="00FD4F33"/>
    <w:rsid w:val="00FD4F81"/>
    <w:rsid w:val="00FD4F9D"/>
    <w:rsid w:val="00FD505C"/>
    <w:rsid w:val="00FD55A6"/>
    <w:rsid w:val="00FD5690"/>
    <w:rsid w:val="00FD58EB"/>
    <w:rsid w:val="00FD5BF9"/>
    <w:rsid w:val="00FD5CBE"/>
    <w:rsid w:val="00FD5E14"/>
    <w:rsid w:val="00FD5FF3"/>
    <w:rsid w:val="00FD6734"/>
    <w:rsid w:val="00FD69D3"/>
    <w:rsid w:val="00FD6A72"/>
    <w:rsid w:val="00FD6AD0"/>
    <w:rsid w:val="00FD6BC4"/>
    <w:rsid w:val="00FD6D80"/>
    <w:rsid w:val="00FD6F4D"/>
    <w:rsid w:val="00FD71DC"/>
    <w:rsid w:val="00FD73D7"/>
    <w:rsid w:val="00FD7475"/>
    <w:rsid w:val="00FD7577"/>
    <w:rsid w:val="00FD7AF8"/>
    <w:rsid w:val="00FD7CEB"/>
    <w:rsid w:val="00FD7E47"/>
    <w:rsid w:val="00FE0316"/>
    <w:rsid w:val="00FE04DA"/>
    <w:rsid w:val="00FE0548"/>
    <w:rsid w:val="00FE0735"/>
    <w:rsid w:val="00FE0CC6"/>
    <w:rsid w:val="00FE0F47"/>
    <w:rsid w:val="00FE1116"/>
    <w:rsid w:val="00FE1424"/>
    <w:rsid w:val="00FE1529"/>
    <w:rsid w:val="00FE17D7"/>
    <w:rsid w:val="00FE17DF"/>
    <w:rsid w:val="00FE1BDA"/>
    <w:rsid w:val="00FE1E55"/>
    <w:rsid w:val="00FE290A"/>
    <w:rsid w:val="00FE2B4E"/>
    <w:rsid w:val="00FE2BFB"/>
    <w:rsid w:val="00FE2C42"/>
    <w:rsid w:val="00FE2D0E"/>
    <w:rsid w:val="00FE2D90"/>
    <w:rsid w:val="00FE2E0B"/>
    <w:rsid w:val="00FE2E0C"/>
    <w:rsid w:val="00FE2F11"/>
    <w:rsid w:val="00FE3197"/>
    <w:rsid w:val="00FE3298"/>
    <w:rsid w:val="00FE36ED"/>
    <w:rsid w:val="00FE38CF"/>
    <w:rsid w:val="00FE38EB"/>
    <w:rsid w:val="00FE3CB7"/>
    <w:rsid w:val="00FE4019"/>
    <w:rsid w:val="00FE42D2"/>
    <w:rsid w:val="00FE42ED"/>
    <w:rsid w:val="00FE4352"/>
    <w:rsid w:val="00FE43A9"/>
    <w:rsid w:val="00FE4846"/>
    <w:rsid w:val="00FE48F6"/>
    <w:rsid w:val="00FE4A54"/>
    <w:rsid w:val="00FE4C0B"/>
    <w:rsid w:val="00FE4C89"/>
    <w:rsid w:val="00FE4EF4"/>
    <w:rsid w:val="00FE5351"/>
    <w:rsid w:val="00FE574A"/>
    <w:rsid w:val="00FE5B87"/>
    <w:rsid w:val="00FE5C7B"/>
    <w:rsid w:val="00FE6089"/>
    <w:rsid w:val="00FE61B1"/>
    <w:rsid w:val="00FE62FA"/>
    <w:rsid w:val="00FE6464"/>
    <w:rsid w:val="00FE65A4"/>
    <w:rsid w:val="00FE66A9"/>
    <w:rsid w:val="00FE694B"/>
    <w:rsid w:val="00FE6988"/>
    <w:rsid w:val="00FE6CA3"/>
    <w:rsid w:val="00FE6E50"/>
    <w:rsid w:val="00FE729A"/>
    <w:rsid w:val="00FE7785"/>
    <w:rsid w:val="00FE7A65"/>
    <w:rsid w:val="00FE7B2C"/>
    <w:rsid w:val="00FE7B47"/>
    <w:rsid w:val="00FE7BE9"/>
    <w:rsid w:val="00FF03C6"/>
    <w:rsid w:val="00FF08B5"/>
    <w:rsid w:val="00FF093F"/>
    <w:rsid w:val="00FF0C8E"/>
    <w:rsid w:val="00FF0F25"/>
    <w:rsid w:val="00FF1226"/>
    <w:rsid w:val="00FF143F"/>
    <w:rsid w:val="00FF1536"/>
    <w:rsid w:val="00FF15B6"/>
    <w:rsid w:val="00FF1911"/>
    <w:rsid w:val="00FF1B3B"/>
    <w:rsid w:val="00FF1C43"/>
    <w:rsid w:val="00FF1D7B"/>
    <w:rsid w:val="00FF1DF8"/>
    <w:rsid w:val="00FF1EF5"/>
    <w:rsid w:val="00FF2097"/>
    <w:rsid w:val="00FF231F"/>
    <w:rsid w:val="00FF2380"/>
    <w:rsid w:val="00FF2725"/>
    <w:rsid w:val="00FF2861"/>
    <w:rsid w:val="00FF2B0B"/>
    <w:rsid w:val="00FF2BEF"/>
    <w:rsid w:val="00FF327A"/>
    <w:rsid w:val="00FF3373"/>
    <w:rsid w:val="00FF33E8"/>
    <w:rsid w:val="00FF3A76"/>
    <w:rsid w:val="00FF3AD3"/>
    <w:rsid w:val="00FF3B55"/>
    <w:rsid w:val="00FF3E92"/>
    <w:rsid w:val="00FF3F0E"/>
    <w:rsid w:val="00FF4587"/>
    <w:rsid w:val="00FF4B20"/>
    <w:rsid w:val="00FF4E4A"/>
    <w:rsid w:val="00FF5D9A"/>
    <w:rsid w:val="00FF5F00"/>
    <w:rsid w:val="00FF5FA7"/>
    <w:rsid w:val="00FF6286"/>
    <w:rsid w:val="00FF6298"/>
    <w:rsid w:val="00FF62C6"/>
    <w:rsid w:val="00FF64DE"/>
    <w:rsid w:val="00FF665B"/>
    <w:rsid w:val="00FF6685"/>
    <w:rsid w:val="00FF67F4"/>
    <w:rsid w:val="00FF6BFF"/>
    <w:rsid w:val="00FF6C2B"/>
    <w:rsid w:val="00FF6D7F"/>
    <w:rsid w:val="00FF6DD5"/>
    <w:rsid w:val="00FF71F0"/>
    <w:rsid w:val="00FF72FE"/>
    <w:rsid w:val="00FF7436"/>
    <w:rsid w:val="00FF7541"/>
    <w:rsid w:val="00FF7AD3"/>
    <w:rsid w:val="00FF7B16"/>
    <w:rsid w:val="00FF7B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85EF9A"/>
  <w15:docId w15:val="{2CDC0DD8-A938-4885-ADCD-5838930E8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73B"/>
    <w:pPr>
      <w:spacing w:after="200" w:line="276" w:lineRule="auto"/>
    </w:pPr>
  </w:style>
  <w:style w:type="paragraph" w:styleId="Heading1">
    <w:name w:val="heading 1"/>
    <w:basedOn w:val="Normal"/>
    <w:next w:val="Normal"/>
    <w:link w:val="Heading1Char"/>
    <w:uiPriority w:val="99"/>
    <w:qFormat/>
    <w:rsid w:val="00BD5391"/>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nhideWhenUsed/>
    <w:qFormat/>
    <w:locked/>
    <w:rsid w:val="002D48D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753FBB"/>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semiHidden/>
    <w:unhideWhenUsed/>
    <w:qFormat/>
    <w:locked/>
    <w:rsid w:val="00EE4247"/>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semiHidden/>
    <w:unhideWhenUsed/>
    <w:qFormat/>
    <w:locked/>
    <w:rsid w:val="00D303E9"/>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D5391"/>
    <w:rPr>
      <w:rFonts w:ascii="Cambria" w:hAnsi="Cambria" w:cs="Times New Roman"/>
      <w:b/>
      <w:bCs/>
      <w:color w:val="365F91"/>
      <w:sz w:val="28"/>
      <w:szCs w:val="28"/>
    </w:rPr>
  </w:style>
  <w:style w:type="paragraph" w:styleId="FootnoteText">
    <w:name w:val="footnote text"/>
    <w:basedOn w:val="Normal"/>
    <w:link w:val="FootnoteTextChar"/>
    <w:uiPriority w:val="99"/>
    <w:rsid w:val="0037403B"/>
    <w:pPr>
      <w:spacing w:after="0" w:line="240" w:lineRule="auto"/>
    </w:pPr>
    <w:rPr>
      <w:sz w:val="20"/>
      <w:szCs w:val="20"/>
    </w:rPr>
  </w:style>
  <w:style w:type="character" w:customStyle="1" w:styleId="FootnoteTextChar">
    <w:name w:val="Footnote Text Char"/>
    <w:basedOn w:val="DefaultParagraphFont"/>
    <w:link w:val="FootnoteText"/>
    <w:uiPriority w:val="99"/>
    <w:locked/>
    <w:rsid w:val="0037403B"/>
    <w:rPr>
      <w:rFonts w:cs="Times New Roman"/>
      <w:sz w:val="20"/>
      <w:szCs w:val="20"/>
    </w:rPr>
  </w:style>
  <w:style w:type="character" w:styleId="FootnoteReference">
    <w:name w:val="footnote reference"/>
    <w:basedOn w:val="DefaultParagraphFont"/>
    <w:uiPriority w:val="99"/>
    <w:semiHidden/>
    <w:rsid w:val="0037403B"/>
    <w:rPr>
      <w:rFonts w:cs="Times New Roman"/>
      <w:vertAlign w:val="superscript"/>
    </w:rPr>
  </w:style>
  <w:style w:type="paragraph" w:styleId="BalloonText">
    <w:name w:val="Balloon Text"/>
    <w:basedOn w:val="Normal"/>
    <w:link w:val="BalloonTextChar"/>
    <w:uiPriority w:val="99"/>
    <w:semiHidden/>
    <w:rsid w:val="00E72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E72A14"/>
    <w:rPr>
      <w:rFonts w:ascii="Tahoma" w:hAnsi="Tahoma" w:cs="Tahoma"/>
      <w:sz w:val="16"/>
      <w:szCs w:val="16"/>
    </w:rPr>
  </w:style>
  <w:style w:type="paragraph" w:styleId="Bibliography">
    <w:name w:val="Bibliography"/>
    <w:basedOn w:val="Normal"/>
    <w:next w:val="Normal"/>
    <w:uiPriority w:val="99"/>
    <w:rsid w:val="00BD5391"/>
  </w:style>
  <w:style w:type="paragraph" w:styleId="Header">
    <w:name w:val="header"/>
    <w:basedOn w:val="Normal"/>
    <w:link w:val="HeaderChar"/>
    <w:uiPriority w:val="99"/>
    <w:semiHidden/>
    <w:rsid w:val="0031576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315766"/>
    <w:rPr>
      <w:rFonts w:cs="Times New Roman"/>
    </w:rPr>
  </w:style>
  <w:style w:type="paragraph" w:styleId="Footer">
    <w:name w:val="footer"/>
    <w:basedOn w:val="Normal"/>
    <w:link w:val="FooterChar"/>
    <w:uiPriority w:val="99"/>
    <w:rsid w:val="00315766"/>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315766"/>
    <w:rPr>
      <w:rFonts w:cs="Times New Roman"/>
    </w:rPr>
  </w:style>
  <w:style w:type="paragraph" w:styleId="ListParagraph">
    <w:name w:val="List Paragraph"/>
    <w:basedOn w:val="Normal"/>
    <w:uiPriority w:val="34"/>
    <w:qFormat/>
    <w:rsid w:val="0053303C"/>
    <w:pPr>
      <w:ind w:left="720"/>
      <w:contextualSpacing/>
    </w:pPr>
  </w:style>
  <w:style w:type="character" w:styleId="Hyperlink">
    <w:name w:val="Hyperlink"/>
    <w:basedOn w:val="DefaultParagraphFont"/>
    <w:uiPriority w:val="99"/>
    <w:unhideWhenUsed/>
    <w:rsid w:val="007F5DD3"/>
    <w:rPr>
      <w:color w:val="0000FF" w:themeColor="hyperlink"/>
      <w:u w:val="single"/>
    </w:rPr>
  </w:style>
  <w:style w:type="paragraph" w:styleId="Date">
    <w:name w:val="Date"/>
    <w:basedOn w:val="Normal"/>
    <w:next w:val="Normal"/>
    <w:link w:val="DateChar"/>
    <w:uiPriority w:val="99"/>
    <w:semiHidden/>
    <w:unhideWhenUsed/>
    <w:rsid w:val="007509AA"/>
  </w:style>
  <w:style w:type="character" w:customStyle="1" w:styleId="DateChar">
    <w:name w:val="Date Char"/>
    <w:basedOn w:val="DefaultParagraphFont"/>
    <w:link w:val="Date"/>
    <w:uiPriority w:val="99"/>
    <w:semiHidden/>
    <w:rsid w:val="007509AA"/>
  </w:style>
  <w:style w:type="paragraph" w:customStyle="1" w:styleId="Default">
    <w:name w:val="Default"/>
    <w:rsid w:val="00102145"/>
    <w:pPr>
      <w:autoSpaceDE w:val="0"/>
      <w:autoSpaceDN w:val="0"/>
      <w:adjustRightInd w:val="0"/>
    </w:pPr>
    <w:rPr>
      <w:rFonts w:ascii="Times New Roman" w:hAnsi="Times New Roman"/>
      <w:color w:val="000000"/>
      <w:sz w:val="24"/>
      <w:szCs w:val="24"/>
    </w:rPr>
  </w:style>
  <w:style w:type="paragraph" w:customStyle="1" w:styleId="CM8">
    <w:name w:val="CM8"/>
    <w:basedOn w:val="Default"/>
    <w:next w:val="Default"/>
    <w:uiPriority w:val="99"/>
    <w:rsid w:val="00C90101"/>
    <w:pPr>
      <w:widowControl w:val="0"/>
    </w:pPr>
    <w:rPr>
      <w:rFonts w:ascii="Arial" w:eastAsiaTheme="minorEastAsia" w:hAnsi="Arial" w:cs="Arial"/>
      <w:color w:val="auto"/>
    </w:rPr>
  </w:style>
  <w:style w:type="paragraph" w:customStyle="1" w:styleId="CM4">
    <w:name w:val="CM4"/>
    <w:basedOn w:val="Default"/>
    <w:next w:val="Default"/>
    <w:uiPriority w:val="99"/>
    <w:rsid w:val="00C90101"/>
    <w:pPr>
      <w:widowControl w:val="0"/>
      <w:spacing w:line="186" w:lineRule="atLeast"/>
    </w:pPr>
    <w:rPr>
      <w:rFonts w:ascii="Arial" w:eastAsiaTheme="minorEastAsia" w:hAnsi="Arial" w:cs="Arial"/>
      <w:color w:val="auto"/>
    </w:rPr>
  </w:style>
  <w:style w:type="character" w:styleId="CommentReference">
    <w:name w:val="annotation reference"/>
    <w:basedOn w:val="DefaultParagraphFont"/>
    <w:uiPriority w:val="99"/>
    <w:semiHidden/>
    <w:unhideWhenUsed/>
    <w:rsid w:val="00EF1C3D"/>
    <w:rPr>
      <w:sz w:val="16"/>
      <w:szCs w:val="16"/>
    </w:rPr>
  </w:style>
  <w:style w:type="paragraph" w:styleId="CommentText">
    <w:name w:val="annotation text"/>
    <w:basedOn w:val="Normal"/>
    <w:link w:val="CommentTextChar"/>
    <w:uiPriority w:val="99"/>
    <w:semiHidden/>
    <w:unhideWhenUsed/>
    <w:rsid w:val="00EF1C3D"/>
    <w:pPr>
      <w:spacing w:line="240" w:lineRule="auto"/>
    </w:pPr>
    <w:rPr>
      <w:sz w:val="20"/>
      <w:szCs w:val="20"/>
    </w:rPr>
  </w:style>
  <w:style w:type="character" w:customStyle="1" w:styleId="CommentTextChar">
    <w:name w:val="Comment Text Char"/>
    <w:basedOn w:val="DefaultParagraphFont"/>
    <w:link w:val="CommentText"/>
    <w:uiPriority w:val="99"/>
    <w:semiHidden/>
    <w:rsid w:val="00EF1C3D"/>
    <w:rPr>
      <w:sz w:val="20"/>
      <w:szCs w:val="20"/>
    </w:rPr>
  </w:style>
  <w:style w:type="paragraph" w:styleId="CommentSubject">
    <w:name w:val="annotation subject"/>
    <w:basedOn w:val="CommentText"/>
    <w:next w:val="CommentText"/>
    <w:link w:val="CommentSubjectChar"/>
    <w:uiPriority w:val="99"/>
    <w:semiHidden/>
    <w:unhideWhenUsed/>
    <w:rsid w:val="00EF1C3D"/>
    <w:rPr>
      <w:b/>
      <w:bCs/>
    </w:rPr>
  </w:style>
  <w:style w:type="character" w:customStyle="1" w:styleId="CommentSubjectChar">
    <w:name w:val="Comment Subject Char"/>
    <w:basedOn w:val="CommentTextChar"/>
    <w:link w:val="CommentSubject"/>
    <w:uiPriority w:val="99"/>
    <w:semiHidden/>
    <w:rsid w:val="00EF1C3D"/>
    <w:rPr>
      <w:b/>
      <w:bCs/>
      <w:sz w:val="20"/>
      <w:szCs w:val="20"/>
    </w:rPr>
  </w:style>
  <w:style w:type="character" w:styleId="Strong">
    <w:name w:val="Strong"/>
    <w:basedOn w:val="DefaultParagraphFont"/>
    <w:uiPriority w:val="22"/>
    <w:qFormat/>
    <w:locked/>
    <w:rsid w:val="00884999"/>
    <w:rPr>
      <w:b/>
      <w:bCs/>
    </w:rPr>
  </w:style>
  <w:style w:type="character" w:customStyle="1" w:styleId="il">
    <w:name w:val="il"/>
    <w:basedOn w:val="DefaultParagraphFont"/>
    <w:rsid w:val="00884999"/>
  </w:style>
  <w:style w:type="character" w:customStyle="1" w:styleId="apple-converted-space">
    <w:name w:val="apple-converted-space"/>
    <w:basedOn w:val="DefaultParagraphFont"/>
    <w:rsid w:val="00884999"/>
  </w:style>
  <w:style w:type="paragraph" w:styleId="NormalWeb">
    <w:name w:val="Normal (Web)"/>
    <w:basedOn w:val="Normal"/>
    <w:uiPriority w:val="99"/>
    <w:unhideWhenUsed/>
    <w:rsid w:val="00516578"/>
    <w:pPr>
      <w:spacing w:before="100" w:beforeAutospacing="1" w:after="100" w:afterAutospacing="1" w:line="240" w:lineRule="auto"/>
    </w:pPr>
    <w:rPr>
      <w:rFonts w:ascii="Times New Roman" w:eastAsia="Times New Roman" w:hAnsi="Times New Roman"/>
      <w:sz w:val="24"/>
      <w:szCs w:val="24"/>
    </w:rPr>
  </w:style>
  <w:style w:type="paragraph" w:customStyle="1" w:styleId="MinutesandAgendaTitles">
    <w:name w:val="Minutes and Agenda Titles"/>
    <w:basedOn w:val="Normal"/>
    <w:qFormat/>
    <w:rsid w:val="00E10C8A"/>
    <w:pPr>
      <w:spacing w:after="0" w:line="240" w:lineRule="auto"/>
    </w:pPr>
    <w:rPr>
      <w:rFonts w:ascii="Segoe Condensed" w:eastAsia="Segoe Condensed" w:hAnsi="Segoe Condensed"/>
      <w:b/>
      <w:color w:val="FFFFFF"/>
      <w:spacing w:val="8"/>
      <w:sz w:val="20"/>
    </w:rPr>
  </w:style>
  <w:style w:type="paragraph" w:styleId="HTMLPreformatted">
    <w:name w:val="HTML Preformatted"/>
    <w:basedOn w:val="Normal"/>
    <w:link w:val="HTMLPreformattedChar"/>
    <w:uiPriority w:val="99"/>
    <w:unhideWhenUsed/>
    <w:rsid w:val="00E10C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10C8A"/>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487255"/>
    <w:rPr>
      <w:color w:val="800080" w:themeColor="followedHyperlink"/>
      <w:u w:val="single"/>
    </w:rPr>
  </w:style>
  <w:style w:type="character" w:styleId="Emphasis">
    <w:name w:val="Emphasis"/>
    <w:basedOn w:val="DefaultParagraphFont"/>
    <w:uiPriority w:val="20"/>
    <w:qFormat/>
    <w:locked/>
    <w:rsid w:val="00C46991"/>
    <w:rPr>
      <w:i/>
      <w:iCs/>
    </w:rPr>
  </w:style>
  <w:style w:type="character" w:customStyle="1" w:styleId="Heading3Char">
    <w:name w:val="Heading 3 Char"/>
    <w:basedOn w:val="DefaultParagraphFont"/>
    <w:link w:val="Heading3"/>
    <w:semiHidden/>
    <w:rsid w:val="00753FBB"/>
    <w:rPr>
      <w:rFonts w:asciiTheme="majorHAnsi" w:eastAsiaTheme="majorEastAsia" w:hAnsiTheme="majorHAnsi" w:cstheme="majorBidi"/>
      <w:b/>
      <w:bCs/>
      <w:color w:val="4F81BD" w:themeColor="accent1"/>
    </w:rPr>
  </w:style>
  <w:style w:type="character" w:customStyle="1" w:styleId="aqj">
    <w:name w:val="aqj"/>
    <w:basedOn w:val="DefaultParagraphFont"/>
    <w:rsid w:val="002219F3"/>
  </w:style>
  <w:style w:type="table" w:styleId="TableGrid">
    <w:name w:val="Table Grid"/>
    <w:basedOn w:val="TableNormal"/>
    <w:locked/>
    <w:rsid w:val="008039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D48D7"/>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semiHidden/>
    <w:rsid w:val="00D303E9"/>
    <w:rPr>
      <w:rFonts w:asciiTheme="majorHAnsi" w:eastAsiaTheme="majorEastAsia" w:hAnsiTheme="majorHAnsi" w:cstheme="majorBidi"/>
      <w:color w:val="365F91" w:themeColor="accent1" w:themeShade="BF"/>
    </w:rPr>
  </w:style>
  <w:style w:type="character" w:customStyle="1" w:styleId="apple-style-span">
    <w:name w:val="apple-style-span"/>
    <w:basedOn w:val="DefaultParagraphFont"/>
    <w:rsid w:val="006077D8"/>
  </w:style>
  <w:style w:type="character" w:customStyle="1" w:styleId="Mention1">
    <w:name w:val="Mention1"/>
    <w:basedOn w:val="DefaultParagraphFont"/>
    <w:uiPriority w:val="99"/>
    <w:semiHidden/>
    <w:unhideWhenUsed/>
    <w:rsid w:val="00110117"/>
    <w:rPr>
      <w:color w:val="2B579A"/>
      <w:shd w:val="clear" w:color="auto" w:fill="E6E6E6"/>
    </w:rPr>
  </w:style>
  <w:style w:type="character" w:customStyle="1" w:styleId="Mention2">
    <w:name w:val="Mention2"/>
    <w:basedOn w:val="DefaultParagraphFont"/>
    <w:uiPriority w:val="99"/>
    <w:semiHidden/>
    <w:unhideWhenUsed/>
    <w:rsid w:val="0047255B"/>
    <w:rPr>
      <w:color w:val="2B579A"/>
      <w:shd w:val="clear" w:color="auto" w:fill="E6E6E6"/>
    </w:rPr>
  </w:style>
  <w:style w:type="character" w:customStyle="1" w:styleId="UnresolvedMention1">
    <w:name w:val="Unresolved Mention1"/>
    <w:basedOn w:val="DefaultParagraphFont"/>
    <w:uiPriority w:val="99"/>
    <w:semiHidden/>
    <w:unhideWhenUsed/>
    <w:rsid w:val="00994394"/>
    <w:rPr>
      <w:color w:val="808080"/>
      <w:shd w:val="clear" w:color="auto" w:fill="E6E6E6"/>
    </w:rPr>
  </w:style>
  <w:style w:type="character" w:customStyle="1" w:styleId="UnresolvedMention2">
    <w:name w:val="Unresolved Mention2"/>
    <w:basedOn w:val="DefaultParagraphFont"/>
    <w:uiPriority w:val="99"/>
    <w:semiHidden/>
    <w:unhideWhenUsed/>
    <w:rsid w:val="003E187F"/>
    <w:rPr>
      <w:color w:val="808080"/>
      <w:shd w:val="clear" w:color="auto" w:fill="E6E6E6"/>
    </w:rPr>
  </w:style>
  <w:style w:type="character" w:customStyle="1" w:styleId="UnresolvedMention3">
    <w:name w:val="Unresolved Mention3"/>
    <w:basedOn w:val="DefaultParagraphFont"/>
    <w:uiPriority w:val="99"/>
    <w:semiHidden/>
    <w:unhideWhenUsed/>
    <w:rsid w:val="00D46FD7"/>
    <w:rPr>
      <w:color w:val="808080"/>
      <w:shd w:val="clear" w:color="auto" w:fill="E6E6E6"/>
    </w:rPr>
  </w:style>
  <w:style w:type="character" w:styleId="UnresolvedMention">
    <w:name w:val="Unresolved Mention"/>
    <w:basedOn w:val="DefaultParagraphFont"/>
    <w:uiPriority w:val="99"/>
    <w:semiHidden/>
    <w:unhideWhenUsed/>
    <w:rsid w:val="0031426D"/>
    <w:rPr>
      <w:color w:val="808080"/>
      <w:shd w:val="clear" w:color="auto" w:fill="E6E6E6"/>
    </w:rPr>
  </w:style>
  <w:style w:type="character" w:customStyle="1" w:styleId="Heading4Char">
    <w:name w:val="Heading 4 Char"/>
    <w:basedOn w:val="DefaultParagraphFont"/>
    <w:link w:val="Heading4"/>
    <w:semiHidden/>
    <w:rsid w:val="00EE4247"/>
    <w:rPr>
      <w:rFonts w:asciiTheme="majorHAnsi" w:eastAsiaTheme="majorEastAsia" w:hAnsiTheme="majorHAnsi" w:cstheme="majorBidi"/>
      <w:i/>
      <w:iCs/>
      <w:color w:val="365F91" w:themeColor="accent1" w:themeShade="BF"/>
    </w:rPr>
  </w:style>
  <w:style w:type="paragraph" w:customStyle="1" w:styleId="m1912319267960822193msolistparagraph">
    <w:name w:val="m_1912319267960822193msolistparagraph"/>
    <w:basedOn w:val="Normal"/>
    <w:rsid w:val="00B85817"/>
    <w:pPr>
      <w:spacing w:before="100" w:beforeAutospacing="1" w:after="100" w:afterAutospacing="1" w:line="240" w:lineRule="auto"/>
    </w:pPr>
    <w:rPr>
      <w:rFonts w:ascii="Times New Roman" w:eastAsia="Times New Roman" w:hAnsi="Times New Roman"/>
      <w:sz w:val="24"/>
      <w:szCs w:val="24"/>
    </w:rPr>
  </w:style>
  <w:style w:type="paragraph" w:customStyle="1" w:styleId="tbl-hdr">
    <w:name w:val="tbl-hdr"/>
    <w:basedOn w:val="Normal"/>
    <w:rsid w:val="00F73754"/>
    <w:pPr>
      <w:spacing w:before="100" w:beforeAutospacing="1" w:after="100" w:afterAutospacing="1" w:line="240" w:lineRule="auto"/>
    </w:pPr>
    <w:rPr>
      <w:rFonts w:ascii="Times New Roman" w:eastAsia="Times New Roman" w:hAnsi="Times New Roman"/>
      <w:sz w:val="24"/>
      <w:szCs w:val="24"/>
    </w:rPr>
  </w:style>
  <w:style w:type="character" w:customStyle="1" w:styleId="m-8032811153170449721m-2210992389957242769gmaildefault">
    <w:name w:val="m_-8032811153170449721m-2210992389957242769gmaildefault"/>
    <w:basedOn w:val="DefaultParagraphFont"/>
    <w:rsid w:val="00980080"/>
  </w:style>
  <w:style w:type="paragraph" w:styleId="PlainText">
    <w:name w:val="Plain Text"/>
    <w:basedOn w:val="Normal"/>
    <w:link w:val="PlainTextChar"/>
    <w:uiPriority w:val="99"/>
    <w:unhideWhenUsed/>
    <w:rsid w:val="00A152D6"/>
    <w:pPr>
      <w:spacing w:after="0" w:line="240" w:lineRule="auto"/>
    </w:pPr>
    <w:rPr>
      <w:rFonts w:ascii="Consolas" w:eastAsiaTheme="minorHAnsi" w:hAnsi="Consolas" w:cstheme="minorBidi"/>
      <w:kern w:val="2"/>
      <w:sz w:val="21"/>
      <w:szCs w:val="21"/>
    </w:rPr>
  </w:style>
  <w:style w:type="character" w:customStyle="1" w:styleId="PlainTextChar">
    <w:name w:val="Plain Text Char"/>
    <w:basedOn w:val="DefaultParagraphFont"/>
    <w:link w:val="PlainText"/>
    <w:uiPriority w:val="99"/>
    <w:rsid w:val="00A152D6"/>
    <w:rPr>
      <w:rFonts w:ascii="Consolas" w:eastAsiaTheme="minorHAnsi" w:hAnsi="Consolas" w:cstheme="minorBidi"/>
      <w:kern w:val="2"/>
      <w:sz w:val="21"/>
      <w:szCs w:val="21"/>
    </w:rPr>
  </w:style>
  <w:style w:type="table" w:styleId="ListTable2">
    <w:name w:val="List Table 2"/>
    <w:basedOn w:val="TableNormal"/>
    <w:uiPriority w:val="47"/>
    <w:rsid w:val="00EB58AC"/>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1">
    <w:name w:val="List Table 21"/>
    <w:basedOn w:val="TableNormal"/>
    <w:next w:val="ListTable2"/>
    <w:uiPriority w:val="47"/>
    <w:rsid w:val="003F6767"/>
    <w:rPr>
      <w:rFonts w:ascii="Aptos" w:eastAsia="Aptos" w:hAnsi="Aptos"/>
      <w:kern w:val="2"/>
      <w:sz w:val="24"/>
      <w:szCs w:val="24"/>
      <w:lang w:val="en-GB"/>
      <w14:ligatures w14:val="standardContextual"/>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Grid1">
    <w:name w:val="Table Grid1"/>
    <w:basedOn w:val="TableNormal"/>
    <w:next w:val="TableGrid"/>
    <w:uiPriority w:val="39"/>
    <w:rsid w:val="001A150E"/>
    <w:rPr>
      <w:rFonts w:ascii="Aptos" w:eastAsia="Aptos" w:hAnsi="Aptos"/>
      <w:kern w:val="2"/>
      <w:sz w:val="24"/>
      <w:szCs w:val="24"/>
      <w:lang w:val="en-GB"/>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68718">
      <w:bodyDiv w:val="1"/>
      <w:marLeft w:val="0"/>
      <w:marRight w:val="0"/>
      <w:marTop w:val="0"/>
      <w:marBottom w:val="0"/>
      <w:divBdr>
        <w:top w:val="none" w:sz="0" w:space="0" w:color="auto"/>
        <w:left w:val="none" w:sz="0" w:space="0" w:color="auto"/>
        <w:bottom w:val="none" w:sz="0" w:space="0" w:color="auto"/>
        <w:right w:val="none" w:sz="0" w:space="0" w:color="auto"/>
      </w:divBdr>
      <w:divsChild>
        <w:div w:id="160506159">
          <w:marLeft w:val="0"/>
          <w:marRight w:val="0"/>
          <w:marTop w:val="0"/>
          <w:marBottom w:val="0"/>
          <w:divBdr>
            <w:top w:val="none" w:sz="0" w:space="0" w:color="auto"/>
            <w:left w:val="none" w:sz="0" w:space="0" w:color="auto"/>
            <w:bottom w:val="none" w:sz="0" w:space="0" w:color="auto"/>
            <w:right w:val="none" w:sz="0" w:space="0" w:color="auto"/>
          </w:divBdr>
        </w:div>
        <w:div w:id="294524831">
          <w:marLeft w:val="0"/>
          <w:marRight w:val="0"/>
          <w:marTop w:val="0"/>
          <w:marBottom w:val="0"/>
          <w:divBdr>
            <w:top w:val="none" w:sz="0" w:space="0" w:color="auto"/>
            <w:left w:val="none" w:sz="0" w:space="0" w:color="auto"/>
            <w:bottom w:val="none" w:sz="0" w:space="0" w:color="auto"/>
            <w:right w:val="none" w:sz="0" w:space="0" w:color="auto"/>
          </w:divBdr>
        </w:div>
        <w:div w:id="1097168104">
          <w:marLeft w:val="0"/>
          <w:marRight w:val="0"/>
          <w:marTop w:val="0"/>
          <w:marBottom w:val="0"/>
          <w:divBdr>
            <w:top w:val="none" w:sz="0" w:space="0" w:color="auto"/>
            <w:left w:val="none" w:sz="0" w:space="0" w:color="auto"/>
            <w:bottom w:val="none" w:sz="0" w:space="0" w:color="auto"/>
            <w:right w:val="none" w:sz="0" w:space="0" w:color="auto"/>
          </w:divBdr>
        </w:div>
        <w:div w:id="509955113">
          <w:marLeft w:val="0"/>
          <w:marRight w:val="0"/>
          <w:marTop w:val="0"/>
          <w:marBottom w:val="0"/>
          <w:divBdr>
            <w:top w:val="none" w:sz="0" w:space="0" w:color="auto"/>
            <w:left w:val="none" w:sz="0" w:space="0" w:color="auto"/>
            <w:bottom w:val="none" w:sz="0" w:space="0" w:color="auto"/>
            <w:right w:val="none" w:sz="0" w:space="0" w:color="auto"/>
          </w:divBdr>
        </w:div>
        <w:div w:id="1284581536">
          <w:marLeft w:val="0"/>
          <w:marRight w:val="0"/>
          <w:marTop w:val="0"/>
          <w:marBottom w:val="0"/>
          <w:divBdr>
            <w:top w:val="none" w:sz="0" w:space="0" w:color="auto"/>
            <w:left w:val="none" w:sz="0" w:space="0" w:color="auto"/>
            <w:bottom w:val="none" w:sz="0" w:space="0" w:color="auto"/>
            <w:right w:val="none" w:sz="0" w:space="0" w:color="auto"/>
          </w:divBdr>
        </w:div>
        <w:div w:id="496851278">
          <w:marLeft w:val="0"/>
          <w:marRight w:val="0"/>
          <w:marTop w:val="0"/>
          <w:marBottom w:val="0"/>
          <w:divBdr>
            <w:top w:val="none" w:sz="0" w:space="0" w:color="auto"/>
            <w:left w:val="none" w:sz="0" w:space="0" w:color="auto"/>
            <w:bottom w:val="none" w:sz="0" w:space="0" w:color="auto"/>
            <w:right w:val="none" w:sz="0" w:space="0" w:color="auto"/>
          </w:divBdr>
        </w:div>
        <w:div w:id="927468196">
          <w:marLeft w:val="0"/>
          <w:marRight w:val="0"/>
          <w:marTop w:val="0"/>
          <w:marBottom w:val="0"/>
          <w:divBdr>
            <w:top w:val="none" w:sz="0" w:space="0" w:color="auto"/>
            <w:left w:val="none" w:sz="0" w:space="0" w:color="auto"/>
            <w:bottom w:val="none" w:sz="0" w:space="0" w:color="auto"/>
            <w:right w:val="none" w:sz="0" w:space="0" w:color="auto"/>
          </w:divBdr>
        </w:div>
        <w:div w:id="1204825918">
          <w:marLeft w:val="0"/>
          <w:marRight w:val="0"/>
          <w:marTop w:val="0"/>
          <w:marBottom w:val="0"/>
          <w:divBdr>
            <w:top w:val="none" w:sz="0" w:space="0" w:color="auto"/>
            <w:left w:val="none" w:sz="0" w:space="0" w:color="auto"/>
            <w:bottom w:val="none" w:sz="0" w:space="0" w:color="auto"/>
            <w:right w:val="none" w:sz="0" w:space="0" w:color="auto"/>
          </w:divBdr>
        </w:div>
        <w:div w:id="757292157">
          <w:marLeft w:val="0"/>
          <w:marRight w:val="0"/>
          <w:marTop w:val="0"/>
          <w:marBottom w:val="0"/>
          <w:divBdr>
            <w:top w:val="none" w:sz="0" w:space="0" w:color="auto"/>
            <w:left w:val="none" w:sz="0" w:space="0" w:color="auto"/>
            <w:bottom w:val="none" w:sz="0" w:space="0" w:color="auto"/>
            <w:right w:val="none" w:sz="0" w:space="0" w:color="auto"/>
          </w:divBdr>
          <w:divsChild>
            <w:div w:id="1093285686">
              <w:marLeft w:val="0"/>
              <w:marRight w:val="0"/>
              <w:marTop w:val="0"/>
              <w:marBottom w:val="0"/>
              <w:divBdr>
                <w:top w:val="none" w:sz="0" w:space="0" w:color="auto"/>
                <w:left w:val="none" w:sz="0" w:space="0" w:color="auto"/>
                <w:bottom w:val="none" w:sz="0" w:space="0" w:color="auto"/>
                <w:right w:val="none" w:sz="0" w:space="0" w:color="auto"/>
              </w:divBdr>
              <w:divsChild>
                <w:div w:id="1846704566">
                  <w:marLeft w:val="0"/>
                  <w:marRight w:val="0"/>
                  <w:marTop w:val="0"/>
                  <w:marBottom w:val="0"/>
                  <w:divBdr>
                    <w:top w:val="none" w:sz="0" w:space="0" w:color="auto"/>
                    <w:left w:val="none" w:sz="0" w:space="0" w:color="auto"/>
                    <w:bottom w:val="none" w:sz="0" w:space="0" w:color="auto"/>
                    <w:right w:val="none" w:sz="0" w:space="0" w:color="auto"/>
                  </w:divBdr>
                </w:div>
                <w:div w:id="1448423532">
                  <w:marLeft w:val="0"/>
                  <w:marRight w:val="0"/>
                  <w:marTop w:val="0"/>
                  <w:marBottom w:val="0"/>
                  <w:divBdr>
                    <w:top w:val="none" w:sz="0" w:space="0" w:color="auto"/>
                    <w:left w:val="none" w:sz="0" w:space="0" w:color="auto"/>
                    <w:bottom w:val="none" w:sz="0" w:space="0" w:color="auto"/>
                    <w:right w:val="none" w:sz="0" w:space="0" w:color="auto"/>
                  </w:divBdr>
                </w:div>
              </w:divsChild>
            </w:div>
            <w:div w:id="538592625">
              <w:blockQuote w:val="1"/>
              <w:marLeft w:val="600"/>
              <w:marRight w:val="0"/>
              <w:marTop w:val="0"/>
              <w:marBottom w:val="0"/>
              <w:divBdr>
                <w:top w:val="none" w:sz="0" w:space="0" w:color="auto"/>
                <w:left w:val="none" w:sz="0" w:space="0" w:color="auto"/>
                <w:bottom w:val="none" w:sz="0" w:space="0" w:color="auto"/>
                <w:right w:val="none" w:sz="0" w:space="0" w:color="auto"/>
              </w:divBdr>
              <w:divsChild>
                <w:div w:id="1377314456">
                  <w:marLeft w:val="0"/>
                  <w:marRight w:val="0"/>
                  <w:marTop w:val="0"/>
                  <w:marBottom w:val="0"/>
                  <w:divBdr>
                    <w:top w:val="none" w:sz="0" w:space="0" w:color="auto"/>
                    <w:left w:val="none" w:sz="0" w:space="0" w:color="auto"/>
                    <w:bottom w:val="none" w:sz="0" w:space="0" w:color="auto"/>
                    <w:right w:val="none" w:sz="0" w:space="0" w:color="auto"/>
                  </w:divBdr>
                  <w:divsChild>
                    <w:div w:id="878779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477715">
          <w:marLeft w:val="0"/>
          <w:marRight w:val="0"/>
          <w:marTop w:val="0"/>
          <w:marBottom w:val="0"/>
          <w:divBdr>
            <w:top w:val="none" w:sz="0" w:space="0" w:color="auto"/>
            <w:left w:val="none" w:sz="0" w:space="0" w:color="auto"/>
            <w:bottom w:val="none" w:sz="0" w:space="0" w:color="auto"/>
            <w:right w:val="none" w:sz="0" w:space="0" w:color="auto"/>
          </w:divBdr>
        </w:div>
        <w:div w:id="881527156">
          <w:marLeft w:val="0"/>
          <w:marRight w:val="0"/>
          <w:marTop w:val="0"/>
          <w:marBottom w:val="0"/>
          <w:divBdr>
            <w:top w:val="none" w:sz="0" w:space="0" w:color="auto"/>
            <w:left w:val="none" w:sz="0" w:space="0" w:color="auto"/>
            <w:bottom w:val="none" w:sz="0" w:space="0" w:color="auto"/>
            <w:right w:val="none" w:sz="0" w:space="0" w:color="auto"/>
          </w:divBdr>
        </w:div>
        <w:div w:id="51317671">
          <w:marLeft w:val="0"/>
          <w:marRight w:val="0"/>
          <w:marTop w:val="0"/>
          <w:marBottom w:val="0"/>
          <w:divBdr>
            <w:top w:val="none" w:sz="0" w:space="0" w:color="auto"/>
            <w:left w:val="none" w:sz="0" w:space="0" w:color="auto"/>
            <w:bottom w:val="none" w:sz="0" w:space="0" w:color="auto"/>
            <w:right w:val="none" w:sz="0" w:space="0" w:color="auto"/>
          </w:divBdr>
        </w:div>
      </w:divsChild>
    </w:div>
    <w:div w:id="17894292">
      <w:bodyDiv w:val="1"/>
      <w:marLeft w:val="0"/>
      <w:marRight w:val="0"/>
      <w:marTop w:val="0"/>
      <w:marBottom w:val="0"/>
      <w:divBdr>
        <w:top w:val="none" w:sz="0" w:space="0" w:color="auto"/>
        <w:left w:val="none" w:sz="0" w:space="0" w:color="auto"/>
        <w:bottom w:val="none" w:sz="0" w:space="0" w:color="auto"/>
        <w:right w:val="none" w:sz="0" w:space="0" w:color="auto"/>
      </w:divBdr>
      <w:divsChild>
        <w:div w:id="782270183">
          <w:marLeft w:val="0"/>
          <w:marRight w:val="0"/>
          <w:marTop w:val="0"/>
          <w:marBottom w:val="0"/>
          <w:divBdr>
            <w:top w:val="none" w:sz="0" w:space="0" w:color="auto"/>
            <w:left w:val="none" w:sz="0" w:space="0" w:color="auto"/>
            <w:bottom w:val="none" w:sz="0" w:space="0" w:color="auto"/>
            <w:right w:val="none" w:sz="0" w:space="0" w:color="auto"/>
          </w:divBdr>
        </w:div>
        <w:div w:id="1221552339">
          <w:marLeft w:val="0"/>
          <w:marRight w:val="0"/>
          <w:marTop w:val="0"/>
          <w:marBottom w:val="0"/>
          <w:divBdr>
            <w:top w:val="none" w:sz="0" w:space="0" w:color="auto"/>
            <w:left w:val="none" w:sz="0" w:space="0" w:color="auto"/>
            <w:bottom w:val="none" w:sz="0" w:space="0" w:color="auto"/>
            <w:right w:val="none" w:sz="0" w:space="0" w:color="auto"/>
          </w:divBdr>
        </w:div>
        <w:div w:id="2138529403">
          <w:marLeft w:val="0"/>
          <w:marRight w:val="0"/>
          <w:marTop w:val="0"/>
          <w:marBottom w:val="0"/>
          <w:divBdr>
            <w:top w:val="none" w:sz="0" w:space="0" w:color="auto"/>
            <w:left w:val="none" w:sz="0" w:space="0" w:color="auto"/>
            <w:bottom w:val="none" w:sz="0" w:space="0" w:color="auto"/>
            <w:right w:val="none" w:sz="0" w:space="0" w:color="auto"/>
          </w:divBdr>
        </w:div>
      </w:divsChild>
    </w:div>
    <w:div w:id="27070572">
      <w:bodyDiv w:val="1"/>
      <w:marLeft w:val="0"/>
      <w:marRight w:val="0"/>
      <w:marTop w:val="0"/>
      <w:marBottom w:val="0"/>
      <w:divBdr>
        <w:top w:val="none" w:sz="0" w:space="0" w:color="auto"/>
        <w:left w:val="none" w:sz="0" w:space="0" w:color="auto"/>
        <w:bottom w:val="none" w:sz="0" w:space="0" w:color="auto"/>
        <w:right w:val="none" w:sz="0" w:space="0" w:color="auto"/>
      </w:divBdr>
    </w:div>
    <w:div w:id="28998745">
      <w:bodyDiv w:val="1"/>
      <w:marLeft w:val="0"/>
      <w:marRight w:val="0"/>
      <w:marTop w:val="0"/>
      <w:marBottom w:val="0"/>
      <w:divBdr>
        <w:top w:val="none" w:sz="0" w:space="0" w:color="auto"/>
        <w:left w:val="none" w:sz="0" w:space="0" w:color="auto"/>
        <w:bottom w:val="none" w:sz="0" w:space="0" w:color="auto"/>
        <w:right w:val="none" w:sz="0" w:space="0" w:color="auto"/>
      </w:divBdr>
    </w:div>
    <w:div w:id="32583134">
      <w:bodyDiv w:val="1"/>
      <w:marLeft w:val="0"/>
      <w:marRight w:val="0"/>
      <w:marTop w:val="0"/>
      <w:marBottom w:val="0"/>
      <w:divBdr>
        <w:top w:val="none" w:sz="0" w:space="0" w:color="auto"/>
        <w:left w:val="none" w:sz="0" w:space="0" w:color="auto"/>
        <w:bottom w:val="none" w:sz="0" w:space="0" w:color="auto"/>
        <w:right w:val="none" w:sz="0" w:space="0" w:color="auto"/>
      </w:divBdr>
    </w:div>
    <w:div w:id="39131275">
      <w:bodyDiv w:val="1"/>
      <w:marLeft w:val="0"/>
      <w:marRight w:val="0"/>
      <w:marTop w:val="0"/>
      <w:marBottom w:val="0"/>
      <w:divBdr>
        <w:top w:val="none" w:sz="0" w:space="0" w:color="auto"/>
        <w:left w:val="none" w:sz="0" w:space="0" w:color="auto"/>
        <w:bottom w:val="none" w:sz="0" w:space="0" w:color="auto"/>
        <w:right w:val="none" w:sz="0" w:space="0" w:color="auto"/>
      </w:divBdr>
    </w:div>
    <w:div w:id="66729568">
      <w:bodyDiv w:val="1"/>
      <w:marLeft w:val="0"/>
      <w:marRight w:val="0"/>
      <w:marTop w:val="0"/>
      <w:marBottom w:val="0"/>
      <w:divBdr>
        <w:top w:val="none" w:sz="0" w:space="0" w:color="auto"/>
        <w:left w:val="none" w:sz="0" w:space="0" w:color="auto"/>
        <w:bottom w:val="none" w:sz="0" w:space="0" w:color="auto"/>
        <w:right w:val="none" w:sz="0" w:space="0" w:color="auto"/>
      </w:divBdr>
    </w:div>
    <w:div w:id="79105645">
      <w:bodyDiv w:val="1"/>
      <w:marLeft w:val="0"/>
      <w:marRight w:val="0"/>
      <w:marTop w:val="0"/>
      <w:marBottom w:val="0"/>
      <w:divBdr>
        <w:top w:val="none" w:sz="0" w:space="0" w:color="auto"/>
        <w:left w:val="none" w:sz="0" w:space="0" w:color="auto"/>
        <w:bottom w:val="none" w:sz="0" w:space="0" w:color="auto"/>
        <w:right w:val="none" w:sz="0" w:space="0" w:color="auto"/>
      </w:divBdr>
    </w:div>
    <w:div w:id="79717423">
      <w:bodyDiv w:val="1"/>
      <w:marLeft w:val="0"/>
      <w:marRight w:val="0"/>
      <w:marTop w:val="0"/>
      <w:marBottom w:val="0"/>
      <w:divBdr>
        <w:top w:val="none" w:sz="0" w:space="0" w:color="auto"/>
        <w:left w:val="none" w:sz="0" w:space="0" w:color="auto"/>
        <w:bottom w:val="none" w:sz="0" w:space="0" w:color="auto"/>
        <w:right w:val="none" w:sz="0" w:space="0" w:color="auto"/>
      </w:divBdr>
    </w:div>
    <w:div w:id="79832842">
      <w:bodyDiv w:val="1"/>
      <w:marLeft w:val="0"/>
      <w:marRight w:val="0"/>
      <w:marTop w:val="0"/>
      <w:marBottom w:val="0"/>
      <w:divBdr>
        <w:top w:val="none" w:sz="0" w:space="0" w:color="auto"/>
        <w:left w:val="none" w:sz="0" w:space="0" w:color="auto"/>
        <w:bottom w:val="none" w:sz="0" w:space="0" w:color="auto"/>
        <w:right w:val="none" w:sz="0" w:space="0" w:color="auto"/>
      </w:divBdr>
      <w:divsChild>
        <w:div w:id="161316102">
          <w:marLeft w:val="0"/>
          <w:marRight w:val="0"/>
          <w:marTop w:val="0"/>
          <w:marBottom w:val="0"/>
          <w:divBdr>
            <w:top w:val="none" w:sz="0" w:space="0" w:color="auto"/>
            <w:left w:val="none" w:sz="0" w:space="0" w:color="auto"/>
            <w:bottom w:val="none" w:sz="0" w:space="0" w:color="auto"/>
            <w:right w:val="none" w:sz="0" w:space="0" w:color="auto"/>
          </w:divBdr>
        </w:div>
        <w:div w:id="285163209">
          <w:marLeft w:val="0"/>
          <w:marRight w:val="0"/>
          <w:marTop w:val="0"/>
          <w:marBottom w:val="0"/>
          <w:divBdr>
            <w:top w:val="none" w:sz="0" w:space="0" w:color="auto"/>
            <w:left w:val="none" w:sz="0" w:space="0" w:color="auto"/>
            <w:bottom w:val="none" w:sz="0" w:space="0" w:color="auto"/>
            <w:right w:val="none" w:sz="0" w:space="0" w:color="auto"/>
          </w:divBdr>
        </w:div>
        <w:div w:id="387647725">
          <w:marLeft w:val="0"/>
          <w:marRight w:val="0"/>
          <w:marTop w:val="0"/>
          <w:marBottom w:val="0"/>
          <w:divBdr>
            <w:top w:val="none" w:sz="0" w:space="0" w:color="auto"/>
            <w:left w:val="none" w:sz="0" w:space="0" w:color="auto"/>
            <w:bottom w:val="none" w:sz="0" w:space="0" w:color="auto"/>
            <w:right w:val="none" w:sz="0" w:space="0" w:color="auto"/>
          </w:divBdr>
        </w:div>
        <w:div w:id="551354966">
          <w:marLeft w:val="0"/>
          <w:marRight w:val="0"/>
          <w:marTop w:val="0"/>
          <w:marBottom w:val="0"/>
          <w:divBdr>
            <w:top w:val="none" w:sz="0" w:space="0" w:color="auto"/>
            <w:left w:val="none" w:sz="0" w:space="0" w:color="auto"/>
            <w:bottom w:val="none" w:sz="0" w:space="0" w:color="auto"/>
            <w:right w:val="none" w:sz="0" w:space="0" w:color="auto"/>
          </w:divBdr>
        </w:div>
        <w:div w:id="585773226">
          <w:marLeft w:val="0"/>
          <w:marRight w:val="0"/>
          <w:marTop w:val="0"/>
          <w:marBottom w:val="0"/>
          <w:divBdr>
            <w:top w:val="none" w:sz="0" w:space="0" w:color="auto"/>
            <w:left w:val="none" w:sz="0" w:space="0" w:color="auto"/>
            <w:bottom w:val="none" w:sz="0" w:space="0" w:color="auto"/>
            <w:right w:val="none" w:sz="0" w:space="0" w:color="auto"/>
          </w:divBdr>
        </w:div>
        <w:div w:id="620501350">
          <w:marLeft w:val="0"/>
          <w:marRight w:val="0"/>
          <w:marTop w:val="0"/>
          <w:marBottom w:val="0"/>
          <w:divBdr>
            <w:top w:val="none" w:sz="0" w:space="0" w:color="auto"/>
            <w:left w:val="none" w:sz="0" w:space="0" w:color="auto"/>
            <w:bottom w:val="none" w:sz="0" w:space="0" w:color="auto"/>
            <w:right w:val="none" w:sz="0" w:space="0" w:color="auto"/>
          </w:divBdr>
        </w:div>
        <w:div w:id="675809838">
          <w:marLeft w:val="0"/>
          <w:marRight w:val="0"/>
          <w:marTop w:val="0"/>
          <w:marBottom w:val="0"/>
          <w:divBdr>
            <w:top w:val="none" w:sz="0" w:space="0" w:color="auto"/>
            <w:left w:val="none" w:sz="0" w:space="0" w:color="auto"/>
            <w:bottom w:val="none" w:sz="0" w:space="0" w:color="auto"/>
            <w:right w:val="none" w:sz="0" w:space="0" w:color="auto"/>
          </w:divBdr>
          <w:divsChild>
            <w:div w:id="1219240126">
              <w:marLeft w:val="0"/>
              <w:marRight w:val="0"/>
              <w:marTop w:val="0"/>
              <w:marBottom w:val="0"/>
              <w:divBdr>
                <w:top w:val="none" w:sz="0" w:space="0" w:color="auto"/>
                <w:left w:val="none" w:sz="0" w:space="0" w:color="auto"/>
                <w:bottom w:val="none" w:sz="0" w:space="0" w:color="auto"/>
                <w:right w:val="none" w:sz="0" w:space="0" w:color="auto"/>
              </w:divBdr>
            </w:div>
          </w:divsChild>
        </w:div>
        <w:div w:id="772943271">
          <w:marLeft w:val="0"/>
          <w:marRight w:val="0"/>
          <w:marTop w:val="0"/>
          <w:marBottom w:val="0"/>
          <w:divBdr>
            <w:top w:val="none" w:sz="0" w:space="0" w:color="auto"/>
            <w:left w:val="none" w:sz="0" w:space="0" w:color="auto"/>
            <w:bottom w:val="none" w:sz="0" w:space="0" w:color="auto"/>
            <w:right w:val="none" w:sz="0" w:space="0" w:color="auto"/>
          </w:divBdr>
        </w:div>
        <w:div w:id="868950240">
          <w:marLeft w:val="0"/>
          <w:marRight w:val="0"/>
          <w:marTop w:val="0"/>
          <w:marBottom w:val="0"/>
          <w:divBdr>
            <w:top w:val="none" w:sz="0" w:space="0" w:color="auto"/>
            <w:left w:val="none" w:sz="0" w:space="0" w:color="auto"/>
            <w:bottom w:val="none" w:sz="0" w:space="0" w:color="auto"/>
            <w:right w:val="none" w:sz="0" w:space="0" w:color="auto"/>
          </w:divBdr>
        </w:div>
        <w:div w:id="945234974">
          <w:marLeft w:val="0"/>
          <w:marRight w:val="0"/>
          <w:marTop w:val="0"/>
          <w:marBottom w:val="0"/>
          <w:divBdr>
            <w:top w:val="none" w:sz="0" w:space="0" w:color="auto"/>
            <w:left w:val="none" w:sz="0" w:space="0" w:color="auto"/>
            <w:bottom w:val="none" w:sz="0" w:space="0" w:color="auto"/>
            <w:right w:val="none" w:sz="0" w:space="0" w:color="auto"/>
          </w:divBdr>
          <w:divsChild>
            <w:div w:id="341468437">
              <w:marLeft w:val="0"/>
              <w:marRight w:val="0"/>
              <w:marTop w:val="0"/>
              <w:marBottom w:val="0"/>
              <w:divBdr>
                <w:top w:val="none" w:sz="0" w:space="0" w:color="auto"/>
                <w:left w:val="none" w:sz="0" w:space="0" w:color="auto"/>
                <w:bottom w:val="none" w:sz="0" w:space="0" w:color="auto"/>
                <w:right w:val="none" w:sz="0" w:space="0" w:color="auto"/>
              </w:divBdr>
            </w:div>
          </w:divsChild>
        </w:div>
        <w:div w:id="1046682281">
          <w:marLeft w:val="0"/>
          <w:marRight w:val="0"/>
          <w:marTop w:val="0"/>
          <w:marBottom w:val="0"/>
          <w:divBdr>
            <w:top w:val="none" w:sz="0" w:space="0" w:color="auto"/>
            <w:left w:val="none" w:sz="0" w:space="0" w:color="auto"/>
            <w:bottom w:val="none" w:sz="0" w:space="0" w:color="auto"/>
            <w:right w:val="none" w:sz="0" w:space="0" w:color="auto"/>
          </w:divBdr>
        </w:div>
        <w:div w:id="1110735130">
          <w:marLeft w:val="0"/>
          <w:marRight w:val="0"/>
          <w:marTop w:val="0"/>
          <w:marBottom w:val="0"/>
          <w:divBdr>
            <w:top w:val="none" w:sz="0" w:space="0" w:color="auto"/>
            <w:left w:val="none" w:sz="0" w:space="0" w:color="auto"/>
            <w:bottom w:val="none" w:sz="0" w:space="0" w:color="auto"/>
            <w:right w:val="none" w:sz="0" w:space="0" w:color="auto"/>
          </w:divBdr>
        </w:div>
        <w:div w:id="1190682697">
          <w:marLeft w:val="0"/>
          <w:marRight w:val="0"/>
          <w:marTop w:val="0"/>
          <w:marBottom w:val="0"/>
          <w:divBdr>
            <w:top w:val="none" w:sz="0" w:space="0" w:color="auto"/>
            <w:left w:val="none" w:sz="0" w:space="0" w:color="auto"/>
            <w:bottom w:val="none" w:sz="0" w:space="0" w:color="auto"/>
            <w:right w:val="none" w:sz="0" w:space="0" w:color="auto"/>
          </w:divBdr>
        </w:div>
        <w:div w:id="1209758257">
          <w:marLeft w:val="0"/>
          <w:marRight w:val="0"/>
          <w:marTop w:val="0"/>
          <w:marBottom w:val="0"/>
          <w:divBdr>
            <w:top w:val="none" w:sz="0" w:space="0" w:color="auto"/>
            <w:left w:val="none" w:sz="0" w:space="0" w:color="auto"/>
            <w:bottom w:val="none" w:sz="0" w:space="0" w:color="auto"/>
            <w:right w:val="none" w:sz="0" w:space="0" w:color="auto"/>
          </w:divBdr>
        </w:div>
        <w:div w:id="1254163578">
          <w:marLeft w:val="0"/>
          <w:marRight w:val="0"/>
          <w:marTop w:val="0"/>
          <w:marBottom w:val="0"/>
          <w:divBdr>
            <w:top w:val="none" w:sz="0" w:space="0" w:color="auto"/>
            <w:left w:val="none" w:sz="0" w:space="0" w:color="auto"/>
            <w:bottom w:val="none" w:sz="0" w:space="0" w:color="auto"/>
            <w:right w:val="none" w:sz="0" w:space="0" w:color="auto"/>
          </w:divBdr>
        </w:div>
        <w:div w:id="1363433084">
          <w:marLeft w:val="0"/>
          <w:marRight w:val="0"/>
          <w:marTop w:val="0"/>
          <w:marBottom w:val="0"/>
          <w:divBdr>
            <w:top w:val="none" w:sz="0" w:space="0" w:color="auto"/>
            <w:left w:val="none" w:sz="0" w:space="0" w:color="auto"/>
            <w:bottom w:val="none" w:sz="0" w:space="0" w:color="auto"/>
            <w:right w:val="none" w:sz="0" w:space="0" w:color="auto"/>
          </w:divBdr>
        </w:div>
        <w:div w:id="1622300629">
          <w:marLeft w:val="0"/>
          <w:marRight w:val="0"/>
          <w:marTop w:val="0"/>
          <w:marBottom w:val="0"/>
          <w:divBdr>
            <w:top w:val="none" w:sz="0" w:space="0" w:color="auto"/>
            <w:left w:val="none" w:sz="0" w:space="0" w:color="auto"/>
            <w:bottom w:val="none" w:sz="0" w:space="0" w:color="auto"/>
            <w:right w:val="none" w:sz="0" w:space="0" w:color="auto"/>
          </w:divBdr>
        </w:div>
        <w:div w:id="1658877802">
          <w:marLeft w:val="0"/>
          <w:marRight w:val="0"/>
          <w:marTop w:val="0"/>
          <w:marBottom w:val="0"/>
          <w:divBdr>
            <w:top w:val="none" w:sz="0" w:space="0" w:color="auto"/>
            <w:left w:val="none" w:sz="0" w:space="0" w:color="auto"/>
            <w:bottom w:val="none" w:sz="0" w:space="0" w:color="auto"/>
            <w:right w:val="none" w:sz="0" w:space="0" w:color="auto"/>
          </w:divBdr>
        </w:div>
        <w:div w:id="1714572823">
          <w:marLeft w:val="0"/>
          <w:marRight w:val="0"/>
          <w:marTop w:val="0"/>
          <w:marBottom w:val="0"/>
          <w:divBdr>
            <w:top w:val="none" w:sz="0" w:space="0" w:color="auto"/>
            <w:left w:val="none" w:sz="0" w:space="0" w:color="auto"/>
            <w:bottom w:val="none" w:sz="0" w:space="0" w:color="auto"/>
            <w:right w:val="none" w:sz="0" w:space="0" w:color="auto"/>
          </w:divBdr>
        </w:div>
        <w:div w:id="1923829973">
          <w:marLeft w:val="0"/>
          <w:marRight w:val="0"/>
          <w:marTop w:val="0"/>
          <w:marBottom w:val="0"/>
          <w:divBdr>
            <w:top w:val="none" w:sz="0" w:space="0" w:color="auto"/>
            <w:left w:val="none" w:sz="0" w:space="0" w:color="auto"/>
            <w:bottom w:val="none" w:sz="0" w:space="0" w:color="auto"/>
            <w:right w:val="none" w:sz="0" w:space="0" w:color="auto"/>
          </w:divBdr>
        </w:div>
        <w:div w:id="2132674218">
          <w:marLeft w:val="0"/>
          <w:marRight w:val="0"/>
          <w:marTop w:val="0"/>
          <w:marBottom w:val="0"/>
          <w:divBdr>
            <w:top w:val="none" w:sz="0" w:space="0" w:color="auto"/>
            <w:left w:val="none" w:sz="0" w:space="0" w:color="auto"/>
            <w:bottom w:val="none" w:sz="0" w:space="0" w:color="auto"/>
            <w:right w:val="none" w:sz="0" w:space="0" w:color="auto"/>
          </w:divBdr>
        </w:div>
      </w:divsChild>
    </w:div>
    <w:div w:id="81411929">
      <w:bodyDiv w:val="1"/>
      <w:marLeft w:val="0"/>
      <w:marRight w:val="0"/>
      <w:marTop w:val="0"/>
      <w:marBottom w:val="0"/>
      <w:divBdr>
        <w:top w:val="none" w:sz="0" w:space="0" w:color="auto"/>
        <w:left w:val="none" w:sz="0" w:space="0" w:color="auto"/>
        <w:bottom w:val="none" w:sz="0" w:space="0" w:color="auto"/>
        <w:right w:val="none" w:sz="0" w:space="0" w:color="auto"/>
      </w:divBdr>
      <w:divsChild>
        <w:div w:id="902956000">
          <w:marLeft w:val="0"/>
          <w:marRight w:val="0"/>
          <w:marTop w:val="0"/>
          <w:marBottom w:val="0"/>
          <w:divBdr>
            <w:top w:val="none" w:sz="0" w:space="0" w:color="auto"/>
            <w:left w:val="none" w:sz="0" w:space="0" w:color="auto"/>
            <w:bottom w:val="none" w:sz="0" w:space="0" w:color="auto"/>
            <w:right w:val="none" w:sz="0" w:space="0" w:color="auto"/>
          </w:divBdr>
          <w:divsChild>
            <w:div w:id="90123484">
              <w:marLeft w:val="0"/>
              <w:marRight w:val="0"/>
              <w:marTop w:val="0"/>
              <w:marBottom w:val="0"/>
              <w:divBdr>
                <w:top w:val="none" w:sz="0" w:space="0" w:color="auto"/>
                <w:left w:val="none" w:sz="0" w:space="0" w:color="auto"/>
                <w:bottom w:val="none" w:sz="0" w:space="0" w:color="auto"/>
                <w:right w:val="none" w:sz="0" w:space="0" w:color="auto"/>
              </w:divBdr>
            </w:div>
            <w:div w:id="57560118">
              <w:marLeft w:val="0"/>
              <w:marRight w:val="0"/>
              <w:marTop w:val="0"/>
              <w:marBottom w:val="0"/>
              <w:divBdr>
                <w:top w:val="none" w:sz="0" w:space="0" w:color="auto"/>
                <w:left w:val="none" w:sz="0" w:space="0" w:color="auto"/>
                <w:bottom w:val="none" w:sz="0" w:space="0" w:color="auto"/>
                <w:right w:val="none" w:sz="0" w:space="0" w:color="auto"/>
              </w:divBdr>
            </w:div>
            <w:div w:id="1606380159">
              <w:marLeft w:val="0"/>
              <w:marRight w:val="0"/>
              <w:marTop w:val="0"/>
              <w:marBottom w:val="0"/>
              <w:divBdr>
                <w:top w:val="none" w:sz="0" w:space="0" w:color="auto"/>
                <w:left w:val="none" w:sz="0" w:space="0" w:color="auto"/>
                <w:bottom w:val="none" w:sz="0" w:space="0" w:color="auto"/>
                <w:right w:val="none" w:sz="0" w:space="0" w:color="auto"/>
              </w:divBdr>
            </w:div>
            <w:div w:id="726297862">
              <w:marLeft w:val="0"/>
              <w:marRight w:val="0"/>
              <w:marTop w:val="0"/>
              <w:marBottom w:val="0"/>
              <w:divBdr>
                <w:top w:val="none" w:sz="0" w:space="0" w:color="auto"/>
                <w:left w:val="none" w:sz="0" w:space="0" w:color="auto"/>
                <w:bottom w:val="none" w:sz="0" w:space="0" w:color="auto"/>
                <w:right w:val="none" w:sz="0" w:space="0" w:color="auto"/>
              </w:divBdr>
            </w:div>
          </w:divsChild>
        </w:div>
        <w:div w:id="1063528134">
          <w:marLeft w:val="0"/>
          <w:marRight w:val="0"/>
          <w:marTop w:val="0"/>
          <w:marBottom w:val="0"/>
          <w:divBdr>
            <w:top w:val="none" w:sz="0" w:space="0" w:color="auto"/>
            <w:left w:val="none" w:sz="0" w:space="0" w:color="auto"/>
            <w:bottom w:val="none" w:sz="0" w:space="0" w:color="auto"/>
            <w:right w:val="none" w:sz="0" w:space="0" w:color="auto"/>
          </w:divBdr>
        </w:div>
        <w:div w:id="476579512">
          <w:marLeft w:val="0"/>
          <w:marRight w:val="0"/>
          <w:marTop w:val="0"/>
          <w:marBottom w:val="0"/>
          <w:divBdr>
            <w:top w:val="none" w:sz="0" w:space="0" w:color="auto"/>
            <w:left w:val="none" w:sz="0" w:space="0" w:color="auto"/>
            <w:bottom w:val="none" w:sz="0" w:space="0" w:color="auto"/>
            <w:right w:val="none" w:sz="0" w:space="0" w:color="auto"/>
          </w:divBdr>
        </w:div>
        <w:div w:id="987712860">
          <w:marLeft w:val="0"/>
          <w:marRight w:val="0"/>
          <w:marTop w:val="0"/>
          <w:marBottom w:val="0"/>
          <w:divBdr>
            <w:top w:val="none" w:sz="0" w:space="0" w:color="auto"/>
            <w:left w:val="none" w:sz="0" w:space="0" w:color="auto"/>
            <w:bottom w:val="none" w:sz="0" w:space="0" w:color="auto"/>
            <w:right w:val="none" w:sz="0" w:space="0" w:color="auto"/>
          </w:divBdr>
          <w:divsChild>
            <w:div w:id="1532840775">
              <w:marLeft w:val="0"/>
              <w:marRight w:val="0"/>
              <w:marTop w:val="0"/>
              <w:marBottom w:val="0"/>
              <w:divBdr>
                <w:top w:val="none" w:sz="0" w:space="0" w:color="auto"/>
                <w:left w:val="none" w:sz="0" w:space="0" w:color="auto"/>
                <w:bottom w:val="none" w:sz="0" w:space="0" w:color="auto"/>
                <w:right w:val="none" w:sz="0" w:space="0" w:color="auto"/>
              </w:divBdr>
            </w:div>
            <w:div w:id="123932572">
              <w:marLeft w:val="0"/>
              <w:marRight w:val="0"/>
              <w:marTop w:val="0"/>
              <w:marBottom w:val="0"/>
              <w:divBdr>
                <w:top w:val="none" w:sz="0" w:space="0" w:color="auto"/>
                <w:left w:val="none" w:sz="0" w:space="0" w:color="auto"/>
                <w:bottom w:val="none" w:sz="0" w:space="0" w:color="auto"/>
                <w:right w:val="none" w:sz="0" w:space="0" w:color="auto"/>
              </w:divBdr>
            </w:div>
            <w:div w:id="1857453651">
              <w:marLeft w:val="0"/>
              <w:marRight w:val="0"/>
              <w:marTop w:val="0"/>
              <w:marBottom w:val="0"/>
              <w:divBdr>
                <w:top w:val="none" w:sz="0" w:space="0" w:color="auto"/>
                <w:left w:val="none" w:sz="0" w:space="0" w:color="auto"/>
                <w:bottom w:val="none" w:sz="0" w:space="0" w:color="auto"/>
                <w:right w:val="none" w:sz="0" w:space="0" w:color="auto"/>
              </w:divBdr>
            </w:div>
            <w:div w:id="1783331630">
              <w:marLeft w:val="0"/>
              <w:marRight w:val="0"/>
              <w:marTop w:val="0"/>
              <w:marBottom w:val="0"/>
              <w:divBdr>
                <w:top w:val="none" w:sz="0" w:space="0" w:color="auto"/>
                <w:left w:val="none" w:sz="0" w:space="0" w:color="auto"/>
                <w:bottom w:val="none" w:sz="0" w:space="0" w:color="auto"/>
                <w:right w:val="none" w:sz="0" w:space="0" w:color="auto"/>
              </w:divBdr>
            </w:div>
          </w:divsChild>
        </w:div>
        <w:div w:id="1571042808">
          <w:marLeft w:val="0"/>
          <w:marRight w:val="0"/>
          <w:marTop w:val="0"/>
          <w:marBottom w:val="0"/>
          <w:divBdr>
            <w:top w:val="none" w:sz="0" w:space="0" w:color="auto"/>
            <w:left w:val="none" w:sz="0" w:space="0" w:color="auto"/>
            <w:bottom w:val="none" w:sz="0" w:space="0" w:color="auto"/>
            <w:right w:val="none" w:sz="0" w:space="0" w:color="auto"/>
          </w:divBdr>
        </w:div>
        <w:div w:id="2020739199">
          <w:marLeft w:val="0"/>
          <w:marRight w:val="0"/>
          <w:marTop w:val="0"/>
          <w:marBottom w:val="0"/>
          <w:divBdr>
            <w:top w:val="none" w:sz="0" w:space="0" w:color="auto"/>
            <w:left w:val="none" w:sz="0" w:space="0" w:color="auto"/>
            <w:bottom w:val="none" w:sz="0" w:space="0" w:color="auto"/>
            <w:right w:val="none" w:sz="0" w:space="0" w:color="auto"/>
          </w:divBdr>
          <w:divsChild>
            <w:div w:id="2067333785">
              <w:marLeft w:val="0"/>
              <w:marRight w:val="0"/>
              <w:marTop w:val="0"/>
              <w:marBottom w:val="0"/>
              <w:divBdr>
                <w:top w:val="none" w:sz="0" w:space="0" w:color="auto"/>
                <w:left w:val="none" w:sz="0" w:space="0" w:color="auto"/>
                <w:bottom w:val="none" w:sz="0" w:space="0" w:color="auto"/>
                <w:right w:val="none" w:sz="0" w:space="0" w:color="auto"/>
              </w:divBdr>
            </w:div>
            <w:div w:id="672807043">
              <w:marLeft w:val="0"/>
              <w:marRight w:val="0"/>
              <w:marTop w:val="0"/>
              <w:marBottom w:val="0"/>
              <w:divBdr>
                <w:top w:val="none" w:sz="0" w:space="0" w:color="auto"/>
                <w:left w:val="none" w:sz="0" w:space="0" w:color="auto"/>
                <w:bottom w:val="none" w:sz="0" w:space="0" w:color="auto"/>
                <w:right w:val="none" w:sz="0" w:space="0" w:color="auto"/>
              </w:divBdr>
            </w:div>
            <w:div w:id="290139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75295">
      <w:bodyDiv w:val="1"/>
      <w:marLeft w:val="0"/>
      <w:marRight w:val="0"/>
      <w:marTop w:val="0"/>
      <w:marBottom w:val="0"/>
      <w:divBdr>
        <w:top w:val="none" w:sz="0" w:space="0" w:color="auto"/>
        <w:left w:val="none" w:sz="0" w:space="0" w:color="auto"/>
        <w:bottom w:val="none" w:sz="0" w:space="0" w:color="auto"/>
        <w:right w:val="none" w:sz="0" w:space="0" w:color="auto"/>
      </w:divBdr>
    </w:div>
    <w:div w:id="107509469">
      <w:bodyDiv w:val="1"/>
      <w:marLeft w:val="0"/>
      <w:marRight w:val="0"/>
      <w:marTop w:val="0"/>
      <w:marBottom w:val="0"/>
      <w:divBdr>
        <w:top w:val="none" w:sz="0" w:space="0" w:color="auto"/>
        <w:left w:val="none" w:sz="0" w:space="0" w:color="auto"/>
        <w:bottom w:val="none" w:sz="0" w:space="0" w:color="auto"/>
        <w:right w:val="none" w:sz="0" w:space="0" w:color="auto"/>
      </w:divBdr>
      <w:divsChild>
        <w:div w:id="134369862">
          <w:marLeft w:val="1267"/>
          <w:marRight w:val="0"/>
          <w:marTop w:val="0"/>
          <w:marBottom w:val="0"/>
          <w:divBdr>
            <w:top w:val="none" w:sz="0" w:space="0" w:color="auto"/>
            <w:left w:val="none" w:sz="0" w:space="0" w:color="auto"/>
            <w:bottom w:val="none" w:sz="0" w:space="0" w:color="auto"/>
            <w:right w:val="none" w:sz="0" w:space="0" w:color="auto"/>
          </w:divBdr>
        </w:div>
        <w:div w:id="825166672">
          <w:marLeft w:val="1987"/>
          <w:marRight w:val="0"/>
          <w:marTop w:val="0"/>
          <w:marBottom w:val="0"/>
          <w:divBdr>
            <w:top w:val="none" w:sz="0" w:space="0" w:color="auto"/>
            <w:left w:val="none" w:sz="0" w:space="0" w:color="auto"/>
            <w:bottom w:val="none" w:sz="0" w:space="0" w:color="auto"/>
            <w:right w:val="none" w:sz="0" w:space="0" w:color="auto"/>
          </w:divBdr>
        </w:div>
        <w:div w:id="2034070356">
          <w:marLeft w:val="547"/>
          <w:marRight w:val="0"/>
          <w:marTop w:val="0"/>
          <w:marBottom w:val="0"/>
          <w:divBdr>
            <w:top w:val="none" w:sz="0" w:space="0" w:color="auto"/>
            <w:left w:val="none" w:sz="0" w:space="0" w:color="auto"/>
            <w:bottom w:val="none" w:sz="0" w:space="0" w:color="auto"/>
            <w:right w:val="none" w:sz="0" w:space="0" w:color="auto"/>
          </w:divBdr>
        </w:div>
      </w:divsChild>
    </w:div>
    <w:div w:id="113065689">
      <w:bodyDiv w:val="1"/>
      <w:marLeft w:val="0"/>
      <w:marRight w:val="0"/>
      <w:marTop w:val="0"/>
      <w:marBottom w:val="0"/>
      <w:divBdr>
        <w:top w:val="none" w:sz="0" w:space="0" w:color="auto"/>
        <w:left w:val="none" w:sz="0" w:space="0" w:color="auto"/>
        <w:bottom w:val="none" w:sz="0" w:space="0" w:color="auto"/>
        <w:right w:val="none" w:sz="0" w:space="0" w:color="auto"/>
      </w:divBdr>
    </w:div>
    <w:div w:id="126167179">
      <w:bodyDiv w:val="1"/>
      <w:marLeft w:val="0"/>
      <w:marRight w:val="0"/>
      <w:marTop w:val="0"/>
      <w:marBottom w:val="0"/>
      <w:divBdr>
        <w:top w:val="none" w:sz="0" w:space="0" w:color="auto"/>
        <w:left w:val="none" w:sz="0" w:space="0" w:color="auto"/>
        <w:bottom w:val="none" w:sz="0" w:space="0" w:color="auto"/>
        <w:right w:val="none" w:sz="0" w:space="0" w:color="auto"/>
      </w:divBdr>
    </w:div>
    <w:div w:id="129858641">
      <w:bodyDiv w:val="1"/>
      <w:marLeft w:val="0"/>
      <w:marRight w:val="0"/>
      <w:marTop w:val="0"/>
      <w:marBottom w:val="0"/>
      <w:divBdr>
        <w:top w:val="none" w:sz="0" w:space="0" w:color="auto"/>
        <w:left w:val="none" w:sz="0" w:space="0" w:color="auto"/>
        <w:bottom w:val="none" w:sz="0" w:space="0" w:color="auto"/>
        <w:right w:val="none" w:sz="0" w:space="0" w:color="auto"/>
      </w:divBdr>
    </w:div>
    <w:div w:id="150105978">
      <w:bodyDiv w:val="1"/>
      <w:marLeft w:val="0"/>
      <w:marRight w:val="0"/>
      <w:marTop w:val="0"/>
      <w:marBottom w:val="0"/>
      <w:divBdr>
        <w:top w:val="none" w:sz="0" w:space="0" w:color="auto"/>
        <w:left w:val="none" w:sz="0" w:space="0" w:color="auto"/>
        <w:bottom w:val="none" w:sz="0" w:space="0" w:color="auto"/>
        <w:right w:val="none" w:sz="0" w:space="0" w:color="auto"/>
      </w:divBdr>
    </w:div>
    <w:div w:id="158036538">
      <w:bodyDiv w:val="1"/>
      <w:marLeft w:val="0"/>
      <w:marRight w:val="0"/>
      <w:marTop w:val="0"/>
      <w:marBottom w:val="0"/>
      <w:divBdr>
        <w:top w:val="none" w:sz="0" w:space="0" w:color="auto"/>
        <w:left w:val="none" w:sz="0" w:space="0" w:color="auto"/>
        <w:bottom w:val="none" w:sz="0" w:space="0" w:color="auto"/>
        <w:right w:val="none" w:sz="0" w:space="0" w:color="auto"/>
      </w:divBdr>
    </w:div>
    <w:div w:id="164830410">
      <w:bodyDiv w:val="1"/>
      <w:marLeft w:val="0"/>
      <w:marRight w:val="0"/>
      <w:marTop w:val="0"/>
      <w:marBottom w:val="0"/>
      <w:divBdr>
        <w:top w:val="none" w:sz="0" w:space="0" w:color="auto"/>
        <w:left w:val="none" w:sz="0" w:space="0" w:color="auto"/>
        <w:bottom w:val="none" w:sz="0" w:space="0" w:color="auto"/>
        <w:right w:val="none" w:sz="0" w:space="0" w:color="auto"/>
      </w:divBdr>
      <w:divsChild>
        <w:div w:id="1146895157">
          <w:marLeft w:val="0"/>
          <w:marRight w:val="0"/>
          <w:marTop w:val="0"/>
          <w:marBottom w:val="0"/>
          <w:divBdr>
            <w:top w:val="none" w:sz="0" w:space="0" w:color="auto"/>
            <w:left w:val="none" w:sz="0" w:space="0" w:color="auto"/>
            <w:bottom w:val="none" w:sz="0" w:space="0" w:color="auto"/>
            <w:right w:val="none" w:sz="0" w:space="0" w:color="auto"/>
          </w:divBdr>
          <w:divsChild>
            <w:div w:id="1863325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82172">
      <w:bodyDiv w:val="1"/>
      <w:marLeft w:val="0"/>
      <w:marRight w:val="0"/>
      <w:marTop w:val="0"/>
      <w:marBottom w:val="0"/>
      <w:divBdr>
        <w:top w:val="none" w:sz="0" w:space="0" w:color="auto"/>
        <w:left w:val="none" w:sz="0" w:space="0" w:color="auto"/>
        <w:bottom w:val="none" w:sz="0" w:space="0" w:color="auto"/>
        <w:right w:val="none" w:sz="0" w:space="0" w:color="auto"/>
      </w:divBdr>
    </w:div>
    <w:div w:id="183595473">
      <w:bodyDiv w:val="1"/>
      <w:marLeft w:val="0"/>
      <w:marRight w:val="0"/>
      <w:marTop w:val="0"/>
      <w:marBottom w:val="0"/>
      <w:divBdr>
        <w:top w:val="none" w:sz="0" w:space="0" w:color="auto"/>
        <w:left w:val="none" w:sz="0" w:space="0" w:color="auto"/>
        <w:bottom w:val="none" w:sz="0" w:space="0" w:color="auto"/>
        <w:right w:val="none" w:sz="0" w:space="0" w:color="auto"/>
      </w:divBdr>
      <w:divsChild>
        <w:div w:id="856581731">
          <w:marLeft w:val="1267"/>
          <w:marRight w:val="0"/>
          <w:marTop w:val="0"/>
          <w:marBottom w:val="0"/>
          <w:divBdr>
            <w:top w:val="none" w:sz="0" w:space="0" w:color="auto"/>
            <w:left w:val="none" w:sz="0" w:space="0" w:color="auto"/>
            <w:bottom w:val="none" w:sz="0" w:space="0" w:color="auto"/>
            <w:right w:val="none" w:sz="0" w:space="0" w:color="auto"/>
          </w:divBdr>
        </w:div>
        <w:div w:id="1725442498">
          <w:marLeft w:val="1987"/>
          <w:marRight w:val="0"/>
          <w:marTop w:val="0"/>
          <w:marBottom w:val="0"/>
          <w:divBdr>
            <w:top w:val="none" w:sz="0" w:space="0" w:color="auto"/>
            <w:left w:val="none" w:sz="0" w:space="0" w:color="auto"/>
            <w:bottom w:val="none" w:sz="0" w:space="0" w:color="auto"/>
            <w:right w:val="none" w:sz="0" w:space="0" w:color="auto"/>
          </w:divBdr>
        </w:div>
        <w:div w:id="1868175564">
          <w:marLeft w:val="547"/>
          <w:marRight w:val="0"/>
          <w:marTop w:val="0"/>
          <w:marBottom w:val="0"/>
          <w:divBdr>
            <w:top w:val="none" w:sz="0" w:space="0" w:color="auto"/>
            <w:left w:val="none" w:sz="0" w:space="0" w:color="auto"/>
            <w:bottom w:val="none" w:sz="0" w:space="0" w:color="auto"/>
            <w:right w:val="none" w:sz="0" w:space="0" w:color="auto"/>
          </w:divBdr>
        </w:div>
      </w:divsChild>
    </w:div>
    <w:div w:id="197091496">
      <w:bodyDiv w:val="1"/>
      <w:marLeft w:val="0"/>
      <w:marRight w:val="0"/>
      <w:marTop w:val="0"/>
      <w:marBottom w:val="0"/>
      <w:divBdr>
        <w:top w:val="none" w:sz="0" w:space="0" w:color="auto"/>
        <w:left w:val="none" w:sz="0" w:space="0" w:color="auto"/>
        <w:bottom w:val="none" w:sz="0" w:space="0" w:color="auto"/>
        <w:right w:val="none" w:sz="0" w:space="0" w:color="auto"/>
      </w:divBdr>
    </w:div>
    <w:div w:id="200241160">
      <w:bodyDiv w:val="1"/>
      <w:marLeft w:val="0"/>
      <w:marRight w:val="0"/>
      <w:marTop w:val="0"/>
      <w:marBottom w:val="0"/>
      <w:divBdr>
        <w:top w:val="none" w:sz="0" w:space="0" w:color="auto"/>
        <w:left w:val="none" w:sz="0" w:space="0" w:color="auto"/>
        <w:bottom w:val="none" w:sz="0" w:space="0" w:color="auto"/>
        <w:right w:val="none" w:sz="0" w:space="0" w:color="auto"/>
      </w:divBdr>
    </w:div>
    <w:div w:id="205873784">
      <w:bodyDiv w:val="1"/>
      <w:marLeft w:val="0"/>
      <w:marRight w:val="0"/>
      <w:marTop w:val="0"/>
      <w:marBottom w:val="0"/>
      <w:divBdr>
        <w:top w:val="none" w:sz="0" w:space="0" w:color="auto"/>
        <w:left w:val="none" w:sz="0" w:space="0" w:color="auto"/>
        <w:bottom w:val="none" w:sz="0" w:space="0" w:color="auto"/>
        <w:right w:val="none" w:sz="0" w:space="0" w:color="auto"/>
      </w:divBdr>
    </w:div>
    <w:div w:id="213200639">
      <w:bodyDiv w:val="1"/>
      <w:marLeft w:val="0"/>
      <w:marRight w:val="0"/>
      <w:marTop w:val="0"/>
      <w:marBottom w:val="0"/>
      <w:divBdr>
        <w:top w:val="none" w:sz="0" w:space="0" w:color="auto"/>
        <w:left w:val="none" w:sz="0" w:space="0" w:color="auto"/>
        <w:bottom w:val="none" w:sz="0" w:space="0" w:color="auto"/>
        <w:right w:val="none" w:sz="0" w:space="0" w:color="auto"/>
      </w:divBdr>
    </w:div>
    <w:div w:id="216549512">
      <w:bodyDiv w:val="1"/>
      <w:marLeft w:val="0"/>
      <w:marRight w:val="0"/>
      <w:marTop w:val="0"/>
      <w:marBottom w:val="0"/>
      <w:divBdr>
        <w:top w:val="none" w:sz="0" w:space="0" w:color="auto"/>
        <w:left w:val="none" w:sz="0" w:space="0" w:color="auto"/>
        <w:bottom w:val="none" w:sz="0" w:space="0" w:color="auto"/>
        <w:right w:val="none" w:sz="0" w:space="0" w:color="auto"/>
      </w:divBdr>
      <w:divsChild>
        <w:div w:id="18677864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94383667">
              <w:marLeft w:val="0"/>
              <w:marRight w:val="0"/>
              <w:marTop w:val="0"/>
              <w:marBottom w:val="0"/>
              <w:divBdr>
                <w:top w:val="none" w:sz="0" w:space="0" w:color="auto"/>
                <w:left w:val="none" w:sz="0" w:space="0" w:color="auto"/>
                <w:bottom w:val="none" w:sz="0" w:space="0" w:color="auto"/>
                <w:right w:val="none" w:sz="0" w:space="0" w:color="auto"/>
              </w:divBdr>
              <w:divsChild>
                <w:div w:id="521018771">
                  <w:marLeft w:val="0"/>
                  <w:marRight w:val="0"/>
                  <w:marTop w:val="0"/>
                  <w:marBottom w:val="0"/>
                  <w:divBdr>
                    <w:top w:val="none" w:sz="0" w:space="0" w:color="auto"/>
                    <w:left w:val="none" w:sz="0" w:space="0" w:color="auto"/>
                    <w:bottom w:val="none" w:sz="0" w:space="0" w:color="auto"/>
                    <w:right w:val="none" w:sz="0" w:space="0" w:color="auto"/>
                  </w:divBdr>
                  <w:divsChild>
                    <w:div w:id="1191602815">
                      <w:marLeft w:val="0"/>
                      <w:marRight w:val="0"/>
                      <w:marTop w:val="0"/>
                      <w:marBottom w:val="0"/>
                      <w:divBdr>
                        <w:top w:val="none" w:sz="0" w:space="0" w:color="auto"/>
                        <w:left w:val="none" w:sz="0" w:space="0" w:color="auto"/>
                        <w:bottom w:val="none" w:sz="0" w:space="0" w:color="auto"/>
                        <w:right w:val="none" w:sz="0" w:space="0" w:color="auto"/>
                      </w:divBdr>
                      <w:divsChild>
                        <w:div w:id="19463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39675239">
      <w:bodyDiv w:val="1"/>
      <w:marLeft w:val="0"/>
      <w:marRight w:val="0"/>
      <w:marTop w:val="0"/>
      <w:marBottom w:val="0"/>
      <w:divBdr>
        <w:top w:val="none" w:sz="0" w:space="0" w:color="auto"/>
        <w:left w:val="none" w:sz="0" w:space="0" w:color="auto"/>
        <w:bottom w:val="none" w:sz="0" w:space="0" w:color="auto"/>
        <w:right w:val="none" w:sz="0" w:space="0" w:color="auto"/>
      </w:divBdr>
    </w:div>
    <w:div w:id="243031202">
      <w:bodyDiv w:val="1"/>
      <w:marLeft w:val="0"/>
      <w:marRight w:val="0"/>
      <w:marTop w:val="0"/>
      <w:marBottom w:val="0"/>
      <w:divBdr>
        <w:top w:val="none" w:sz="0" w:space="0" w:color="auto"/>
        <w:left w:val="none" w:sz="0" w:space="0" w:color="auto"/>
        <w:bottom w:val="none" w:sz="0" w:space="0" w:color="auto"/>
        <w:right w:val="none" w:sz="0" w:space="0" w:color="auto"/>
      </w:divBdr>
    </w:div>
    <w:div w:id="244068744">
      <w:bodyDiv w:val="1"/>
      <w:marLeft w:val="0"/>
      <w:marRight w:val="0"/>
      <w:marTop w:val="0"/>
      <w:marBottom w:val="0"/>
      <w:divBdr>
        <w:top w:val="none" w:sz="0" w:space="0" w:color="auto"/>
        <w:left w:val="none" w:sz="0" w:space="0" w:color="auto"/>
        <w:bottom w:val="none" w:sz="0" w:space="0" w:color="auto"/>
        <w:right w:val="none" w:sz="0" w:space="0" w:color="auto"/>
      </w:divBdr>
      <w:divsChild>
        <w:div w:id="125497315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8898051">
              <w:marLeft w:val="0"/>
              <w:marRight w:val="0"/>
              <w:marTop w:val="0"/>
              <w:marBottom w:val="0"/>
              <w:divBdr>
                <w:top w:val="none" w:sz="0" w:space="0" w:color="auto"/>
                <w:left w:val="none" w:sz="0" w:space="0" w:color="auto"/>
                <w:bottom w:val="none" w:sz="0" w:space="0" w:color="auto"/>
                <w:right w:val="none" w:sz="0" w:space="0" w:color="auto"/>
              </w:divBdr>
              <w:divsChild>
                <w:div w:id="608783434">
                  <w:marLeft w:val="0"/>
                  <w:marRight w:val="0"/>
                  <w:marTop w:val="0"/>
                  <w:marBottom w:val="0"/>
                  <w:divBdr>
                    <w:top w:val="none" w:sz="0" w:space="0" w:color="auto"/>
                    <w:left w:val="none" w:sz="0" w:space="0" w:color="auto"/>
                    <w:bottom w:val="none" w:sz="0" w:space="0" w:color="auto"/>
                    <w:right w:val="none" w:sz="0" w:space="0" w:color="auto"/>
                  </w:divBdr>
                  <w:divsChild>
                    <w:div w:id="1846095356">
                      <w:marLeft w:val="0"/>
                      <w:marRight w:val="0"/>
                      <w:marTop w:val="0"/>
                      <w:marBottom w:val="0"/>
                      <w:divBdr>
                        <w:top w:val="none" w:sz="0" w:space="0" w:color="auto"/>
                        <w:left w:val="none" w:sz="0" w:space="0" w:color="auto"/>
                        <w:bottom w:val="none" w:sz="0" w:space="0" w:color="auto"/>
                        <w:right w:val="none" w:sz="0" w:space="0" w:color="auto"/>
                      </w:divBdr>
                      <w:divsChild>
                        <w:div w:id="1375354257">
                          <w:marLeft w:val="0"/>
                          <w:marRight w:val="0"/>
                          <w:marTop w:val="0"/>
                          <w:marBottom w:val="0"/>
                          <w:divBdr>
                            <w:top w:val="none" w:sz="0" w:space="0" w:color="auto"/>
                            <w:left w:val="none" w:sz="0" w:space="0" w:color="auto"/>
                            <w:bottom w:val="none" w:sz="0" w:space="0" w:color="auto"/>
                            <w:right w:val="none" w:sz="0" w:space="0" w:color="auto"/>
                          </w:divBdr>
                          <w:divsChild>
                            <w:div w:id="970792400">
                              <w:marLeft w:val="0"/>
                              <w:marRight w:val="0"/>
                              <w:marTop w:val="0"/>
                              <w:marBottom w:val="0"/>
                              <w:divBdr>
                                <w:top w:val="none" w:sz="0" w:space="0" w:color="auto"/>
                                <w:left w:val="none" w:sz="0" w:space="0" w:color="auto"/>
                                <w:bottom w:val="none" w:sz="0" w:space="0" w:color="auto"/>
                                <w:right w:val="none" w:sz="0" w:space="0" w:color="auto"/>
                              </w:divBdr>
                            </w:div>
                            <w:div w:id="1163549954">
                              <w:marLeft w:val="0"/>
                              <w:marRight w:val="0"/>
                              <w:marTop w:val="0"/>
                              <w:marBottom w:val="0"/>
                              <w:divBdr>
                                <w:top w:val="none" w:sz="0" w:space="0" w:color="auto"/>
                                <w:left w:val="none" w:sz="0" w:space="0" w:color="auto"/>
                                <w:bottom w:val="none" w:sz="0" w:space="0" w:color="auto"/>
                                <w:right w:val="none" w:sz="0" w:space="0" w:color="auto"/>
                              </w:divBdr>
                            </w:div>
                            <w:div w:id="171280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49197964">
      <w:bodyDiv w:val="1"/>
      <w:marLeft w:val="0"/>
      <w:marRight w:val="0"/>
      <w:marTop w:val="0"/>
      <w:marBottom w:val="0"/>
      <w:divBdr>
        <w:top w:val="none" w:sz="0" w:space="0" w:color="auto"/>
        <w:left w:val="none" w:sz="0" w:space="0" w:color="auto"/>
        <w:bottom w:val="none" w:sz="0" w:space="0" w:color="auto"/>
        <w:right w:val="none" w:sz="0" w:space="0" w:color="auto"/>
      </w:divBdr>
    </w:div>
    <w:div w:id="268125757">
      <w:bodyDiv w:val="1"/>
      <w:marLeft w:val="0"/>
      <w:marRight w:val="0"/>
      <w:marTop w:val="0"/>
      <w:marBottom w:val="0"/>
      <w:divBdr>
        <w:top w:val="none" w:sz="0" w:space="0" w:color="auto"/>
        <w:left w:val="none" w:sz="0" w:space="0" w:color="auto"/>
        <w:bottom w:val="none" w:sz="0" w:space="0" w:color="auto"/>
        <w:right w:val="none" w:sz="0" w:space="0" w:color="auto"/>
      </w:divBdr>
    </w:div>
    <w:div w:id="280495216">
      <w:bodyDiv w:val="1"/>
      <w:marLeft w:val="0"/>
      <w:marRight w:val="0"/>
      <w:marTop w:val="0"/>
      <w:marBottom w:val="0"/>
      <w:divBdr>
        <w:top w:val="none" w:sz="0" w:space="0" w:color="auto"/>
        <w:left w:val="none" w:sz="0" w:space="0" w:color="auto"/>
        <w:bottom w:val="none" w:sz="0" w:space="0" w:color="auto"/>
        <w:right w:val="none" w:sz="0" w:space="0" w:color="auto"/>
      </w:divBdr>
      <w:divsChild>
        <w:div w:id="263729357">
          <w:marLeft w:val="0"/>
          <w:marRight w:val="0"/>
          <w:marTop w:val="0"/>
          <w:marBottom w:val="0"/>
          <w:divBdr>
            <w:top w:val="none" w:sz="0" w:space="0" w:color="auto"/>
            <w:left w:val="none" w:sz="0" w:space="0" w:color="auto"/>
            <w:bottom w:val="none" w:sz="0" w:space="0" w:color="auto"/>
            <w:right w:val="none" w:sz="0" w:space="0" w:color="auto"/>
          </w:divBdr>
        </w:div>
        <w:div w:id="874927206">
          <w:marLeft w:val="0"/>
          <w:marRight w:val="0"/>
          <w:marTop w:val="0"/>
          <w:marBottom w:val="0"/>
          <w:divBdr>
            <w:top w:val="none" w:sz="0" w:space="0" w:color="auto"/>
            <w:left w:val="none" w:sz="0" w:space="0" w:color="auto"/>
            <w:bottom w:val="none" w:sz="0" w:space="0" w:color="auto"/>
            <w:right w:val="none" w:sz="0" w:space="0" w:color="auto"/>
          </w:divBdr>
        </w:div>
        <w:div w:id="1327711689">
          <w:marLeft w:val="0"/>
          <w:marRight w:val="0"/>
          <w:marTop w:val="0"/>
          <w:marBottom w:val="0"/>
          <w:divBdr>
            <w:top w:val="none" w:sz="0" w:space="0" w:color="auto"/>
            <w:left w:val="none" w:sz="0" w:space="0" w:color="auto"/>
            <w:bottom w:val="none" w:sz="0" w:space="0" w:color="auto"/>
            <w:right w:val="none" w:sz="0" w:space="0" w:color="auto"/>
          </w:divBdr>
        </w:div>
        <w:div w:id="1734084213">
          <w:marLeft w:val="0"/>
          <w:marRight w:val="0"/>
          <w:marTop w:val="0"/>
          <w:marBottom w:val="0"/>
          <w:divBdr>
            <w:top w:val="none" w:sz="0" w:space="0" w:color="auto"/>
            <w:left w:val="none" w:sz="0" w:space="0" w:color="auto"/>
            <w:bottom w:val="none" w:sz="0" w:space="0" w:color="auto"/>
            <w:right w:val="none" w:sz="0" w:space="0" w:color="auto"/>
          </w:divBdr>
        </w:div>
        <w:div w:id="1903633397">
          <w:marLeft w:val="0"/>
          <w:marRight w:val="0"/>
          <w:marTop w:val="0"/>
          <w:marBottom w:val="0"/>
          <w:divBdr>
            <w:top w:val="none" w:sz="0" w:space="0" w:color="auto"/>
            <w:left w:val="none" w:sz="0" w:space="0" w:color="auto"/>
            <w:bottom w:val="none" w:sz="0" w:space="0" w:color="auto"/>
            <w:right w:val="none" w:sz="0" w:space="0" w:color="auto"/>
          </w:divBdr>
          <w:divsChild>
            <w:div w:id="1541668897">
              <w:marLeft w:val="0"/>
              <w:marRight w:val="0"/>
              <w:marTop w:val="0"/>
              <w:marBottom w:val="0"/>
              <w:divBdr>
                <w:top w:val="none" w:sz="0" w:space="0" w:color="auto"/>
                <w:left w:val="none" w:sz="0" w:space="0" w:color="auto"/>
                <w:bottom w:val="none" w:sz="0" w:space="0" w:color="auto"/>
                <w:right w:val="none" w:sz="0" w:space="0" w:color="auto"/>
              </w:divBdr>
            </w:div>
          </w:divsChild>
        </w:div>
        <w:div w:id="2086493517">
          <w:marLeft w:val="0"/>
          <w:marRight w:val="0"/>
          <w:marTop w:val="0"/>
          <w:marBottom w:val="0"/>
          <w:divBdr>
            <w:top w:val="none" w:sz="0" w:space="0" w:color="auto"/>
            <w:left w:val="none" w:sz="0" w:space="0" w:color="auto"/>
            <w:bottom w:val="none" w:sz="0" w:space="0" w:color="auto"/>
            <w:right w:val="none" w:sz="0" w:space="0" w:color="auto"/>
          </w:divBdr>
        </w:div>
        <w:div w:id="2144735210">
          <w:marLeft w:val="0"/>
          <w:marRight w:val="0"/>
          <w:marTop w:val="0"/>
          <w:marBottom w:val="0"/>
          <w:divBdr>
            <w:top w:val="none" w:sz="0" w:space="0" w:color="auto"/>
            <w:left w:val="none" w:sz="0" w:space="0" w:color="auto"/>
            <w:bottom w:val="none" w:sz="0" w:space="0" w:color="auto"/>
            <w:right w:val="none" w:sz="0" w:space="0" w:color="auto"/>
          </w:divBdr>
          <w:divsChild>
            <w:div w:id="1091244166">
              <w:marLeft w:val="0"/>
              <w:marRight w:val="0"/>
              <w:marTop w:val="0"/>
              <w:marBottom w:val="0"/>
              <w:divBdr>
                <w:top w:val="none" w:sz="0" w:space="0" w:color="auto"/>
                <w:left w:val="none" w:sz="0" w:space="0" w:color="auto"/>
                <w:bottom w:val="none" w:sz="0" w:space="0" w:color="auto"/>
                <w:right w:val="none" w:sz="0" w:space="0" w:color="auto"/>
              </w:divBdr>
            </w:div>
            <w:div w:id="1794055552">
              <w:marLeft w:val="0"/>
              <w:marRight w:val="0"/>
              <w:marTop w:val="0"/>
              <w:marBottom w:val="0"/>
              <w:divBdr>
                <w:top w:val="none" w:sz="0" w:space="0" w:color="auto"/>
                <w:left w:val="none" w:sz="0" w:space="0" w:color="auto"/>
                <w:bottom w:val="none" w:sz="0" w:space="0" w:color="auto"/>
                <w:right w:val="none" w:sz="0" w:space="0" w:color="auto"/>
              </w:divBdr>
            </w:div>
            <w:div w:id="208845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325361">
      <w:bodyDiv w:val="1"/>
      <w:marLeft w:val="0"/>
      <w:marRight w:val="0"/>
      <w:marTop w:val="0"/>
      <w:marBottom w:val="0"/>
      <w:divBdr>
        <w:top w:val="none" w:sz="0" w:space="0" w:color="auto"/>
        <w:left w:val="none" w:sz="0" w:space="0" w:color="auto"/>
        <w:bottom w:val="none" w:sz="0" w:space="0" w:color="auto"/>
        <w:right w:val="none" w:sz="0" w:space="0" w:color="auto"/>
      </w:divBdr>
    </w:div>
    <w:div w:id="296300908">
      <w:bodyDiv w:val="1"/>
      <w:marLeft w:val="0"/>
      <w:marRight w:val="0"/>
      <w:marTop w:val="0"/>
      <w:marBottom w:val="0"/>
      <w:divBdr>
        <w:top w:val="none" w:sz="0" w:space="0" w:color="auto"/>
        <w:left w:val="none" w:sz="0" w:space="0" w:color="auto"/>
        <w:bottom w:val="none" w:sz="0" w:space="0" w:color="auto"/>
        <w:right w:val="none" w:sz="0" w:space="0" w:color="auto"/>
      </w:divBdr>
      <w:divsChild>
        <w:div w:id="651984800">
          <w:marLeft w:val="0"/>
          <w:marRight w:val="0"/>
          <w:marTop w:val="0"/>
          <w:marBottom w:val="0"/>
          <w:divBdr>
            <w:top w:val="none" w:sz="0" w:space="0" w:color="auto"/>
            <w:left w:val="none" w:sz="0" w:space="0" w:color="auto"/>
            <w:bottom w:val="none" w:sz="0" w:space="0" w:color="auto"/>
            <w:right w:val="none" w:sz="0" w:space="0" w:color="auto"/>
          </w:divBdr>
        </w:div>
        <w:div w:id="1535801905">
          <w:marLeft w:val="0"/>
          <w:marRight w:val="0"/>
          <w:marTop w:val="0"/>
          <w:marBottom w:val="0"/>
          <w:divBdr>
            <w:top w:val="none" w:sz="0" w:space="0" w:color="auto"/>
            <w:left w:val="none" w:sz="0" w:space="0" w:color="auto"/>
            <w:bottom w:val="none" w:sz="0" w:space="0" w:color="auto"/>
            <w:right w:val="none" w:sz="0" w:space="0" w:color="auto"/>
          </w:divBdr>
        </w:div>
        <w:div w:id="1169439462">
          <w:marLeft w:val="0"/>
          <w:marRight w:val="0"/>
          <w:marTop w:val="0"/>
          <w:marBottom w:val="0"/>
          <w:divBdr>
            <w:top w:val="none" w:sz="0" w:space="0" w:color="auto"/>
            <w:left w:val="none" w:sz="0" w:space="0" w:color="auto"/>
            <w:bottom w:val="none" w:sz="0" w:space="0" w:color="auto"/>
            <w:right w:val="none" w:sz="0" w:space="0" w:color="auto"/>
          </w:divBdr>
        </w:div>
      </w:divsChild>
    </w:div>
    <w:div w:id="298919494">
      <w:bodyDiv w:val="1"/>
      <w:marLeft w:val="0"/>
      <w:marRight w:val="0"/>
      <w:marTop w:val="0"/>
      <w:marBottom w:val="0"/>
      <w:divBdr>
        <w:top w:val="none" w:sz="0" w:space="0" w:color="auto"/>
        <w:left w:val="none" w:sz="0" w:space="0" w:color="auto"/>
        <w:bottom w:val="none" w:sz="0" w:space="0" w:color="auto"/>
        <w:right w:val="none" w:sz="0" w:space="0" w:color="auto"/>
      </w:divBdr>
    </w:div>
    <w:div w:id="305168177">
      <w:bodyDiv w:val="1"/>
      <w:marLeft w:val="0"/>
      <w:marRight w:val="0"/>
      <w:marTop w:val="0"/>
      <w:marBottom w:val="0"/>
      <w:divBdr>
        <w:top w:val="none" w:sz="0" w:space="0" w:color="auto"/>
        <w:left w:val="none" w:sz="0" w:space="0" w:color="auto"/>
        <w:bottom w:val="none" w:sz="0" w:space="0" w:color="auto"/>
        <w:right w:val="none" w:sz="0" w:space="0" w:color="auto"/>
      </w:divBdr>
    </w:div>
    <w:div w:id="322245943">
      <w:bodyDiv w:val="1"/>
      <w:marLeft w:val="0"/>
      <w:marRight w:val="0"/>
      <w:marTop w:val="0"/>
      <w:marBottom w:val="0"/>
      <w:divBdr>
        <w:top w:val="none" w:sz="0" w:space="0" w:color="auto"/>
        <w:left w:val="none" w:sz="0" w:space="0" w:color="auto"/>
        <w:bottom w:val="none" w:sz="0" w:space="0" w:color="auto"/>
        <w:right w:val="none" w:sz="0" w:space="0" w:color="auto"/>
      </w:divBdr>
    </w:div>
    <w:div w:id="324599895">
      <w:bodyDiv w:val="1"/>
      <w:marLeft w:val="0"/>
      <w:marRight w:val="0"/>
      <w:marTop w:val="0"/>
      <w:marBottom w:val="0"/>
      <w:divBdr>
        <w:top w:val="none" w:sz="0" w:space="0" w:color="auto"/>
        <w:left w:val="none" w:sz="0" w:space="0" w:color="auto"/>
        <w:bottom w:val="none" w:sz="0" w:space="0" w:color="auto"/>
        <w:right w:val="none" w:sz="0" w:space="0" w:color="auto"/>
      </w:divBdr>
    </w:div>
    <w:div w:id="328876601">
      <w:bodyDiv w:val="1"/>
      <w:marLeft w:val="0"/>
      <w:marRight w:val="0"/>
      <w:marTop w:val="0"/>
      <w:marBottom w:val="0"/>
      <w:divBdr>
        <w:top w:val="none" w:sz="0" w:space="0" w:color="auto"/>
        <w:left w:val="none" w:sz="0" w:space="0" w:color="auto"/>
        <w:bottom w:val="none" w:sz="0" w:space="0" w:color="auto"/>
        <w:right w:val="none" w:sz="0" w:space="0" w:color="auto"/>
      </w:divBdr>
    </w:div>
    <w:div w:id="334696552">
      <w:bodyDiv w:val="1"/>
      <w:marLeft w:val="0"/>
      <w:marRight w:val="0"/>
      <w:marTop w:val="0"/>
      <w:marBottom w:val="0"/>
      <w:divBdr>
        <w:top w:val="none" w:sz="0" w:space="0" w:color="auto"/>
        <w:left w:val="none" w:sz="0" w:space="0" w:color="auto"/>
        <w:bottom w:val="none" w:sz="0" w:space="0" w:color="auto"/>
        <w:right w:val="none" w:sz="0" w:space="0" w:color="auto"/>
      </w:divBdr>
    </w:div>
    <w:div w:id="346173355">
      <w:bodyDiv w:val="1"/>
      <w:marLeft w:val="0"/>
      <w:marRight w:val="0"/>
      <w:marTop w:val="0"/>
      <w:marBottom w:val="0"/>
      <w:divBdr>
        <w:top w:val="none" w:sz="0" w:space="0" w:color="auto"/>
        <w:left w:val="none" w:sz="0" w:space="0" w:color="auto"/>
        <w:bottom w:val="none" w:sz="0" w:space="0" w:color="auto"/>
        <w:right w:val="none" w:sz="0" w:space="0" w:color="auto"/>
      </w:divBdr>
    </w:div>
    <w:div w:id="352541392">
      <w:bodyDiv w:val="1"/>
      <w:marLeft w:val="0"/>
      <w:marRight w:val="0"/>
      <w:marTop w:val="0"/>
      <w:marBottom w:val="0"/>
      <w:divBdr>
        <w:top w:val="none" w:sz="0" w:space="0" w:color="auto"/>
        <w:left w:val="none" w:sz="0" w:space="0" w:color="auto"/>
        <w:bottom w:val="none" w:sz="0" w:space="0" w:color="auto"/>
        <w:right w:val="none" w:sz="0" w:space="0" w:color="auto"/>
      </w:divBdr>
      <w:divsChild>
        <w:div w:id="441538387">
          <w:marLeft w:val="0"/>
          <w:marRight w:val="0"/>
          <w:marTop w:val="0"/>
          <w:marBottom w:val="0"/>
          <w:divBdr>
            <w:top w:val="none" w:sz="0" w:space="0" w:color="auto"/>
            <w:left w:val="none" w:sz="0" w:space="0" w:color="auto"/>
            <w:bottom w:val="none" w:sz="0" w:space="0" w:color="auto"/>
            <w:right w:val="none" w:sz="0" w:space="0" w:color="auto"/>
          </w:divBdr>
        </w:div>
        <w:div w:id="1049374430">
          <w:marLeft w:val="0"/>
          <w:marRight w:val="0"/>
          <w:marTop w:val="0"/>
          <w:marBottom w:val="0"/>
          <w:divBdr>
            <w:top w:val="none" w:sz="0" w:space="0" w:color="auto"/>
            <w:left w:val="none" w:sz="0" w:space="0" w:color="auto"/>
            <w:bottom w:val="none" w:sz="0" w:space="0" w:color="auto"/>
            <w:right w:val="none" w:sz="0" w:space="0" w:color="auto"/>
          </w:divBdr>
        </w:div>
      </w:divsChild>
    </w:div>
    <w:div w:id="362708406">
      <w:bodyDiv w:val="1"/>
      <w:marLeft w:val="0"/>
      <w:marRight w:val="0"/>
      <w:marTop w:val="0"/>
      <w:marBottom w:val="0"/>
      <w:divBdr>
        <w:top w:val="none" w:sz="0" w:space="0" w:color="auto"/>
        <w:left w:val="none" w:sz="0" w:space="0" w:color="auto"/>
        <w:bottom w:val="none" w:sz="0" w:space="0" w:color="auto"/>
        <w:right w:val="none" w:sz="0" w:space="0" w:color="auto"/>
      </w:divBdr>
    </w:div>
    <w:div w:id="364409876">
      <w:bodyDiv w:val="1"/>
      <w:marLeft w:val="0"/>
      <w:marRight w:val="0"/>
      <w:marTop w:val="0"/>
      <w:marBottom w:val="0"/>
      <w:divBdr>
        <w:top w:val="none" w:sz="0" w:space="0" w:color="auto"/>
        <w:left w:val="none" w:sz="0" w:space="0" w:color="auto"/>
        <w:bottom w:val="none" w:sz="0" w:space="0" w:color="auto"/>
        <w:right w:val="none" w:sz="0" w:space="0" w:color="auto"/>
      </w:divBdr>
    </w:div>
    <w:div w:id="372733059">
      <w:bodyDiv w:val="1"/>
      <w:marLeft w:val="0"/>
      <w:marRight w:val="0"/>
      <w:marTop w:val="0"/>
      <w:marBottom w:val="0"/>
      <w:divBdr>
        <w:top w:val="none" w:sz="0" w:space="0" w:color="auto"/>
        <w:left w:val="none" w:sz="0" w:space="0" w:color="auto"/>
        <w:bottom w:val="none" w:sz="0" w:space="0" w:color="auto"/>
        <w:right w:val="none" w:sz="0" w:space="0" w:color="auto"/>
      </w:divBdr>
    </w:div>
    <w:div w:id="375467295">
      <w:bodyDiv w:val="1"/>
      <w:marLeft w:val="0"/>
      <w:marRight w:val="0"/>
      <w:marTop w:val="0"/>
      <w:marBottom w:val="0"/>
      <w:divBdr>
        <w:top w:val="none" w:sz="0" w:space="0" w:color="auto"/>
        <w:left w:val="none" w:sz="0" w:space="0" w:color="auto"/>
        <w:bottom w:val="none" w:sz="0" w:space="0" w:color="auto"/>
        <w:right w:val="none" w:sz="0" w:space="0" w:color="auto"/>
      </w:divBdr>
    </w:div>
    <w:div w:id="388697625">
      <w:bodyDiv w:val="1"/>
      <w:marLeft w:val="0"/>
      <w:marRight w:val="0"/>
      <w:marTop w:val="0"/>
      <w:marBottom w:val="0"/>
      <w:divBdr>
        <w:top w:val="none" w:sz="0" w:space="0" w:color="auto"/>
        <w:left w:val="none" w:sz="0" w:space="0" w:color="auto"/>
        <w:bottom w:val="none" w:sz="0" w:space="0" w:color="auto"/>
        <w:right w:val="none" w:sz="0" w:space="0" w:color="auto"/>
      </w:divBdr>
    </w:div>
    <w:div w:id="409012244">
      <w:bodyDiv w:val="1"/>
      <w:marLeft w:val="0"/>
      <w:marRight w:val="0"/>
      <w:marTop w:val="0"/>
      <w:marBottom w:val="0"/>
      <w:divBdr>
        <w:top w:val="none" w:sz="0" w:space="0" w:color="auto"/>
        <w:left w:val="none" w:sz="0" w:space="0" w:color="auto"/>
        <w:bottom w:val="none" w:sz="0" w:space="0" w:color="auto"/>
        <w:right w:val="none" w:sz="0" w:space="0" w:color="auto"/>
      </w:divBdr>
    </w:div>
    <w:div w:id="425734128">
      <w:bodyDiv w:val="1"/>
      <w:marLeft w:val="0"/>
      <w:marRight w:val="0"/>
      <w:marTop w:val="0"/>
      <w:marBottom w:val="0"/>
      <w:divBdr>
        <w:top w:val="none" w:sz="0" w:space="0" w:color="auto"/>
        <w:left w:val="none" w:sz="0" w:space="0" w:color="auto"/>
        <w:bottom w:val="none" w:sz="0" w:space="0" w:color="auto"/>
        <w:right w:val="none" w:sz="0" w:space="0" w:color="auto"/>
      </w:divBdr>
      <w:divsChild>
        <w:div w:id="2517336">
          <w:marLeft w:val="0"/>
          <w:marRight w:val="0"/>
          <w:marTop w:val="0"/>
          <w:marBottom w:val="0"/>
          <w:divBdr>
            <w:top w:val="none" w:sz="0" w:space="0" w:color="auto"/>
            <w:left w:val="none" w:sz="0" w:space="0" w:color="auto"/>
            <w:bottom w:val="none" w:sz="0" w:space="0" w:color="auto"/>
            <w:right w:val="none" w:sz="0" w:space="0" w:color="auto"/>
          </w:divBdr>
        </w:div>
        <w:div w:id="2025550833">
          <w:marLeft w:val="0"/>
          <w:marRight w:val="0"/>
          <w:marTop w:val="0"/>
          <w:marBottom w:val="0"/>
          <w:divBdr>
            <w:top w:val="none" w:sz="0" w:space="0" w:color="auto"/>
            <w:left w:val="none" w:sz="0" w:space="0" w:color="auto"/>
            <w:bottom w:val="none" w:sz="0" w:space="0" w:color="auto"/>
            <w:right w:val="none" w:sz="0" w:space="0" w:color="auto"/>
          </w:divBdr>
        </w:div>
      </w:divsChild>
    </w:div>
    <w:div w:id="433868769">
      <w:bodyDiv w:val="1"/>
      <w:marLeft w:val="0"/>
      <w:marRight w:val="0"/>
      <w:marTop w:val="0"/>
      <w:marBottom w:val="0"/>
      <w:divBdr>
        <w:top w:val="none" w:sz="0" w:space="0" w:color="auto"/>
        <w:left w:val="none" w:sz="0" w:space="0" w:color="auto"/>
        <w:bottom w:val="none" w:sz="0" w:space="0" w:color="auto"/>
        <w:right w:val="none" w:sz="0" w:space="0" w:color="auto"/>
      </w:divBdr>
      <w:divsChild>
        <w:div w:id="11689837">
          <w:marLeft w:val="0"/>
          <w:marRight w:val="0"/>
          <w:marTop w:val="0"/>
          <w:marBottom w:val="0"/>
          <w:divBdr>
            <w:top w:val="none" w:sz="0" w:space="0" w:color="auto"/>
            <w:left w:val="none" w:sz="0" w:space="0" w:color="auto"/>
            <w:bottom w:val="none" w:sz="0" w:space="0" w:color="auto"/>
            <w:right w:val="none" w:sz="0" w:space="0" w:color="auto"/>
          </w:divBdr>
        </w:div>
        <w:div w:id="138766580">
          <w:marLeft w:val="0"/>
          <w:marRight w:val="0"/>
          <w:marTop w:val="0"/>
          <w:marBottom w:val="0"/>
          <w:divBdr>
            <w:top w:val="none" w:sz="0" w:space="0" w:color="auto"/>
            <w:left w:val="none" w:sz="0" w:space="0" w:color="auto"/>
            <w:bottom w:val="none" w:sz="0" w:space="0" w:color="auto"/>
            <w:right w:val="none" w:sz="0" w:space="0" w:color="auto"/>
          </w:divBdr>
        </w:div>
        <w:div w:id="154499620">
          <w:marLeft w:val="0"/>
          <w:marRight w:val="0"/>
          <w:marTop w:val="0"/>
          <w:marBottom w:val="0"/>
          <w:divBdr>
            <w:top w:val="none" w:sz="0" w:space="0" w:color="auto"/>
            <w:left w:val="none" w:sz="0" w:space="0" w:color="auto"/>
            <w:bottom w:val="none" w:sz="0" w:space="0" w:color="auto"/>
            <w:right w:val="none" w:sz="0" w:space="0" w:color="auto"/>
          </w:divBdr>
        </w:div>
        <w:div w:id="158278360">
          <w:marLeft w:val="0"/>
          <w:marRight w:val="0"/>
          <w:marTop w:val="0"/>
          <w:marBottom w:val="0"/>
          <w:divBdr>
            <w:top w:val="none" w:sz="0" w:space="0" w:color="auto"/>
            <w:left w:val="none" w:sz="0" w:space="0" w:color="auto"/>
            <w:bottom w:val="none" w:sz="0" w:space="0" w:color="auto"/>
            <w:right w:val="none" w:sz="0" w:space="0" w:color="auto"/>
          </w:divBdr>
        </w:div>
        <w:div w:id="384060771">
          <w:marLeft w:val="0"/>
          <w:marRight w:val="0"/>
          <w:marTop w:val="0"/>
          <w:marBottom w:val="0"/>
          <w:divBdr>
            <w:top w:val="none" w:sz="0" w:space="0" w:color="auto"/>
            <w:left w:val="none" w:sz="0" w:space="0" w:color="auto"/>
            <w:bottom w:val="none" w:sz="0" w:space="0" w:color="auto"/>
            <w:right w:val="none" w:sz="0" w:space="0" w:color="auto"/>
          </w:divBdr>
        </w:div>
        <w:div w:id="647973360">
          <w:marLeft w:val="0"/>
          <w:marRight w:val="0"/>
          <w:marTop w:val="0"/>
          <w:marBottom w:val="0"/>
          <w:divBdr>
            <w:top w:val="none" w:sz="0" w:space="0" w:color="auto"/>
            <w:left w:val="none" w:sz="0" w:space="0" w:color="auto"/>
            <w:bottom w:val="none" w:sz="0" w:space="0" w:color="auto"/>
            <w:right w:val="none" w:sz="0" w:space="0" w:color="auto"/>
          </w:divBdr>
        </w:div>
        <w:div w:id="895429003">
          <w:marLeft w:val="0"/>
          <w:marRight w:val="0"/>
          <w:marTop w:val="0"/>
          <w:marBottom w:val="0"/>
          <w:divBdr>
            <w:top w:val="none" w:sz="0" w:space="0" w:color="auto"/>
            <w:left w:val="none" w:sz="0" w:space="0" w:color="auto"/>
            <w:bottom w:val="none" w:sz="0" w:space="0" w:color="auto"/>
            <w:right w:val="none" w:sz="0" w:space="0" w:color="auto"/>
          </w:divBdr>
        </w:div>
        <w:div w:id="1168793561">
          <w:marLeft w:val="0"/>
          <w:marRight w:val="0"/>
          <w:marTop w:val="0"/>
          <w:marBottom w:val="0"/>
          <w:divBdr>
            <w:top w:val="none" w:sz="0" w:space="0" w:color="auto"/>
            <w:left w:val="none" w:sz="0" w:space="0" w:color="auto"/>
            <w:bottom w:val="none" w:sz="0" w:space="0" w:color="auto"/>
            <w:right w:val="none" w:sz="0" w:space="0" w:color="auto"/>
          </w:divBdr>
        </w:div>
        <w:div w:id="1314217350">
          <w:marLeft w:val="0"/>
          <w:marRight w:val="0"/>
          <w:marTop w:val="0"/>
          <w:marBottom w:val="0"/>
          <w:divBdr>
            <w:top w:val="none" w:sz="0" w:space="0" w:color="auto"/>
            <w:left w:val="none" w:sz="0" w:space="0" w:color="auto"/>
            <w:bottom w:val="none" w:sz="0" w:space="0" w:color="auto"/>
            <w:right w:val="none" w:sz="0" w:space="0" w:color="auto"/>
          </w:divBdr>
        </w:div>
        <w:div w:id="1614938727">
          <w:marLeft w:val="0"/>
          <w:marRight w:val="0"/>
          <w:marTop w:val="0"/>
          <w:marBottom w:val="0"/>
          <w:divBdr>
            <w:top w:val="none" w:sz="0" w:space="0" w:color="auto"/>
            <w:left w:val="none" w:sz="0" w:space="0" w:color="auto"/>
            <w:bottom w:val="none" w:sz="0" w:space="0" w:color="auto"/>
            <w:right w:val="none" w:sz="0" w:space="0" w:color="auto"/>
          </w:divBdr>
        </w:div>
        <w:div w:id="1796750747">
          <w:marLeft w:val="0"/>
          <w:marRight w:val="0"/>
          <w:marTop w:val="0"/>
          <w:marBottom w:val="0"/>
          <w:divBdr>
            <w:top w:val="none" w:sz="0" w:space="0" w:color="auto"/>
            <w:left w:val="none" w:sz="0" w:space="0" w:color="auto"/>
            <w:bottom w:val="none" w:sz="0" w:space="0" w:color="auto"/>
            <w:right w:val="none" w:sz="0" w:space="0" w:color="auto"/>
          </w:divBdr>
        </w:div>
        <w:div w:id="1876457314">
          <w:marLeft w:val="0"/>
          <w:marRight w:val="0"/>
          <w:marTop w:val="0"/>
          <w:marBottom w:val="0"/>
          <w:divBdr>
            <w:top w:val="none" w:sz="0" w:space="0" w:color="auto"/>
            <w:left w:val="none" w:sz="0" w:space="0" w:color="auto"/>
            <w:bottom w:val="none" w:sz="0" w:space="0" w:color="auto"/>
            <w:right w:val="none" w:sz="0" w:space="0" w:color="auto"/>
          </w:divBdr>
        </w:div>
        <w:div w:id="2031295430">
          <w:marLeft w:val="0"/>
          <w:marRight w:val="0"/>
          <w:marTop w:val="0"/>
          <w:marBottom w:val="0"/>
          <w:divBdr>
            <w:top w:val="none" w:sz="0" w:space="0" w:color="auto"/>
            <w:left w:val="none" w:sz="0" w:space="0" w:color="auto"/>
            <w:bottom w:val="none" w:sz="0" w:space="0" w:color="auto"/>
            <w:right w:val="none" w:sz="0" w:space="0" w:color="auto"/>
          </w:divBdr>
        </w:div>
      </w:divsChild>
    </w:div>
    <w:div w:id="434207288">
      <w:bodyDiv w:val="1"/>
      <w:marLeft w:val="0"/>
      <w:marRight w:val="0"/>
      <w:marTop w:val="0"/>
      <w:marBottom w:val="0"/>
      <w:divBdr>
        <w:top w:val="none" w:sz="0" w:space="0" w:color="auto"/>
        <w:left w:val="none" w:sz="0" w:space="0" w:color="auto"/>
        <w:bottom w:val="none" w:sz="0" w:space="0" w:color="auto"/>
        <w:right w:val="none" w:sz="0" w:space="0" w:color="auto"/>
      </w:divBdr>
    </w:div>
    <w:div w:id="450781609">
      <w:bodyDiv w:val="1"/>
      <w:marLeft w:val="0"/>
      <w:marRight w:val="0"/>
      <w:marTop w:val="0"/>
      <w:marBottom w:val="0"/>
      <w:divBdr>
        <w:top w:val="none" w:sz="0" w:space="0" w:color="auto"/>
        <w:left w:val="none" w:sz="0" w:space="0" w:color="auto"/>
        <w:bottom w:val="none" w:sz="0" w:space="0" w:color="auto"/>
        <w:right w:val="none" w:sz="0" w:space="0" w:color="auto"/>
      </w:divBdr>
      <w:divsChild>
        <w:div w:id="68356146">
          <w:marLeft w:val="0"/>
          <w:marRight w:val="0"/>
          <w:marTop w:val="0"/>
          <w:marBottom w:val="0"/>
          <w:divBdr>
            <w:top w:val="none" w:sz="0" w:space="0" w:color="auto"/>
            <w:left w:val="none" w:sz="0" w:space="0" w:color="auto"/>
            <w:bottom w:val="none" w:sz="0" w:space="0" w:color="auto"/>
            <w:right w:val="none" w:sz="0" w:space="0" w:color="auto"/>
          </w:divBdr>
          <w:divsChild>
            <w:div w:id="145634037">
              <w:marLeft w:val="0"/>
              <w:marRight w:val="0"/>
              <w:marTop w:val="0"/>
              <w:marBottom w:val="0"/>
              <w:divBdr>
                <w:top w:val="none" w:sz="0" w:space="0" w:color="auto"/>
                <w:left w:val="none" w:sz="0" w:space="0" w:color="auto"/>
                <w:bottom w:val="none" w:sz="0" w:space="0" w:color="auto"/>
                <w:right w:val="none" w:sz="0" w:space="0" w:color="auto"/>
              </w:divBdr>
            </w:div>
            <w:div w:id="287124727">
              <w:marLeft w:val="0"/>
              <w:marRight w:val="0"/>
              <w:marTop w:val="0"/>
              <w:marBottom w:val="0"/>
              <w:divBdr>
                <w:top w:val="none" w:sz="0" w:space="0" w:color="auto"/>
                <w:left w:val="none" w:sz="0" w:space="0" w:color="auto"/>
                <w:bottom w:val="none" w:sz="0" w:space="0" w:color="auto"/>
                <w:right w:val="none" w:sz="0" w:space="0" w:color="auto"/>
              </w:divBdr>
            </w:div>
            <w:div w:id="1322780953">
              <w:marLeft w:val="0"/>
              <w:marRight w:val="0"/>
              <w:marTop w:val="0"/>
              <w:marBottom w:val="0"/>
              <w:divBdr>
                <w:top w:val="none" w:sz="0" w:space="0" w:color="auto"/>
                <w:left w:val="none" w:sz="0" w:space="0" w:color="auto"/>
                <w:bottom w:val="none" w:sz="0" w:space="0" w:color="auto"/>
                <w:right w:val="none" w:sz="0" w:space="0" w:color="auto"/>
              </w:divBdr>
            </w:div>
          </w:divsChild>
        </w:div>
        <w:div w:id="842665825">
          <w:marLeft w:val="0"/>
          <w:marRight w:val="0"/>
          <w:marTop w:val="0"/>
          <w:marBottom w:val="0"/>
          <w:divBdr>
            <w:top w:val="none" w:sz="0" w:space="0" w:color="auto"/>
            <w:left w:val="none" w:sz="0" w:space="0" w:color="auto"/>
            <w:bottom w:val="none" w:sz="0" w:space="0" w:color="auto"/>
            <w:right w:val="none" w:sz="0" w:space="0" w:color="auto"/>
          </w:divBdr>
          <w:divsChild>
            <w:div w:id="1119252737">
              <w:marLeft w:val="0"/>
              <w:marRight w:val="0"/>
              <w:marTop w:val="0"/>
              <w:marBottom w:val="0"/>
              <w:divBdr>
                <w:top w:val="none" w:sz="0" w:space="0" w:color="auto"/>
                <w:left w:val="none" w:sz="0" w:space="0" w:color="auto"/>
                <w:bottom w:val="none" w:sz="0" w:space="0" w:color="auto"/>
                <w:right w:val="none" w:sz="0" w:space="0" w:color="auto"/>
              </w:divBdr>
            </w:div>
            <w:div w:id="1488589480">
              <w:marLeft w:val="0"/>
              <w:marRight w:val="0"/>
              <w:marTop w:val="0"/>
              <w:marBottom w:val="0"/>
              <w:divBdr>
                <w:top w:val="none" w:sz="0" w:space="0" w:color="auto"/>
                <w:left w:val="none" w:sz="0" w:space="0" w:color="auto"/>
                <w:bottom w:val="none" w:sz="0" w:space="0" w:color="auto"/>
                <w:right w:val="none" w:sz="0" w:space="0" w:color="auto"/>
              </w:divBdr>
            </w:div>
            <w:div w:id="1568612389">
              <w:marLeft w:val="0"/>
              <w:marRight w:val="0"/>
              <w:marTop w:val="0"/>
              <w:marBottom w:val="0"/>
              <w:divBdr>
                <w:top w:val="none" w:sz="0" w:space="0" w:color="auto"/>
                <w:left w:val="none" w:sz="0" w:space="0" w:color="auto"/>
                <w:bottom w:val="none" w:sz="0" w:space="0" w:color="auto"/>
                <w:right w:val="none" w:sz="0" w:space="0" w:color="auto"/>
              </w:divBdr>
            </w:div>
          </w:divsChild>
        </w:div>
        <w:div w:id="1727992572">
          <w:marLeft w:val="0"/>
          <w:marRight w:val="0"/>
          <w:marTop w:val="0"/>
          <w:marBottom w:val="0"/>
          <w:divBdr>
            <w:top w:val="none" w:sz="0" w:space="0" w:color="auto"/>
            <w:left w:val="none" w:sz="0" w:space="0" w:color="auto"/>
            <w:bottom w:val="none" w:sz="0" w:space="0" w:color="auto"/>
            <w:right w:val="none" w:sz="0" w:space="0" w:color="auto"/>
          </w:divBdr>
        </w:div>
      </w:divsChild>
    </w:div>
    <w:div w:id="460464871">
      <w:bodyDiv w:val="1"/>
      <w:marLeft w:val="0"/>
      <w:marRight w:val="0"/>
      <w:marTop w:val="0"/>
      <w:marBottom w:val="0"/>
      <w:divBdr>
        <w:top w:val="none" w:sz="0" w:space="0" w:color="auto"/>
        <w:left w:val="none" w:sz="0" w:space="0" w:color="auto"/>
        <w:bottom w:val="none" w:sz="0" w:space="0" w:color="auto"/>
        <w:right w:val="none" w:sz="0" w:space="0" w:color="auto"/>
      </w:divBdr>
    </w:div>
    <w:div w:id="472258068">
      <w:bodyDiv w:val="1"/>
      <w:marLeft w:val="0"/>
      <w:marRight w:val="0"/>
      <w:marTop w:val="0"/>
      <w:marBottom w:val="0"/>
      <w:divBdr>
        <w:top w:val="none" w:sz="0" w:space="0" w:color="auto"/>
        <w:left w:val="none" w:sz="0" w:space="0" w:color="auto"/>
        <w:bottom w:val="none" w:sz="0" w:space="0" w:color="auto"/>
        <w:right w:val="none" w:sz="0" w:space="0" w:color="auto"/>
      </w:divBdr>
      <w:divsChild>
        <w:div w:id="498353941">
          <w:marLeft w:val="0"/>
          <w:marRight w:val="0"/>
          <w:marTop w:val="0"/>
          <w:marBottom w:val="0"/>
          <w:divBdr>
            <w:top w:val="none" w:sz="0" w:space="0" w:color="auto"/>
            <w:left w:val="none" w:sz="0" w:space="0" w:color="auto"/>
            <w:bottom w:val="none" w:sz="0" w:space="0" w:color="auto"/>
            <w:right w:val="none" w:sz="0" w:space="0" w:color="auto"/>
          </w:divBdr>
        </w:div>
        <w:div w:id="518199430">
          <w:marLeft w:val="0"/>
          <w:marRight w:val="0"/>
          <w:marTop w:val="0"/>
          <w:marBottom w:val="0"/>
          <w:divBdr>
            <w:top w:val="none" w:sz="0" w:space="0" w:color="auto"/>
            <w:left w:val="none" w:sz="0" w:space="0" w:color="auto"/>
            <w:bottom w:val="none" w:sz="0" w:space="0" w:color="auto"/>
            <w:right w:val="none" w:sz="0" w:space="0" w:color="auto"/>
          </w:divBdr>
        </w:div>
        <w:div w:id="935022780">
          <w:marLeft w:val="0"/>
          <w:marRight w:val="0"/>
          <w:marTop w:val="0"/>
          <w:marBottom w:val="0"/>
          <w:divBdr>
            <w:top w:val="none" w:sz="0" w:space="0" w:color="auto"/>
            <w:left w:val="none" w:sz="0" w:space="0" w:color="auto"/>
            <w:bottom w:val="none" w:sz="0" w:space="0" w:color="auto"/>
            <w:right w:val="none" w:sz="0" w:space="0" w:color="auto"/>
          </w:divBdr>
        </w:div>
        <w:div w:id="948194949">
          <w:marLeft w:val="0"/>
          <w:marRight w:val="0"/>
          <w:marTop w:val="0"/>
          <w:marBottom w:val="0"/>
          <w:divBdr>
            <w:top w:val="none" w:sz="0" w:space="0" w:color="auto"/>
            <w:left w:val="none" w:sz="0" w:space="0" w:color="auto"/>
            <w:bottom w:val="none" w:sz="0" w:space="0" w:color="auto"/>
            <w:right w:val="none" w:sz="0" w:space="0" w:color="auto"/>
          </w:divBdr>
        </w:div>
        <w:div w:id="966593936">
          <w:marLeft w:val="0"/>
          <w:marRight w:val="0"/>
          <w:marTop w:val="0"/>
          <w:marBottom w:val="0"/>
          <w:divBdr>
            <w:top w:val="none" w:sz="0" w:space="0" w:color="auto"/>
            <w:left w:val="none" w:sz="0" w:space="0" w:color="auto"/>
            <w:bottom w:val="none" w:sz="0" w:space="0" w:color="auto"/>
            <w:right w:val="none" w:sz="0" w:space="0" w:color="auto"/>
          </w:divBdr>
        </w:div>
        <w:div w:id="1157259986">
          <w:marLeft w:val="0"/>
          <w:marRight w:val="0"/>
          <w:marTop w:val="0"/>
          <w:marBottom w:val="0"/>
          <w:divBdr>
            <w:top w:val="none" w:sz="0" w:space="0" w:color="auto"/>
            <w:left w:val="none" w:sz="0" w:space="0" w:color="auto"/>
            <w:bottom w:val="none" w:sz="0" w:space="0" w:color="auto"/>
            <w:right w:val="none" w:sz="0" w:space="0" w:color="auto"/>
          </w:divBdr>
        </w:div>
        <w:div w:id="1400440850">
          <w:marLeft w:val="0"/>
          <w:marRight w:val="0"/>
          <w:marTop w:val="0"/>
          <w:marBottom w:val="0"/>
          <w:divBdr>
            <w:top w:val="none" w:sz="0" w:space="0" w:color="auto"/>
            <w:left w:val="none" w:sz="0" w:space="0" w:color="auto"/>
            <w:bottom w:val="none" w:sz="0" w:space="0" w:color="auto"/>
            <w:right w:val="none" w:sz="0" w:space="0" w:color="auto"/>
          </w:divBdr>
        </w:div>
        <w:div w:id="1522937204">
          <w:marLeft w:val="0"/>
          <w:marRight w:val="0"/>
          <w:marTop w:val="0"/>
          <w:marBottom w:val="0"/>
          <w:divBdr>
            <w:top w:val="none" w:sz="0" w:space="0" w:color="auto"/>
            <w:left w:val="none" w:sz="0" w:space="0" w:color="auto"/>
            <w:bottom w:val="none" w:sz="0" w:space="0" w:color="auto"/>
            <w:right w:val="none" w:sz="0" w:space="0" w:color="auto"/>
          </w:divBdr>
        </w:div>
        <w:div w:id="1623919677">
          <w:marLeft w:val="0"/>
          <w:marRight w:val="0"/>
          <w:marTop w:val="0"/>
          <w:marBottom w:val="0"/>
          <w:divBdr>
            <w:top w:val="none" w:sz="0" w:space="0" w:color="auto"/>
            <w:left w:val="none" w:sz="0" w:space="0" w:color="auto"/>
            <w:bottom w:val="none" w:sz="0" w:space="0" w:color="auto"/>
            <w:right w:val="none" w:sz="0" w:space="0" w:color="auto"/>
          </w:divBdr>
        </w:div>
        <w:div w:id="1706443308">
          <w:marLeft w:val="0"/>
          <w:marRight w:val="0"/>
          <w:marTop w:val="0"/>
          <w:marBottom w:val="0"/>
          <w:divBdr>
            <w:top w:val="none" w:sz="0" w:space="0" w:color="auto"/>
            <w:left w:val="none" w:sz="0" w:space="0" w:color="auto"/>
            <w:bottom w:val="none" w:sz="0" w:space="0" w:color="auto"/>
            <w:right w:val="none" w:sz="0" w:space="0" w:color="auto"/>
          </w:divBdr>
        </w:div>
        <w:div w:id="1815834714">
          <w:marLeft w:val="0"/>
          <w:marRight w:val="0"/>
          <w:marTop w:val="0"/>
          <w:marBottom w:val="0"/>
          <w:divBdr>
            <w:top w:val="none" w:sz="0" w:space="0" w:color="auto"/>
            <w:left w:val="none" w:sz="0" w:space="0" w:color="auto"/>
            <w:bottom w:val="none" w:sz="0" w:space="0" w:color="auto"/>
            <w:right w:val="none" w:sz="0" w:space="0" w:color="auto"/>
          </w:divBdr>
        </w:div>
      </w:divsChild>
    </w:div>
    <w:div w:id="477578866">
      <w:bodyDiv w:val="1"/>
      <w:marLeft w:val="0"/>
      <w:marRight w:val="0"/>
      <w:marTop w:val="0"/>
      <w:marBottom w:val="0"/>
      <w:divBdr>
        <w:top w:val="none" w:sz="0" w:space="0" w:color="auto"/>
        <w:left w:val="none" w:sz="0" w:space="0" w:color="auto"/>
        <w:bottom w:val="none" w:sz="0" w:space="0" w:color="auto"/>
        <w:right w:val="none" w:sz="0" w:space="0" w:color="auto"/>
      </w:divBdr>
      <w:divsChild>
        <w:div w:id="296843292">
          <w:marLeft w:val="0"/>
          <w:marRight w:val="0"/>
          <w:marTop w:val="0"/>
          <w:marBottom w:val="0"/>
          <w:divBdr>
            <w:top w:val="none" w:sz="0" w:space="0" w:color="auto"/>
            <w:left w:val="none" w:sz="0" w:space="0" w:color="auto"/>
            <w:bottom w:val="none" w:sz="0" w:space="0" w:color="auto"/>
            <w:right w:val="none" w:sz="0" w:space="0" w:color="auto"/>
          </w:divBdr>
        </w:div>
        <w:div w:id="544832706">
          <w:marLeft w:val="0"/>
          <w:marRight w:val="0"/>
          <w:marTop w:val="0"/>
          <w:marBottom w:val="0"/>
          <w:divBdr>
            <w:top w:val="none" w:sz="0" w:space="0" w:color="auto"/>
            <w:left w:val="none" w:sz="0" w:space="0" w:color="auto"/>
            <w:bottom w:val="none" w:sz="0" w:space="0" w:color="auto"/>
            <w:right w:val="none" w:sz="0" w:space="0" w:color="auto"/>
          </w:divBdr>
        </w:div>
        <w:div w:id="734087043">
          <w:marLeft w:val="0"/>
          <w:marRight w:val="0"/>
          <w:marTop w:val="0"/>
          <w:marBottom w:val="0"/>
          <w:divBdr>
            <w:top w:val="none" w:sz="0" w:space="0" w:color="auto"/>
            <w:left w:val="none" w:sz="0" w:space="0" w:color="auto"/>
            <w:bottom w:val="none" w:sz="0" w:space="0" w:color="auto"/>
            <w:right w:val="none" w:sz="0" w:space="0" w:color="auto"/>
          </w:divBdr>
        </w:div>
        <w:div w:id="890532376">
          <w:marLeft w:val="0"/>
          <w:marRight w:val="0"/>
          <w:marTop w:val="0"/>
          <w:marBottom w:val="0"/>
          <w:divBdr>
            <w:top w:val="none" w:sz="0" w:space="0" w:color="auto"/>
            <w:left w:val="none" w:sz="0" w:space="0" w:color="auto"/>
            <w:bottom w:val="none" w:sz="0" w:space="0" w:color="auto"/>
            <w:right w:val="none" w:sz="0" w:space="0" w:color="auto"/>
          </w:divBdr>
        </w:div>
        <w:div w:id="928735665">
          <w:marLeft w:val="0"/>
          <w:marRight w:val="0"/>
          <w:marTop w:val="0"/>
          <w:marBottom w:val="0"/>
          <w:divBdr>
            <w:top w:val="none" w:sz="0" w:space="0" w:color="auto"/>
            <w:left w:val="none" w:sz="0" w:space="0" w:color="auto"/>
            <w:bottom w:val="none" w:sz="0" w:space="0" w:color="auto"/>
            <w:right w:val="none" w:sz="0" w:space="0" w:color="auto"/>
          </w:divBdr>
        </w:div>
        <w:div w:id="1178541181">
          <w:marLeft w:val="0"/>
          <w:marRight w:val="0"/>
          <w:marTop w:val="0"/>
          <w:marBottom w:val="0"/>
          <w:divBdr>
            <w:top w:val="none" w:sz="0" w:space="0" w:color="auto"/>
            <w:left w:val="none" w:sz="0" w:space="0" w:color="auto"/>
            <w:bottom w:val="none" w:sz="0" w:space="0" w:color="auto"/>
            <w:right w:val="none" w:sz="0" w:space="0" w:color="auto"/>
          </w:divBdr>
        </w:div>
        <w:div w:id="1186944985">
          <w:marLeft w:val="0"/>
          <w:marRight w:val="0"/>
          <w:marTop w:val="0"/>
          <w:marBottom w:val="0"/>
          <w:divBdr>
            <w:top w:val="none" w:sz="0" w:space="0" w:color="auto"/>
            <w:left w:val="none" w:sz="0" w:space="0" w:color="auto"/>
            <w:bottom w:val="none" w:sz="0" w:space="0" w:color="auto"/>
            <w:right w:val="none" w:sz="0" w:space="0" w:color="auto"/>
          </w:divBdr>
        </w:div>
        <w:div w:id="1598324356">
          <w:marLeft w:val="0"/>
          <w:marRight w:val="0"/>
          <w:marTop w:val="0"/>
          <w:marBottom w:val="0"/>
          <w:divBdr>
            <w:top w:val="none" w:sz="0" w:space="0" w:color="auto"/>
            <w:left w:val="none" w:sz="0" w:space="0" w:color="auto"/>
            <w:bottom w:val="none" w:sz="0" w:space="0" w:color="auto"/>
            <w:right w:val="none" w:sz="0" w:space="0" w:color="auto"/>
          </w:divBdr>
        </w:div>
        <w:div w:id="1659578617">
          <w:marLeft w:val="0"/>
          <w:marRight w:val="0"/>
          <w:marTop w:val="0"/>
          <w:marBottom w:val="0"/>
          <w:divBdr>
            <w:top w:val="none" w:sz="0" w:space="0" w:color="auto"/>
            <w:left w:val="none" w:sz="0" w:space="0" w:color="auto"/>
            <w:bottom w:val="none" w:sz="0" w:space="0" w:color="auto"/>
            <w:right w:val="none" w:sz="0" w:space="0" w:color="auto"/>
          </w:divBdr>
        </w:div>
        <w:div w:id="1777478329">
          <w:marLeft w:val="0"/>
          <w:marRight w:val="0"/>
          <w:marTop w:val="0"/>
          <w:marBottom w:val="0"/>
          <w:divBdr>
            <w:top w:val="none" w:sz="0" w:space="0" w:color="auto"/>
            <w:left w:val="none" w:sz="0" w:space="0" w:color="auto"/>
            <w:bottom w:val="none" w:sz="0" w:space="0" w:color="auto"/>
            <w:right w:val="none" w:sz="0" w:space="0" w:color="auto"/>
          </w:divBdr>
        </w:div>
        <w:div w:id="1850489421">
          <w:marLeft w:val="0"/>
          <w:marRight w:val="0"/>
          <w:marTop w:val="0"/>
          <w:marBottom w:val="0"/>
          <w:divBdr>
            <w:top w:val="none" w:sz="0" w:space="0" w:color="auto"/>
            <w:left w:val="none" w:sz="0" w:space="0" w:color="auto"/>
            <w:bottom w:val="none" w:sz="0" w:space="0" w:color="auto"/>
            <w:right w:val="none" w:sz="0" w:space="0" w:color="auto"/>
          </w:divBdr>
        </w:div>
        <w:div w:id="1916209700">
          <w:marLeft w:val="0"/>
          <w:marRight w:val="0"/>
          <w:marTop w:val="0"/>
          <w:marBottom w:val="0"/>
          <w:divBdr>
            <w:top w:val="none" w:sz="0" w:space="0" w:color="auto"/>
            <w:left w:val="none" w:sz="0" w:space="0" w:color="auto"/>
            <w:bottom w:val="none" w:sz="0" w:space="0" w:color="auto"/>
            <w:right w:val="none" w:sz="0" w:space="0" w:color="auto"/>
          </w:divBdr>
        </w:div>
        <w:div w:id="1926571430">
          <w:marLeft w:val="0"/>
          <w:marRight w:val="0"/>
          <w:marTop w:val="0"/>
          <w:marBottom w:val="0"/>
          <w:divBdr>
            <w:top w:val="none" w:sz="0" w:space="0" w:color="auto"/>
            <w:left w:val="none" w:sz="0" w:space="0" w:color="auto"/>
            <w:bottom w:val="none" w:sz="0" w:space="0" w:color="auto"/>
            <w:right w:val="none" w:sz="0" w:space="0" w:color="auto"/>
          </w:divBdr>
        </w:div>
      </w:divsChild>
    </w:div>
    <w:div w:id="495413454">
      <w:bodyDiv w:val="1"/>
      <w:marLeft w:val="0"/>
      <w:marRight w:val="0"/>
      <w:marTop w:val="0"/>
      <w:marBottom w:val="0"/>
      <w:divBdr>
        <w:top w:val="none" w:sz="0" w:space="0" w:color="auto"/>
        <w:left w:val="none" w:sz="0" w:space="0" w:color="auto"/>
        <w:bottom w:val="none" w:sz="0" w:space="0" w:color="auto"/>
        <w:right w:val="none" w:sz="0" w:space="0" w:color="auto"/>
      </w:divBdr>
    </w:div>
    <w:div w:id="497575633">
      <w:bodyDiv w:val="1"/>
      <w:marLeft w:val="0"/>
      <w:marRight w:val="0"/>
      <w:marTop w:val="0"/>
      <w:marBottom w:val="0"/>
      <w:divBdr>
        <w:top w:val="none" w:sz="0" w:space="0" w:color="auto"/>
        <w:left w:val="none" w:sz="0" w:space="0" w:color="auto"/>
        <w:bottom w:val="none" w:sz="0" w:space="0" w:color="auto"/>
        <w:right w:val="none" w:sz="0" w:space="0" w:color="auto"/>
      </w:divBdr>
    </w:div>
    <w:div w:id="497617012">
      <w:bodyDiv w:val="1"/>
      <w:marLeft w:val="0"/>
      <w:marRight w:val="0"/>
      <w:marTop w:val="0"/>
      <w:marBottom w:val="0"/>
      <w:divBdr>
        <w:top w:val="none" w:sz="0" w:space="0" w:color="auto"/>
        <w:left w:val="none" w:sz="0" w:space="0" w:color="auto"/>
        <w:bottom w:val="none" w:sz="0" w:space="0" w:color="auto"/>
        <w:right w:val="none" w:sz="0" w:space="0" w:color="auto"/>
      </w:divBdr>
      <w:divsChild>
        <w:div w:id="13393048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87160424">
              <w:marLeft w:val="0"/>
              <w:marRight w:val="0"/>
              <w:marTop w:val="0"/>
              <w:marBottom w:val="0"/>
              <w:divBdr>
                <w:top w:val="none" w:sz="0" w:space="0" w:color="auto"/>
                <w:left w:val="none" w:sz="0" w:space="0" w:color="auto"/>
                <w:bottom w:val="none" w:sz="0" w:space="0" w:color="auto"/>
                <w:right w:val="none" w:sz="0" w:space="0" w:color="auto"/>
              </w:divBdr>
              <w:divsChild>
                <w:div w:id="906110192">
                  <w:marLeft w:val="0"/>
                  <w:marRight w:val="0"/>
                  <w:marTop w:val="0"/>
                  <w:marBottom w:val="0"/>
                  <w:divBdr>
                    <w:top w:val="none" w:sz="0" w:space="0" w:color="auto"/>
                    <w:left w:val="none" w:sz="0" w:space="0" w:color="auto"/>
                    <w:bottom w:val="none" w:sz="0" w:space="0" w:color="auto"/>
                    <w:right w:val="none" w:sz="0" w:space="0" w:color="auto"/>
                  </w:divBdr>
                  <w:divsChild>
                    <w:div w:id="177735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9350988">
      <w:bodyDiv w:val="1"/>
      <w:marLeft w:val="0"/>
      <w:marRight w:val="0"/>
      <w:marTop w:val="0"/>
      <w:marBottom w:val="0"/>
      <w:divBdr>
        <w:top w:val="none" w:sz="0" w:space="0" w:color="auto"/>
        <w:left w:val="none" w:sz="0" w:space="0" w:color="auto"/>
        <w:bottom w:val="none" w:sz="0" w:space="0" w:color="auto"/>
        <w:right w:val="none" w:sz="0" w:space="0" w:color="auto"/>
      </w:divBdr>
    </w:div>
    <w:div w:id="504587414">
      <w:bodyDiv w:val="1"/>
      <w:marLeft w:val="0"/>
      <w:marRight w:val="0"/>
      <w:marTop w:val="0"/>
      <w:marBottom w:val="0"/>
      <w:divBdr>
        <w:top w:val="none" w:sz="0" w:space="0" w:color="auto"/>
        <w:left w:val="none" w:sz="0" w:space="0" w:color="auto"/>
        <w:bottom w:val="none" w:sz="0" w:space="0" w:color="auto"/>
        <w:right w:val="none" w:sz="0" w:space="0" w:color="auto"/>
      </w:divBdr>
    </w:div>
    <w:div w:id="507407512">
      <w:bodyDiv w:val="1"/>
      <w:marLeft w:val="0"/>
      <w:marRight w:val="0"/>
      <w:marTop w:val="0"/>
      <w:marBottom w:val="0"/>
      <w:divBdr>
        <w:top w:val="none" w:sz="0" w:space="0" w:color="auto"/>
        <w:left w:val="none" w:sz="0" w:space="0" w:color="auto"/>
        <w:bottom w:val="none" w:sz="0" w:space="0" w:color="auto"/>
        <w:right w:val="none" w:sz="0" w:space="0" w:color="auto"/>
      </w:divBdr>
    </w:div>
    <w:div w:id="511262835">
      <w:bodyDiv w:val="1"/>
      <w:marLeft w:val="0"/>
      <w:marRight w:val="0"/>
      <w:marTop w:val="0"/>
      <w:marBottom w:val="0"/>
      <w:divBdr>
        <w:top w:val="none" w:sz="0" w:space="0" w:color="auto"/>
        <w:left w:val="none" w:sz="0" w:space="0" w:color="auto"/>
        <w:bottom w:val="none" w:sz="0" w:space="0" w:color="auto"/>
        <w:right w:val="none" w:sz="0" w:space="0" w:color="auto"/>
      </w:divBdr>
    </w:div>
    <w:div w:id="514805055">
      <w:bodyDiv w:val="1"/>
      <w:marLeft w:val="0"/>
      <w:marRight w:val="0"/>
      <w:marTop w:val="0"/>
      <w:marBottom w:val="0"/>
      <w:divBdr>
        <w:top w:val="none" w:sz="0" w:space="0" w:color="auto"/>
        <w:left w:val="none" w:sz="0" w:space="0" w:color="auto"/>
        <w:bottom w:val="none" w:sz="0" w:space="0" w:color="auto"/>
        <w:right w:val="none" w:sz="0" w:space="0" w:color="auto"/>
      </w:divBdr>
    </w:div>
    <w:div w:id="522524297">
      <w:bodyDiv w:val="1"/>
      <w:marLeft w:val="0"/>
      <w:marRight w:val="0"/>
      <w:marTop w:val="0"/>
      <w:marBottom w:val="0"/>
      <w:divBdr>
        <w:top w:val="none" w:sz="0" w:space="0" w:color="auto"/>
        <w:left w:val="none" w:sz="0" w:space="0" w:color="auto"/>
        <w:bottom w:val="none" w:sz="0" w:space="0" w:color="auto"/>
        <w:right w:val="none" w:sz="0" w:space="0" w:color="auto"/>
      </w:divBdr>
    </w:div>
    <w:div w:id="525873991">
      <w:bodyDiv w:val="1"/>
      <w:marLeft w:val="0"/>
      <w:marRight w:val="0"/>
      <w:marTop w:val="0"/>
      <w:marBottom w:val="0"/>
      <w:divBdr>
        <w:top w:val="none" w:sz="0" w:space="0" w:color="auto"/>
        <w:left w:val="none" w:sz="0" w:space="0" w:color="auto"/>
        <w:bottom w:val="none" w:sz="0" w:space="0" w:color="auto"/>
        <w:right w:val="none" w:sz="0" w:space="0" w:color="auto"/>
      </w:divBdr>
    </w:div>
    <w:div w:id="527257403">
      <w:bodyDiv w:val="1"/>
      <w:marLeft w:val="0"/>
      <w:marRight w:val="0"/>
      <w:marTop w:val="0"/>
      <w:marBottom w:val="0"/>
      <w:divBdr>
        <w:top w:val="none" w:sz="0" w:space="0" w:color="auto"/>
        <w:left w:val="none" w:sz="0" w:space="0" w:color="auto"/>
        <w:bottom w:val="none" w:sz="0" w:space="0" w:color="auto"/>
        <w:right w:val="none" w:sz="0" w:space="0" w:color="auto"/>
      </w:divBdr>
    </w:div>
    <w:div w:id="530411678">
      <w:bodyDiv w:val="1"/>
      <w:marLeft w:val="0"/>
      <w:marRight w:val="0"/>
      <w:marTop w:val="0"/>
      <w:marBottom w:val="0"/>
      <w:divBdr>
        <w:top w:val="none" w:sz="0" w:space="0" w:color="auto"/>
        <w:left w:val="none" w:sz="0" w:space="0" w:color="auto"/>
        <w:bottom w:val="none" w:sz="0" w:space="0" w:color="auto"/>
        <w:right w:val="none" w:sz="0" w:space="0" w:color="auto"/>
      </w:divBdr>
    </w:div>
    <w:div w:id="541404972">
      <w:bodyDiv w:val="1"/>
      <w:marLeft w:val="0"/>
      <w:marRight w:val="0"/>
      <w:marTop w:val="0"/>
      <w:marBottom w:val="0"/>
      <w:divBdr>
        <w:top w:val="none" w:sz="0" w:space="0" w:color="auto"/>
        <w:left w:val="none" w:sz="0" w:space="0" w:color="auto"/>
        <w:bottom w:val="none" w:sz="0" w:space="0" w:color="auto"/>
        <w:right w:val="none" w:sz="0" w:space="0" w:color="auto"/>
      </w:divBdr>
    </w:div>
    <w:div w:id="542138570">
      <w:bodyDiv w:val="1"/>
      <w:marLeft w:val="0"/>
      <w:marRight w:val="0"/>
      <w:marTop w:val="0"/>
      <w:marBottom w:val="0"/>
      <w:divBdr>
        <w:top w:val="none" w:sz="0" w:space="0" w:color="auto"/>
        <w:left w:val="none" w:sz="0" w:space="0" w:color="auto"/>
        <w:bottom w:val="none" w:sz="0" w:space="0" w:color="auto"/>
        <w:right w:val="none" w:sz="0" w:space="0" w:color="auto"/>
      </w:divBdr>
      <w:divsChild>
        <w:div w:id="378865060">
          <w:marLeft w:val="0"/>
          <w:marRight w:val="0"/>
          <w:marTop w:val="0"/>
          <w:marBottom w:val="0"/>
          <w:divBdr>
            <w:top w:val="none" w:sz="0" w:space="0" w:color="auto"/>
            <w:left w:val="none" w:sz="0" w:space="0" w:color="auto"/>
            <w:bottom w:val="none" w:sz="0" w:space="0" w:color="auto"/>
            <w:right w:val="none" w:sz="0" w:space="0" w:color="auto"/>
          </w:divBdr>
        </w:div>
        <w:div w:id="503513345">
          <w:marLeft w:val="0"/>
          <w:marRight w:val="0"/>
          <w:marTop w:val="0"/>
          <w:marBottom w:val="0"/>
          <w:divBdr>
            <w:top w:val="none" w:sz="0" w:space="0" w:color="auto"/>
            <w:left w:val="none" w:sz="0" w:space="0" w:color="auto"/>
            <w:bottom w:val="none" w:sz="0" w:space="0" w:color="auto"/>
            <w:right w:val="none" w:sz="0" w:space="0" w:color="auto"/>
          </w:divBdr>
        </w:div>
        <w:div w:id="1181704424">
          <w:marLeft w:val="0"/>
          <w:marRight w:val="0"/>
          <w:marTop w:val="0"/>
          <w:marBottom w:val="0"/>
          <w:divBdr>
            <w:top w:val="none" w:sz="0" w:space="0" w:color="auto"/>
            <w:left w:val="none" w:sz="0" w:space="0" w:color="auto"/>
            <w:bottom w:val="none" w:sz="0" w:space="0" w:color="auto"/>
            <w:right w:val="none" w:sz="0" w:space="0" w:color="auto"/>
          </w:divBdr>
        </w:div>
        <w:div w:id="1284113904">
          <w:marLeft w:val="0"/>
          <w:marRight w:val="0"/>
          <w:marTop w:val="0"/>
          <w:marBottom w:val="0"/>
          <w:divBdr>
            <w:top w:val="none" w:sz="0" w:space="0" w:color="auto"/>
            <w:left w:val="none" w:sz="0" w:space="0" w:color="auto"/>
            <w:bottom w:val="none" w:sz="0" w:space="0" w:color="auto"/>
            <w:right w:val="none" w:sz="0" w:space="0" w:color="auto"/>
          </w:divBdr>
        </w:div>
        <w:div w:id="1374698117">
          <w:marLeft w:val="0"/>
          <w:marRight w:val="0"/>
          <w:marTop w:val="0"/>
          <w:marBottom w:val="0"/>
          <w:divBdr>
            <w:top w:val="none" w:sz="0" w:space="0" w:color="auto"/>
            <w:left w:val="none" w:sz="0" w:space="0" w:color="auto"/>
            <w:bottom w:val="none" w:sz="0" w:space="0" w:color="auto"/>
            <w:right w:val="none" w:sz="0" w:space="0" w:color="auto"/>
          </w:divBdr>
        </w:div>
        <w:div w:id="1771316486">
          <w:marLeft w:val="0"/>
          <w:marRight w:val="0"/>
          <w:marTop w:val="0"/>
          <w:marBottom w:val="0"/>
          <w:divBdr>
            <w:top w:val="none" w:sz="0" w:space="0" w:color="auto"/>
            <w:left w:val="none" w:sz="0" w:space="0" w:color="auto"/>
            <w:bottom w:val="none" w:sz="0" w:space="0" w:color="auto"/>
            <w:right w:val="none" w:sz="0" w:space="0" w:color="auto"/>
          </w:divBdr>
        </w:div>
        <w:div w:id="1905021499">
          <w:marLeft w:val="0"/>
          <w:marRight w:val="0"/>
          <w:marTop w:val="0"/>
          <w:marBottom w:val="0"/>
          <w:divBdr>
            <w:top w:val="none" w:sz="0" w:space="0" w:color="auto"/>
            <w:left w:val="none" w:sz="0" w:space="0" w:color="auto"/>
            <w:bottom w:val="none" w:sz="0" w:space="0" w:color="auto"/>
            <w:right w:val="none" w:sz="0" w:space="0" w:color="auto"/>
          </w:divBdr>
        </w:div>
        <w:div w:id="1999650077">
          <w:marLeft w:val="0"/>
          <w:marRight w:val="0"/>
          <w:marTop w:val="0"/>
          <w:marBottom w:val="0"/>
          <w:divBdr>
            <w:top w:val="none" w:sz="0" w:space="0" w:color="auto"/>
            <w:left w:val="none" w:sz="0" w:space="0" w:color="auto"/>
            <w:bottom w:val="none" w:sz="0" w:space="0" w:color="auto"/>
            <w:right w:val="none" w:sz="0" w:space="0" w:color="auto"/>
          </w:divBdr>
        </w:div>
      </w:divsChild>
    </w:div>
    <w:div w:id="548347341">
      <w:bodyDiv w:val="1"/>
      <w:marLeft w:val="0"/>
      <w:marRight w:val="0"/>
      <w:marTop w:val="0"/>
      <w:marBottom w:val="0"/>
      <w:divBdr>
        <w:top w:val="none" w:sz="0" w:space="0" w:color="auto"/>
        <w:left w:val="none" w:sz="0" w:space="0" w:color="auto"/>
        <w:bottom w:val="none" w:sz="0" w:space="0" w:color="auto"/>
        <w:right w:val="none" w:sz="0" w:space="0" w:color="auto"/>
      </w:divBdr>
    </w:div>
    <w:div w:id="550190086">
      <w:bodyDiv w:val="1"/>
      <w:marLeft w:val="0"/>
      <w:marRight w:val="0"/>
      <w:marTop w:val="0"/>
      <w:marBottom w:val="0"/>
      <w:divBdr>
        <w:top w:val="none" w:sz="0" w:space="0" w:color="auto"/>
        <w:left w:val="none" w:sz="0" w:space="0" w:color="auto"/>
        <w:bottom w:val="none" w:sz="0" w:space="0" w:color="auto"/>
        <w:right w:val="none" w:sz="0" w:space="0" w:color="auto"/>
      </w:divBdr>
    </w:div>
    <w:div w:id="576015593">
      <w:bodyDiv w:val="1"/>
      <w:marLeft w:val="0"/>
      <w:marRight w:val="0"/>
      <w:marTop w:val="0"/>
      <w:marBottom w:val="0"/>
      <w:divBdr>
        <w:top w:val="none" w:sz="0" w:space="0" w:color="auto"/>
        <w:left w:val="none" w:sz="0" w:space="0" w:color="auto"/>
        <w:bottom w:val="none" w:sz="0" w:space="0" w:color="auto"/>
        <w:right w:val="none" w:sz="0" w:space="0" w:color="auto"/>
      </w:divBdr>
      <w:divsChild>
        <w:div w:id="201674835">
          <w:marLeft w:val="0"/>
          <w:marRight w:val="0"/>
          <w:marTop w:val="0"/>
          <w:marBottom w:val="0"/>
          <w:divBdr>
            <w:top w:val="none" w:sz="0" w:space="0" w:color="auto"/>
            <w:left w:val="none" w:sz="0" w:space="0" w:color="auto"/>
            <w:bottom w:val="none" w:sz="0" w:space="0" w:color="auto"/>
            <w:right w:val="none" w:sz="0" w:space="0" w:color="auto"/>
          </w:divBdr>
        </w:div>
        <w:div w:id="674185230">
          <w:marLeft w:val="0"/>
          <w:marRight w:val="0"/>
          <w:marTop w:val="0"/>
          <w:marBottom w:val="0"/>
          <w:divBdr>
            <w:top w:val="none" w:sz="0" w:space="0" w:color="auto"/>
            <w:left w:val="none" w:sz="0" w:space="0" w:color="auto"/>
            <w:bottom w:val="none" w:sz="0" w:space="0" w:color="auto"/>
            <w:right w:val="none" w:sz="0" w:space="0" w:color="auto"/>
          </w:divBdr>
        </w:div>
        <w:div w:id="1754547004">
          <w:marLeft w:val="0"/>
          <w:marRight w:val="0"/>
          <w:marTop w:val="0"/>
          <w:marBottom w:val="0"/>
          <w:divBdr>
            <w:top w:val="none" w:sz="0" w:space="0" w:color="auto"/>
            <w:left w:val="none" w:sz="0" w:space="0" w:color="auto"/>
            <w:bottom w:val="none" w:sz="0" w:space="0" w:color="auto"/>
            <w:right w:val="none" w:sz="0" w:space="0" w:color="auto"/>
          </w:divBdr>
        </w:div>
        <w:div w:id="1676760339">
          <w:marLeft w:val="0"/>
          <w:marRight w:val="0"/>
          <w:marTop w:val="0"/>
          <w:marBottom w:val="0"/>
          <w:divBdr>
            <w:top w:val="none" w:sz="0" w:space="0" w:color="auto"/>
            <w:left w:val="none" w:sz="0" w:space="0" w:color="auto"/>
            <w:bottom w:val="none" w:sz="0" w:space="0" w:color="auto"/>
            <w:right w:val="none" w:sz="0" w:space="0" w:color="auto"/>
          </w:divBdr>
        </w:div>
        <w:div w:id="1834293488">
          <w:marLeft w:val="0"/>
          <w:marRight w:val="0"/>
          <w:marTop w:val="0"/>
          <w:marBottom w:val="0"/>
          <w:divBdr>
            <w:top w:val="none" w:sz="0" w:space="0" w:color="auto"/>
            <w:left w:val="none" w:sz="0" w:space="0" w:color="auto"/>
            <w:bottom w:val="none" w:sz="0" w:space="0" w:color="auto"/>
            <w:right w:val="none" w:sz="0" w:space="0" w:color="auto"/>
          </w:divBdr>
        </w:div>
        <w:div w:id="924455360">
          <w:marLeft w:val="0"/>
          <w:marRight w:val="0"/>
          <w:marTop w:val="0"/>
          <w:marBottom w:val="0"/>
          <w:divBdr>
            <w:top w:val="none" w:sz="0" w:space="0" w:color="auto"/>
            <w:left w:val="none" w:sz="0" w:space="0" w:color="auto"/>
            <w:bottom w:val="none" w:sz="0" w:space="0" w:color="auto"/>
            <w:right w:val="none" w:sz="0" w:space="0" w:color="auto"/>
          </w:divBdr>
        </w:div>
        <w:div w:id="2065369348">
          <w:marLeft w:val="0"/>
          <w:marRight w:val="0"/>
          <w:marTop w:val="0"/>
          <w:marBottom w:val="0"/>
          <w:divBdr>
            <w:top w:val="none" w:sz="0" w:space="0" w:color="auto"/>
            <w:left w:val="none" w:sz="0" w:space="0" w:color="auto"/>
            <w:bottom w:val="none" w:sz="0" w:space="0" w:color="auto"/>
            <w:right w:val="none" w:sz="0" w:space="0" w:color="auto"/>
          </w:divBdr>
        </w:div>
        <w:div w:id="1990093042">
          <w:marLeft w:val="0"/>
          <w:marRight w:val="0"/>
          <w:marTop w:val="0"/>
          <w:marBottom w:val="0"/>
          <w:divBdr>
            <w:top w:val="none" w:sz="0" w:space="0" w:color="auto"/>
            <w:left w:val="none" w:sz="0" w:space="0" w:color="auto"/>
            <w:bottom w:val="none" w:sz="0" w:space="0" w:color="auto"/>
            <w:right w:val="none" w:sz="0" w:space="0" w:color="auto"/>
          </w:divBdr>
        </w:div>
        <w:div w:id="1060207966">
          <w:marLeft w:val="0"/>
          <w:marRight w:val="0"/>
          <w:marTop w:val="0"/>
          <w:marBottom w:val="0"/>
          <w:divBdr>
            <w:top w:val="none" w:sz="0" w:space="0" w:color="auto"/>
            <w:left w:val="none" w:sz="0" w:space="0" w:color="auto"/>
            <w:bottom w:val="none" w:sz="0" w:space="0" w:color="auto"/>
            <w:right w:val="none" w:sz="0" w:space="0" w:color="auto"/>
          </w:divBdr>
        </w:div>
      </w:divsChild>
    </w:div>
    <w:div w:id="588655621">
      <w:bodyDiv w:val="1"/>
      <w:marLeft w:val="0"/>
      <w:marRight w:val="0"/>
      <w:marTop w:val="0"/>
      <w:marBottom w:val="0"/>
      <w:divBdr>
        <w:top w:val="none" w:sz="0" w:space="0" w:color="auto"/>
        <w:left w:val="none" w:sz="0" w:space="0" w:color="auto"/>
        <w:bottom w:val="none" w:sz="0" w:space="0" w:color="auto"/>
        <w:right w:val="none" w:sz="0" w:space="0" w:color="auto"/>
      </w:divBdr>
    </w:div>
    <w:div w:id="602616469">
      <w:bodyDiv w:val="1"/>
      <w:marLeft w:val="0"/>
      <w:marRight w:val="0"/>
      <w:marTop w:val="0"/>
      <w:marBottom w:val="0"/>
      <w:divBdr>
        <w:top w:val="none" w:sz="0" w:space="0" w:color="auto"/>
        <w:left w:val="none" w:sz="0" w:space="0" w:color="auto"/>
        <w:bottom w:val="none" w:sz="0" w:space="0" w:color="auto"/>
        <w:right w:val="none" w:sz="0" w:space="0" w:color="auto"/>
      </w:divBdr>
    </w:div>
    <w:div w:id="607742456">
      <w:bodyDiv w:val="1"/>
      <w:marLeft w:val="0"/>
      <w:marRight w:val="0"/>
      <w:marTop w:val="0"/>
      <w:marBottom w:val="0"/>
      <w:divBdr>
        <w:top w:val="none" w:sz="0" w:space="0" w:color="auto"/>
        <w:left w:val="none" w:sz="0" w:space="0" w:color="auto"/>
        <w:bottom w:val="none" w:sz="0" w:space="0" w:color="auto"/>
        <w:right w:val="none" w:sz="0" w:space="0" w:color="auto"/>
      </w:divBdr>
    </w:div>
    <w:div w:id="617218483">
      <w:bodyDiv w:val="1"/>
      <w:marLeft w:val="0"/>
      <w:marRight w:val="0"/>
      <w:marTop w:val="0"/>
      <w:marBottom w:val="0"/>
      <w:divBdr>
        <w:top w:val="none" w:sz="0" w:space="0" w:color="auto"/>
        <w:left w:val="none" w:sz="0" w:space="0" w:color="auto"/>
        <w:bottom w:val="none" w:sz="0" w:space="0" w:color="auto"/>
        <w:right w:val="none" w:sz="0" w:space="0" w:color="auto"/>
      </w:divBdr>
    </w:div>
    <w:div w:id="620381351">
      <w:bodyDiv w:val="1"/>
      <w:marLeft w:val="0"/>
      <w:marRight w:val="0"/>
      <w:marTop w:val="0"/>
      <w:marBottom w:val="0"/>
      <w:divBdr>
        <w:top w:val="none" w:sz="0" w:space="0" w:color="auto"/>
        <w:left w:val="none" w:sz="0" w:space="0" w:color="auto"/>
        <w:bottom w:val="none" w:sz="0" w:space="0" w:color="auto"/>
        <w:right w:val="none" w:sz="0" w:space="0" w:color="auto"/>
      </w:divBdr>
      <w:divsChild>
        <w:div w:id="401634770">
          <w:marLeft w:val="0"/>
          <w:marRight w:val="0"/>
          <w:marTop w:val="0"/>
          <w:marBottom w:val="0"/>
          <w:divBdr>
            <w:top w:val="none" w:sz="0" w:space="0" w:color="auto"/>
            <w:left w:val="none" w:sz="0" w:space="0" w:color="auto"/>
            <w:bottom w:val="none" w:sz="0" w:space="0" w:color="auto"/>
            <w:right w:val="none" w:sz="0" w:space="0" w:color="auto"/>
          </w:divBdr>
        </w:div>
        <w:div w:id="512187279">
          <w:marLeft w:val="0"/>
          <w:marRight w:val="0"/>
          <w:marTop w:val="0"/>
          <w:marBottom w:val="0"/>
          <w:divBdr>
            <w:top w:val="none" w:sz="0" w:space="0" w:color="auto"/>
            <w:left w:val="none" w:sz="0" w:space="0" w:color="auto"/>
            <w:bottom w:val="none" w:sz="0" w:space="0" w:color="auto"/>
            <w:right w:val="none" w:sz="0" w:space="0" w:color="auto"/>
          </w:divBdr>
        </w:div>
        <w:div w:id="659702013">
          <w:marLeft w:val="0"/>
          <w:marRight w:val="0"/>
          <w:marTop w:val="0"/>
          <w:marBottom w:val="0"/>
          <w:divBdr>
            <w:top w:val="none" w:sz="0" w:space="0" w:color="auto"/>
            <w:left w:val="none" w:sz="0" w:space="0" w:color="auto"/>
            <w:bottom w:val="none" w:sz="0" w:space="0" w:color="auto"/>
            <w:right w:val="none" w:sz="0" w:space="0" w:color="auto"/>
          </w:divBdr>
        </w:div>
        <w:div w:id="778333979">
          <w:marLeft w:val="0"/>
          <w:marRight w:val="0"/>
          <w:marTop w:val="0"/>
          <w:marBottom w:val="0"/>
          <w:divBdr>
            <w:top w:val="none" w:sz="0" w:space="0" w:color="auto"/>
            <w:left w:val="none" w:sz="0" w:space="0" w:color="auto"/>
            <w:bottom w:val="none" w:sz="0" w:space="0" w:color="auto"/>
            <w:right w:val="none" w:sz="0" w:space="0" w:color="auto"/>
          </w:divBdr>
        </w:div>
        <w:div w:id="892542275">
          <w:marLeft w:val="0"/>
          <w:marRight w:val="0"/>
          <w:marTop w:val="0"/>
          <w:marBottom w:val="0"/>
          <w:divBdr>
            <w:top w:val="none" w:sz="0" w:space="0" w:color="auto"/>
            <w:left w:val="none" w:sz="0" w:space="0" w:color="auto"/>
            <w:bottom w:val="none" w:sz="0" w:space="0" w:color="auto"/>
            <w:right w:val="none" w:sz="0" w:space="0" w:color="auto"/>
          </w:divBdr>
        </w:div>
        <w:div w:id="1107389500">
          <w:marLeft w:val="0"/>
          <w:marRight w:val="0"/>
          <w:marTop w:val="0"/>
          <w:marBottom w:val="0"/>
          <w:divBdr>
            <w:top w:val="none" w:sz="0" w:space="0" w:color="auto"/>
            <w:left w:val="none" w:sz="0" w:space="0" w:color="auto"/>
            <w:bottom w:val="none" w:sz="0" w:space="0" w:color="auto"/>
            <w:right w:val="none" w:sz="0" w:space="0" w:color="auto"/>
          </w:divBdr>
        </w:div>
        <w:div w:id="1109350480">
          <w:marLeft w:val="0"/>
          <w:marRight w:val="0"/>
          <w:marTop w:val="0"/>
          <w:marBottom w:val="0"/>
          <w:divBdr>
            <w:top w:val="none" w:sz="0" w:space="0" w:color="auto"/>
            <w:left w:val="none" w:sz="0" w:space="0" w:color="auto"/>
            <w:bottom w:val="none" w:sz="0" w:space="0" w:color="auto"/>
            <w:right w:val="none" w:sz="0" w:space="0" w:color="auto"/>
          </w:divBdr>
        </w:div>
        <w:div w:id="1109590704">
          <w:marLeft w:val="0"/>
          <w:marRight w:val="0"/>
          <w:marTop w:val="0"/>
          <w:marBottom w:val="0"/>
          <w:divBdr>
            <w:top w:val="none" w:sz="0" w:space="0" w:color="auto"/>
            <w:left w:val="none" w:sz="0" w:space="0" w:color="auto"/>
            <w:bottom w:val="none" w:sz="0" w:space="0" w:color="auto"/>
            <w:right w:val="none" w:sz="0" w:space="0" w:color="auto"/>
          </w:divBdr>
        </w:div>
        <w:div w:id="1239707018">
          <w:marLeft w:val="0"/>
          <w:marRight w:val="0"/>
          <w:marTop w:val="0"/>
          <w:marBottom w:val="0"/>
          <w:divBdr>
            <w:top w:val="none" w:sz="0" w:space="0" w:color="auto"/>
            <w:left w:val="none" w:sz="0" w:space="0" w:color="auto"/>
            <w:bottom w:val="none" w:sz="0" w:space="0" w:color="auto"/>
            <w:right w:val="none" w:sz="0" w:space="0" w:color="auto"/>
          </w:divBdr>
        </w:div>
        <w:div w:id="1330597702">
          <w:marLeft w:val="0"/>
          <w:marRight w:val="0"/>
          <w:marTop w:val="0"/>
          <w:marBottom w:val="0"/>
          <w:divBdr>
            <w:top w:val="none" w:sz="0" w:space="0" w:color="auto"/>
            <w:left w:val="none" w:sz="0" w:space="0" w:color="auto"/>
            <w:bottom w:val="none" w:sz="0" w:space="0" w:color="auto"/>
            <w:right w:val="none" w:sz="0" w:space="0" w:color="auto"/>
          </w:divBdr>
        </w:div>
        <w:div w:id="1634097817">
          <w:marLeft w:val="0"/>
          <w:marRight w:val="0"/>
          <w:marTop w:val="0"/>
          <w:marBottom w:val="0"/>
          <w:divBdr>
            <w:top w:val="none" w:sz="0" w:space="0" w:color="auto"/>
            <w:left w:val="none" w:sz="0" w:space="0" w:color="auto"/>
            <w:bottom w:val="none" w:sz="0" w:space="0" w:color="auto"/>
            <w:right w:val="none" w:sz="0" w:space="0" w:color="auto"/>
          </w:divBdr>
        </w:div>
        <w:div w:id="1714033430">
          <w:marLeft w:val="0"/>
          <w:marRight w:val="0"/>
          <w:marTop w:val="0"/>
          <w:marBottom w:val="0"/>
          <w:divBdr>
            <w:top w:val="none" w:sz="0" w:space="0" w:color="auto"/>
            <w:left w:val="none" w:sz="0" w:space="0" w:color="auto"/>
            <w:bottom w:val="none" w:sz="0" w:space="0" w:color="auto"/>
            <w:right w:val="none" w:sz="0" w:space="0" w:color="auto"/>
          </w:divBdr>
        </w:div>
        <w:div w:id="1822312869">
          <w:marLeft w:val="0"/>
          <w:marRight w:val="0"/>
          <w:marTop w:val="0"/>
          <w:marBottom w:val="0"/>
          <w:divBdr>
            <w:top w:val="none" w:sz="0" w:space="0" w:color="auto"/>
            <w:left w:val="none" w:sz="0" w:space="0" w:color="auto"/>
            <w:bottom w:val="none" w:sz="0" w:space="0" w:color="auto"/>
            <w:right w:val="none" w:sz="0" w:space="0" w:color="auto"/>
          </w:divBdr>
        </w:div>
        <w:div w:id="1879976645">
          <w:marLeft w:val="0"/>
          <w:marRight w:val="0"/>
          <w:marTop w:val="0"/>
          <w:marBottom w:val="0"/>
          <w:divBdr>
            <w:top w:val="none" w:sz="0" w:space="0" w:color="auto"/>
            <w:left w:val="none" w:sz="0" w:space="0" w:color="auto"/>
            <w:bottom w:val="none" w:sz="0" w:space="0" w:color="auto"/>
            <w:right w:val="none" w:sz="0" w:space="0" w:color="auto"/>
          </w:divBdr>
        </w:div>
        <w:div w:id="2025398974">
          <w:marLeft w:val="0"/>
          <w:marRight w:val="0"/>
          <w:marTop w:val="0"/>
          <w:marBottom w:val="0"/>
          <w:divBdr>
            <w:top w:val="none" w:sz="0" w:space="0" w:color="auto"/>
            <w:left w:val="none" w:sz="0" w:space="0" w:color="auto"/>
            <w:bottom w:val="none" w:sz="0" w:space="0" w:color="auto"/>
            <w:right w:val="none" w:sz="0" w:space="0" w:color="auto"/>
          </w:divBdr>
        </w:div>
      </w:divsChild>
    </w:div>
    <w:div w:id="622886637">
      <w:bodyDiv w:val="1"/>
      <w:marLeft w:val="0"/>
      <w:marRight w:val="0"/>
      <w:marTop w:val="0"/>
      <w:marBottom w:val="0"/>
      <w:divBdr>
        <w:top w:val="none" w:sz="0" w:space="0" w:color="auto"/>
        <w:left w:val="none" w:sz="0" w:space="0" w:color="auto"/>
        <w:bottom w:val="none" w:sz="0" w:space="0" w:color="auto"/>
        <w:right w:val="none" w:sz="0" w:space="0" w:color="auto"/>
      </w:divBdr>
      <w:divsChild>
        <w:div w:id="1557275788">
          <w:marLeft w:val="0"/>
          <w:marRight w:val="0"/>
          <w:marTop w:val="0"/>
          <w:marBottom w:val="0"/>
          <w:divBdr>
            <w:top w:val="none" w:sz="0" w:space="0" w:color="auto"/>
            <w:left w:val="none" w:sz="0" w:space="0" w:color="auto"/>
            <w:bottom w:val="none" w:sz="0" w:space="0" w:color="auto"/>
            <w:right w:val="none" w:sz="0" w:space="0" w:color="auto"/>
          </w:divBdr>
        </w:div>
        <w:div w:id="637418329">
          <w:marLeft w:val="0"/>
          <w:marRight w:val="0"/>
          <w:marTop w:val="0"/>
          <w:marBottom w:val="0"/>
          <w:divBdr>
            <w:top w:val="none" w:sz="0" w:space="0" w:color="auto"/>
            <w:left w:val="none" w:sz="0" w:space="0" w:color="auto"/>
            <w:bottom w:val="none" w:sz="0" w:space="0" w:color="auto"/>
            <w:right w:val="none" w:sz="0" w:space="0" w:color="auto"/>
          </w:divBdr>
        </w:div>
        <w:div w:id="1385566115">
          <w:marLeft w:val="0"/>
          <w:marRight w:val="0"/>
          <w:marTop w:val="0"/>
          <w:marBottom w:val="0"/>
          <w:divBdr>
            <w:top w:val="none" w:sz="0" w:space="0" w:color="auto"/>
            <w:left w:val="none" w:sz="0" w:space="0" w:color="auto"/>
            <w:bottom w:val="none" w:sz="0" w:space="0" w:color="auto"/>
            <w:right w:val="none" w:sz="0" w:space="0" w:color="auto"/>
          </w:divBdr>
        </w:div>
        <w:div w:id="1852139522">
          <w:marLeft w:val="0"/>
          <w:marRight w:val="0"/>
          <w:marTop w:val="0"/>
          <w:marBottom w:val="0"/>
          <w:divBdr>
            <w:top w:val="none" w:sz="0" w:space="0" w:color="auto"/>
            <w:left w:val="none" w:sz="0" w:space="0" w:color="auto"/>
            <w:bottom w:val="none" w:sz="0" w:space="0" w:color="auto"/>
            <w:right w:val="none" w:sz="0" w:space="0" w:color="auto"/>
          </w:divBdr>
        </w:div>
        <w:div w:id="908345356">
          <w:marLeft w:val="0"/>
          <w:marRight w:val="0"/>
          <w:marTop w:val="0"/>
          <w:marBottom w:val="0"/>
          <w:divBdr>
            <w:top w:val="none" w:sz="0" w:space="0" w:color="auto"/>
            <w:left w:val="none" w:sz="0" w:space="0" w:color="auto"/>
            <w:bottom w:val="none" w:sz="0" w:space="0" w:color="auto"/>
            <w:right w:val="none" w:sz="0" w:space="0" w:color="auto"/>
          </w:divBdr>
        </w:div>
      </w:divsChild>
    </w:div>
    <w:div w:id="627931756">
      <w:bodyDiv w:val="1"/>
      <w:marLeft w:val="0"/>
      <w:marRight w:val="0"/>
      <w:marTop w:val="0"/>
      <w:marBottom w:val="0"/>
      <w:divBdr>
        <w:top w:val="none" w:sz="0" w:space="0" w:color="auto"/>
        <w:left w:val="none" w:sz="0" w:space="0" w:color="auto"/>
        <w:bottom w:val="none" w:sz="0" w:space="0" w:color="auto"/>
        <w:right w:val="none" w:sz="0" w:space="0" w:color="auto"/>
      </w:divBdr>
    </w:div>
    <w:div w:id="628975988">
      <w:bodyDiv w:val="1"/>
      <w:marLeft w:val="0"/>
      <w:marRight w:val="0"/>
      <w:marTop w:val="0"/>
      <w:marBottom w:val="0"/>
      <w:divBdr>
        <w:top w:val="none" w:sz="0" w:space="0" w:color="auto"/>
        <w:left w:val="none" w:sz="0" w:space="0" w:color="auto"/>
        <w:bottom w:val="none" w:sz="0" w:space="0" w:color="auto"/>
        <w:right w:val="none" w:sz="0" w:space="0" w:color="auto"/>
      </w:divBdr>
    </w:div>
    <w:div w:id="641153154">
      <w:bodyDiv w:val="1"/>
      <w:marLeft w:val="0"/>
      <w:marRight w:val="0"/>
      <w:marTop w:val="0"/>
      <w:marBottom w:val="0"/>
      <w:divBdr>
        <w:top w:val="none" w:sz="0" w:space="0" w:color="auto"/>
        <w:left w:val="none" w:sz="0" w:space="0" w:color="auto"/>
        <w:bottom w:val="none" w:sz="0" w:space="0" w:color="auto"/>
        <w:right w:val="none" w:sz="0" w:space="0" w:color="auto"/>
      </w:divBdr>
    </w:div>
    <w:div w:id="648748508">
      <w:bodyDiv w:val="1"/>
      <w:marLeft w:val="0"/>
      <w:marRight w:val="0"/>
      <w:marTop w:val="0"/>
      <w:marBottom w:val="0"/>
      <w:divBdr>
        <w:top w:val="none" w:sz="0" w:space="0" w:color="auto"/>
        <w:left w:val="none" w:sz="0" w:space="0" w:color="auto"/>
        <w:bottom w:val="none" w:sz="0" w:space="0" w:color="auto"/>
        <w:right w:val="none" w:sz="0" w:space="0" w:color="auto"/>
      </w:divBdr>
      <w:divsChild>
        <w:div w:id="305860326">
          <w:marLeft w:val="0"/>
          <w:marRight w:val="0"/>
          <w:marTop w:val="0"/>
          <w:marBottom w:val="0"/>
          <w:divBdr>
            <w:top w:val="none" w:sz="0" w:space="0" w:color="auto"/>
            <w:left w:val="none" w:sz="0" w:space="0" w:color="auto"/>
            <w:bottom w:val="none" w:sz="0" w:space="0" w:color="auto"/>
            <w:right w:val="none" w:sz="0" w:space="0" w:color="auto"/>
          </w:divBdr>
        </w:div>
      </w:divsChild>
    </w:div>
    <w:div w:id="649211448">
      <w:bodyDiv w:val="1"/>
      <w:marLeft w:val="0"/>
      <w:marRight w:val="0"/>
      <w:marTop w:val="0"/>
      <w:marBottom w:val="0"/>
      <w:divBdr>
        <w:top w:val="none" w:sz="0" w:space="0" w:color="auto"/>
        <w:left w:val="none" w:sz="0" w:space="0" w:color="auto"/>
        <w:bottom w:val="none" w:sz="0" w:space="0" w:color="auto"/>
        <w:right w:val="none" w:sz="0" w:space="0" w:color="auto"/>
      </w:divBdr>
      <w:divsChild>
        <w:div w:id="1906062313">
          <w:marLeft w:val="0"/>
          <w:marRight w:val="0"/>
          <w:marTop w:val="0"/>
          <w:marBottom w:val="0"/>
          <w:divBdr>
            <w:top w:val="none" w:sz="0" w:space="0" w:color="auto"/>
            <w:left w:val="none" w:sz="0" w:space="0" w:color="auto"/>
            <w:bottom w:val="none" w:sz="0" w:space="0" w:color="auto"/>
            <w:right w:val="none" w:sz="0" w:space="0" w:color="auto"/>
          </w:divBdr>
        </w:div>
      </w:divsChild>
    </w:div>
    <w:div w:id="660475174">
      <w:bodyDiv w:val="1"/>
      <w:marLeft w:val="0"/>
      <w:marRight w:val="0"/>
      <w:marTop w:val="0"/>
      <w:marBottom w:val="0"/>
      <w:divBdr>
        <w:top w:val="none" w:sz="0" w:space="0" w:color="auto"/>
        <w:left w:val="none" w:sz="0" w:space="0" w:color="auto"/>
        <w:bottom w:val="none" w:sz="0" w:space="0" w:color="auto"/>
        <w:right w:val="none" w:sz="0" w:space="0" w:color="auto"/>
      </w:divBdr>
    </w:div>
    <w:div w:id="675571054">
      <w:bodyDiv w:val="1"/>
      <w:marLeft w:val="0"/>
      <w:marRight w:val="0"/>
      <w:marTop w:val="0"/>
      <w:marBottom w:val="0"/>
      <w:divBdr>
        <w:top w:val="none" w:sz="0" w:space="0" w:color="auto"/>
        <w:left w:val="none" w:sz="0" w:space="0" w:color="auto"/>
        <w:bottom w:val="none" w:sz="0" w:space="0" w:color="auto"/>
        <w:right w:val="none" w:sz="0" w:space="0" w:color="auto"/>
      </w:divBdr>
      <w:divsChild>
        <w:div w:id="2268229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8728369">
              <w:marLeft w:val="0"/>
              <w:marRight w:val="0"/>
              <w:marTop w:val="0"/>
              <w:marBottom w:val="0"/>
              <w:divBdr>
                <w:top w:val="none" w:sz="0" w:space="0" w:color="auto"/>
                <w:left w:val="none" w:sz="0" w:space="0" w:color="auto"/>
                <w:bottom w:val="none" w:sz="0" w:space="0" w:color="auto"/>
                <w:right w:val="none" w:sz="0" w:space="0" w:color="auto"/>
              </w:divBdr>
              <w:divsChild>
                <w:div w:id="2130926774">
                  <w:marLeft w:val="0"/>
                  <w:marRight w:val="0"/>
                  <w:marTop w:val="0"/>
                  <w:marBottom w:val="0"/>
                  <w:divBdr>
                    <w:top w:val="none" w:sz="0" w:space="0" w:color="auto"/>
                    <w:left w:val="none" w:sz="0" w:space="0" w:color="auto"/>
                    <w:bottom w:val="none" w:sz="0" w:space="0" w:color="auto"/>
                    <w:right w:val="none" w:sz="0" w:space="0" w:color="auto"/>
                  </w:divBdr>
                  <w:divsChild>
                    <w:div w:id="1698433628">
                      <w:marLeft w:val="0"/>
                      <w:marRight w:val="0"/>
                      <w:marTop w:val="0"/>
                      <w:marBottom w:val="0"/>
                      <w:divBdr>
                        <w:top w:val="none" w:sz="0" w:space="0" w:color="auto"/>
                        <w:left w:val="none" w:sz="0" w:space="0" w:color="auto"/>
                        <w:bottom w:val="none" w:sz="0" w:space="0" w:color="auto"/>
                        <w:right w:val="none" w:sz="0" w:space="0" w:color="auto"/>
                      </w:divBdr>
                      <w:divsChild>
                        <w:div w:id="101419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88578">
      <w:bodyDiv w:val="1"/>
      <w:marLeft w:val="0"/>
      <w:marRight w:val="0"/>
      <w:marTop w:val="0"/>
      <w:marBottom w:val="0"/>
      <w:divBdr>
        <w:top w:val="none" w:sz="0" w:space="0" w:color="auto"/>
        <w:left w:val="none" w:sz="0" w:space="0" w:color="auto"/>
        <w:bottom w:val="none" w:sz="0" w:space="0" w:color="auto"/>
        <w:right w:val="none" w:sz="0" w:space="0" w:color="auto"/>
      </w:divBdr>
    </w:div>
    <w:div w:id="680621960">
      <w:bodyDiv w:val="1"/>
      <w:marLeft w:val="0"/>
      <w:marRight w:val="0"/>
      <w:marTop w:val="0"/>
      <w:marBottom w:val="0"/>
      <w:divBdr>
        <w:top w:val="none" w:sz="0" w:space="0" w:color="auto"/>
        <w:left w:val="none" w:sz="0" w:space="0" w:color="auto"/>
        <w:bottom w:val="none" w:sz="0" w:space="0" w:color="auto"/>
        <w:right w:val="none" w:sz="0" w:space="0" w:color="auto"/>
      </w:divBdr>
    </w:div>
    <w:div w:id="711345353">
      <w:bodyDiv w:val="1"/>
      <w:marLeft w:val="0"/>
      <w:marRight w:val="0"/>
      <w:marTop w:val="0"/>
      <w:marBottom w:val="0"/>
      <w:divBdr>
        <w:top w:val="none" w:sz="0" w:space="0" w:color="auto"/>
        <w:left w:val="none" w:sz="0" w:space="0" w:color="auto"/>
        <w:bottom w:val="none" w:sz="0" w:space="0" w:color="auto"/>
        <w:right w:val="none" w:sz="0" w:space="0" w:color="auto"/>
      </w:divBdr>
    </w:div>
    <w:div w:id="723917318">
      <w:bodyDiv w:val="1"/>
      <w:marLeft w:val="0"/>
      <w:marRight w:val="0"/>
      <w:marTop w:val="0"/>
      <w:marBottom w:val="0"/>
      <w:divBdr>
        <w:top w:val="none" w:sz="0" w:space="0" w:color="auto"/>
        <w:left w:val="none" w:sz="0" w:space="0" w:color="auto"/>
        <w:bottom w:val="none" w:sz="0" w:space="0" w:color="auto"/>
        <w:right w:val="none" w:sz="0" w:space="0" w:color="auto"/>
      </w:divBdr>
      <w:divsChild>
        <w:div w:id="109714208">
          <w:marLeft w:val="0"/>
          <w:marRight w:val="0"/>
          <w:marTop w:val="0"/>
          <w:marBottom w:val="0"/>
          <w:divBdr>
            <w:top w:val="none" w:sz="0" w:space="0" w:color="auto"/>
            <w:left w:val="none" w:sz="0" w:space="0" w:color="auto"/>
            <w:bottom w:val="none" w:sz="0" w:space="0" w:color="auto"/>
            <w:right w:val="none" w:sz="0" w:space="0" w:color="auto"/>
          </w:divBdr>
          <w:divsChild>
            <w:div w:id="466512166">
              <w:marLeft w:val="0"/>
              <w:marRight w:val="0"/>
              <w:marTop w:val="0"/>
              <w:marBottom w:val="0"/>
              <w:divBdr>
                <w:top w:val="none" w:sz="0" w:space="0" w:color="auto"/>
                <w:left w:val="none" w:sz="0" w:space="0" w:color="auto"/>
                <w:bottom w:val="none" w:sz="0" w:space="0" w:color="auto"/>
                <w:right w:val="none" w:sz="0" w:space="0" w:color="auto"/>
              </w:divBdr>
              <w:divsChild>
                <w:div w:id="396631673">
                  <w:marLeft w:val="0"/>
                  <w:marRight w:val="0"/>
                  <w:marTop w:val="0"/>
                  <w:marBottom w:val="0"/>
                  <w:divBdr>
                    <w:top w:val="none" w:sz="0" w:space="0" w:color="auto"/>
                    <w:left w:val="none" w:sz="0" w:space="0" w:color="auto"/>
                    <w:bottom w:val="none" w:sz="0" w:space="0" w:color="auto"/>
                    <w:right w:val="none" w:sz="0" w:space="0" w:color="auto"/>
                  </w:divBdr>
                </w:div>
                <w:div w:id="68093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979771">
          <w:marLeft w:val="0"/>
          <w:marRight w:val="0"/>
          <w:marTop w:val="0"/>
          <w:marBottom w:val="0"/>
          <w:divBdr>
            <w:top w:val="none" w:sz="0" w:space="0" w:color="auto"/>
            <w:left w:val="none" w:sz="0" w:space="0" w:color="auto"/>
            <w:bottom w:val="none" w:sz="0" w:space="0" w:color="auto"/>
            <w:right w:val="none" w:sz="0" w:space="0" w:color="auto"/>
          </w:divBdr>
        </w:div>
        <w:div w:id="831406526">
          <w:marLeft w:val="0"/>
          <w:marRight w:val="0"/>
          <w:marTop w:val="0"/>
          <w:marBottom w:val="0"/>
          <w:divBdr>
            <w:top w:val="none" w:sz="0" w:space="0" w:color="auto"/>
            <w:left w:val="none" w:sz="0" w:space="0" w:color="auto"/>
            <w:bottom w:val="none" w:sz="0" w:space="0" w:color="auto"/>
            <w:right w:val="none" w:sz="0" w:space="0" w:color="auto"/>
          </w:divBdr>
        </w:div>
        <w:div w:id="871648826">
          <w:marLeft w:val="0"/>
          <w:marRight w:val="0"/>
          <w:marTop w:val="0"/>
          <w:marBottom w:val="0"/>
          <w:divBdr>
            <w:top w:val="none" w:sz="0" w:space="0" w:color="auto"/>
            <w:left w:val="none" w:sz="0" w:space="0" w:color="auto"/>
            <w:bottom w:val="none" w:sz="0" w:space="0" w:color="auto"/>
            <w:right w:val="none" w:sz="0" w:space="0" w:color="auto"/>
          </w:divBdr>
          <w:divsChild>
            <w:div w:id="786506522">
              <w:marLeft w:val="0"/>
              <w:marRight w:val="0"/>
              <w:marTop w:val="0"/>
              <w:marBottom w:val="0"/>
              <w:divBdr>
                <w:top w:val="none" w:sz="0" w:space="0" w:color="auto"/>
                <w:left w:val="none" w:sz="0" w:space="0" w:color="auto"/>
                <w:bottom w:val="none" w:sz="0" w:space="0" w:color="auto"/>
                <w:right w:val="none" w:sz="0" w:space="0" w:color="auto"/>
              </w:divBdr>
              <w:divsChild>
                <w:div w:id="12986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853860">
          <w:marLeft w:val="0"/>
          <w:marRight w:val="0"/>
          <w:marTop w:val="0"/>
          <w:marBottom w:val="0"/>
          <w:divBdr>
            <w:top w:val="none" w:sz="0" w:space="0" w:color="auto"/>
            <w:left w:val="none" w:sz="0" w:space="0" w:color="auto"/>
            <w:bottom w:val="none" w:sz="0" w:space="0" w:color="auto"/>
            <w:right w:val="none" w:sz="0" w:space="0" w:color="auto"/>
          </w:divBdr>
        </w:div>
        <w:div w:id="1135290322">
          <w:marLeft w:val="0"/>
          <w:marRight w:val="0"/>
          <w:marTop w:val="0"/>
          <w:marBottom w:val="0"/>
          <w:divBdr>
            <w:top w:val="none" w:sz="0" w:space="0" w:color="auto"/>
            <w:left w:val="none" w:sz="0" w:space="0" w:color="auto"/>
            <w:bottom w:val="none" w:sz="0" w:space="0" w:color="auto"/>
            <w:right w:val="none" w:sz="0" w:space="0" w:color="auto"/>
          </w:divBdr>
        </w:div>
        <w:div w:id="1239510789">
          <w:marLeft w:val="0"/>
          <w:marRight w:val="0"/>
          <w:marTop w:val="0"/>
          <w:marBottom w:val="0"/>
          <w:divBdr>
            <w:top w:val="none" w:sz="0" w:space="0" w:color="auto"/>
            <w:left w:val="none" w:sz="0" w:space="0" w:color="auto"/>
            <w:bottom w:val="none" w:sz="0" w:space="0" w:color="auto"/>
            <w:right w:val="none" w:sz="0" w:space="0" w:color="auto"/>
          </w:divBdr>
          <w:divsChild>
            <w:div w:id="804084477">
              <w:marLeft w:val="0"/>
              <w:marRight w:val="0"/>
              <w:marTop w:val="0"/>
              <w:marBottom w:val="0"/>
              <w:divBdr>
                <w:top w:val="none" w:sz="0" w:space="0" w:color="auto"/>
                <w:left w:val="none" w:sz="0" w:space="0" w:color="auto"/>
                <w:bottom w:val="none" w:sz="0" w:space="0" w:color="auto"/>
                <w:right w:val="none" w:sz="0" w:space="0" w:color="auto"/>
              </w:divBdr>
              <w:divsChild>
                <w:div w:id="1052382259">
                  <w:marLeft w:val="0"/>
                  <w:marRight w:val="0"/>
                  <w:marTop w:val="0"/>
                  <w:marBottom w:val="0"/>
                  <w:divBdr>
                    <w:top w:val="none" w:sz="0" w:space="0" w:color="auto"/>
                    <w:left w:val="none" w:sz="0" w:space="0" w:color="auto"/>
                    <w:bottom w:val="none" w:sz="0" w:space="0" w:color="auto"/>
                    <w:right w:val="none" w:sz="0" w:space="0" w:color="auto"/>
                  </w:divBdr>
                </w:div>
                <w:div w:id="1887907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359089">
          <w:marLeft w:val="0"/>
          <w:marRight w:val="0"/>
          <w:marTop w:val="0"/>
          <w:marBottom w:val="0"/>
          <w:divBdr>
            <w:top w:val="none" w:sz="0" w:space="0" w:color="auto"/>
            <w:left w:val="none" w:sz="0" w:space="0" w:color="auto"/>
            <w:bottom w:val="none" w:sz="0" w:space="0" w:color="auto"/>
            <w:right w:val="none" w:sz="0" w:space="0" w:color="auto"/>
          </w:divBdr>
        </w:div>
        <w:div w:id="1586764480">
          <w:marLeft w:val="0"/>
          <w:marRight w:val="0"/>
          <w:marTop w:val="0"/>
          <w:marBottom w:val="0"/>
          <w:divBdr>
            <w:top w:val="none" w:sz="0" w:space="0" w:color="auto"/>
            <w:left w:val="none" w:sz="0" w:space="0" w:color="auto"/>
            <w:bottom w:val="none" w:sz="0" w:space="0" w:color="auto"/>
            <w:right w:val="none" w:sz="0" w:space="0" w:color="auto"/>
          </w:divBdr>
          <w:divsChild>
            <w:div w:id="1519193558">
              <w:marLeft w:val="0"/>
              <w:marRight w:val="0"/>
              <w:marTop w:val="0"/>
              <w:marBottom w:val="0"/>
              <w:divBdr>
                <w:top w:val="none" w:sz="0" w:space="0" w:color="auto"/>
                <w:left w:val="none" w:sz="0" w:space="0" w:color="auto"/>
                <w:bottom w:val="none" w:sz="0" w:space="0" w:color="auto"/>
                <w:right w:val="none" w:sz="0" w:space="0" w:color="auto"/>
              </w:divBdr>
              <w:divsChild>
                <w:div w:id="374693150">
                  <w:marLeft w:val="0"/>
                  <w:marRight w:val="0"/>
                  <w:marTop w:val="0"/>
                  <w:marBottom w:val="0"/>
                  <w:divBdr>
                    <w:top w:val="none" w:sz="0" w:space="0" w:color="auto"/>
                    <w:left w:val="none" w:sz="0" w:space="0" w:color="auto"/>
                    <w:bottom w:val="none" w:sz="0" w:space="0" w:color="auto"/>
                    <w:right w:val="none" w:sz="0" w:space="0" w:color="auto"/>
                  </w:divBdr>
                </w:div>
                <w:div w:id="15507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270223">
          <w:marLeft w:val="0"/>
          <w:marRight w:val="0"/>
          <w:marTop w:val="0"/>
          <w:marBottom w:val="0"/>
          <w:divBdr>
            <w:top w:val="none" w:sz="0" w:space="0" w:color="auto"/>
            <w:left w:val="none" w:sz="0" w:space="0" w:color="auto"/>
            <w:bottom w:val="none" w:sz="0" w:space="0" w:color="auto"/>
            <w:right w:val="none" w:sz="0" w:space="0" w:color="auto"/>
          </w:divBdr>
        </w:div>
        <w:div w:id="1807972127">
          <w:marLeft w:val="0"/>
          <w:marRight w:val="0"/>
          <w:marTop w:val="0"/>
          <w:marBottom w:val="0"/>
          <w:divBdr>
            <w:top w:val="none" w:sz="0" w:space="0" w:color="auto"/>
            <w:left w:val="none" w:sz="0" w:space="0" w:color="auto"/>
            <w:bottom w:val="none" w:sz="0" w:space="0" w:color="auto"/>
            <w:right w:val="none" w:sz="0" w:space="0" w:color="auto"/>
          </w:divBdr>
          <w:divsChild>
            <w:div w:id="1072585053">
              <w:marLeft w:val="0"/>
              <w:marRight w:val="0"/>
              <w:marTop w:val="0"/>
              <w:marBottom w:val="0"/>
              <w:divBdr>
                <w:top w:val="none" w:sz="0" w:space="0" w:color="auto"/>
                <w:left w:val="none" w:sz="0" w:space="0" w:color="auto"/>
                <w:bottom w:val="none" w:sz="0" w:space="0" w:color="auto"/>
                <w:right w:val="none" w:sz="0" w:space="0" w:color="auto"/>
              </w:divBdr>
              <w:divsChild>
                <w:div w:id="591552767">
                  <w:marLeft w:val="0"/>
                  <w:marRight w:val="0"/>
                  <w:marTop w:val="0"/>
                  <w:marBottom w:val="0"/>
                  <w:divBdr>
                    <w:top w:val="none" w:sz="0" w:space="0" w:color="auto"/>
                    <w:left w:val="none" w:sz="0" w:space="0" w:color="auto"/>
                    <w:bottom w:val="none" w:sz="0" w:space="0" w:color="auto"/>
                    <w:right w:val="none" w:sz="0" w:space="0" w:color="auto"/>
                  </w:divBdr>
                  <w:divsChild>
                    <w:div w:id="1155608540">
                      <w:marLeft w:val="0"/>
                      <w:marRight w:val="0"/>
                      <w:marTop w:val="0"/>
                      <w:marBottom w:val="0"/>
                      <w:divBdr>
                        <w:top w:val="none" w:sz="0" w:space="0" w:color="auto"/>
                        <w:left w:val="none" w:sz="0" w:space="0" w:color="auto"/>
                        <w:bottom w:val="none" w:sz="0" w:space="0" w:color="auto"/>
                        <w:right w:val="none" w:sz="0" w:space="0" w:color="auto"/>
                      </w:divBdr>
                      <w:divsChild>
                        <w:div w:id="730428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3965516">
      <w:bodyDiv w:val="1"/>
      <w:marLeft w:val="0"/>
      <w:marRight w:val="0"/>
      <w:marTop w:val="0"/>
      <w:marBottom w:val="0"/>
      <w:divBdr>
        <w:top w:val="none" w:sz="0" w:space="0" w:color="auto"/>
        <w:left w:val="none" w:sz="0" w:space="0" w:color="auto"/>
        <w:bottom w:val="none" w:sz="0" w:space="0" w:color="auto"/>
        <w:right w:val="none" w:sz="0" w:space="0" w:color="auto"/>
      </w:divBdr>
      <w:divsChild>
        <w:div w:id="1219198319">
          <w:marLeft w:val="0"/>
          <w:marRight w:val="0"/>
          <w:marTop w:val="0"/>
          <w:marBottom w:val="0"/>
          <w:divBdr>
            <w:top w:val="none" w:sz="0" w:space="0" w:color="auto"/>
            <w:left w:val="none" w:sz="0" w:space="0" w:color="auto"/>
            <w:bottom w:val="none" w:sz="0" w:space="0" w:color="auto"/>
            <w:right w:val="none" w:sz="0" w:space="0" w:color="auto"/>
          </w:divBdr>
        </w:div>
      </w:divsChild>
    </w:div>
    <w:div w:id="754284464">
      <w:bodyDiv w:val="1"/>
      <w:marLeft w:val="0"/>
      <w:marRight w:val="0"/>
      <w:marTop w:val="0"/>
      <w:marBottom w:val="0"/>
      <w:divBdr>
        <w:top w:val="none" w:sz="0" w:space="0" w:color="auto"/>
        <w:left w:val="none" w:sz="0" w:space="0" w:color="auto"/>
        <w:bottom w:val="none" w:sz="0" w:space="0" w:color="auto"/>
        <w:right w:val="none" w:sz="0" w:space="0" w:color="auto"/>
      </w:divBdr>
    </w:div>
    <w:div w:id="766510356">
      <w:bodyDiv w:val="1"/>
      <w:marLeft w:val="0"/>
      <w:marRight w:val="0"/>
      <w:marTop w:val="0"/>
      <w:marBottom w:val="0"/>
      <w:divBdr>
        <w:top w:val="none" w:sz="0" w:space="0" w:color="auto"/>
        <w:left w:val="none" w:sz="0" w:space="0" w:color="auto"/>
        <w:bottom w:val="none" w:sz="0" w:space="0" w:color="auto"/>
        <w:right w:val="none" w:sz="0" w:space="0" w:color="auto"/>
      </w:divBdr>
      <w:divsChild>
        <w:div w:id="55778202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67191063">
              <w:marLeft w:val="0"/>
              <w:marRight w:val="0"/>
              <w:marTop w:val="0"/>
              <w:marBottom w:val="0"/>
              <w:divBdr>
                <w:top w:val="none" w:sz="0" w:space="0" w:color="auto"/>
                <w:left w:val="none" w:sz="0" w:space="0" w:color="auto"/>
                <w:bottom w:val="none" w:sz="0" w:space="0" w:color="auto"/>
                <w:right w:val="none" w:sz="0" w:space="0" w:color="auto"/>
              </w:divBdr>
              <w:divsChild>
                <w:div w:id="1279335675">
                  <w:marLeft w:val="0"/>
                  <w:marRight w:val="0"/>
                  <w:marTop w:val="0"/>
                  <w:marBottom w:val="0"/>
                  <w:divBdr>
                    <w:top w:val="none" w:sz="0" w:space="0" w:color="auto"/>
                    <w:left w:val="none" w:sz="0" w:space="0" w:color="auto"/>
                    <w:bottom w:val="none" w:sz="0" w:space="0" w:color="auto"/>
                    <w:right w:val="none" w:sz="0" w:space="0" w:color="auto"/>
                  </w:divBdr>
                  <w:divsChild>
                    <w:div w:id="1875342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771762">
      <w:bodyDiv w:val="1"/>
      <w:marLeft w:val="0"/>
      <w:marRight w:val="0"/>
      <w:marTop w:val="0"/>
      <w:marBottom w:val="0"/>
      <w:divBdr>
        <w:top w:val="none" w:sz="0" w:space="0" w:color="auto"/>
        <w:left w:val="none" w:sz="0" w:space="0" w:color="auto"/>
        <w:bottom w:val="none" w:sz="0" w:space="0" w:color="auto"/>
        <w:right w:val="none" w:sz="0" w:space="0" w:color="auto"/>
      </w:divBdr>
    </w:div>
    <w:div w:id="783160522">
      <w:bodyDiv w:val="1"/>
      <w:marLeft w:val="0"/>
      <w:marRight w:val="0"/>
      <w:marTop w:val="0"/>
      <w:marBottom w:val="0"/>
      <w:divBdr>
        <w:top w:val="none" w:sz="0" w:space="0" w:color="auto"/>
        <w:left w:val="none" w:sz="0" w:space="0" w:color="auto"/>
        <w:bottom w:val="none" w:sz="0" w:space="0" w:color="auto"/>
        <w:right w:val="none" w:sz="0" w:space="0" w:color="auto"/>
      </w:divBdr>
    </w:div>
    <w:div w:id="788086612">
      <w:bodyDiv w:val="1"/>
      <w:marLeft w:val="0"/>
      <w:marRight w:val="0"/>
      <w:marTop w:val="0"/>
      <w:marBottom w:val="0"/>
      <w:divBdr>
        <w:top w:val="none" w:sz="0" w:space="0" w:color="auto"/>
        <w:left w:val="none" w:sz="0" w:space="0" w:color="auto"/>
        <w:bottom w:val="none" w:sz="0" w:space="0" w:color="auto"/>
        <w:right w:val="none" w:sz="0" w:space="0" w:color="auto"/>
      </w:divBdr>
    </w:div>
    <w:div w:id="799808888">
      <w:bodyDiv w:val="1"/>
      <w:marLeft w:val="0"/>
      <w:marRight w:val="0"/>
      <w:marTop w:val="0"/>
      <w:marBottom w:val="0"/>
      <w:divBdr>
        <w:top w:val="none" w:sz="0" w:space="0" w:color="auto"/>
        <w:left w:val="none" w:sz="0" w:space="0" w:color="auto"/>
        <w:bottom w:val="none" w:sz="0" w:space="0" w:color="auto"/>
        <w:right w:val="none" w:sz="0" w:space="0" w:color="auto"/>
      </w:divBdr>
    </w:div>
    <w:div w:id="802574969">
      <w:bodyDiv w:val="1"/>
      <w:marLeft w:val="0"/>
      <w:marRight w:val="0"/>
      <w:marTop w:val="0"/>
      <w:marBottom w:val="0"/>
      <w:divBdr>
        <w:top w:val="none" w:sz="0" w:space="0" w:color="auto"/>
        <w:left w:val="none" w:sz="0" w:space="0" w:color="auto"/>
        <w:bottom w:val="none" w:sz="0" w:space="0" w:color="auto"/>
        <w:right w:val="none" w:sz="0" w:space="0" w:color="auto"/>
      </w:divBdr>
      <w:divsChild>
        <w:div w:id="393238833">
          <w:marLeft w:val="0"/>
          <w:marRight w:val="0"/>
          <w:marTop w:val="0"/>
          <w:marBottom w:val="0"/>
          <w:divBdr>
            <w:top w:val="none" w:sz="0" w:space="0" w:color="auto"/>
            <w:left w:val="none" w:sz="0" w:space="0" w:color="auto"/>
            <w:bottom w:val="none" w:sz="0" w:space="0" w:color="auto"/>
            <w:right w:val="none" w:sz="0" w:space="0" w:color="auto"/>
          </w:divBdr>
        </w:div>
        <w:div w:id="799608783">
          <w:marLeft w:val="0"/>
          <w:marRight w:val="0"/>
          <w:marTop w:val="0"/>
          <w:marBottom w:val="0"/>
          <w:divBdr>
            <w:top w:val="none" w:sz="0" w:space="0" w:color="auto"/>
            <w:left w:val="none" w:sz="0" w:space="0" w:color="auto"/>
            <w:bottom w:val="none" w:sz="0" w:space="0" w:color="auto"/>
            <w:right w:val="none" w:sz="0" w:space="0" w:color="auto"/>
          </w:divBdr>
        </w:div>
        <w:div w:id="1417480981">
          <w:marLeft w:val="0"/>
          <w:marRight w:val="0"/>
          <w:marTop w:val="0"/>
          <w:marBottom w:val="0"/>
          <w:divBdr>
            <w:top w:val="none" w:sz="0" w:space="0" w:color="auto"/>
            <w:left w:val="none" w:sz="0" w:space="0" w:color="auto"/>
            <w:bottom w:val="none" w:sz="0" w:space="0" w:color="auto"/>
            <w:right w:val="none" w:sz="0" w:space="0" w:color="auto"/>
          </w:divBdr>
          <w:divsChild>
            <w:div w:id="55323087">
              <w:marLeft w:val="0"/>
              <w:marRight w:val="0"/>
              <w:marTop w:val="0"/>
              <w:marBottom w:val="0"/>
              <w:divBdr>
                <w:top w:val="none" w:sz="0" w:space="0" w:color="auto"/>
                <w:left w:val="none" w:sz="0" w:space="0" w:color="auto"/>
                <w:bottom w:val="none" w:sz="0" w:space="0" w:color="auto"/>
                <w:right w:val="none" w:sz="0" w:space="0" w:color="auto"/>
              </w:divBdr>
            </w:div>
            <w:div w:id="2029062994">
              <w:marLeft w:val="0"/>
              <w:marRight w:val="0"/>
              <w:marTop w:val="0"/>
              <w:marBottom w:val="0"/>
              <w:divBdr>
                <w:top w:val="none" w:sz="0" w:space="0" w:color="auto"/>
                <w:left w:val="none" w:sz="0" w:space="0" w:color="auto"/>
                <w:bottom w:val="none" w:sz="0" w:space="0" w:color="auto"/>
                <w:right w:val="none" w:sz="0" w:space="0" w:color="auto"/>
              </w:divBdr>
            </w:div>
            <w:div w:id="2100248750">
              <w:marLeft w:val="0"/>
              <w:marRight w:val="0"/>
              <w:marTop w:val="0"/>
              <w:marBottom w:val="0"/>
              <w:divBdr>
                <w:top w:val="none" w:sz="0" w:space="0" w:color="auto"/>
                <w:left w:val="none" w:sz="0" w:space="0" w:color="auto"/>
                <w:bottom w:val="none" w:sz="0" w:space="0" w:color="auto"/>
                <w:right w:val="none" w:sz="0" w:space="0" w:color="auto"/>
              </w:divBdr>
            </w:div>
          </w:divsChild>
        </w:div>
        <w:div w:id="1546982742">
          <w:marLeft w:val="0"/>
          <w:marRight w:val="0"/>
          <w:marTop w:val="0"/>
          <w:marBottom w:val="0"/>
          <w:divBdr>
            <w:top w:val="none" w:sz="0" w:space="0" w:color="auto"/>
            <w:left w:val="none" w:sz="0" w:space="0" w:color="auto"/>
            <w:bottom w:val="none" w:sz="0" w:space="0" w:color="auto"/>
            <w:right w:val="none" w:sz="0" w:space="0" w:color="auto"/>
          </w:divBdr>
        </w:div>
      </w:divsChild>
    </w:div>
    <w:div w:id="803622531">
      <w:bodyDiv w:val="1"/>
      <w:marLeft w:val="0"/>
      <w:marRight w:val="0"/>
      <w:marTop w:val="0"/>
      <w:marBottom w:val="0"/>
      <w:divBdr>
        <w:top w:val="none" w:sz="0" w:space="0" w:color="auto"/>
        <w:left w:val="none" w:sz="0" w:space="0" w:color="auto"/>
        <w:bottom w:val="none" w:sz="0" w:space="0" w:color="auto"/>
        <w:right w:val="none" w:sz="0" w:space="0" w:color="auto"/>
      </w:divBdr>
    </w:div>
    <w:div w:id="816460007">
      <w:bodyDiv w:val="1"/>
      <w:marLeft w:val="0"/>
      <w:marRight w:val="0"/>
      <w:marTop w:val="0"/>
      <w:marBottom w:val="0"/>
      <w:divBdr>
        <w:top w:val="none" w:sz="0" w:space="0" w:color="auto"/>
        <w:left w:val="none" w:sz="0" w:space="0" w:color="auto"/>
        <w:bottom w:val="none" w:sz="0" w:space="0" w:color="auto"/>
        <w:right w:val="none" w:sz="0" w:space="0" w:color="auto"/>
      </w:divBdr>
      <w:divsChild>
        <w:div w:id="833765655">
          <w:marLeft w:val="0"/>
          <w:marRight w:val="0"/>
          <w:marTop w:val="0"/>
          <w:marBottom w:val="0"/>
          <w:divBdr>
            <w:top w:val="none" w:sz="0" w:space="0" w:color="auto"/>
            <w:left w:val="none" w:sz="0" w:space="0" w:color="auto"/>
            <w:bottom w:val="none" w:sz="0" w:space="0" w:color="auto"/>
            <w:right w:val="none" w:sz="0" w:space="0" w:color="auto"/>
          </w:divBdr>
          <w:divsChild>
            <w:div w:id="28068463">
              <w:marLeft w:val="0"/>
              <w:marRight w:val="0"/>
              <w:marTop w:val="0"/>
              <w:marBottom w:val="0"/>
              <w:divBdr>
                <w:top w:val="none" w:sz="0" w:space="0" w:color="auto"/>
                <w:left w:val="none" w:sz="0" w:space="0" w:color="auto"/>
                <w:bottom w:val="none" w:sz="0" w:space="0" w:color="auto"/>
                <w:right w:val="none" w:sz="0" w:space="0" w:color="auto"/>
              </w:divBdr>
              <w:divsChild>
                <w:div w:id="1432511765">
                  <w:marLeft w:val="0"/>
                  <w:marRight w:val="0"/>
                  <w:marTop w:val="0"/>
                  <w:marBottom w:val="0"/>
                  <w:divBdr>
                    <w:top w:val="none" w:sz="0" w:space="0" w:color="auto"/>
                    <w:left w:val="none" w:sz="0" w:space="0" w:color="auto"/>
                    <w:bottom w:val="none" w:sz="0" w:space="0" w:color="auto"/>
                    <w:right w:val="none" w:sz="0" w:space="0" w:color="auto"/>
                  </w:divBdr>
                  <w:divsChild>
                    <w:div w:id="1284927001">
                      <w:marLeft w:val="0"/>
                      <w:marRight w:val="0"/>
                      <w:marTop w:val="0"/>
                      <w:marBottom w:val="0"/>
                      <w:divBdr>
                        <w:top w:val="none" w:sz="0" w:space="0" w:color="auto"/>
                        <w:left w:val="none" w:sz="0" w:space="0" w:color="auto"/>
                        <w:bottom w:val="none" w:sz="0" w:space="0" w:color="auto"/>
                        <w:right w:val="none" w:sz="0" w:space="0" w:color="auto"/>
                      </w:divBdr>
                      <w:divsChild>
                        <w:div w:id="800077042">
                          <w:marLeft w:val="0"/>
                          <w:marRight w:val="0"/>
                          <w:marTop w:val="0"/>
                          <w:marBottom w:val="0"/>
                          <w:divBdr>
                            <w:top w:val="none" w:sz="0" w:space="0" w:color="auto"/>
                            <w:left w:val="none" w:sz="0" w:space="0" w:color="auto"/>
                            <w:bottom w:val="none" w:sz="0" w:space="0" w:color="auto"/>
                            <w:right w:val="none" w:sz="0" w:space="0" w:color="auto"/>
                          </w:divBdr>
                          <w:divsChild>
                            <w:div w:id="40712496">
                              <w:marLeft w:val="0"/>
                              <w:marRight w:val="0"/>
                              <w:marTop w:val="0"/>
                              <w:marBottom w:val="0"/>
                              <w:divBdr>
                                <w:top w:val="none" w:sz="0" w:space="0" w:color="auto"/>
                                <w:left w:val="none" w:sz="0" w:space="0" w:color="auto"/>
                                <w:bottom w:val="none" w:sz="0" w:space="0" w:color="auto"/>
                                <w:right w:val="none" w:sz="0" w:space="0" w:color="auto"/>
                              </w:divBdr>
                            </w:div>
                            <w:div w:id="132261581">
                              <w:marLeft w:val="0"/>
                              <w:marRight w:val="0"/>
                              <w:marTop w:val="0"/>
                              <w:marBottom w:val="0"/>
                              <w:divBdr>
                                <w:top w:val="none" w:sz="0" w:space="0" w:color="auto"/>
                                <w:left w:val="none" w:sz="0" w:space="0" w:color="auto"/>
                                <w:bottom w:val="none" w:sz="0" w:space="0" w:color="auto"/>
                                <w:right w:val="none" w:sz="0" w:space="0" w:color="auto"/>
                              </w:divBdr>
                            </w:div>
                            <w:div w:id="546140787">
                              <w:marLeft w:val="0"/>
                              <w:marRight w:val="0"/>
                              <w:marTop w:val="0"/>
                              <w:marBottom w:val="0"/>
                              <w:divBdr>
                                <w:top w:val="none" w:sz="0" w:space="0" w:color="auto"/>
                                <w:left w:val="none" w:sz="0" w:space="0" w:color="auto"/>
                                <w:bottom w:val="none" w:sz="0" w:space="0" w:color="auto"/>
                                <w:right w:val="none" w:sz="0" w:space="0" w:color="auto"/>
                              </w:divBdr>
                            </w:div>
                            <w:div w:id="636765266">
                              <w:marLeft w:val="0"/>
                              <w:marRight w:val="0"/>
                              <w:marTop w:val="0"/>
                              <w:marBottom w:val="0"/>
                              <w:divBdr>
                                <w:top w:val="none" w:sz="0" w:space="0" w:color="auto"/>
                                <w:left w:val="none" w:sz="0" w:space="0" w:color="auto"/>
                                <w:bottom w:val="none" w:sz="0" w:space="0" w:color="auto"/>
                                <w:right w:val="none" w:sz="0" w:space="0" w:color="auto"/>
                              </w:divBdr>
                            </w:div>
                            <w:div w:id="1417676590">
                              <w:marLeft w:val="0"/>
                              <w:marRight w:val="0"/>
                              <w:marTop w:val="0"/>
                              <w:marBottom w:val="0"/>
                              <w:divBdr>
                                <w:top w:val="none" w:sz="0" w:space="0" w:color="auto"/>
                                <w:left w:val="none" w:sz="0" w:space="0" w:color="auto"/>
                                <w:bottom w:val="none" w:sz="0" w:space="0" w:color="auto"/>
                                <w:right w:val="none" w:sz="0" w:space="0" w:color="auto"/>
                              </w:divBdr>
                            </w:div>
                            <w:div w:id="1909420228">
                              <w:marLeft w:val="0"/>
                              <w:marRight w:val="0"/>
                              <w:marTop w:val="0"/>
                              <w:marBottom w:val="0"/>
                              <w:divBdr>
                                <w:top w:val="none" w:sz="0" w:space="0" w:color="auto"/>
                                <w:left w:val="none" w:sz="0" w:space="0" w:color="auto"/>
                                <w:bottom w:val="none" w:sz="0" w:space="0" w:color="auto"/>
                                <w:right w:val="none" w:sz="0" w:space="0" w:color="auto"/>
                              </w:divBdr>
                              <w:divsChild>
                                <w:div w:id="995301784">
                                  <w:marLeft w:val="0"/>
                                  <w:marRight w:val="0"/>
                                  <w:marTop w:val="0"/>
                                  <w:marBottom w:val="0"/>
                                  <w:divBdr>
                                    <w:top w:val="none" w:sz="0" w:space="0" w:color="auto"/>
                                    <w:left w:val="none" w:sz="0" w:space="0" w:color="auto"/>
                                    <w:bottom w:val="none" w:sz="0" w:space="0" w:color="auto"/>
                                    <w:right w:val="none" w:sz="0" w:space="0" w:color="auto"/>
                                  </w:divBdr>
                                  <w:divsChild>
                                    <w:div w:id="442530799">
                                      <w:marLeft w:val="0"/>
                                      <w:marRight w:val="0"/>
                                      <w:marTop w:val="0"/>
                                      <w:marBottom w:val="0"/>
                                      <w:divBdr>
                                        <w:top w:val="none" w:sz="0" w:space="0" w:color="auto"/>
                                        <w:left w:val="none" w:sz="0" w:space="0" w:color="auto"/>
                                        <w:bottom w:val="none" w:sz="0" w:space="0" w:color="auto"/>
                                        <w:right w:val="none" w:sz="0" w:space="0" w:color="auto"/>
                                      </w:divBdr>
                                    </w:div>
                                    <w:div w:id="89955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323341">
                              <w:marLeft w:val="0"/>
                              <w:marRight w:val="0"/>
                              <w:marTop w:val="0"/>
                              <w:marBottom w:val="0"/>
                              <w:divBdr>
                                <w:top w:val="none" w:sz="0" w:space="0" w:color="auto"/>
                                <w:left w:val="none" w:sz="0" w:space="0" w:color="auto"/>
                                <w:bottom w:val="none" w:sz="0" w:space="0" w:color="auto"/>
                                <w:right w:val="none" w:sz="0" w:space="0" w:color="auto"/>
                              </w:divBdr>
                            </w:div>
                            <w:div w:id="2080861021">
                              <w:marLeft w:val="0"/>
                              <w:marRight w:val="0"/>
                              <w:marTop w:val="0"/>
                              <w:marBottom w:val="0"/>
                              <w:divBdr>
                                <w:top w:val="none" w:sz="0" w:space="0" w:color="auto"/>
                                <w:left w:val="none" w:sz="0" w:space="0" w:color="auto"/>
                                <w:bottom w:val="none" w:sz="0" w:space="0" w:color="auto"/>
                                <w:right w:val="none" w:sz="0" w:space="0" w:color="auto"/>
                              </w:divBdr>
                            </w:div>
                            <w:div w:id="210379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0075812">
      <w:bodyDiv w:val="1"/>
      <w:marLeft w:val="0"/>
      <w:marRight w:val="0"/>
      <w:marTop w:val="0"/>
      <w:marBottom w:val="0"/>
      <w:divBdr>
        <w:top w:val="none" w:sz="0" w:space="0" w:color="auto"/>
        <w:left w:val="none" w:sz="0" w:space="0" w:color="auto"/>
        <w:bottom w:val="none" w:sz="0" w:space="0" w:color="auto"/>
        <w:right w:val="none" w:sz="0" w:space="0" w:color="auto"/>
      </w:divBdr>
    </w:div>
    <w:div w:id="825904451">
      <w:bodyDiv w:val="1"/>
      <w:marLeft w:val="0"/>
      <w:marRight w:val="0"/>
      <w:marTop w:val="0"/>
      <w:marBottom w:val="0"/>
      <w:divBdr>
        <w:top w:val="none" w:sz="0" w:space="0" w:color="auto"/>
        <w:left w:val="none" w:sz="0" w:space="0" w:color="auto"/>
        <w:bottom w:val="none" w:sz="0" w:space="0" w:color="auto"/>
        <w:right w:val="none" w:sz="0" w:space="0" w:color="auto"/>
      </w:divBdr>
    </w:div>
    <w:div w:id="828247915">
      <w:bodyDiv w:val="1"/>
      <w:marLeft w:val="0"/>
      <w:marRight w:val="0"/>
      <w:marTop w:val="0"/>
      <w:marBottom w:val="0"/>
      <w:divBdr>
        <w:top w:val="none" w:sz="0" w:space="0" w:color="auto"/>
        <w:left w:val="none" w:sz="0" w:space="0" w:color="auto"/>
        <w:bottom w:val="none" w:sz="0" w:space="0" w:color="auto"/>
        <w:right w:val="none" w:sz="0" w:space="0" w:color="auto"/>
      </w:divBdr>
    </w:div>
    <w:div w:id="828323266">
      <w:bodyDiv w:val="1"/>
      <w:marLeft w:val="0"/>
      <w:marRight w:val="0"/>
      <w:marTop w:val="0"/>
      <w:marBottom w:val="0"/>
      <w:divBdr>
        <w:top w:val="none" w:sz="0" w:space="0" w:color="auto"/>
        <w:left w:val="none" w:sz="0" w:space="0" w:color="auto"/>
        <w:bottom w:val="none" w:sz="0" w:space="0" w:color="auto"/>
        <w:right w:val="none" w:sz="0" w:space="0" w:color="auto"/>
      </w:divBdr>
    </w:div>
    <w:div w:id="850607834">
      <w:bodyDiv w:val="1"/>
      <w:marLeft w:val="0"/>
      <w:marRight w:val="0"/>
      <w:marTop w:val="0"/>
      <w:marBottom w:val="0"/>
      <w:divBdr>
        <w:top w:val="none" w:sz="0" w:space="0" w:color="auto"/>
        <w:left w:val="none" w:sz="0" w:space="0" w:color="auto"/>
        <w:bottom w:val="none" w:sz="0" w:space="0" w:color="auto"/>
        <w:right w:val="none" w:sz="0" w:space="0" w:color="auto"/>
      </w:divBdr>
    </w:div>
    <w:div w:id="851264999">
      <w:bodyDiv w:val="1"/>
      <w:marLeft w:val="0"/>
      <w:marRight w:val="0"/>
      <w:marTop w:val="0"/>
      <w:marBottom w:val="0"/>
      <w:divBdr>
        <w:top w:val="none" w:sz="0" w:space="0" w:color="auto"/>
        <w:left w:val="none" w:sz="0" w:space="0" w:color="auto"/>
        <w:bottom w:val="none" w:sz="0" w:space="0" w:color="auto"/>
        <w:right w:val="none" w:sz="0" w:space="0" w:color="auto"/>
      </w:divBdr>
    </w:div>
    <w:div w:id="854422689">
      <w:bodyDiv w:val="1"/>
      <w:marLeft w:val="0"/>
      <w:marRight w:val="0"/>
      <w:marTop w:val="0"/>
      <w:marBottom w:val="0"/>
      <w:divBdr>
        <w:top w:val="none" w:sz="0" w:space="0" w:color="auto"/>
        <w:left w:val="none" w:sz="0" w:space="0" w:color="auto"/>
        <w:bottom w:val="none" w:sz="0" w:space="0" w:color="auto"/>
        <w:right w:val="none" w:sz="0" w:space="0" w:color="auto"/>
      </w:divBdr>
    </w:div>
    <w:div w:id="868761660">
      <w:bodyDiv w:val="1"/>
      <w:marLeft w:val="0"/>
      <w:marRight w:val="0"/>
      <w:marTop w:val="0"/>
      <w:marBottom w:val="0"/>
      <w:divBdr>
        <w:top w:val="none" w:sz="0" w:space="0" w:color="auto"/>
        <w:left w:val="none" w:sz="0" w:space="0" w:color="auto"/>
        <w:bottom w:val="none" w:sz="0" w:space="0" w:color="auto"/>
        <w:right w:val="none" w:sz="0" w:space="0" w:color="auto"/>
      </w:divBdr>
      <w:divsChild>
        <w:div w:id="1547717203">
          <w:marLeft w:val="0"/>
          <w:marRight w:val="0"/>
          <w:marTop w:val="0"/>
          <w:marBottom w:val="0"/>
          <w:divBdr>
            <w:top w:val="none" w:sz="0" w:space="0" w:color="auto"/>
            <w:left w:val="none" w:sz="0" w:space="0" w:color="auto"/>
            <w:bottom w:val="none" w:sz="0" w:space="0" w:color="auto"/>
            <w:right w:val="none" w:sz="0" w:space="0" w:color="auto"/>
          </w:divBdr>
        </w:div>
        <w:div w:id="1842044692">
          <w:marLeft w:val="0"/>
          <w:marRight w:val="0"/>
          <w:marTop w:val="0"/>
          <w:marBottom w:val="0"/>
          <w:divBdr>
            <w:top w:val="none" w:sz="0" w:space="0" w:color="auto"/>
            <w:left w:val="none" w:sz="0" w:space="0" w:color="auto"/>
            <w:bottom w:val="none" w:sz="0" w:space="0" w:color="auto"/>
            <w:right w:val="none" w:sz="0" w:space="0" w:color="auto"/>
          </w:divBdr>
        </w:div>
        <w:div w:id="1943369606">
          <w:marLeft w:val="0"/>
          <w:marRight w:val="0"/>
          <w:marTop w:val="0"/>
          <w:marBottom w:val="0"/>
          <w:divBdr>
            <w:top w:val="none" w:sz="0" w:space="0" w:color="auto"/>
            <w:left w:val="none" w:sz="0" w:space="0" w:color="auto"/>
            <w:bottom w:val="none" w:sz="0" w:space="0" w:color="auto"/>
            <w:right w:val="none" w:sz="0" w:space="0" w:color="auto"/>
          </w:divBdr>
        </w:div>
      </w:divsChild>
    </w:div>
    <w:div w:id="873151281">
      <w:bodyDiv w:val="1"/>
      <w:marLeft w:val="0"/>
      <w:marRight w:val="0"/>
      <w:marTop w:val="0"/>
      <w:marBottom w:val="0"/>
      <w:divBdr>
        <w:top w:val="none" w:sz="0" w:space="0" w:color="auto"/>
        <w:left w:val="none" w:sz="0" w:space="0" w:color="auto"/>
        <w:bottom w:val="none" w:sz="0" w:space="0" w:color="auto"/>
        <w:right w:val="none" w:sz="0" w:space="0" w:color="auto"/>
      </w:divBdr>
    </w:div>
    <w:div w:id="880096215">
      <w:bodyDiv w:val="1"/>
      <w:marLeft w:val="0"/>
      <w:marRight w:val="0"/>
      <w:marTop w:val="0"/>
      <w:marBottom w:val="0"/>
      <w:divBdr>
        <w:top w:val="none" w:sz="0" w:space="0" w:color="auto"/>
        <w:left w:val="none" w:sz="0" w:space="0" w:color="auto"/>
        <w:bottom w:val="none" w:sz="0" w:space="0" w:color="auto"/>
        <w:right w:val="none" w:sz="0" w:space="0" w:color="auto"/>
      </w:divBdr>
    </w:div>
    <w:div w:id="891235158">
      <w:bodyDiv w:val="1"/>
      <w:marLeft w:val="0"/>
      <w:marRight w:val="0"/>
      <w:marTop w:val="0"/>
      <w:marBottom w:val="0"/>
      <w:divBdr>
        <w:top w:val="none" w:sz="0" w:space="0" w:color="auto"/>
        <w:left w:val="none" w:sz="0" w:space="0" w:color="auto"/>
        <w:bottom w:val="none" w:sz="0" w:space="0" w:color="auto"/>
        <w:right w:val="none" w:sz="0" w:space="0" w:color="auto"/>
      </w:divBdr>
      <w:divsChild>
        <w:div w:id="401174217">
          <w:marLeft w:val="0"/>
          <w:marRight w:val="0"/>
          <w:marTop w:val="0"/>
          <w:marBottom w:val="0"/>
          <w:divBdr>
            <w:top w:val="none" w:sz="0" w:space="0" w:color="auto"/>
            <w:left w:val="none" w:sz="0" w:space="0" w:color="auto"/>
            <w:bottom w:val="none" w:sz="0" w:space="0" w:color="auto"/>
            <w:right w:val="none" w:sz="0" w:space="0" w:color="auto"/>
          </w:divBdr>
        </w:div>
        <w:div w:id="1723283941">
          <w:marLeft w:val="0"/>
          <w:marRight w:val="0"/>
          <w:marTop w:val="0"/>
          <w:marBottom w:val="0"/>
          <w:divBdr>
            <w:top w:val="none" w:sz="0" w:space="0" w:color="auto"/>
            <w:left w:val="none" w:sz="0" w:space="0" w:color="auto"/>
            <w:bottom w:val="none" w:sz="0" w:space="0" w:color="auto"/>
            <w:right w:val="none" w:sz="0" w:space="0" w:color="auto"/>
          </w:divBdr>
        </w:div>
        <w:div w:id="2096514219">
          <w:marLeft w:val="0"/>
          <w:marRight w:val="0"/>
          <w:marTop w:val="0"/>
          <w:marBottom w:val="0"/>
          <w:divBdr>
            <w:top w:val="none" w:sz="0" w:space="0" w:color="auto"/>
            <w:left w:val="none" w:sz="0" w:space="0" w:color="auto"/>
            <w:bottom w:val="none" w:sz="0" w:space="0" w:color="auto"/>
            <w:right w:val="none" w:sz="0" w:space="0" w:color="auto"/>
          </w:divBdr>
        </w:div>
      </w:divsChild>
    </w:div>
    <w:div w:id="893613760">
      <w:bodyDiv w:val="1"/>
      <w:marLeft w:val="0"/>
      <w:marRight w:val="0"/>
      <w:marTop w:val="0"/>
      <w:marBottom w:val="0"/>
      <w:divBdr>
        <w:top w:val="none" w:sz="0" w:space="0" w:color="auto"/>
        <w:left w:val="none" w:sz="0" w:space="0" w:color="auto"/>
        <w:bottom w:val="none" w:sz="0" w:space="0" w:color="auto"/>
        <w:right w:val="none" w:sz="0" w:space="0" w:color="auto"/>
      </w:divBdr>
    </w:div>
    <w:div w:id="896667674">
      <w:bodyDiv w:val="1"/>
      <w:marLeft w:val="0"/>
      <w:marRight w:val="0"/>
      <w:marTop w:val="0"/>
      <w:marBottom w:val="0"/>
      <w:divBdr>
        <w:top w:val="none" w:sz="0" w:space="0" w:color="auto"/>
        <w:left w:val="none" w:sz="0" w:space="0" w:color="auto"/>
        <w:bottom w:val="none" w:sz="0" w:space="0" w:color="auto"/>
        <w:right w:val="none" w:sz="0" w:space="0" w:color="auto"/>
      </w:divBdr>
      <w:divsChild>
        <w:div w:id="149934533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6818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54900">
      <w:bodyDiv w:val="1"/>
      <w:marLeft w:val="0"/>
      <w:marRight w:val="0"/>
      <w:marTop w:val="0"/>
      <w:marBottom w:val="0"/>
      <w:divBdr>
        <w:top w:val="none" w:sz="0" w:space="0" w:color="auto"/>
        <w:left w:val="none" w:sz="0" w:space="0" w:color="auto"/>
        <w:bottom w:val="none" w:sz="0" w:space="0" w:color="auto"/>
        <w:right w:val="none" w:sz="0" w:space="0" w:color="auto"/>
      </w:divBdr>
    </w:div>
    <w:div w:id="918297464">
      <w:bodyDiv w:val="1"/>
      <w:marLeft w:val="0"/>
      <w:marRight w:val="0"/>
      <w:marTop w:val="0"/>
      <w:marBottom w:val="0"/>
      <w:divBdr>
        <w:top w:val="none" w:sz="0" w:space="0" w:color="auto"/>
        <w:left w:val="none" w:sz="0" w:space="0" w:color="auto"/>
        <w:bottom w:val="none" w:sz="0" w:space="0" w:color="auto"/>
        <w:right w:val="none" w:sz="0" w:space="0" w:color="auto"/>
      </w:divBdr>
    </w:div>
    <w:div w:id="923105614">
      <w:bodyDiv w:val="1"/>
      <w:marLeft w:val="0"/>
      <w:marRight w:val="0"/>
      <w:marTop w:val="0"/>
      <w:marBottom w:val="0"/>
      <w:divBdr>
        <w:top w:val="none" w:sz="0" w:space="0" w:color="auto"/>
        <w:left w:val="none" w:sz="0" w:space="0" w:color="auto"/>
        <w:bottom w:val="none" w:sz="0" w:space="0" w:color="auto"/>
        <w:right w:val="none" w:sz="0" w:space="0" w:color="auto"/>
      </w:divBdr>
      <w:divsChild>
        <w:div w:id="1976716898">
          <w:marLeft w:val="0"/>
          <w:marRight w:val="0"/>
          <w:marTop w:val="0"/>
          <w:marBottom w:val="0"/>
          <w:divBdr>
            <w:top w:val="none" w:sz="0" w:space="0" w:color="auto"/>
            <w:left w:val="none" w:sz="0" w:space="0" w:color="auto"/>
            <w:bottom w:val="none" w:sz="0" w:space="0" w:color="auto"/>
            <w:right w:val="none" w:sz="0" w:space="0" w:color="auto"/>
          </w:divBdr>
        </w:div>
        <w:div w:id="456417732">
          <w:marLeft w:val="0"/>
          <w:marRight w:val="0"/>
          <w:marTop w:val="0"/>
          <w:marBottom w:val="0"/>
          <w:divBdr>
            <w:top w:val="none" w:sz="0" w:space="0" w:color="auto"/>
            <w:left w:val="none" w:sz="0" w:space="0" w:color="auto"/>
            <w:bottom w:val="none" w:sz="0" w:space="0" w:color="auto"/>
            <w:right w:val="none" w:sz="0" w:space="0" w:color="auto"/>
          </w:divBdr>
        </w:div>
        <w:div w:id="1158420456">
          <w:marLeft w:val="0"/>
          <w:marRight w:val="0"/>
          <w:marTop w:val="0"/>
          <w:marBottom w:val="0"/>
          <w:divBdr>
            <w:top w:val="none" w:sz="0" w:space="0" w:color="auto"/>
            <w:left w:val="none" w:sz="0" w:space="0" w:color="auto"/>
            <w:bottom w:val="none" w:sz="0" w:space="0" w:color="auto"/>
            <w:right w:val="none" w:sz="0" w:space="0" w:color="auto"/>
          </w:divBdr>
        </w:div>
        <w:div w:id="628753254">
          <w:marLeft w:val="0"/>
          <w:marRight w:val="0"/>
          <w:marTop w:val="0"/>
          <w:marBottom w:val="0"/>
          <w:divBdr>
            <w:top w:val="none" w:sz="0" w:space="0" w:color="auto"/>
            <w:left w:val="none" w:sz="0" w:space="0" w:color="auto"/>
            <w:bottom w:val="none" w:sz="0" w:space="0" w:color="auto"/>
            <w:right w:val="none" w:sz="0" w:space="0" w:color="auto"/>
          </w:divBdr>
        </w:div>
        <w:div w:id="1477183482">
          <w:marLeft w:val="0"/>
          <w:marRight w:val="0"/>
          <w:marTop w:val="0"/>
          <w:marBottom w:val="0"/>
          <w:divBdr>
            <w:top w:val="none" w:sz="0" w:space="0" w:color="auto"/>
            <w:left w:val="none" w:sz="0" w:space="0" w:color="auto"/>
            <w:bottom w:val="none" w:sz="0" w:space="0" w:color="auto"/>
            <w:right w:val="none" w:sz="0" w:space="0" w:color="auto"/>
          </w:divBdr>
        </w:div>
        <w:div w:id="385103084">
          <w:marLeft w:val="0"/>
          <w:marRight w:val="0"/>
          <w:marTop w:val="0"/>
          <w:marBottom w:val="0"/>
          <w:divBdr>
            <w:top w:val="none" w:sz="0" w:space="0" w:color="auto"/>
            <w:left w:val="none" w:sz="0" w:space="0" w:color="auto"/>
            <w:bottom w:val="none" w:sz="0" w:space="0" w:color="auto"/>
            <w:right w:val="none" w:sz="0" w:space="0" w:color="auto"/>
          </w:divBdr>
        </w:div>
        <w:div w:id="1550530295">
          <w:marLeft w:val="0"/>
          <w:marRight w:val="0"/>
          <w:marTop w:val="0"/>
          <w:marBottom w:val="0"/>
          <w:divBdr>
            <w:top w:val="none" w:sz="0" w:space="0" w:color="auto"/>
            <w:left w:val="none" w:sz="0" w:space="0" w:color="auto"/>
            <w:bottom w:val="none" w:sz="0" w:space="0" w:color="auto"/>
            <w:right w:val="none" w:sz="0" w:space="0" w:color="auto"/>
          </w:divBdr>
        </w:div>
      </w:divsChild>
    </w:div>
    <w:div w:id="937492582">
      <w:bodyDiv w:val="1"/>
      <w:marLeft w:val="0"/>
      <w:marRight w:val="0"/>
      <w:marTop w:val="0"/>
      <w:marBottom w:val="0"/>
      <w:divBdr>
        <w:top w:val="none" w:sz="0" w:space="0" w:color="auto"/>
        <w:left w:val="none" w:sz="0" w:space="0" w:color="auto"/>
        <w:bottom w:val="none" w:sz="0" w:space="0" w:color="auto"/>
        <w:right w:val="none" w:sz="0" w:space="0" w:color="auto"/>
      </w:divBdr>
      <w:divsChild>
        <w:div w:id="1851412664">
          <w:marLeft w:val="0"/>
          <w:marRight w:val="0"/>
          <w:marTop w:val="0"/>
          <w:marBottom w:val="0"/>
          <w:divBdr>
            <w:top w:val="none" w:sz="0" w:space="0" w:color="auto"/>
            <w:left w:val="none" w:sz="0" w:space="0" w:color="auto"/>
            <w:bottom w:val="none" w:sz="0" w:space="0" w:color="auto"/>
            <w:right w:val="none" w:sz="0" w:space="0" w:color="auto"/>
          </w:divBdr>
        </w:div>
        <w:div w:id="2091388995">
          <w:marLeft w:val="0"/>
          <w:marRight w:val="0"/>
          <w:marTop w:val="0"/>
          <w:marBottom w:val="0"/>
          <w:divBdr>
            <w:top w:val="none" w:sz="0" w:space="0" w:color="auto"/>
            <w:left w:val="none" w:sz="0" w:space="0" w:color="auto"/>
            <w:bottom w:val="none" w:sz="0" w:space="0" w:color="auto"/>
            <w:right w:val="none" w:sz="0" w:space="0" w:color="auto"/>
          </w:divBdr>
        </w:div>
      </w:divsChild>
    </w:div>
    <w:div w:id="942373889">
      <w:bodyDiv w:val="1"/>
      <w:marLeft w:val="0"/>
      <w:marRight w:val="0"/>
      <w:marTop w:val="0"/>
      <w:marBottom w:val="0"/>
      <w:divBdr>
        <w:top w:val="none" w:sz="0" w:space="0" w:color="auto"/>
        <w:left w:val="none" w:sz="0" w:space="0" w:color="auto"/>
        <w:bottom w:val="none" w:sz="0" w:space="0" w:color="auto"/>
        <w:right w:val="none" w:sz="0" w:space="0" w:color="auto"/>
      </w:divBdr>
      <w:divsChild>
        <w:div w:id="690572932">
          <w:marLeft w:val="1987"/>
          <w:marRight w:val="0"/>
          <w:marTop w:val="0"/>
          <w:marBottom w:val="0"/>
          <w:divBdr>
            <w:top w:val="none" w:sz="0" w:space="0" w:color="auto"/>
            <w:left w:val="none" w:sz="0" w:space="0" w:color="auto"/>
            <w:bottom w:val="none" w:sz="0" w:space="0" w:color="auto"/>
            <w:right w:val="none" w:sz="0" w:space="0" w:color="auto"/>
          </w:divBdr>
        </w:div>
        <w:div w:id="991449649">
          <w:marLeft w:val="1267"/>
          <w:marRight w:val="0"/>
          <w:marTop w:val="0"/>
          <w:marBottom w:val="0"/>
          <w:divBdr>
            <w:top w:val="none" w:sz="0" w:space="0" w:color="auto"/>
            <w:left w:val="none" w:sz="0" w:space="0" w:color="auto"/>
            <w:bottom w:val="none" w:sz="0" w:space="0" w:color="auto"/>
            <w:right w:val="none" w:sz="0" w:space="0" w:color="auto"/>
          </w:divBdr>
        </w:div>
        <w:div w:id="1718819048">
          <w:marLeft w:val="547"/>
          <w:marRight w:val="0"/>
          <w:marTop w:val="0"/>
          <w:marBottom w:val="0"/>
          <w:divBdr>
            <w:top w:val="none" w:sz="0" w:space="0" w:color="auto"/>
            <w:left w:val="none" w:sz="0" w:space="0" w:color="auto"/>
            <w:bottom w:val="none" w:sz="0" w:space="0" w:color="auto"/>
            <w:right w:val="none" w:sz="0" w:space="0" w:color="auto"/>
          </w:divBdr>
        </w:div>
      </w:divsChild>
    </w:div>
    <w:div w:id="955210938">
      <w:bodyDiv w:val="1"/>
      <w:marLeft w:val="0"/>
      <w:marRight w:val="0"/>
      <w:marTop w:val="0"/>
      <w:marBottom w:val="0"/>
      <w:divBdr>
        <w:top w:val="none" w:sz="0" w:space="0" w:color="auto"/>
        <w:left w:val="none" w:sz="0" w:space="0" w:color="auto"/>
        <w:bottom w:val="none" w:sz="0" w:space="0" w:color="auto"/>
        <w:right w:val="none" w:sz="0" w:space="0" w:color="auto"/>
      </w:divBdr>
    </w:div>
    <w:div w:id="958335489">
      <w:bodyDiv w:val="1"/>
      <w:marLeft w:val="0"/>
      <w:marRight w:val="0"/>
      <w:marTop w:val="0"/>
      <w:marBottom w:val="0"/>
      <w:divBdr>
        <w:top w:val="none" w:sz="0" w:space="0" w:color="auto"/>
        <w:left w:val="none" w:sz="0" w:space="0" w:color="auto"/>
        <w:bottom w:val="none" w:sz="0" w:space="0" w:color="auto"/>
        <w:right w:val="none" w:sz="0" w:space="0" w:color="auto"/>
      </w:divBdr>
    </w:div>
    <w:div w:id="965312028">
      <w:bodyDiv w:val="1"/>
      <w:marLeft w:val="0"/>
      <w:marRight w:val="0"/>
      <w:marTop w:val="0"/>
      <w:marBottom w:val="0"/>
      <w:divBdr>
        <w:top w:val="none" w:sz="0" w:space="0" w:color="auto"/>
        <w:left w:val="none" w:sz="0" w:space="0" w:color="auto"/>
        <w:bottom w:val="none" w:sz="0" w:space="0" w:color="auto"/>
        <w:right w:val="none" w:sz="0" w:space="0" w:color="auto"/>
      </w:divBdr>
      <w:divsChild>
        <w:div w:id="90778421">
          <w:marLeft w:val="0"/>
          <w:marRight w:val="0"/>
          <w:marTop w:val="0"/>
          <w:marBottom w:val="0"/>
          <w:divBdr>
            <w:top w:val="none" w:sz="0" w:space="0" w:color="auto"/>
            <w:left w:val="none" w:sz="0" w:space="0" w:color="auto"/>
            <w:bottom w:val="none" w:sz="0" w:space="0" w:color="auto"/>
            <w:right w:val="none" w:sz="0" w:space="0" w:color="auto"/>
          </w:divBdr>
        </w:div>
        <w:div w:id="537351702">
          <w:marLeft w:val="0"/>
          <w:marRight w:val="0"/>
          <w:marTop w:val="0"/>
          <w:marBottom w:val="0"/>
          <w:divBdr>
            <w:top w:val="none" w:sz="0" w:space="0" w:color="auto"/>
            <w:left w:val="none" w:sz="0" w:space="0" w:color="auto"/>
            <w:bottom w:val="none" w:sz="0" w:space="0" w:color="auto"/>
            <w:right w:val="none" w:sz="0" w:space="0" w:color="auto"/>
          </w:divBdr>
        </w:div>
        <w:div w:id="679238556">
          <w:marLeft w:val="0"/>
          <w:marRight w:val="0"/>
          <w:marTop w:val="0"/>
          <w:marBottom w:val="0"/>
          <w:divBdr>
            <w:top w:val="none" w:sz="0" w:space="0" w:color="auto"/>
            <w:left w:val="none" w:sz="0" w:space="0" w:color="auto"/>
            <w:bottom w:val="none" w:sz="0" w:space="0" w:color="auto"/>
            <w:right w:val="none" w:sz="0" w:space="0" w:color="auto"/>
          </w:divBdr>
        </w:div>
        <w:div w:id="1158376974">
          <w:marLeft w:val="0"/>
          <w:marRight w:val="0"/>
          <w:marTop w:val="0"/>
          <w:marBottom w:val="0"/>
          <w:divBdr>
            <w:top w:val="none" w:sz="0" w:space="0" w:color="auto"/>
            <w:left w:val="none" w:sz="0" w:space="0" w:color="auto"/>
            <w:bottom w:val="none" w:sz="0" w:space="0" w:color="auto"/>
            <w:right w:val="none" w:sz="0" w:space="0" w:color="auto"/>
          </w:divBdr>
        </w:div>
        <w:div w:id="1841702082">
          <w:marLeft w:val="0"/>
          <w:marRight w:val="0"/>
          <w:marTop w:val="0"/>
          <w:marBottom w:val="0"/>
          <w:divBdr>
            <w:top w:val="none" w:sz="0" w:space="0" w:color="auto"/>
            <w:left w:val="none" w:sz="0" w:space="0" w:color="auto"/>
            <w:bottom w:val="none" w:sz="0" w:space="0" w:color="auto"/>
            <w:right w:val="none" w:sz="0" w:space="0" w:color="auto"/>
          </w:divBdr>
        </w:div>
      </w:divsChild>
    </w:div>
    <w:div w:id="967248310">
      <w:bodyDiv w:val="1"/>
      <w:marLeft w:val="0"/>
      <w:marRight w:val="0"/>
      <w:marTop w:val="0"/>
      <w:marBottom w:val="0"/>
      <w:divBdr>
        <w:top w:val="none" w:sz="0" w:space="0" w:color="auto"/>
        <w:left w:val="none" w:sz="0" w:space="0" w:color="auto"/>
        <w:bottom w:val="none" w:sz="0" w:space="0" w:color="auto"/>
        <w:right w:val="none" w:sz="0" w:space="0" w:color="auto"/>
      </w:divBdr>
    </w:div>
    <w:div w:id="970553372">
      <w:bodyDiv w:val="1"/>
      <w:marLeft w:val="0"/>
      <w:marRight w:val="0"/>
      <w:marTop w:val="0"/>
      <w:marBottom w:val="0"/>
      <w:divBdr>
        <w:top w:val="none" w:sz="0" w:space="0" w:color="auto"/>
        <w:left w:val="none" w:sz="0" w:space="0" w:color="auto"/>
        <w:bottom w:val="none" w:sz="0" w:space="0" w:color="auto"/>
        <w:right w:val="none" w:sz="0" w:space="0" w:color="auto"/>
      </w:divBdr>
      <w:divsChild>
        <w:div w:id="600458119">
          <w:marLeft w:val="0"/>
          <w:marRight w:val="0"/>
          <w:marTop w:val="0"/>
          <w:marBottom w:val="0"/>
          <w:divBdr>
            <w:top w:val="none" w:sz="0" w:space="0" w:color="auto"/>
            <w:left w:val="none" w:sz="0" w:space="0" w:color="auto"/>
            <w:bottom w:val="none" w:sz="0" w:space="0" w:color="auto"/>
            <w:right w:val="none" w:sz="0" w:space="0" w:color="auto"/>
          </w:divBdr>
        </w:div>
        <w:div w:id="985744103">
          <w:marLeft w:val="0"/>
          <w:marRight w:val="0"/>
          <w:marTop w:val="0"/>
          <w:marBottom w:val="0"/>
          <w:divBdr>
            <w:top w:val="none" w:sz="0" w:space="0" w:color="auto"/>
            <w:left w:val="none" w:sz="0" w:space="0" w:color="auto"/>
            <w:bottom w:val="none" w:sz="0" w:space="0" w:color="auto"/>
            <w:right w:val="none" w:sz="0" w:space="0" w:color="auto"/>
          </w:divBdr>
        </w:div>
        <w:div w:id="1624069290">
          <w:marLeft w:val="0"/>
          <w:marRight w:val="0"/>
          <w:marTop w:val="0"/>
          <w:marBottom w:val="0"/>
          <w:divBdr>
            <w:top w:val="none" w:sz="0" w:space="0" w:color="auto"/>
            <w:left w:val="none" w:sz="0" w:space="0" w:color="auto"/>
            <w:bottom w:val="none" w:sz="0" w:space="0" w:color="auto"/>
            <w:right w:val="none" w:sz="0" w:space="0" w:color="auto"/>
          </w:divBdr>
        </w:div>
      </w:divsChild>
    </w:div>
    <w:div w:id="974212464">
      <w:bodyDiv w:val="1"/>
      <w:marLeft w:val="0"/>
      <w:marRight w:val="0"/>
      <w:marTop w:val="0"/>
      <w:marBottom w:val="0"/>
      <w:divBdr>
        <w:top w:val="none" w:sz="0" w:space="0" w:color="auto"/>
        <w:left w:val="none" w:sz="0" w:space="0" w:color="auto"/>
        <w:bottom w:val="none" w:sz="0" w:space="0" w:color="auto"/>
        <w:right w:val="none" w:sz="0" w:space="0" w:color="auto"/>
      </w:divBdr>
      <w:divsChild>
        <w:div w:id="1345788166">
          <w:marLeft w:val="0"/>
          <w:marRight w:val="0"/>
          <w:marTop w:val="0"/>
          <w:marBottom w:val="0"/>
          <w:divBdr>
            <w:top w:val="none" w:sz="0" w:space="0" w:color="auto"/>
            <w:left w:val="none" w:sz="0" w:space="0" w:color="auto"/>
            <w:bottom w:val="none" w:sz="0" w:space="0" w:color="auto"/>
            <w:right w:val="none" w:sz="0" w:space="0" w:color="auto"/>
          </w:divBdr>
        </w:div>
        <w:div w:id="1535071043">
          <w:marLeft w:val="0"/>
          <w:marRight w:val="0"/>
          <w:marTop w:val="0"/>
          <w:marBottom w:val="0"/>
          <w:divBdr>
            <w:top w:val="none" w:sz="0" w:space="0" w:color="auto"/>
            <w:left w:val="none" w:sz="0" w:space="0" w:color="auto"/>
            <w:bottom w:val="none" w:sz="0" w:space="0" w:color="auto"/>
            <w:right w:val="none" w:sz="0" w:space="0" w:color="auto"/>
          </w:divBdr>
        </w:div>
        <w:div w:id="1552687308">
          <w:marLeft w:val="0"/>
          <w:marRight w:val="0"/>
          <w:marTop w:val="0"/>
          <w:marBottom w:val="0"/>
          <w:divBdr>
            <w:top w:val="none" w:sz="0" w:space="0" w:color="auto"/>
            <w:left w:val="none" w:sz="0" w:space="0" w:color="auto"/>
            <w:bottom w:val="none" w:sz="0" w:space="0" w:color="auto"/>
            <w:right w:val="none" w:sz="0" w:space="0" w:color="auto"/>
          </w:divBdr>
        </w:div>
        <w:div w:id="2088729007">
          <w:marLeft w:val="0"/>
          <w:marRight w:val="0"/>
          <w:marTop w:val="0"/>
          <w:marBottom w:val="0"/>
          <w:divBdr>
            <w:top w:val="none" w:sz="0" w:space="0" w:color="auto"/>
            <w:left w:val="none" w:sz="0" w:space="0" w:color="auto"/>
            <w:bottom w:val="none" w:sz="0" w:space="0" w:color="auto"/>
            <w:right w:val="none" w:sz="0" w:space="0" w:color="auto"/>
          </w:divBdr>
        </w:div>
      </w:divsChild>
    </w:div>
    <w:div w:id="976451123">
      <w:bodyDiv w:val="1"/>
      <w:marLeft w:val="0"/>
      <w:marRight w:val="0"/>
      <w:marTop w:val="0"/>
      <w:marBottom w:val="0"/>
      <w:divBdr>
        <w:top w:val="none" w:sz="0" w:space="0" w:color="auto"/>
        <w:left w:val="none" w:sz="0" w:space="0" w:color="auto"/>
        <w:bottom w:val="none" w:sz="0" w:space="0" w:color="auto"/>
        <w:right w:val="none" w:sz="0" w:space="0" w:color="auto"/>
      </w:divBdr>
      <w:divsChild>
        <w:div w:id="1364401045">
          <w:marLeft w:val="0"/>
          <w:marRight w:val="0"/>
          <w:marTop w:val="0"/>
          <w:marBottom w:val="0"/>
          <w:divBdr>
            <w:top w:val="none" w:sz="0" w:space="0" w:color="auto"/>
            <w:left w:val="none" w:sz="0" w:space="0" w:color="auto"/>
            <w:bottom w:val="none" w:sz="0" w:space="0" w:color="auto"/>
            <w:right w:val="none" w:sz="0" w:space="0" w:color="auto"/>
          </w:divBdr>
        </w:div>
      </w:divsChild>
    </w:div>
    <w:div w:id="983120446">
      <w:bodyDiv w:val="1"/>
      <w:marLeft w:val="0"/>
      <w:marRight w:val="0"/>
      <w:marTop w:val="0"/>
      <w:marBottom w:val="0"/>
      <w:divBdr>
        <w:top w:val="none" w:sz="0" w:space="0" w:color="auto"/>
        <w:left w:val="none" w:sz="0" w:space="0" w:color="auto"/>
        <w:bottom w:val="none" w:sz="0" w:space="0" w:color="auto"/>
        <w:right w:val="none" w:sz="0" w:space="0" w:color="auto"/>
      </w:divBdr>
      <w:divsChild>
        <w:div w:id="8011153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1197483">
              <w:marLeft w:val="0"/>
              <w:marRight w:val="0"/>
              <w:marTop w:val="0"/>
              <w:marBottom w:val="0"/>
              <w:divBdr>
                <w:top w:val="none" w:sz="0" w:space="0" w:color="auto"/>
                <w:left w:val="none" w:sz="0" w:space="0" w:color="auto"/>
                <w:bottom w:val="none" w:sz="0" w:space="0" w:color="auto"/>
                <w:right w:val="none" w:sz="0" w:space="0" w:color="auto"/>
              </w:divBdr>
              <w:divsChild>
                <w:div w:id="1073117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189961">
      <w:bodyDiv w:val="1"/>
      <w:marLeft w:val="0"/>
      <w:marRight w:val="0"/>
      <w:marTop w:val="0"/>
      <w:marBottom w:val="0"/>
      <w:divBdr>
        <w:top w:val="none" w:sz="0" w:space="0" w:color="auto"/>
        <w:left w:val="none" w:sz="0" w:space="0" w:color="auto"/>
        <w:bottom w:val="none" w:sz="0" w:space="0" w:color="auto"/>
        <w:right w:val="none" w:sz="0" w:space="0" w:color="auto"/>
      </w:divBdr>
    </w:div>
    <w:div w:id="996886060">
      <w:bodyDiv w:val="1"/>
      <w:marLeft w:val="0"/>
      <w:marRight w:val="0"/>
      <w:marTop w:val="0"/>
      <w:marBottom w:val="0"/>
      <w:divBdr>
        <w:top w:val="none" w:sz="0" w:space="0" w:color="auto"/>
        <w:left w:val="none" w:sz="0" w:space="0" w:color="auto"/>
        <w:bottom w:val="none" w:sz="0" w:space="0" w:color="auto"/>
        <w:right w:val="none" w:sz="0" w:space="0" w:color="auto"/>
      </w:divBdr>
    </w:div>
    <w:div w:id="1001422670">
      <w:bodyDiv w:val="1"/>
      <w:marLeft w:val="0"/>
      <w:marRight w:val="0"/>
      <w:marTop w:val="0"/>
      <w:marBottom w:val="0"/>
      <w:divBdr>
        <w:top w:val="none" w:sz="0" w:space="0" w:color="auto"/>
        <w:left w:val="none" w:sz="0" w:space="0" w:color="auto"/>
        <w:bottom w:val="none" w:sz="0" w:space="0" w:color="auto"/>
        <w:right w:val="none" w:sz="0" w:space="0" w:color="auto"/>
      </w:divBdr>
    </w:div>
    <w:div w:id="1003971733">
      <w:bodyDiv w:val="1"/>
      <w:marLeft w:val="0"/>
      <w:marRight w:val="0"/>
      <w:marTop w:val="0"/>
      <w:marBottom w:val="0"/>
      <w:divBdr>
        <w:top w:val="none" w:sz="0" w:space="0" w:color="auto"/>
        <w:left w:val="none" w:sz="0" w:space="0" w:color="auto"/>
        <w:bottom w:val="none" w:sz="0" w:space="0" w:color="auto"/>
        <w:right w:val="none" w:sz="0" w:space="0" w:color="auto"/>
      </w:divBdr>
    </w:div>
    <w:div w:id="1023945226">
      <w:bodyDiv w:val="1"/>
      <w:marLeft w:val="0"/>
      <w:marRight w:val="0"/>
      <w:marTop w:val="0"/>
      <w:marBottom w:val="0"/>
      <w:divBdr>
        <w:top w:val="none" w:sz="0" w:space="0" w:color="auto"/>
        <w:left w:val="none" w:sz="0" w:space="0" w:color="auto"/>
        <w:bottom w:val="none" w:sz="0" w:space="0" w:color="auto"/>
        <w:right w:val="none" w:sz="0" w:space="0" w:color="auto"/>
      </w:divBdr>
    </w:div>
    <w:div w:id="1024788800">
      <w:bodyDiv w:val="1"/>
      <w:marLeft w:val="0"/>
      <w:marRight w:val="0"/>
      <w:marTop w:val="0"/>
      <w:marBottom w:val="0"/>
      <w:divBdr>
        <w:top w:val="none" w:sz="0" w:space="0" w:color="auto"/>
        <w:left w:val="none" w:sz="0" w:space="0" w:color="auto"/>
        <w:bottom w:val="none" w:sz="0" w:space="0" w:color="auto"/>
        <w:right w:val="none" w:sz="0" w:space="0" w:color="auto"/>
      </w:divBdr>
    </w:div>
    <w:div w:id="1037319362">
      <w:bodyDiv w:val="1"/>
      <w:marLeft w:val="0"/>
      <w:marRight w:val="0"/>
      <w:marTop w:val="0"/>
      <w:marBottom w:val="0"/>
      <w:divBdr>
        <w:top w:val="none" w:sz="0" w:space="0" w:color="auto"/>
        <w:left w:val="none" w:sz="0" w:space="0" w:color="auto"/>
        <w:bottom w:val="none" w:sz="0" w:space="0" w:color="auto"/>
        <w:right w:val="none" w:sz="0" w:space="0" w:color="auto"/>
      </w:divBdr>
      <w:divsChild>
        <w:div w:id="11009566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28758225">
              <w:marLeft w:val="0"/>
              <w:marRight w:val="0"/>
              <w:marTop w:val="0"/>
              <w:marBottom w:val="0"/>
              <w:divBdr>
                <w:top w:val="none" w:sz="0" w:space="0" w:color="auto"/>
                <w:left w:val="none" w:sz="0" w:space="0" w:color="auto"/>
                <w:bottom w:val="none" w:sz="0" w:space="0" w:color="auto"/>
                <w:right w:val="none" w:sz="0" w:space="0" w:color="auto"/>
              </w:divBdr>
              <w:divsChild>
                <w:div w:id="1192458769">
                  <w:marLeft w:val="0"/>
                  <w:marRight w:val="0"/>
                  <w:marTop w:val="0"/>
                  <w:marBottom w:val="0"/>
                  <w:divBdr>
                    <w:top w:val="none" w:sz="0" w:space="0" w:color="auto"/>
                    <w:left w:val="none" w:sz="0" w:space="0" w:color="auto"/>
                    <w:bottom w:val="none" w:sz="0" w:space="0" w:color="auto"/>
                    <w:right w:val="none" w:sz="0" w:space="0" w:color="auto"/>
                  </w:divBdr>
                  <w:divsChild>
                    <w:div w:id="1485439161">
                      <w:marLeft w:val="0"/>
                      <w:marRight w:val="0"/>
                      <w:marTop w:val="0"/>
                      <w:marBottom w:val="0"/>
                      <w:divBdr>
                        <w:top w:val="none" w:sz="0" w:space="0" w:color="auto"/>
                        <w:left w:val="none" w:sz="0" w:space="0" w:color="auto"/>
                        <w:bottom w:val="none" w:sz="0" w:space="0" w:color="auto"/>
                        <w:right w:val="none" w:sz="0" w:space="0" w:color="auto"/>
                      </w:divBdr>
                      <w:divsChild>
                        <w:div w:id="121659624">
                          <w:marLeft w:val="0"/>
                          <w:marRight w:val="0"/>
                          <w:marTop w:val="0"/>
                          <w:marBottom w:val="0"/>
                          <w:divBdr>
                            <w:top w:val="none" w:sz="0" w:space="0" w:color="auto"/>
                            <w:left w:val="none" w:sz="0" w:space="0" w:color="auto"/>
                            <w:bottom w:val="none" w:sz="0" w:space="0" w:color="auto"/>
                            <w:right w:val="none" w:sz="0" w:space="0" w:color="auto"/>
                          </w:divBdr>
                          <w:divsChild>
                            <w:div w:id="108364318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68132221">
                                  <w:marLeft w:val="0"/>
                                  <w:marRight w:val="0"/>
                                  <w:marTop w:val="0"/>
                                  <w:marBottom w:val="0"/>
                                  <w:divBdr>
                                    <w:top w:val="none" w:sz="0" w:space="0" w:color="auto"/>
                                    <w:left w:val="none" w:sz="0" w:space="0" w:color="auto"/>
                                    <w:bottom w:val="none" w:sz="0" w:space="0" w:color="auto"/>
                                    <w:right w:val="none" w:sz="0" w:space="0" w:color="auto"/>
                                  </w:divBdr>
                                  <w:divsChild>
                                    <w:div w:id="1839466744">
                                      <w:marLeft w:val="0"/>
                                      <w:marRight w:val="0"/>
                                      <w:marTop w:val="0"/>
                                      <w:marBottom w:val="0"/>
                                      <w:divBdr>
                                        <w:top w:val="none" w:sz="0" w:space="0" w:color="auto"/>
                                        <w:left w:val="none" w:sz="0" w:space="0" w:color="auto"/>
                                        <w:bottom w:val="none" w:sz="0" w:space="0" w:color="auto"/>
                                        <w:right w:val="none" w:sz="0" w:space="0" w:color="auto"/>
                                      </w:divBdr>
                                      <w:divsChild>
                                        <w:div w:id="1801612378">
                                          <w:marLeft w:val="0"/>
                                          <w:marRight w:val="0"/>
                                          <w:marTop w:val="0"/>
                                          <w:marBottom w:val="0"/>
                                          <w:divBdr>
                                            <w:top w:val="none" w:sz="0" w:space="0" w:color="auto"/>
                                            <w:left w:val="none" w:sz="0" w:space="0" w:color="auto"/>
                                            <w:bottom w:val="none" w:sz="0" w:space="0" w:color="auto"/>
                                            <w:right w:val="none" w:sz="0" w:space="0" w:color="auto"/>
                                          </w:divBdr>
                                          <w:divsChild>
                                            <w:div w:id="2046100480">
                                              <w:marLeft w:val="0"/>
                                              <w:marRight w:val="0"/>
                                              <w:marTop w:val="0"/>
                                              <w:marBottom w:val="0"/>
                                              <w:divBdr>
                                                <w:top w:val="none" w:sz="0" w:space="0" w:color="auto"/>
                                                <w:left w:val="none" w:sz="0" w:space="0" w:color="auto"/>
                                                <w:bottom w:val="none" w:sz="0" w:space="0" w:color="auto"/>
                                                <w:right w:val="none" w:sz="0" w:space="0" w:color="auto"/>
                                              </w:divBdr>
                                              <w:divsChild>
                                                <w:div w:id="1892184765">
                                                  <w:marLeft w:val="0"/>
                                                  <w:marRight w:val="0"/>
                                                  <w:marTop w:val="0"/>
                                                  <w:marBottom w:val="0"/>
                                                  <w:divBdr>
                                                    <w:top w:val="none" w:sz="0" w:space="0" w:color="auto"/>
                                                    <w:left w:val="none" w:sz="0" w:space="0" w:color="auto"/>
                                                    <w:bottom w:val="none" w:sz="0" w:space="0" w:color="auto"/>
                                                    <w:right w:val="none" w:sz="0" w:space="0" w:color="auto"/>
                                                  </w:divBdr>
                                                  <w:divsChild>
                                                    <w:div w:id="13062066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3686480">
                                                          <w:marLeft w:val="0"/>
                                                          <w:marRight w:val="0"/>
                                                          <w:marTop w:val="0"/>
                                                          <w:marBottom w:val="0"/>
                                                          <w:divBdr>
                                                            <w:top w:val="none" w:sz="0" w:space="0" w:color="auto"/>
                                                            <w:left w:val="none" w:sz="0" w:space="0" w:color="auto"/>
                                                            <w:bottom w:val="none" w:sz="0" w:space="0" w:color="auto"/>
                                                            <w:right w:val="none" w:sz="0" w:space="0" w:color="auto"/>
                                                          </w:divBdr>
                                                          <w:divsChild>
                                                            <w:div w:id="77748850">
                                                              <w:marLeft w:val="0"/>
                                                              <w:marRight w:val="0"/>
                                                              <w:marTop w:val="0"/>
                                                              <w:marBottom w:val="0"/>
                                                              <w:divBdr>
                                                                <w:top w:val="none" w:sz="0" w:space="0" w:color="auto"/>
                                                                <w:left w:val="none" w:sz="0" w:space="0" w:color="auto"/>
                                                                <w:bottom w:val="none" w:sz="0" w:space="0" w:color="auto"/>
                                                                <w:right w:val="none" w:sz="0" w:space="0" w:color="auto"/>
                                                              </w:divBdr>
                                                              <w:divsChild>
                                                                <w:div w:id="1548953970">
                                                                  <w:marLeft w:val="0"/>
                                                                  <w:marRight w:val="0"/>
                                                                  <w:marTop w:val="0"/>
                                                                  <w:marBottom w:val="0"/>
                                                                  <w:divBdr>
                                                                    <w:top w:val="none" w:sz="0" w:space="0" w:color="auto"/>
                                                                    <w:left w:val="none" w:sz="0" w:space="0" w:color="auto"/>
                                                                    <w:bottom w:val="none" w:sz="0" w:space="0" w:color="auto"/>
                                                                    <w:right w:val="none" w:sz="0" w:space="0" w:color="auto"/>
                                                                  </w:divBdr>
                                                                  <w:divsChild>
                                                                    <w:div w:id="1241914919">
                                                                      <w:marLeft w:val="0"/>
                                                                      <w:marRight w:val="0"/>
                                                                      <w:marTop w:val="0"/>
                                                                      <w:marBottom w:val="0"/>
                                                                      <w:divBdr>
                                                                        <w:top w:val="none" w:sz="0" w:space="0" w:color="auto"/>
                                                                        <w:left w:val="none" w:sz="0" w:space="0" w:color="auto"/>
                                                                        <w:bottom w:val="none" w:sz="0" w:space="0" w:color="auto"/>
                                                                        <w:right w:val="none" w:sz="0" w:space="0" w:color="auto"/>
                                                                      </w:divBdr>
                                                                      <w:divsChild>
                                                                        <w:div w:id="17389579">
                                                                          <w:marLeft w:val="0"/>
                                                                          <w:marRight w:val="0"/>
                                                                          <w:marTop w:val="0"/>
                                                                          <w:marBottom w:val="0"/>
                                                                          <w:divBdr>
                                                                            <w:top w:val="none" w:sz="0" w:space="0" w:color="auto"/>
                                                                            <w:left w:val="none" w:sz="0" w:space="0" w:color="auto"/>
                                                                            <w:bottom w:val="none" w:sz="0" w:space="0" w:color="auto"/>
                                                                            <w:right w:val="none" w:sz="0" w:space="0" w:color="auto"/>
                                                                          </w:divBdr>
                                                                          <w:divsChild>
                                                                            <w:div w:id="1344624653">
                                                                              <w:marLeft w:val="0"/>
                                                                              <w:marRight w:val="0"/>
                                                                              <w:marTop w:val="0"/>
                                                                              <w:marBottom w:val="0"/>
                                                                              <w:divBdr>
                                                                                <w:top w:val="none" w:sz="0" w:space="0" w:color="auto"/>
                                                                                <w:left w:val="none" w:sz="0" w:space="0" w:color="auto"/>
                                                                                <w:bottom w:val="none" w:sz="0" w:space="0" w:color="auto"/>
                                                                                <w:right w:val="none" w:sz="0" w:space="0" w:color="auto"/>
                                                                              </w:divBdr>
                                                                              <w:divsChild>
                                                                                <w:div w:id="622003476">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48072479">
                                                                                      <w:marLeft w:val="0"/>
                                                                                      <w:marRight w:val="0"/>
                                                                                      <w:marTop w:val="0"/>
                                                                                      <w:marBottom w:val="0"/>
                                                                                      <w:divBdr>
                                                                                        <w:top w:val="none" w:sz="0" w:space="0" w:color="auto"/>
                                                                                        <w:left w:val="none" w:sz="0" w:space="0" w:color="auto"/>
                                                                                        <w:bottom w:val="none" w:sz="0" w:space="0" w:color="auto"/>
                                                                                        <w:right w:val="none" w:sz="0" w:space="0" w:color="auto"/>
                                                                                      </w:divBdr>
                                                                                      <w:divsChild>
                                                                                        <w:div w:id="1965697612">
                                                                                          <w:marLeft w:val="0"/>
                                                                                          <w:marRight w:val="0"/>
                                                                                          <w:marTop w:val="0"/>
                                                                                          <w:marBottom w:val="0"/>
                                                                                          <w:divBdr>
                                                                                            <w:top w:val="none" w:sz="0" w:space="0" w:color="auto"/>
                                                                                            <w:left w:val="none" w:sz="0" w:space="0" w:color="auto"/>
                                                                                            <w:bottom w:val="none" w:sz="0" w:space="0" w:color="auto"/>
                                                                                            <w:right w:val="none" w:sz="0" w:space="0" w:color="auto"/>
                                                                                          </w:divBdr>
                                                                                          <w:divsChild>
                                                                                            <w:div w:id="119808289">
                                                                                              <w:marLeft w:val="0"/>
                                                                                              <w:marRight w:val="0"/>
                                                                                              <w:marTop w:val="0"/>
                                                                                              <w:marBottom w:val="0"/>
                                                                                              <w:divBdr>
                                                                                                <w:top w:val="none" w:sz="0" w:space="0" w:color="auto"/>
                                                                                                <w:left w:val="none" w:sz="0" w:space="0" w:color="auto"/>
                                                                                                <w:bottom w:val="none" w:sz="0" w:space="0" w:color="auto"/>
                                                                                                <w:right w:val="none" w:sz="0" w:space="0" w:color="auto"/>
                                                                                              </w:divBdr>
                                                                                              <w:divsChild>
                                                                                                <w:div w:id="797338525">
                                                                                                  <w:marLeft w:val="0"/>
                                                                                                  <w:marRight w:val="0"/>
                                                                                                  <w:marTop w:val="0"/>
                                                                                                  <w:marBottom w:val="0"/>
                                                                                                  <w:divBdr>
                                                                                                    <w:top w:val="none" w:sz="0" w:space="0" w:color="auto"/>
                                                                                                    <w:left w:val="none" w:sz="0" w:space="0" w:color="auto"/>
                                                                                                    <w:bottom w:val="none" w:sz="0" w:space="0" w:color="auto"/>
                                                                                                    <w:right w:val="none" w:sz="0" w:space="0" w:color="auto"/>
                                                                                                  </w:divBdr>
                                                                                                  <w:divsChild>
                                                                                                    <w:div w:id="108267536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619485801">
                                                                                                          <w:marLeft w:val="0"/>
                                                                                                          <w:marRight w:val="0"/>
                                                                                                          <w:marTop w:val="0"/>
                                                                                                          <w:marBottom w:val="0"/>
                                                                                                          <w:divBdr>
                                                                                                            <w:top w:val="none" w:sz="0" w:space="0" w:color="auto"/>
                                                                                                            <w:left w:val="none" w:sz="0" w:space="0" w:color="auto"/>
                                                                                                            <w:bottom w:val="none" w:sz="0" w:space="0" w:color="auto"/>
                                                                                                            <w:right w:val="none" w:sz="0" w:space="0" w:color="auto"/>
                                                                                                          </w:divBdr>
                                                                                                          <w:divsChild>
                                                                                                            <w:div w:id="917403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42172738">
      <w:bodyDiv w:val="1"/>
      <w:marLeft w:val="0"/>
      <w:marRight w:val="0"/>
      <w:marTop w:val="0"/>
      <w:marBottom w:val="0"/>
      <w:divBdr>
        <w:top w:val="none" w:sz="0" w:space="0" w:color="auto"/>
        <w:left w:val="none" w:sz="0" w:space="0" w:color="auto"/>
        <w:bottom w:val="none" w:sz="0" w:space="0" w:color="auto"/>
        <w:right w:val="none" w:sz="0" w:space="0" w:color="auto"/>
      </w:divBdr>
      <w:divsChild>
        <w:div w:id="1028406675">
          <w:marLeft w:val="0"/>
          <w:marRight w:val="0"/>
          <w:marTop w:val="0"/>
          <w:marBottom w:val="0"/>
          <w:divBdr>
            <w:top w:val="none" w:sz="0" w:space="0" w:color="auto"/>
            <w:left w:val="none" w:sz="0" w:space="0" w:color="auto"/>
            <w:bottom w:val="none" w:sz="0" w:space="0" w:color="auto"/>
            <w:right w:val="none" w:sz="0" w:space="0" w:color="auto"/>
          </w:divBdr>
        </w:div>
      </w:divsChild>
    </w:div>
    <w:div w:id="1052583024">
      <w:bodyDiv w:val="1"/>
      <w:marLeft w:val="0"/>
      <w:marRight w:val="0"/>
      <w:marTop w:val="0"/>
      <w:marBottom w:val="0"/>
      <w:divBdr>
        <w:top w:val="none" w:sz="0" w:space="0" w:color="auto"/>
        <w:left w:val="none" w:sz="0" w:space="0" w:color="auto"/>
        <w:bottom w:val="none" w:sz="0" w:space="0" w:color="auto"/>
        <w:right w:val="none" w:sz="0" w:space="0" w:color="auto"/>
      </w:divBdr>
    </w:div>
    <w:div w:id="1052968727">
      <w:bodyDiv w:val="1"/>
      <w:marLeft w:val="0"/>
      <w:marRight w:val="0"/>
      <w:marTop w:val="0"/>
      <w:marBottom w:val="0"/>
      <w:divBdr>
        <w:top w:val="none" w:sz="0" w:space="0" w:color="auto"/>
        <w:left w:val="none" w:sz="0" w:space="0" w:color="auto"/>
        <w:bottom w:val="none" w:sz="0" w:space="0" w:color="auto"/>
        <w:right w:val="none" w:sz="0" w:space="0" w:color="auto"/>
      </w:divBdr>
    </w:div>
    <w:div w:id="1054238689">
      <w:bodyDiv w:val="1"/>
      <w:marLeft w:val="0"/>
      <w:marRight w:val="0"/>
      <w:marTop w:val="0"/>
      <w:marBottom w:val="0"/>
      <w:divBdr>
        <w:top w:val="none" w:sz="0" w:space="0" w:color="auto"/>
        <w:left w:val="none" w:sz="0" w:space="0" w:color="auto"/>
        <w:bottom w:val="none" w:sz="0" w:space="0" w:color="auto"/>
        <w:right w:val="none" w:sz="0" w:space="0" w:color="auto"/>
      </w:divBdr>
      <w:divsChild>
        <w:div w:id="353381896">
          <w:marLeft w:val="0"/>
          <w:marRight w:val="0"/>
          <w:marTop w:val="0"/>
          <w:marBottom w:val="0"/>
          <w:divBdr>
            <w:top w:val="single" w:sz="8" w:space="3" w:color="B5C4DF"/>
            <w:left w:val="none" w:sz="0" w:space="0" w:color="auto"/>
            <w:bottom w:val="none" w:sz="0" w:space="0" w:color="auto"/>
            <w:right w:val="none" w:sz="0" w:space="0" w:color="auto"/>
          </w:divBdr>
        </w:div>
        <w:div w:id="2067994193">
          <w:marLeft w:val="0"/>
          <w:marRight w:val="0"/>
          <w:marTop w:val="0"/>
          <w:marBottom w:val="0"/>
          <w:divBdr>
            <w:top w:val="none" w:sz="0" w:space="0" w:color="auto"/>
            <w:left w:val="none" w:sz="0" w:space="0" w:color="auto"/>
            <w:bottom w:val="none" w:sz="0" w:space="0" w:color="auto"/>
            <w:right w:val="none" w:sz="0" w:space="0" w:color="auto"/>
          </w:divBdr>
          <w:divsChild>
            <w:div w:id="15205216">
              <w:marLeft w:val="0"/>
              <w:marRight w:val="0"/>
              <w:marTop w:val="0"/>
              <w:marBottom w:val="0"/>
              <w:divBdr>
                <w:top w:val="none" w:sz="0" w:space="0" w:color="auto"/>
                <w:left w:val="none" w:sz="0" w:space="0" w:color="auto"/>
                <w:bottom w:val="none" w:sz="0" w:space="0" w:color="auto"/>
                <w:right w:val="none" w:sz="0" w:space="0" w:color="auto"/>
              </w:divBdr>
            </w:div>
            <w:div w:id="82845217">
              <w:marLeft w:val="0"/>
              <w:marRight w:val="0"/>
              <w:marTop w:val="0"/>
              <w:marBottom w:val="0"/>
              <w:divBdr>
                <w:top w:val="none" w:sz="0" w:space="0" w:color="auto"/>
                <w:left w:val="none" w:sz="0" w:space="0" w:color="auto"/>
                <w:bottom w:val="none" w:sz="0" w:space="0" w:color="auto"/>
                <w:right w:val="none" w:sz="0" w:space="0" w:color="auto"/>
              </w:divBdr>
            </w:div>
            <w:div w:id="154105283">
              <w:marLeft w:val="0"/>
              <w:marRight w:val="0"/>
              <w:marTop w:val="0"/>
              <w:marBottom w:val="0"/>
              <w:divBdr>
                <w:top w:val="none" w:sz="0" w:space="0" w:color="auto"/>
                <w:left w:val="none" w:sz="0" w:space="0" w:color="auto"/>
                <w:bottom w:val="none" w:sz="0" w:space="0" w:color="auto"/>
                <w:right w:val="none" w:sz="0" w:space="0" w:color="auto"/>
              </w:divBdr>
            </w:div>
            <w:div w:id="351610959">
              <w:marLeft w:val="0"/>
              <w:marRight w:val="0"/>
              <w:marTop w:val="0"/>
              <w:marBottom w:val="0"/>
              <w:divBdr>
                <w:top w:val="none" w:sz="0" w:space="0" w:color="auto"/>
                <w:left w:val="none" w:sz="0" w:space="0" w:color="auto"/>
                <w:bottom w:val="none" w:sz="0" w:space="0" w:color="auto"/>
                <w:right w:val="none" w:sz="0" w:space="0" w:color="auto"/>
              </w:divBdr>
              <w:divsChild>
                <w:div w:id="390931416">
                  <w:marLeft w:val="0"/>
                  <w:marRight w:val="0"/>
                  <w:marTop w:val="0"/>
                  <w:marBottom w:val="0"/>
                  <w:divBdr>
                    <w:top w:val="none" w:sz="0" w:space="0" w:color="auto"/>
                    <w:left w:val="none" w:sz="0" w:space="0" w:color="auto"/>
                    <w:bottom w:val="none" w:sz="0" w:space="0" w:color="auto"/>
                    <w:right w:val="none" w:sz="0" w:space="0" w:color="auto"/>
                  </w:divBdr>
                  <w:divsChild>
                    <w:div w:id="151172349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0386218">
                          <w:marLeft w:val="0"/>
                          <w:marRight w:val="0"/>
                          <w:marTop w:val="0"/>
                          <w:marBottom w:val="0"/>
                          <w:divBdr>
                            <w:top w:val="none" w:sz="0" w:space="0" w:color="auto"/>
                            <w:left w:val="none" w:sz="0" w:space="0" w:color="auto"/>
                            <w:bottom w:val="none" w:sz="0" w:space="0" w:color="auto"/>
                            <w:right w:val="none" w:sz="0" w:space="0" w:color="auto"/>
                          </w:divBdr>
                          <w:divsChild>
                            <w:div w:id="1422483116">
                              <w:marLeft w:val="0"/>
                              <w:marRight w:val="0"/>
                              <w:marTop w:val="0"/>
                              <w:marBottom w:val="0"/>
                              <w:divBdr>
                                <w:top w:val="none" w:sz="0" w:space="0" w:color="auto"/>
                                <w:left w:val="none" w:sz="0" w:space="0" w:color="auto"/>
                                <w:bottom w:val="none" w:sz="0" w:space="0" w:color="auto"/>
                                <w:right w:val="none" w:sz="0" w:space="0" w:color="auto"/>
                              </w:divBdr>
                              <w:divsChild>
                                <w:div w:id="857814892">
                                  <w:marLeft w:val="0"/>
                                  <w:marRight w:val="0"/>
                                  <w:marTop w:val="0"/>
                                  <w:marBottom w:val="0"/>
                                  <w:divBdr>
                                    <w:top w:val="none" w:sz="0" w:space="0" w:color="auto"/>
                                    <w:left w:val="none" w:sz="0" w:space="0" w:color="auto"/>
                                    <w:bottom w:val="none" w:sz="0" w:space="0" w:color="auto"/>
                                    <w:right w:val="none" w:sz="0" w:space="0" w:color="auto"/>
                                  </w:divBdr>
                                  <w:divsChild>
                                    <w:div w:id="161236346">
                                      <w:marLeft w:val="0"/>
                                      <w:marRight w:val="0"/>
                                      <w:marTop w:val="0"/>
                                      <w:marBottom w:val="0"/>
                                      <w:divBdr>
                                        <w:top w:val="none" w:sz="0" w:space="0" w:color="auto"/>
                                        <w:left w:val="none" w:sz="0" w:space="0" w:color="auto"/>
                                        <w:bottom w:val="none" w:sz="0" w:space="0" w:color="auto"/>
                                        <w:right w:val="none" w:sz="0" w:space="0" w:color="auto"/>
                                      </w:divBdr>
                                    </w:div>
                                    <w:div w:id="379598902">
                                      <w:marLeft w:val="0"/>
                                      <w:marRight w:val="0"/>
                                      <w:marTop w:val="0"/>
                                      <w:marBottom w:val="0"/>
                                      <w:divBdr>
                                        <w:top w:val="none" w:sz="0" w:space="0" w:color="auto"/>
                                        <w:left w:val="none" w:sz="0" w:space="0" w:color="auto"/>
                                        <w:bottom w:val="none" w:sz="0" w:space="0" w:color="auto"/>
                                        <w:right w:val="none" w:sz="0" w:space="0" w:color="auto"/>
                                      </w:divBdr>
                                    </w:div>
                                    <w:div w:id="582106474">
                                      <w:marLeft w:val="0"/>
                                      <w:marRight w:val="0"/>
                                      <w:marTop w:val="0"/>
                                      <w:marBottom w:val="0"/>
                                      <w:divBdr>
                                        <w:top w:val="none" w:sz="0" w:space="0" w:color="auto"/>
                                        <w:left w:val="none" w:sz="0" w:space="0" w:color="auto"/>
                                        <w:bottom w:val="none" w:sz="0" w:space="0" w:color="auto"/>
                                        <w:right w:val="none" w:sz="0" w:space="0" w:color="auto"/>
                                      </w:divBdr>
                                    </w:div>
                                    <w:div w:id="942344112">
                                      <w:marLeft w:val="0"/>
                                      <w:marRight w:val="0"/>
                                      <w:marTop w:val="0"/>
                                      <w:marBottom w:val="0"/>
                                      <w:divBdr>
                                        <w:top w:val="none" w:sz="0" w:space="0" w:color="auto"/>
                                        <w:left w:val="none" w:sz="0" w:space="0" w:color="auto"/>
                                        <w:bottom w:val="none" w:sz="0" w:space="0" w:color="auto"/>
                                        <w:right w:val="none" w:sz="0" w:space="0" w:color="auto"/>
                                      </w:divBdr>
                                    </w:div>
                                    <w:div w:id="1027829779">
                                      <w:marLeft w:val="0"/>
                                      <w:marRight w:val="0"/>
                                      <w:marTop w:val="0"/>
                                      <w:marBottom w:val="0"/>
                                      <w:divBdr>
                                        <w:top w:val="none" w:sz="0" w:space="0" w:color="auto"/>
                                        <w:left w:val="none" w:sz="0" w:space="0" w:color="auto"/>
                                        <w:bottom w:val="none" w:sz="0" w:space="0" w:color="auto"/>
                                        <w:right w:val="none" w:sz="0" w:space="0" w:color="auto"/>
                                      </w:divBdr>
                                    </w:div>
                                    <w:div w:id="1047991913">
                                      <w:marLeft w:val="0"/>
                                      <w:marRight w:val="0"/>
                                      <w:marTop w:val="0"/>
                                      <w:marBottom w:val="0"/>
                                      <w:divBdr>
                                        <w:top w:val="none" w:sz="0" w:space="0" w:color="auto"/>
                                        <w:left w:val="none" w:sz="0" w:space="0" w:color="auto"/>
                                        <w:bottom w:val="none" w:sz="0" w:space="0" w:color="auto"/>
                                        <w:right w:val="none" w:sz="0" w:space="0" w:color="auto"/>
                                      </w:divBdr>
                                    </w:div>
                                    <w:div w:id="1136489583">
                                      <w:marLeft w:val="0"/>
                                      <w:marRight w:val="0"/>
                                      <w:marTop w:val="0"/>
                                      <w:marBottom w:val="0"/>
                                      <w:divBdr>
                                        <w:top w:val="none" w:sz="0" w:space="0" w:color="auto"/>
                                        <w:left w:val="none" w:sz="0" w:space="0" w:color="auto"/>
                                        <w:bottom w:val="none" w:sz="0" w:space="0" w:color="auto"/>
                                        <w:right w:val="none" w:sz="0" w:space="0" w:color="auto"/>
                                      </w:divBdr>
                                    </w:div>
                                    <w:div w:id="1424183298">
                                      <w:marLeft w:val="0"/>
                                      <w:marRight w:val="0"/>
                                      <w:marTop w:val="0"/>
                                      <w:marBottom w:val="0"/>
                                      <w:divBdr>
                                        <w:top w:val="none" w:sz="0" w:space="0" w:color="auto"/>
                                        <w:left w:val="none" w:sz="0" w:space="0" w:color="auto"/>
                                        <w:bottom w:val="none" w:sz="0" w:space="0" w:color="auto"/>
                                        <w:right w:val="none" w:sz="0" w:space="0" w:color="auto"/>
                                      </w:divBdr>
                                    </w:div>
                                    <w:div w:id="1717854006">
                                      <w:marLeft w:val="0"/>
                                      <w:marRight w:val="0"/>
                                      <w:marTop w:val="0"/>
                                      <w:marBottom w:val="0"/>
                                      <w:divBdr>
                                        <w:top w:val="none" w:sz="0" w:space="0" w:color="auto"/>
                                        <w:left w:val="none" w:sz="0" w:space="0" w:color="auto"/>
                                        <w:bottom w:val="none" w:sz="0" w:space="0" w:color="auto"/>
                                        <w:right w:val="none" w:sz="0" w:space="0" w:color="auto"/>
                                      </w:divBdr>
                                    </w:div>
                                    <w:div w:id="1736858579">
                                      <w:marLeft w:val="0"/>
                                      <w:marRight w:val="0"/>
                                      <w:marTop w:val="0"/>
                                      <w:marBottom w:val="0"/>
                                      <w:divBdr>
                                        <w:top w:val="none" w:sz="0" w:space="0" w:color="auto"/>
                                        <w:left w:val="none" w:sz="0" w:space="0" w:color="auto"/>
                                        <w:bottom w:val="none" w:sz="0" w:space="0" w:color="auto"/>
                                        <w:right w:val="none" w:sz="0" w:space="0" w:color="auto"/>
                                      </w:divBdr>
                                    </w:div>
                                    <w:div w:id="1749883578">
                                      <w:marLeft w:val="0"/>
                                      <w:marRight w:val="0"/>
                                      <w:marTop w:val="0"/>
                                      <w:marBottom w:val="0"/>
                                      <w:divBdr>
                                        <w:top w:val="none" w:sz="0" w:space="0" w:color="auto"/>
                                        <w:left w:val="none" w:sz="0" w:space="0" w:color="auto"/>
                                        <w:bottom w:val="none" w:sz="0" w:space="0" w:color="auto"/>
                                        <w:right w:val="none" w:sz="0" w:space="0" w:color="auto"/>
                                      </w:divBdr>
                                    </w:div>
                                    <w:div w:id="1769038034">
                                      <w:marLeft w:val="0"/>
                                      <w:marRight w:val="0"/>
                                      <w:marTop w:val="0"/>
                                      <w:marBottom w:val="0"/>
                                      <w:divBdr>
                                        <w:top w:val="none" w:sz="0" w:space="0" w:color="auto"/>
                                        <w:left w:val="none" w:sz="0" w:space="0" w:color="auto"/>
                                        <w:bottom w:val="none" w:sz="0" w:space="0" w:color="auto"/>
                                        <w:right w:val="none" w:sz="0" w:space="0" w:color="auto"/>
                                      </w:divBdr>
                                    </w:div>
                                    <w:div w:id="1883906216">
                                      <w:marLeft w:val="0"/>
                                      <w:marRight w:val="0"/>
                                      <w:marTop w:val="0"/>
                                      <w:marBottom w:val="0"/>
                                      <w:divBdr>
                                        <w:top w:val="none" w:sz="0" w:space="0" w:color="auto"/>
                                        <w:left w:val="none" w:sz="0" w:space="0" w:color="auto"/>
                                        <w:bottom w:val="none" w:sz="0" w:space="0" w:color="auto"/>
                                        <w:right w:val="none" w:sz="0" w:space="0" w:color="auto"/>
                                      </w:divBdr>
                                    </w:div>
                                    <w:div w:id="1926497452">
                                      <w:marLeft w:val="0"/>
                                      <w:marRight w:val="0"/>
                                      <w:marTop w:val="0"/>
                                      <w:marBottom w:val="0"/>
                                      <w:divBdr>
                                        <w:top w:val="none" w:sz="0" w:space="0" w:color="auto"/>
                                        <w:left w:val="none" w:sz="0" w:space="0" w:color="auto"/>
                                        <w:bottom w:val="none" w:sz="0" w:space="0" w:color="auto"/>
                                        <w:right w:val="none" w:sz="0" w:space="0" w:color="auto"/>
                                      </w:divBdr>
                                    </w:div>
                                    <w:div w:id="1953583950">
                                      <w:marLeft w:val="0"/>
                                      <w:marRight w:val="0"/>
                                      <w:marTop w:val="0"/>
                                      <w:marBottom w:val="0"/>
                                      <w:divBdr>
                                        <w:top w:val="none" w:sz="0" w:space="0" w:color="auto"/>
                                        <w:left w:val="none" w:sz="0" w:space="0" w:color="auto"/>
                                        <w:bottom w:val="none" w:sz="0" w:space="0" w:color="auto"/>
                                        <w:right w:val="none" w:sz="0" w:space="0" w:color="auto"/>
                                      </w:divBdr>
                                    </w:div>
                                    <w:div w:id="2053114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83374677">
                  <w:marLeft w:val="0"/>
                  <w:marRight w:val="0"/>
                  <w:marTop w:val="0"/>
                  <w:marBottom w:val="0"/>
                  <w:divBdr>
                    <w:top w:val="none" w:sz="0" w:space="0" w:color="auto"/>
                    <w:left w:val="none" w:sz="0" w:space="0" w:color="auto"/>
                    <w:bottom w:val="none" w:sz="0" w:space="0" w:color="auto"/>
                    <w:right w:val="none" w:sz="0" w:space="0" w:color="auto"/>
                  </w:divBdr>
                  <w:divsChild>
                    <w:div w:id="975183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0977700">
              <w:marLeft w:val="0"/>
              <w:marRight w:val="0"/>
              <w:marTop w:val="0"/>
              <w:marBottom w:val="0"/>
              <w:divBdr>
                <w:top w:val="none" w:sz="0" w:space="0" w:color="auto"/>
                <w:left w:val="none" w:sz="0" w:space="0" w:color="auto"/>
                <w:bottom w:val="none" w:sz="0" w:space="0" w:color="auto"/>
                <w:right w:val="none" w:sz="0" w:space="0" w:color="auto"/>
              </w:divBdr>
            </w:div>
            <w:div w:id="384061649">
              <w:marLeft w:val="0"/>
              <w:marRight w:val="0"/>
              <w:marTop w:val="0"/>
              <w:marBottom w:val="0"/>
              <w:divBdr>
                <w:top w:val="none" w:sz="0" w:space="0" w:color="auto"/>
                <w:left w:val="none" w:sz="0" w:space="0" w:color="auto"/>
                <w:bottom w:val="none" w:sz="0" w:space="0" w:color="auto"/>
                <w:right w:val="none" w:sz="0" w:space="0" w:color="auto"/>
              </w:divBdr>
            </w:div>
            <w:div w:id="863009538">
              <w:marLeft w:val="0"/>
              <w:marRight w:val="0"/>
              <w:marTop w:val="0"/>
              <w:marBottom w:val="0"/>
              <w:divBdr>
                <w:top w:val="none" w:sz="0" w:space="0" w:color="auto"/>
                <w:left w:val="none" w:sz="0" w:space="0" w:color="auto"/>
                <w:bottom w:val="none" w:sz="0" w:space="0" w:color="auto"/>
                <w:right w:val="none" w:sz="0" w:space="0" w:color="auto"/>
              </w:divBdr>
            </w:div>
            <w:div w:id="1012029168">
              <w:marLeft w:val="0"/>
              <w:marRight w:val="0"/>
              <w:marTop w:val="0"/>
              <w:marBottom w:val="0"/>
              <w:divBdr>
                <w:top w:val="none" w:sz="0" w:space="0" w:color="auto"/>
                <w:left w:val="none" w:sz="0" w:space="0" w:color="auto"/>
                <w:bottom w:val="none" w:sz="0" w:space="0" w:color="auto"/>
                <w:right w:val="none" w:sz="0" w:space="0" w:color="auto"/>
              </w:divBdr>
            </w:div>
            <w:div w:id="1107697514">
              <w:marLeft w:val="0"/>
              <w:marRight w:val="0"/>
              <w:marTop w:val="0"/>
              <w:marBottom w:val="0"/>
              <w:divBdr>
                <w:top w:val="none" w:sz="0" w:space="0" w:color="auto"/>
                <w:left w:val="none" w:sz="0" w:space="0" w:color="auto"/>
                <w:bottom w:val="none" w:sz="0" w:space="0" w:color="auto"/>
                <w:right w:val="none" w:sz="0" w:space="0" w:color="auto"/>
              </w:divBdr>
            </w:div>
            <w:div w:id="1117411179">
              <w:marLeft w:val="0"/>
              <w:marRight w:val="0"/>
              <w:marTop w:val="0"/>
              <w:marBottom w:val="0"/>
              <w:divBdr>
                <w:top w:val="none" w:sz="0" w:space="0" w:color="auto"/>
                <w:left w:val="none" w:sz="0" w:space="0" w:color="auto"/>
                <w:bottom w:val="none" w:sz="0" w:space="0" w:color="auto"/>
                <w:right w:val="none" w:sz="0" w:space="0" w:color="auto"/>
              </w:divBdr>
            </w:div>
            <w:div w:id="1135946936">
              <w:marLeft w:val="0"/>
              <w:marRight w:val="0"/>
              <w:marTop w:val="0"/>
              <w:marBottom w:val="0"/>
              <w:divBdr>
                <w:top w:val="none" w:sz="0" w:space="0" w:color="auto"/>
                <w:left w:val="none" w:sz="0" w:space="0" w:color="auto"/>
                <w:bottom w:val="none" w:sz="0" w:space="0" w:color="auto"/>
                <w:right w:val="none" w:sz="0" w:space="0" w:color="auto"/>
              </w:divBdr>
            </w:div>
            <w:div w:id="1281565750">
              <w:marLeft w:val="0"/>
              <w:marRight w:val="0"/>
              <w:marTop w:val="0"/>
              <w:marBottom w:val="0"/>
              <w:divBdr>
                <w:top w:val="none" w:sz="0" w:space="0" w:color="auto"/>
                <w:left w:val="none" w:sz="0" w:space="0" w:color="auto"/>
                <w:bottom w:val="none" w:sz="0" w:space="0" w:color="auto"/>
                <w:right w:val="none" w:sz="0" w:space="0" w:color="auto"/>
              </w:divBdr>
            </w:div>
            <w:div w:id="1384988638">
              <w:marLeft w:val="0"/>
              <w:marRight w:val="0"/>
              <w:marTop w:val="0"/>
              <w:marBottom w:val="0"/>
              <w:divBdr>
                <w:top w:val="none" w:sz="0" w:space="0" w:color="auto"/>
                <w:left w:val="none" w:sz="0" w:space="0" w:color="auto"/>
                <w:bottom w:val="none" w:sz="0" w:space="0" w:color="auto"/>
                <w:right w:val="none" w:sz="0" w:space="0" w:color="auto"/>
              </w:divBdr>
            </w:div>
            <w:div w:id="1581796796">
              <w:marLeft w:val="0"/>
              <w:marRight w:val="0"/>
              <w:marTop w:val="0"/>
              <w:marBottom w:val="0"/>
              <w:divBdr>
                <w:top w:val="none" w:sz="0" w:space="0" w:color="auto"/>
                <w:left w:val="none" w:sz="0" w:space="0" w:color="auto"/>
                <w:bottom w:val="none" w:sz="0" w:space="0" w:color="auto"/>
                <w:right w:val="none" w:sz="0" w:space="0" w:color="auto"/>
              </w:divBdr>
            </w:div>
            <w:div w:id="1586724557">
              <w:marLeft w:val="0"/>
              <w:marRight w:val="0"/>
              <w:marTop w:val="0"/>
              <w:marBottom w:val="0"/>
              <w:divBdr>
                <w:top w:val="none" w:sz="0" w:space="0" w:color="auto"/>
                <w:left w:val="none" w:sz="0" w:space="0" w:color="auto"/>
                <w:bottom w:val="none" w:sz="0" w:space="0" w:color="auto"/>
                <w:right w:val="none" w:sz="0" w:space="0" w:color="auto"/>
              </w:divBdr>
            </w:div>
            <w:div w:id="2025478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6971079">
      <w:bodyDiv w:val="1"/>
      <w:marLeft w:val="0"/>
      <w:marRight w:val="0"/>
      <w:marTop w:val="0"/>
      <w:marBottom w:val="0"/>
      <w:divBdr>
        <w:top w:val="none" w:sz="0" w:space="0" w:color="auto"/>
        <w:left w:val="none" w:sz="0" w:space="0" w:color="auto"/>
        <w:bottom w:val="none" w:sz="0" w:space="0" w:color="auto"/>
        <w:right w:val="none" w:sz="0" w:space="0" w:color="auto"/>
      </w:divBdr>
    </w:div>
    <w:div w:id="1061556264">
      <w:bodyDiv w:val="1"/>
      <w:marLeft w:val="0"/>
      <w:marRight w:val="0"/>
      <w:marTop w:val="0"/>
      <w:marBottom w:val="0"/>
      <w:divBdr>
        <w:top w:val="none" w:sz="0" w:space="0" w:color="auto"/>
        <w:left w:val="none" w:sz="0" w:space="0" w:color="auto"/>
        <w:bottom w:val="none" w:sz="0" w:space="0" w:color="auto"/>
        <w:right w:val="none" w:sz="0" w:space="0" w:color="auto"/>
      </w:divBdr>
      <w:divsChild>
        <w:div w:id="54868589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1799837">
              <w:marLeft w:val="0"/>
              <w:marRight w:val="0"/>
              <w:marTop w:val="0"/>
              <w:marBottom w:val="0"/>
              <w:divBdr>
                <w:top w:val="none" w:sz="0" w:space="0" w:color="auto"/>
                <w:left w:val="none" w:sz="0" w:space="0" w:color="auto"/>
                <w:bottom w:val="none" w:sz="0" w:space="0" w:color="auto"/>
                <w:right w:val="none" w:sz="0" w:space="0" w:color="auto"/>
              </w:divBdr>
              <w:divsChild>
                <w:div w:id="178617196">
                  <w:marLeft w:val="0"/>
                  <w:marRight w:val="0"/>
                  <w:marTop w:val="0"/>
                  <w:marBottom w:val="0"/>
                  <w:divBdr>
                    <w:top w:val="none" w:sz="0" w:space="0" w:color="auto"/>
                    <w:left w:val="none" w:sz="0" w:space="0" w:color="auto"/>
                    <w:bottom w:val="none" w:sz="0" w:space="0" w:color="auto"/>
                    <w:right w:val="none" w:sz="0" w:space="0" w:color="auto"/>
                  </w:divBdr>
                  <w:divsChild>
                    <w:div w:id="1588537177">
                      <w:marLeft w:val="0"/>
                      <w:marRight w:val="0"/>
                      <w:marTop w:val="0"/>
                      <w:marBottom w:val="0"/>
                      <w:divBdr>
                        <w:top w:val="none" w:sz="0" w:space="0" w:color="auto"/>
                        <w:left w:val="none" w:sz="0" w:space="0" w:color="auto"/>
                        <w:bottom w:val="none" w:sz="0" w:space="0" w:color="auto"/>
                        <w:right w:val="none" w:sz="0" w:space="0" w:color="auto"/>
                      </w:divBdr>
                      <w:divsChild>
                        <w:div w:id="1245643899">
                          <w:marLeft w:val="0"/>
                          <w:marRight w:val="0"/>
                          <w:marTop w:val="0"/>
                          <w:marBottom w:val="0"/>
                          <w:divBdr>
                            <w:top w:val="none" w:sz="0" w:space="0" w:color="auto"/>
                            <w:left w:val="none" w:sz="0" w:space="0" w:color="auto"/>
                            <w:bottom w:val="none" w:sz="0" w:space="0" w:color="auto"/>
                            <w:right w:val="none" w:sz="0" w:space="0" w:color="auto"/>
                          </w:divBdr>
                          <w:divsChild>
                            <w:div w:id="203210076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87405668">
                                  <w:marLeft w:val="0"/>
                                  <w:marRight w:val="0"/>
                                  <w:marTop w:val="0"/>
                                  <w:marBottom w:val="0"/>
                                  <w:divBdr>
                                    <w:top w:val="none" w:sz="0" w:space="0" w:color="auto"/>
                                    <w:left w:val="none" w:sz="0" w:space="0" w:color="auto"/>
                                    <w:bottom w:val="none" w:sz="0" w:space="0" w:color="auto"/>
                                    <w:right w:val="none" w:sz="0" w:space="0" w:color="auto"/>
                                  </w:divBdr>
                                  <w:divsChild>
                                    <w:div w:id="905189302">
                                      <w:marLeft w:val="0"/>
                                      <w:marRight w:val="0"/>
                                      <w:marTop w:val="0"/>
                                      <w:marBottom w:val="0"/>
                                      <w:divBdr>
                                        <w:top w:val="none" w:sz="0" w:space="0" w:color="auto"/>
                                        <w:left w:val="none" w:sz="0" w:space="0" w:color="auto"/>
                                        <w:bottom w:val="none" w:sz="0" w:space="0" w:color="auto"/>
                                        <w:right w:val="none" w:sz="0" w:space="0" w:color="auto"/>
                                      </w:divBdr>
                                      <w:divsChild>
                                        <w:div w:id="1213349150">
                                          <w:marLeft w:val="0"/>
                                          <w:marRight w:val="0"/>
                                          <w:marTop w:val="0"/>
                                          <w:marBottom w:val="0"/>
                                          <w:divBdr>
                                            <w:top w:val="none" w:sz="0" w:space="0" w:color="auto"/>
                                            <w:left w:val="none" w:sz="0" w:space="0" w:color="auto"/>
                                            <w:bottom w:val="none" w:sz="0" w:space="0" w:color="auto"/>
                                            <w:right w:val="none" w:sz="0" w:space="0" w:color="auto"/>
                                          </w:divBdr>
                                          <w:divsChild>
                                            <w:div w:id="1568489909">
                                              <w:marLeft w:val="0"/>
                                              <w:marRight w:val="0"/>
                                              <w:marTop w:val="0"/>
                                              <w:marBottom w:val="0"/>
                                              <w:divBdr>
                                                <w:top w:val="none" w:sz="0" w:space="0" w:color="auto"/>
                                                <w:left w:val="none" w:sz="0" w:space="0" w:color="auto"/>
                                                <w:bottom w:val="none" w:sz="0" w:space="0" w:color="auto"/>
                                                <w:right w:val="none" w:sz="0" w:space="0" w:color="auto"/>
                                              </w:divBdr>
                                              <w:divsChild>
                                                <w:div w:id="1207640232">
                                                  <w:marLeft w:val="0"/>
                                                  <w:marRight w:val="0"/>
                                                  <w:marTop w:val="0"/>
                                                  <w:marBottom w:val="0"/>
                                                  <w:divBdr>
                                                    <w:top w:val="none" w:sz="0" w:space="0" w:color="auto"/>
                                                    <w:left w:val="none" w:sz="0" w:space="0" w:color="auto"/>
                                                    <w:bottom w:val="none" w:sz="0" w:space="0" w:color="auto"/>
                                                    <w:right w:val="none" w:sz="0" w:space="0" w:color="auto"/>
                                                  </w:divBdr>
                                                  <w:divsChild>
                                                    <w:div w:id="15199310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14279328">
                                                          <w:marLeft w:val="0"/>
                                                          <w:marRight w:val="0"/>
                                                          <w:marTop w:val="0"/>
                                                          <w:marBottom w:val="0"/>
                                                          <w:divBdr>
                                                            <w:top w:val="none" w:sz="0" w:space="0" w:color="auto"/>
                                                            <w:left w:val="none" w:sz="0" w:space="0" w:color="auto"/>
                                                            <w:bottom w:val="none" w:sz="0" w:space="0" w:color="auto"/>
                                                            <w:right w:val="none" w:sz="0" w:space="0" w:color="auto"/>
                                                          </w:divBdr>
                                                          <w:divsChild>
                                                            <w:div w:id="607782887">
                                                              <w:marLeft w:val="0"/>
                                                              <w:marRight w:val="0"/>
                                                              <w:marTop w:val="0"/>
                                                              <w:marBottom w:val="0"/>
                                                              <w:divBdr>
                                                                <w:top w:val="none" w:sz="0" w:space="0" w:color="auto"/>
                                                                <w:left w:val="none" w:sz="0" w:space="0" w:color="auto"/>
                                                                <w:bottom w:val="none" w:sz="0" w:space="0" w:color="auto"/>
                                                                <w:right w:val="none" w:sz="0" w:space="0" w:color="auto"/>
                                                              </w:divBdr>
                                                              <w:divsChild>
                                                                <w:div w:id="343745132">
                                                                  <w:marLeft w:val="0"/>
                                                                  <w:marRight w:val="0"/>
                                                                  <w:marTop w:val="0"/>
                                                                  <w:marBottom w:val="0"/>
                                                                  <w:divBdr>
                                                                    <w:top w:val="none" w:sz="0" w:space="0" w:color="auto"/>
                                                                    <w:left w:val="none" w:sz="0" w:space="0" w:color="auto"/>
                                                                    <w:bottom w:val="none" w:sz="0" w:space="0" w:color="auto"/>
                                                                    <w:right w:val="none" w:sz="0" w:space="0" w:color="auto"/>
                                                                  </w:divBdr>
                                                                  <w:divsChild>
                                                                    <w:div w:id="512452486">
                                                                      <w:marLeft w:val="0"/>
                                                                      <w:marRight w:val="0"/>
                                                                      <w:marTop w:val="0"/>
                                                                      <w:marBottom w:val="0"/>
                                                                      <w:divBdr>
                                                                        <w:top w:val="none" w:sz="0" w:space="0" w:color="auto"/>
                                                                        <w:left w:val="none" w:sz="0" w:space="0" w:color="auto"/>
                                                                        <w:bottom w:val="none" w:sz="0" w:space="0" w:color="auto"/>
                                                                        <w:right w:val="none" w:sz="0" w:space="0" w:color="auto"/>
                                                                      </w:divBdr>
                                                                    </w:div>
                                                                    <w:div w:id="645475335">
                                                                      <w:marLeft w:val="0"/>
                                                                      <w:marRight w:val="0"/>
                                                                      <w:marTop w:val="0"/>
                                                                      <w:marBottom w:val="0"/>
                                                                      <w:divBdr>
                                                                        <w:top w:val="none" w:sz="0" w:space="0" w:color="auto"/>
                                                                        <w:left w:val="none" w:sz="0" w:space="0" w:color="auto"/>
                                                                        <w:bottom w:val="none" w:sz="0" w:space="0" w:color="auto"/>
                                                                        <w:right w:val="none" w:sz="0" w:space="0" w:color="auto"/>
                                                                      </w:divBdr>
                                                                    </w:div>
                                                                    <w:div w:id="771584849">
                                                                      <w:marLeft w:val="0"/>
                                                                      <w:marRight w:val="0"/>
                                                                      <w:marTop w:val="0"/>
                                                                      <w:marBottom w:val="0"/>
                                                                      <w:divBdr>
                                                                        <w:top w:val="none" w:sz="0" w:space="0" w:color="auto"/>
                                                                        <w:left w:val="none" w:sz="0" w:space="0" w:color="auto"/>
                                                                        <w:bottom w:val="none" w:sz="0" w:space="0" w:color="auto"/>
                                                                        <w:right w:val="none" w:sz="0" w:space="0" w:color="auto"/>
                                                                      </w:divBdr>
                                                                    </w:div>
                                                                    <w:div w:id="910310758">
                                                                      <w:marLeft w:val="0"/>
                                                                      <w:marRight w:val="0"/>
                                                                      <w:marTop w:val="0"/>
                                                                      <w:marBottom w:val="0"/>
                                                                      <w:divBdr>
                                                                        <w:top w:val="none" w:sz="0" w:space="0" w:color="auto"/>
                                                                        <w:left w:val="none" w:sz="0" w:space="0" w:color="auto"/>
                                                                        <w:bottom w:val="none" w:sz="0" w:space="0" w:color="auto"/>
                                                                        <w:right w:val="none" w:sz="0" w:space="0" w:color="auto"/>
                                                                      </w:divBdr>
                                                                    </w:div>
                                                                    <w:div w:id="132280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068840693">
      <w:bodyDiv w:val="1"/>
      <w:marLeft w:val="0"/>
      <w:marRight w:val="0"/>
      <w:marTop w:val="0"/>
      <w:marBottom w:val="0"/>
      <w:divBdr>
        <w:top w:val="none" w:sz="0" w:space="0" w:color="auto"/>
        <w:left w:val="none" w:sz="0" w:space="0" w:color="auto"/>
        <w:bottom w:val="none" w:sz="0" w:space="0" w:color="auto"/>
        <w:right w:val="none" w:sz="0" w:space="0" w:color="auto"/>
      </w:divBdr>
    </w:div>
    <w:div w:id="1072122420">
      <w:bodyDiv w:val="1"/>
      <w:marLeft w:val="0"/>
      <w:marRight w:val="0"/>
      <w:marTop w:val="0"/>
      <w:marBottom w:val="0"/>
      <w:divBdr>
        <w:top w:val="none" w:sz="0" w:space="0" w:color="auto"/>
        <w:left w:val="none" w:sz="0" w:space="0" w:color="auto"/>
        <w:bottom w:val="none" w:sz="0" w:space="0" w:color="auto"/>
        <w:right w:val="none" w:sz="0" w:space="0" w:color="auto"/>
      </w:divBdr>
      <w:divsChild>
        <w:div w:id="3274453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35133739">
              <w:marLeft w:val="0"/>
              <w:marRight w:val="0"/>
              <w:marTop w:val="0"/>
              <w:marBottom w:val="0"/>
              <w:divBdr>
                <w:top w:val="none" w:sz="0" w:space="0" w:color="auto"/>
                <w:left w:val="none" w:sz="0" w:space="0" w:color="auto"/>
                <w:bottom w:val="none" w:sz="0" w:space="0" w:color="auto"/>
                <w:right w:val="none" w:sz="0" w:space="0" w:color="auto"/>
              </w:divBdr>
              <w:divsChild>
                <w:div w:id="530727589">
                  <w:marLeft w:val="0"/>
                  <w:marRight w:val="0"/>
                  <w:marTop w:val="0"/>
                  <w:marBottom w:val="0"/>
                  <w:divBdr>
                    <w:top w:val="none" w:sz="0" w:space="0" w:color="auto"/>
                    <w:left w:val="none" w:sz="0" w:space="0" w:color="auto"/>
                    <w:bottom w:val="none" w:sz="0" w:space="0" w:color="auto"/>
                    <w:right w:val="none" w:sz="0" w:space="0" w:color="auto"/>
                  </w:divBdr>
                  <w:divsChild>
                    <w:div w:id="1654139437">
                      <w:marLeft w:val="0"/>
                      <w:marRight w:val="0"/>
                      <w:marTop w:val="0"/>
                      <w:marBottom w:val="0"/>
                      <w:divBdr>
                        <w:top w:val="none" w:sz="0" w:space="0" w:color="auto"/>
                        <w:left w:val="none" w:sz="0" w:space="0" w:color="auto"/>
                        <w:bottom w:val="none" w:sz="0" w:space="0" w:color="auto"/>
                        <w:right w:val="none" w:sz="0" w:space="0" w:color="auto"/>
                      </w:divBdr>
                      <w:divsChild>
                        <w:div w:id="1104614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934221">
      <w:bodyDiv w:val="1"/>
      <w:marLeft w:val="0"/>
      <w:marRight w:val="0"/>
      <w:marTop w:val="0"/>
      <w:marBottom w:val="0"/>
      <w:divBdr>
        <w:top w:val="none" w:sz="0" w:space="0" w:color="auto"/>
        <w:left w:val="none" w:sz="0" w:space="0" w:color="auto"/>
        <w:bottom w:val="none" w:sz="0" w:space="0" w:color="auto"/>
        <w:right w:val="none" w:sz="0" w:space="0" w:color="auto"/>
      </w:divBdr>
      <w:divsChild>
        <w:div w:id="314916186">
          <w:marLeft w:val="0"/>
          <w:marRight w:val="0"/>
          <w:marTop w:val="0"/>
          <w:marBottom w:val="0"/>
          <w:divBdr>
            <w:top w:val="none" w:sz="0" w:space="0" w:color="auto"/>
            <w:left w:val="none" w:sz="0" w:space="0" w:color="auto"/>
            <w:bottom w:val="none" w:sz="0" w:space="0" w:color="auto"/>
            <w:right w:val="none" w:sz="0" w:space="0" w:color="auto"/>
          </w:divBdr>
        </w:div>
      </w:divsChild>
    </w:div>
    <w:div w:id="1083990601">
      <w:bodyDiv w:val="1"/>
      <w:marLeft w:val="0"/>
      <w:marRight w:val="0"/>
      <w:marTop w:val="0"/>
      <w:marBottom w:val="0"/>
      <w:divBdr>
        <w:top w:val="none" w:sz="0" w:space="0" w:color="auto"/>
        <w:left w:val="none" w:sz="0" w:space="0" w:color="auto"/>
        <w:bottom w:val="none" w:sz="0" w:space="0" w:color="auto"/>
        <w:right w:val="none" w:sz="0" w:space="0" w:color="auto"/>
      </w:divBdr>
      <w:divsChild>
        <w:div w:id="141387348">
          <w:marLeft w:val="0"/>
          <w:marRight w:val="0"/>
          <w:marTop w:val="0"/>
          <w:marBottom w:val="0"/>
          <w:divBdr>
            <w:top w:val="none" w:sz="0" w:space="0" w:color="auto"/>
            <w:left w:val="none" w:sz="0" w:space="0" w:color="auto"/>
            <w:bottom w:val="none" w:sz="0" w:space="0" w:color="auto"/>
            <w:right w:val="none" w:sz="0" w:space="0" w:color="auto"/>
          </w:divBdr>
        </w:div>
        <w:div w:id="658921455">
          <w:marLeft w:val="0"/>
          <w:marRight w:val="0"/>
          <w:marTop w:val="0"/>
          <w:marBottom w:val="0"/>
          <w:divBdr>
            <w:top w:val="none" w:sz="0" w:space="0" w:color="auto"/>
            <w:left w:val="none" w:sz="0" w:space="0" w:color="auto"/>
            <w:bottom w:val="none" w:sz="0" w:space="0" w:color="auto"/>
            <w:right w:val="none" w:sz="0" w:space="0" w:color="auto"/>
          </w:divBdr>
        </w:div>
        <w:div w:id="2029015911">
          <w:marLeft w:val="0"/>
          <w:marRight w:val="0"/>
          <w:marTop w:val="0"/>
          <w:marBottom w:val="0"/>
          <w:divBdr>
            <w:top w:val="none" w:sz="0" w:space="0" w:color="auto"/>
            <w:left w:val="none" w:sz="0" w:space="0" w:color="auto"/>
            <w:bottom w:val="none" w:sz="0" w:space="0" w:color="auto"/>
            <w:right w:val="none" w:sz="0" w:space="0" w:color="auto"/>
          </w:divBdr>
          <w:divsChild>
            <w:div w:id="11405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663785">
      <w:bodyDiv w:val="1"/>
      <w:marLeft w:val="0"/>
      <w:marRight w:val="0"/>
      <w:marTop w:val="0"/>
      <w:marBottom w:val="0"/>
      <w:divBdr>
        <w:top w:val="none" w:sz="0" w:space="0" w:color="auto"/>
        <w:left w:val="none" w:sz="0" w:space="0" w:color="auto"/>
        <w:bottom w:val="none" w:sz="0" w:space="0" w:color="auto"/>
        <w:right w:val="none" w:sz="0" w:space="0" w:color="auto"/>
      </w:divBdr>
    </w:div>
    <w:div w:id="1098915677">
      <w:bodyDiv w:val="1"/>
      <w:marLeft w:val="0"/>
      <w:marRight w:val="0"/>
      <w:marTop w:val="0"/>
      <w:marBottom w:val="0"/>
      <w:divBdr>
        <w:top w:val="none" w:sz="0" w:space="0" w:color="auto"/>
        <w:left w:val="none" w:sz="0" w:space="0" w:color="auto"/>
        <w:bottom w:val="none" w:sz="0" w:space="0" w:color="auto"/>
        <w:right w:val="none" w:sz="0" w:space="0" w:color="auto"/>
      </w:divBdr>
    </w:div>
    <w:div w:id="1102069194">
      <w:bodyDiv w:val="1"/>
      <w:marLeft w:val="0"/>
      <w:marRight w:val="0"/>
      <w:marTop w:val="0"/>
      <w:marBottom w:val="0"/>
      <w:divBdr>
        <w:top w:val="none" w:sz="0" w:space="0" w:color="auto"/>
        <w:left w:val="none" w:sz="0" w:space="0" w:color="auto"/>
        <w:bottom w:val="none" w:sz="0" w:space="0" w:color="auto"/>
        <w:right w:val="none" w:sz="0" w:space="0" w:color="auto"/>
      </w:divBdr>
    </w:div>
    <w:div w:id="1115249431">
      <w:bodyDiv w:val="1"/>
      <w:marLeft w:val="0"/>
      <w:marRight w:val="0"/>
      <w:marTop w:val="0"/>
      <w:marBottom w:val="0"/>
      <w:divBdr>
        <w:top w:val="none" w:sz="0" w:space="0" w:color="auto"/>
        <w:left w:val="none" w:sz="0" w:space="0" w:color="auto"/>
        <w:bottom w:val="none" w:sz="0" w:space="0" w:color="auto"/>
        <w:right w:val="none" w:sz="0" w:space="0" w:color="auto"/>
      </w:divBdr>
      <w:divsChild>
        <w:div w:id="1449351933">
          <w:marLeft w:val="0"/>
          <w:marRight w:val="0"/>
          <w:marTop w:val="0"/>
          <w:marBottom w:val="0"/>
          <w:divBdr>
            <w:top w:val="none" w:sz="0" w:space="0" w:color="auto"/>
            <w:left w:val="none" w:sz="0" w:space="0" w:color="auto"/>
            <w:bottom w:val="none" w:sz="0" w:space="0" w:color="auto"/>
            <w:right w:val="none" w:sz="0" w:space="0" w:color="auto"/>
          </w:divBdr>
        </w:div>
      </w:divsChild>
    </w:div>
    <w:div w:id="1139224428">
      <w:bodyDiv w:val="1"/>
      <w:marLeft w:val="0"/>
      <w:marRight w:val="0"/>
      <w:marTop w:val="0"/>
      <w:marBottom w:val="0"/>
      <w:divBdr>
        <w:top w:val="none" w:sz="0" w:space="0" w:color="auto"/>
        <w:left w:val="none" w:sz="0" w:space="0" w:color="auto"/>
        <w:bottom w:val="none" w:sz="0" w:space="0" w:color="auto"/>
        <w:right w:val="none" w:sz="0" w:space="0" w:color="auto"/>
      </w:divBdr>
    </w:div>
    <w:div w:id="1147626590">
      <w:bodyDiv w:val="1"/>
      <w:marLeft w:val="0"/>
      <w:marRight w:val="0"/>
      <w:marTop w:val="0"/>
      <w:marBottom w:val="0"/>
      <w:divBdr>
        <w:top w:val="none" w:sz="0" w:space="0" w:color="auto"/>
        <w:left w:val="none" w:sz="0" w:space="0" w:color="auto"/>
        <w:bottom w:val="none" w:sz="0" w:space="0" w:color="auto"/>
        <w:right w:val="none" w:sz="0" w:space="0" w:color="auto"/>
      </w:divBdr>
    </w:div>
    <w:div w:id="1166672668">
      <w:bodyDiv w:val="1"/>
      <w:marLeft w:val="0"/>
      <w:marRight w:val="0"/>
      <w:marTop w:val="0"/>
      <w:marBottom w:val="0"/>
      <w:divBdr>
        <w:top w:val="none" w:sz="0" w:space="0" w:color="auto"/>
        <w:left w:val="none" w:sz="0" w:space="0" w:color="auto"/>
        <w:bottom w:val="none" w:sz="0" w:space="0" w:color="auto"/>
        <w:right w:val="none" w:sz="0" w:space="0" w:color="auto"/>
      </w:divBdr>
      <w:divsChild>
        <w:div w:id="1168058683">
          <w:marLeft w:val="0"/>
          <w:marRight w:val="0"/>
          <w:marTop w:val="0"/>
          <w:marBottom w:val="0"/>
          <w:divBdr>
            <w:top w:val="none" w:sz="0" w:space="0" w:color="auto"/>
            <w:left w:val="none" w:sz="0" w:space="0" w:color="auto"/>
            <w:bottom w:val="none" w:sz="0" w:space="0" w:color="auto"/>
            <w:right w:val="none" w:sz="0" w:space="0" w:color="auto"/>
          </w:divBdr>
        </w:div>
        <w:div w:id="1298679618">
          <w:marLeft w:val="0"/>
          <w:marRight w:val="0"/>
          <w:marTop w:val="0"/>
          <w:marBottom w:val="0"/>
          <w:divBdr>
            <w:top w:val="none" w:sz="0" w:space="0" w:color="auto"/>
            <w:left w:val="none" w:sz="0" w:space="0" w:color="auto"/>
            <w:bottom w:val="none" w:sz="0" w:space="0" w:color="auto"/>
            <w:right w:val="none" w:sz="0" w:space="0" w:color="auto"/>
          </w:divBdr>
          <w:divsChild>
            <w:div w:id="259024778">
              <w:marLeft w:val="0"/>
              <w:marRight w:val="0"/>
              <w:marTop w:val="0"/>
              <w:marBottom w:val="0"/>
              <w:divBdr>
                <w:top w:val="none" w:sz="0" w:space="0" w:color="auto"/>
                <w:left w:val="none" w:sz="0" w:space="0" w:color="auto"/>
                <w:bottom w:val="none" w:sz="0" w:space="0" w:color="auto"/>
                <w:right w:val="none" w:sz="0" w:space="0" w:color="auto"/>
              </w:divBdr>
              <w:divsChild>
                <w:div w:id="1728840004">
                  <w:marLeft w:val="0"/>
                  <w:marRight w:val="0"/>
                  <w:marTop w:val="0"/>
                  <w:marBottom w:val="0"/>
                  <w:divBdr>
                    <w:top w:val="none" w:sz="0" w:space="0" w:color="auto"/>
                    <w:left w:val="none" w:sz="0" w:space="0" w:color="auto"/>
                    <w:bottom w:val="none" w:sz="0" w:space="0" w:color="auto"/>
                    <w:right w:val="none" w:sz="0" w:space="0" w:color="auto"/>
                  </w:divBdr>
                  <w:divsChild>
                    <w:div w:id="675960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424343">
              <w:marLeft w:val="0"/>
              <w:marRight w:val="439"/>
              <w:marTop w:val="300"/>
              <w:marBottom w:val="0"/>
              <w:divBdr>
                <w:top w:val="none" w:sz="0" w:space="0" w:color="auto"/>
                <w:left w:val="none" w:sz="0" w:space="0" w:color="auto"/>
                <w:bottom w:val="none" w:sz="0" w:space="0" w:color="auto"/>
                <w:right w:val="none" w:sz="0" w:space="0" w:color="auto"/>
              </w:divBdr>
              <w:divsChild>
                <w:div w:id="109785759">
                  <w:marLeft w:val="0"/>
                  <w:marRight w:val="0"/>
                  <w:marTop w:val="0"/>
                  <w:marBottom w:val="0"/>
                  <w:divBdr>
                    <w:top w:val="none" w:sz="0" w:space="0" w:color="auto"/>
                    <w:left w:val="none" w:sz="0" w:space="0" w:color="auto"/>
                    <w:bottom w:val="none" w:sz="0" w:space="0" w:color="auto"/>
                    <w:right w:val="none" w:sz="0" w:space="0" w:color="auto"/>
                  </w:divBdr>
                  <w:divsChild>
                    <w:div w:id="80571897">
                      <w:marLeft w:val="0"/>
                      <w:marRight w:val="0"/>
                      <w:marTop w:val="0"/>
                      <w:marBottom w:val="0"/>
                      <w:divBdr>
                        <w:top w:val="none" w:sz="0" w:space="0" w:color="auto"/>
                        <w:left w:val="none" w:sz="0" w:space="0" w:color="auto"/>
                        <w:bottom w:val="none" w:sz="0" w:space="0" w:color="auto"/>
                        <w:right w:val="none" w:sz="0" w:space="0" w:color="auto"/>
                      </w:divBdr>
                      <w:divsChild>
                        <w:div w:id="15869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8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7095198">
      <w:bodyDiv w:val="1"/>
      <w:marLeft w:val="0"/>
      <w:marRight w:val="0"/>
      <w:marTop w:val="0"/>
      <w:marBottom w:val="0"/>
      <w:divBdr>
        <w:top w:val="none" w:sz="0" w:space="0" w:color="auto"/>
        <w:left w:val="none" w:sz="0" w:space="0" w:color="auto"/>
        <w:bottom w:val="none" w:sz="0" w:space="0" w:color="auto"/>
        <w:right w:val="none" w:sz="0" w:space="0" w:color="auto"/>
      </w:divBdr>
      <w:divsChild>
        <w:div w:id="380398491">
          <w:marLeft w:val="0"/>
          <w:marRight w:val="0"/>
          <w:marTop w:val="0"/>
          <w:marBottom w:val="0"/>
          <w:divBdr>
            <w:top w:val="none" w:sz="0" w:space="0" w:color="auto"/>
            <w:left w:val="none" w:sz="0" w:space="0" w:color="auto"/>
            <w:bottom w:val="none" w:sz="0" w:space="0" w:color="auto"/>
            <w:right w:val="none" w:sz="0" w:space="0" w:color="auto"/>
          </w:divBdr>
        </w:div>
      </w:divsChild>
    </w:div>
    <w:div w:id="1177578732">
      <w:bodyDiv w:val="1"/>
      <w:marLeft w:val="0"/>
      <w:marRight w:val="0"/>
      <w:marTop w:val="0"/>
      <w:marBottom w:val="0"/>
      <w:divBdr>
        <w:top w:val="none" w:sz="0" w:space="0" w:color="auto"/>
        <w:left w:val="none" w:sz="0" w:space="0" w:color="auto"/>
        <w:bottom w:val="none" w:sz="0" w:space="0" w:color="auto"/>
        <w:right w:val="none" w:sz="0" w:space="0" w:color="auto"/>
      </w:divBdr>
      <w:divsChild>
        <w:div w:id="112136295">
          <w:marLeft w:val="0"/>
          <w:marRight w:val="0"/>
          <w:marTop w:val="0"/>
          <w:marBottom w:val="0"/>
          <w:divBdr>
            <w:top w:val="none" w:sz="0" w:space="0" w:color="auto"/>
            <w:left w:val="none" w:sz="0" w:space="0" w:color="auto"/>
            <w:bottom w:val="none" w:sz="0" w:space="0" w:color="auto"/>
            <w:right w:val="none" w:sz="0" w:space="0" w:color="auto"/>
          </w:divBdr>
        </w:div>
        <w:div w:id="703679934">
          <w:marLeft w:val="0"/>
          <w:marRight w:val="0"/>
          <w:marTop w:val="0"/>
          <w:marBottom w:val="0"/>
          <w:divBdr>
            <w:top w:val="none" w:sz="0" w:space="0" w:color="auto"/>
            <w:left w:val="none" w:sz="0" w:space="0" w:color="auto"/>
            <w:bottom w:val="none" w:sz="0" w:space="0" w:color="auto"/>
            <w:right w:val="none" w:sz="0" w:space="0" w:color="auto"/>
          </w:divBdr>
        </w:div>
        <w:div w:id="1006057457">
          <w:marLeft w:val="0"/>
          <w:marRight w:val="0"/>
          <w:marTop w:val="0"/>
          <w:marBottom w:val="0"/>
          <w:divBdr>
            <w:top w:val="none" w:sz="0" w:space="0" w:color="auto"/>
            <w:left w:val="none" w:sz="0" w:space="0" w:color="auto"/>
            <w:bottom w:val="none" w:sz="0" w:space="0" w:color="auto"/>
            <w:right w:val="none" w:sz="0" w:space="0" w:color="auto"/>
          </w:divBdr>
        </w:div>
      </w:divsChild>
    </w:div>
    <w:div w:id="1188326693">
      <w:bodyDiv w:val="1"/>
      <w:marLeft w:val="0"/>
      <w:marRight w:val="0"/>
      <w:marTop w:val="0"/>
      <w:marBottom w:val="0"/>
      <w:divBdr>
        <w:top w:val="none" w:sz="0" w:space="0" w:color="auto"/>
        <w:left w:val="none" w:sz="0" w:space="0" w:color="auto"/>
        <w:bottom w:val="none" w:sz="0" w:space="0" w:color="auto"/>
        <w:right w:val="none" w:sz="0" w:space="0" w:color="auto"/>
      </w:divBdr>
    </w:div>
    <w:div w:id="1188328472">
      <w:bodyDiv w:val="1"/>
      <w:marLeft w:val="0"/>
      <w:marRight w:val="0"/>
      <w:marTop w:val="0"/>
      <w:marBottom w:val="0"/>
      <w:divBdr>
        <w:top w:val="none" w:sz="0" w:space="0" w:color="auto"/>
        <w:left w:val="none" w:sz="0" w:space="0" w:color="auto"/>
        <w:bottom w:val="none" w:sz="0" w:space="0" w:color="auto"/>
        <w:right w:val="none" w:sz="0" w:space="0" w:color="auto"/>
      </w:divBdr>
    </w:div>
    <w:div w:id="1195773228">
      <w:bodyDiv w:val="1"/>
      <w:marLeft w:val="0"/>
      <w:marRight w:val="0"/>
      <w:marTop w:val="0"/>
      <w:marBottom w:val="0"/>
      <w:divBdr>
        <w:top w:val="none" w:sz="0" w:space="0" w:color="auto"/>
        <w:left w:val="none" w:sz="0" w:space="0" w:color="auto"/>
        <w:bottom w:val="none" w:sz="0" w:space="0" w:color="auto"/>
        <w:right w:val="none" w:sz="0" w:space="0" w:color="auto"/>
      </w:divBdr>
      <w:divsChild>
        <w:div w:id="57725028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081939">
              <w:marLeft w:val="0"/>
              <w:marRight w:val="0"/>
              <w:marTop w:val="0"/>
              <w:marBottom w:val="0"/>
              <w:divBdr>
                <w:top w:val="none" w:sz="0" w:space="0" w:color="auto"/>
                <w:left w:val="none" w:sz="0" w:space="0" w:color="auto"/>
                <w:bottom w:val="none" w:sz="0" w:space="0" w:color="auto"/>
                <w:right w:val="none" w:sz="0" w:space="0" w:color="auto"/>
              </w:divBdr>
              <w:divsChild>
                <w:div w:id="915893335">
                  <w:marLeft w:val="0"/>
                  <w:marRight w:val="0"/>
                  <w:marTop w:val="0"/>
                  <w:marBottom w:val="0"/>
                  <w:divBdr>
                    <w:top w:val="none" w:sz="0" w:space="0" w:color="auto"/>
                    <w:left w:val="none" w:sz="0" w:space="0" w:color="auto"/>
                    <w:bottom w:val="none" w:sz="0" w:space="0" w:color="auto"/>
                    <w:right w:val="none" w:sz="0" w:space="0" w:color="auto"/>
                  </w:divBdr>
                  <w:divsChild>
                    <w:div w:id="256331466">
                      <w:marLeft w:val="0"/>
                      <w:marRight w:val="0"/>
                      <w:marTop w:val="0"/>
                      <w:marBottom w:val="0"/>
                      <w:divBdr>
                        <w:top w:val="none" w:sz="0" w:space="0" w:color="auto"/>
                        <w:left w:val="none" w:sz="0" w:space="0" w:color="auto"/>
                        <w:bottom w:val="none" w:sz="0" w:space="0" w:color="auto"/>
                        <w:right w:val="none" w:sz="0" w:space="0" w:color="auto"/>
                      </w:divBdr>
                      <w:divsChild>
                        <w:div w:id="1139150252">
                          <w:marLeft w:val="0"/>
                          <w:marRight w:val="0"/>
                          <w:marTop w:val="0"/>
                          <w:marBottom w:val="0"/>
                          <w:divBdr>
                            <w:top w:val="none" w:sz="0" w:space="0" w:color="auto"/>
                            <w:left w:val="none" w:sz="0" w:space="0" w:color="auto"/>
                            <w:bottom w:val="none" w:sz="0" w:space="0" w:color="auto"/>
                            <w:right w:val="none" w:sz="0" w:space="0" w:color="auto"/>
                          </w:divBdr>
                          <w:divsChild>
                            <w:div w:id="391852424">
                              <w:marLeft w:val="0"/>
                              <w:marRight w:val="0"/>
                              <w:marTop w:val="0"/>
                              <w:marBottom w:val="0"/>
                              <w:divBdr>
                                <w:top w:val="none" w:sz="0" w:space="0" w:color="auto"/>
                                <w:left w:val="none" w:sz="0" w:space="0" w:color="auto"/>
                                <w:bottom w:val="none" w:sz="0" w:space="0" w:color="auto"/>
                                <w:right w:val="none" w:sz="0" w:space="0" w:color="auto"/>
                              </w:divBdr>
                            </w:div>
                            <w:div w:id="154975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95849233">
      <w:bodyDiv w:val="1"/>
      <w:marLeft w:val="0"/>
      <w:marRight w:val="0"/>
      <w:marTop w:val="0"/>
      <w:marBottom w:val="0"/>
      <w:divBdr>
        <w:top w:val="none" w:sz="0" w:space="0" w:color="auto"/>
        <w:left w:val="none" w:sz="0" w:space="0" w:color="auto"/>
        <w:bottom w:val="none" w:sz="0" w:space="0" w:color="auto"/>
        <w:right w:val="none" w:sz="0" w:space="0" w:color="auto"/>
      </w:divBdr>
    </w:div>
    <w:div w:id="1208181972">
      <w:bodyDiv w:val="1"/>
      <w:marLeft w:val="0"/>
      <w:marRight w:val="0"/>
      <w:marTop w:val="0"/>
      <w:marBottom w:val="0"/>
      <w:divBdr>
        <w:top w:val="none" w:sz="0" w:space="0" w:color="auto"/>
        <w:left w:val="none" w:sz="0" w:space="0" w:color="auto"/>
        <w:bottom w:val="none" w:sz="0" w:space="0" w:color="auto"/>
        <w:right w:val="none" w:sz="0" w:space="0" w:color="auto"/>
      </w:divBdr>
    </w:div>
    <w:div w:id="1216431522">
      <w:bodyDiv w:val="1"/>
      <w:marLeft w:val="0"/>
      <w:marRight w:val="0"/>
      <w:marTop w:val="0"/>
      <w:marBottom w:val="0"/>
      <w:divBdr>
        <w:top w:val="none" w:sz="0" w:space="0" w:color="auto"/>
        <w:left w:val="none" w:sz="0" w:space="0" w:color="auto"/>
        <w:bottom w:val="none" w:sz="0" w:space="0" w:color="auto"/>
        <w:right w:val="none" w:sz="0" w:space="0" w:color="auto"/>
      </w:divBdr>
    </w:div>
    <w:div w:id="1223441325">
      <w:bodyDiv w:val="1"/>
      <w:marLeft w:val="0"/>
      <w:marRight w:val="0"/>
      <w:marTop w:val="0"/>
      <w:marBottom w:val="0"/>
      <w:divBdr>
        <w:top w:val="none" w:sz="0" w:space="0" w:color="auto"/>
        <w:left w:val="none" w:sz="0" w:space="0" w:color="auto"/>
        <w:bottom w:val="none" w:sz="0" w:space="0" w:color="auto"/>
        <w:right w:val="none" w:sz="0" w:space="0" w:color="auto"/>
      </w:divBdr>
      <w:divsChild>
        <w:div w:id="443429934">
          <w:marLeft w:val="0"/>
          <w:marRight w:val="0"/>
          <w:marTop w:val="0"/>
          <w:marBottom w:val="0"/>
          <w:divBdr>
            <w:top w:val="none" w:sz="0" w:space="0" w:color="auto"/>
            <w:left w:val="none" w:sz="0" w:space="0" w:color="auto"/>
            <w:bottom w:val="none" w:sz="0" w:space="0" w:color="auto"/>
            <w:right w:val="none" w:sz="0" w:space="0" w:color="auto"/>
          </w:divBdr>
        </w:div>
        <w:div w:id="620645683">
          <w:marLeft w:val="0"/>
          <w:marRight w:val="0"/>
          <w:marTop w:val="0"/>
          <w:marBottom w:val="0"/>
          <w:divBdr>
            <w:top w:val="none" w:sz="0" w:space="0" w:color="auto"/>
            <w:left w:val="none" w:sz="0" w:space="0" w:color="auto"/>
            <w:bottom w:val="none" w:sz="0" w:space="0" w:color="auto"/>
            <w:right w:val="none" w:sz="0" w:space="0" w:color="auto"/>
          </w:divBdr>
        </w:div>
        <w:div w:id="647058079">
          <w:marLeft w:val="0"/>
          <w:marRight w:val="0"/>
          <w:marTop w:val="0"/>
          <w:marBottom w:val="0"/>
          <w:divBdr>
            <w:top w:val="none" w:sz="0" w:space="0" w:color="auto"/>
            <w:left w:val="none" w:sz="0" w:space="0" w:color="auto"/>
            <w:bottom w:val="none" w:sz="0" w:space="0" w:color="auto"/>
            <w:right w:val="none" w:sz="0" w:space="0" w:color="auto"/>
          </w:divBdr>
        </w:div>
        <w:div w:id="704791805">
          <w:marLeft w:val="0"/>
          <w:marRight w:val="0"/>
          <w:marTop w:val="0"/>
          <w:marBottom w:val="0"/>
          <w:divBdr>
            <w:top w:val="none" w:sz="0" w:space="0" w:color="auto"/>
            <w:left w:val="none" w:sz="0" w:space="0" w:color="auto"/>
            <w:bottom w:val="none" w:sz="0" w:space="0" w:color="auto"/>
            <w:right w:val="none" w:sz="0" w:space="0" w:color="auto"/>
          </w:divBdr>
        </w:div>
        <w:div w:id="911428993">
          <w:marLeft w:val="0"/>
          <w:marRight w:val="0"/>
          <w:marTop w:val="0"/>
          <w:marBottom w:val="0"/>
          <w:divBdr>
            <w:top w:val="none" w:sz="0" w:space="0" w:color="auto"/>
            <w:left w:val="none" w:sz="0" w:space="0" w:color="auto"/>
            <w:bottom w:val="none" w:sz="0" w:space="0" w:color="auto"/>
            <w:right w:val="none" w:sz="0" w:space="0" w:color="auto"/>
          </w:divBdr>
        </w:div>
        <w:div w:id="914431974">
          <w:marLeft w:val="0"/>
          <w:marRight w:val="0"/>
          <w:marTop w:val="0"/>
          <w:marBottom w:val="0"/>
          <w:divBdr>
            <w:top w:val="none" w:sz="0" w:space="0" w:color="auto"/>
            <w:left w:val="none" w:sz="0" w:space="0" w:color="auto"/>
            <w:bottom w:val="none" w:sz="0" w:space="0" w:color="auto"/>
            <w:right w:val="none" w:sz="0" w:space="0" w:color="auto"/>
          </w:divBdr>
        </w:div>
        <w:div w:id="974019992">
          <w:marLeft w:val="0"/>
          <w:marRight w:val="0"/>
          <w:marTop w:val="0"/>
          <w:marBottom w:val="0"/>
          <w:divBdr>
            <w:top w:val="none" w:sz="0" w:space="0" w:color="auto"/>
            <w:left w:val="none" w:sz="0" w:space="0" w:color="auto"/>
            <w:bottom w:val="none" w:sz="0" w:space="0" w:color="auto"/>
            <w:right w:val="none" w:sz="0" w:space="0" w:color="auto"/>
          </w:divBdr>
        </w:div>
        <w:div w:id="1006593243">
          <w:marLeft w:val="0"/>
          <w:marRight w:val="0"/>
          <w:marTop w:val="0"/>
          <w:marBottom w:val="0"/>
          <w:divBdr>
            <w:top w:val="none" w:sz="0" w:space="0" w:color="auto"/>
            <w:left w:val="none" w:sz="0" w:space="0" w:color="auto"/>
            <w:bottom w:val="none" w:sz="0" w:space="0" w:color="auto"/>
            <w:right w:val="none" w:sz="0" w:space="0" w:color="auto"/>
          </w:divBdr>
        </w:div>
        <w:div w:id="1098796920">
          <w:marLeft w:val="0"/>
          <w:marRight w:val="0"/>
          <w:marTop w:val="0"/>
          <w:marBottom w:val="0"/>
          <w:divBdr>
            <w:top w:val="none" w:sz="0" w:space="0" w:color="auto"/>
            <w:left w:val="none" w:sz="0" w:space="0" w:color="auto"/>
            <w:bottom w:val="none" w:sz="0" w:space="0" w:color="auto"/>
            <w:right w:val="none" w:sz="0" w:space="0" w:color="auto"/>
          </w:divBdr>
        </w:div>
        <w:div w:id="1170754649">
          <w:marLeft w:val="0"/>
          <w:marRight w:val="0"/>
          <w:marTop w:val="0"/>
          <w:marBottom w:val="0"/>
          <w:divBdr>
            <w:top w:val="none" w:sz="0" w:space="0" w:color="auto"/>
            <w:left w:val="none" w:sz="0" w:space="0" w:color="auto"/>
            <w:bottom w:val="none" w:sz="0" w:space="0" w:color="auto"/>
            <w:right w:val="none" w:sz="0" w:space="0" w:color="auto"/>
          </w:divBdr>
        </w:div>
        <w:div w:id="1252734684">
          <w:marLeft w:val="0"/>
          <w:marRight w:val="0"/>
          <w:marTop w:val="0"/>
          <w:marBottom w:val="0"/>
          <w:divBdr>
            <w:top w:val="none" w:sz="0" w:space="0" w:color="auto"/>
            <w:left w:val="none" w:sz="0" w:space="0" w:color="auto"/>
            <w:bottom w:val="none" w:sz="0" w:space="0" w:color="auto"/>
            <w:right w:val="none" w:sz="0" w:space="0" w:color="auto"/>
          </w:divBdr>
        </w:div>
        <w:div w:id="1308123445">
          <w:marLeft w:val="0"/>
          <w:marRight w:val="0"/>
          <w:marTop w:val="0"/>
          <w:marBottom w:val="0"/>
          <w:divBdr>
            <w:top w:val="none" w:sz="0" w:space="0" w:color="auto"/>
            <w:left w:val="none" w:sz="0" w:space="0" w:color="auto"/>
            <w:bottom w:val="none" w:sz="0" w:space="0" w:color="auto"/>
            <w:right w:val="none" w:sz="0" w:space="0" w:color="auto"/>
          </w:divBdr>
        </w:div>
        <w:div w:id="1356733353">
          <w:marLeft w:val="0"/>
          <w:marRight w:val="0"/>
          <w:marTop w:val="0"/>
          <w:marBottom w:val="0"/>
          <w:divBdr>
            <w:top w:val="none" w:sz="0" w:space="0" w:color="auto"/>
            <w:left w:val="none" w:sz="0" w:space="0" w:color="auto"/>
            <w:bottom w:val="none" w:sz="0" w:space="0" w:color="auto"/>
            <w:right w:val="none" w:sz="0" w:space="0" w:color="auto"/>
          </w:divBdr>
        </w:div>
        <w:div w:id="1501119525">
          <w:marLeft w:val="0"/>
          <w:marRight w:val="0"/>
          <w:marTop w:val="0"/>
          <w:marBottom w:val="0"/>
          <w:divBdr>
            <w:top w:val="none" w:sz="0" w:space="0" w:color="auto"/>
            <w:left w:val="none" w:sz="0" w:space="0" w:color="auto"/>
            <w:bottom w:val="none" w:sz="0" w:space="0" w:color="auto"/>
            <w:right w:val="none" w:sz="0" w:space="0" w:color="auto"/>
          </w:divBdr>
        </w:div>
        <w:div w:id="1570534051">
          <w:marLeft w:val="0"/>
          <w:marRight w:val="0"/>
          <w:marTop w:val="0"/>
          <w:marBottom w:val="0"/>
          <w:divBdr>
            <w:top w:val="none" w:sz="0" w:space="0" w:color="auto"/>
            <w:left w:val="none" w:sz="0" w:space="0" w:color="auto"/>
            <w:bottom w:val="none" w:sz="0" w:space="0" w:color="auto"/>
            <w:right w:val="none" w:sz="0" w:space="0" w:color="auto"/>
          </w:divBdr>
        </w:div>
        <w:div w:id="1587179930">
          <w:marLeft w:val="0"/>
          <w:marRight w:val="0"/>
          <w:marTop w:val="0"/>
          <w:marBottom w:val="0"/>
          <w:divBdr>
            <w:top w:val="none" w:sz="0" w:space="0" w:color="auto"/>
            <w:left w:val="none" w:sz="0" w:space="0" w:color="auto"/>
            <w:bottom w:val="none" w:sz="0" w:space="0" w:color="auto"/>
            <w:right w:val="none" w:sz="0" w:space="0" w:color="auto"/>
          </w:divBdr>
        </w:div>
        <w:div w:id="1655254127">
          <w:marLeft w:val="0"/>
          <w:marRight w:val="0"/>
          <w:marTop w:val="0"/>
          <w:marBottom w:val="0"/>
          <w:divBdr>
            <w:top w:val="none" w:sz="0" w:space="0" w:color="auto"/>
            <w:left w:val="none" w:sz="0" w:space="0" w:color="auto"/>
            <w:bottom w:val="none" w:sz="0" w:space="0" w:color="auto"/>
            <w:right w:val="none" w:sz="0" w:space="0" w:color="auto"/>
          </w:divBdr>
        </w:div>
        <w:div w:id="1886453993">
          <w:marLeft w:val="0"/>
          <w:marRight w:val="0"/>
          <w:marTop w:val="0"/>
          <w:marBottom w:val="0"/>
          <w:divBdr>
            <w:top w:val="none" w:sz="0" w:space="0" w:color="auto"/>
            <w:left w:val="none" w:sz="0" w:space="0" w:color="auto"/>
            <w:bottom w:val="none" w:sz="0" w:space="0" w:color="auto"/>
            <w:right w:val="none" w:sz="0" w:space="0" w:color="auto"/>
          </w:divBdr>
        </w:div>
        <w:div w:id="1980763359">
          <w:marLeft w:val="0"/>
          <w:marRight w:val="0"/>
          <w:marTop w:val="0"/>
          <w:marBottom w:val="0"/>
          <w:divBdr>
            <w:top w:val="none" w:sz="0" w:space="0" w:color="auto"/>
            <w:left w:val="none" w:sz="0" w:space="0" w:color="auto"/>
            <w:bottom w:val="none" w:sz="0" w:space="0" w:color="auto"/>
            <w:right w:val="none" w:sz="0" w:space="0" w:color="auto"/>
          </w:divBdr>
        </w:div>
      </w:divsChild>
    </w:div>
    <w:div w:id="1235630069">
      <w:bodyDiv w:val="1"/>
      <w:marLeft w:val="0"/>
      <w:marRight w:val="0"/>
      <w:marTop w:val="0"/>
      <w:marBottom w:val="0"/>
      <w:divBdr>
        <w:top w:val="none" w:sz="0" w:space="0" w:color="auto"/>
        <w:left w:val="none" w:sz="0" w:space="0" w:color="auto"/>
        <w:bottom w:val="none" w:sz="0" w:space="0" w:color="auto"/>
        <w:right w:val="none" w:sz="0" w:space="0" w:color="auto"/>
      </w:divBdr>
    </w:div>
    <w:div w:id="1261569853">
      <w:bodyDiv w:val="1"/>
      <w:marLeft w:val="0"/>
      <w:marRight w:val="0"/>
      <w:marTop w:val="0"/>
      <w:marBottom w:val="0"/>
      <w:divBdr>
        <w:top w:val="none" w:sz="0" w:space="0" w:color="auto"/>
        <w:left w:val="none" w:sz="0" w:space="0" w:color="auto"/>
        <w:bottom w:val="none" w:sz="0" w:space="0" w:color="auto"/>
        <w:right w:val="none" w:sz="0" w:space="0" w:color="auto"/>
      </w:divBdr>
    </w:div>
    <w:div w:id="1266157793">
      <w:bodyDiv w:val="1"/>
      <w:marLeft w:val="0"/>
      <w:marRight w:val="0"/>
      <w:marTop w:val="0"/>
      <w:marBottom w:val="0"/>
      <w:divBdr>
        <w:top w:val="none" w:sz="0" w:space="0" w:color="auto"/>
        <w:left w:val="none" w:sz="0" w:space="0" w:color="auto"/>
        <w:bottom w:val="none" w:sz="0" w:space="0" w:color="auto"/>
        <w:right w:val="none" w:sz="0" w:space="0" w:color="auto"/>
      </w:divBdr>
    </w:div>
    <w:div w:id="1268198201">
      <w:bodyDiv w:val="1"/>
      <w:marLeft w:val="0"/>
      <w:marRight w:val="0"/>
      <w:marTop w:val="0"/>
      <w:marBottom w:val="0"/>
      <w:divBdr>
        <w:top w:val="none" w:sz="0" w:space="0" w:color="auto"/>
        <w:left w:val="none" w:sz="0" w:space="0" w:color="auto"/>
        <w:bottom w:val="none" w:sz="0" w:space="0" w:color="auto"/>
        <w:right w:val="none" w:sz="0" w:space="0" w:color="auto"/>
      </w:divBdr>
      <w:divsChild>
        <w:div w:id="462962431">
          <w:marLeft w:val="0"/>
          <w:marRight w:val="0"/>
          <w:marTop w:val="0"/>
          <w:marBottom w:val="0"/>
          <w:divBdr>
            <w:top w:val="none" w:sz="0" w:space="0" w:color="auto"/>
            <w:left w:val="none" w:sz="0" w:space="0" w:color="auto"/>
            <w:bottom w:val="none" w:sz="0" w:space="0" w:color="auto"/>
            <w:right w:val="none" w:sz="0" w:space="0" w:color="auto"/>
          </w:divBdr>
        </w:div>
        <w:div w:id="739250186">
          <w:marLeft w:val="0"/>
          <w:marRight w:val="0"/>
          <w:marTop w:val="0"/>
          <w:marBottom w:val="0"/>
          <w:divBdr>
            <w:top w:val="none" w:sz="0" w:space="0" w:color="auto"/>
            <w:left w:val="none" w:sz="0" w:space="0" w:color="auto"/>
            <w:bottom w:val="none" w:sz="0" w:space="0" w:color="auto"/>
            <w:right w:val="none" w:sz="0" w:space="0" w:color="auto"/>
          </w:divBdr>
          <w:divsChild>
            <w:div w:id="90585784">
              <w:marLeft w:val="0"/>
              <w:marRight w:val="0"/>
              <w:marTop w:val="0"/>
              <w:marBottom w:val="0"/>
              <w:divBdr>
                <w:top w:val="none" w:sz="0" w:space="0" w:color="auto"/>
                <w:left w:val="none" w:sz="0" w:space="0" w:color="auto"/>
                <w:bottom w:val="none" w:sz="0" w:space="0" w:color="auto"/>
                <w:right w:val="none" w:sz="0" w:space="0" w:color="auto"/>
              </w:divBdr>
              <w:divsChild>
                <w:div w:id="1407537351">
                  <w:marLeft w:val="0"/>
                  <w:marRight w:val="0"/>
                  <w:marTop w:val="0"/>
                  <w:marBottom w:val="0"/>
                  <w:divBdr>
                    <w:top w:val="none" w:sz="0" w:space="0" w:color="auto"/>
                    <w:left w:val="none" w:sz="0" w:space="0" w:color="auto"/>
                    <w:bottom w:val="none" w:sz="0" w:space="0" w:color="auto"/>
                    <w:right w:val="none" w:sz="0" w:space="0" w:color="auto"/>
                  </w:divBdr>
                  <w:divsChild>
                    <w:div w:id="122790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8007175">
              <w:marLeft w:val="0"/>
              <w:marRight w:val="439"/>
              <w:marTop w:val="300"/>
              <w:marBottom w:val="0"/>
              <w:divBdr>
                <w:top w:val="none" w:sz="0" w:space="0" w:color="auto"/>
                <w:left w:val="none" w:sz="0" w:space="0" w:color="auto"/>
                <w:bottom w:val="none" w:sz="0" w:space="0" w:color="auto"/>
                <w:right w:val="none" w:sz="0" w:space="0" w:color="auto"/>
              </w:divBdr>
              <w:divsChild>
                <w:div w:id="204101884">
                  <w:marLeft w:val="0"/>
                  <w:marRight w:val="0"/>
                  <w:marTop w:val="0"/>
                  <w:marBottom w:val="0"/>
                  <w:divBdr>
                    <w:top w:val="none" w:sz="0" w:space="0" w:color="auto"/>
                    <w:left w:val="none" w:sz="0" w:space="0" w:color="auto"/>
                    <w:bottom w:val="none" w:sz="0" w:space="0" w:color="auto"/>
                    <w:right w:val="none" w:sz="0" w:space="0" w:color="auto"/>
                  </w:divBdr>
                </w:div>
                <w:div w:id="1621453368">
                  <w:marLeft w:val="0"/>
                  <w:marRight w:val="0"/>
                  <w:marTop w:val="0"/>
                  <w:marBottom w:val="0"/>
                  <w:divBdr>
                    <w:top w:val="none" w:sz="0" w:space="0" w:color="auto"/>
                    <w:left w:val="none" w:sz="0" w:space="0" w:color="auto"/>
                    <w:bottom w:val="none" w:sz="0" w:space="0" w:color="auto"/>
                    <w:right w:val="none" w:sz="0" w:space="0" w:color="auto"/>
                  </w:divBdr>
                  <w:divsChild>
                    <w:div w:id="1214926282">
                      <w:marLeft w:val="0"/>
                      <w:marRight w:val="0"/>
                      <w:marTop w:val="0"/>
                      <w:marBottom w:val="0"/>
                      <w:divBdr>
                        <w:top w:val="none" w:sz="0" w:space="0" w:color="auto"/>
                        <w:left w:val="none" w:sz="0" w:space="0" w:color="auto"/>
                        <w:bottom w:val="none" w:sz="0" w:space="0" w:color="auto"/>
                        <w:right w:val="none" w:sz="0" w:space="0" w:color="auto"/>
                      </w:divBdr>
                      <w:divsChild>
                        <w:div w:id="70228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7637083">
      <w:bodyDiv w:val="1"/>
      <w:marLeft w:val="0"/>
      <w:marRight w:val="0"/>
      <w:marTop w:val="0"/>
      <w:marBottom w:val="0"/>
      <w:divBdr>
        <w:top w:val="none" w:sz="0" w:space="0" w:color="auto"/>
        <w:left w:val="none" w:sz="0" w:space="0" w:color="auto"/>
        <w:bottom w:val="none" w:sz="0" w:space="0" w:color="auto"/>
        <w:right w:val="none" w:sz="0" w:space="0" w:color="auto"/>
      </w:divBdr>
    </w:div>
    <w:div w:id="1302493362">
      <w:bodyDiv w:val="1"/>
      <w:marLeft w:val="0"/>
      <w:marRight w:val="0"/>
      <w:marTop w:val="0"/>
      <w:marBottom w:val="0"/>
      <w:divBdr>
        <w:top w:val="none" w:sz="0" w:space="0" w:color="auto"/>
        <w:left w:val="none" w:sz="0" w:space="0" w:color="auto"/>
        <w:bottom w:val="none" w:sz="0" w:space="0" w:color="auto"/>
        <w:right w:val="none" w:sz="0" w:space="0" w:color="auto"/>
      </w:divBdr>
    </w:div>
    <w:div w:id="1303576794">
      <w:bodyDiv w:val="1"/>
      <w:marLeft w:val="0"/>
      <w:marRight w:val="0"/>
      <w:marTop w:val="0"/>
      <w:marBottom w:val="0"/>
      <w:divBdr>
        <w:top w:val="none" w:sz="0" w:space="0" w:color="auto"/>
        <w:left w:val="none" w:sz="0" w:space="0" w:color="auto"/>
        <w:bottom w:val="none" w:sz="0" w:space="0" w:color="auto"/>
        <w:right w:val="none" w:sz="0" w:space="0" w:color="auto"/>
      </w:divBdr>
    </w:div>
    <w:div w:id="1306548973">
      <w:bodyDiv w:val="1"/>
      <w:marLeft w:val="0"/>
      <w:marRight w:val="0"/>
      <w:marTop w:val="0"/>
      <w:marBottom w:val="0"/>
      <w:divBdr>
        <w:top w:val="none" w:sz="0" w:space="0" w:color="auto"/>
        <w:left w:val="none" w:sz="0" w:space="0" w:color="auto"/>
        <w:bottom w:val="none" w:sz="0" w:space="0" w:color="auto"/>
        <w:right w:val="none" w:sz="0" w:space="0" w:color="auto"/>
      </w:divBdr>
    </w:div>
    <w:div w:id="1309937645">
      <w:bodyDiv w:val="1"/>
      <w:marLeft w:val="0"/>
      <w:marRight w:val="0"/>
      <w:marTop w:val="0"/>
      <w:marBottom w:val="0"/>
      <w:divBdr>
        <w:top w:val="none" w:sz="0" w:space="0" w:color="auto"/>
        <w:left w:val="none" w:sz="0" w:space="0" w:color="auto"/>
        <w:bottom w:val="none" w:sz="0" w:space="0" w:color="auto"/>
        <w:right w:val="none" w:sz="0" w:space="0" w:color="auto"/>
      </w:divBdr>
    </w:div>
    <w:div w:id="1318800050">
      <w:bodyDiv w:val="1"/>
      <w:marLeft w:val="0"/>
      <w:marRight w:val="0"/>
      <w:marTop w:val="0"/>
      <w:marBottom w:val="0"/>
      <w:divBdr>
        <w:top w:val="none" w:sz="0" w:space="0" w:color="auto"/>
        <w:left w:val="none" w:sz="0" w:space="0" w:color="auto"/>
        <w:bottom w:val="none" w:sz="0" w:space="0" w:color="auto"/>
        <w:right w:val="none" w:sz="0" w:space="0" w:color="auto"/>
      </w:divBdr>
    </w:div>
    <w:div w:id="1320571509">
      <w:bodyDiv w:val="1"/>
      <w:marLeft w:val="0"/>
      <w:marRight w:val="0"/>
      <w:marTop w:val="0"/>
      <w:marBottom w:val="0"/>
      <w:divBdr>
        <w:top w:val="none" w:sz="0" w:space="0" w:color="auto"/>
        <w:left w:val="none" w:sz="0" w:space="0" w:color="auto"/>
        <w:bottom w:val="none" w:sz="0" w:space="0" w:color="auto"/>
        <w:right w:val="none" w:sz="0" w:space="0" w:color="auto"/>
      </w:divBdr>
      <w:divsChild>
        <w:div w:id="280646953">
          <w:marLeft w:val="0"/>
          <w:marRight w:val="0"/>
          <w:marTop w:val="0"/>
          <w:marBottom w:val="0"/>
          <w:divBdr>
            <w:top w:val="none" w:sz="0" w:space="0" w:color="auto"/>
            <w:left w:val="none" w:sz="0" w:space="0" w:color="auto"/>
            <w:bottom w:val="none" w:sz="0" w:space="0" w:color="auto"/>
            <w:right w:val="none" w:sz="0" w:space="0" w:color="auto"/>
          </w:divBdr>
        </w:div>
        <w:div w:id="1911621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17616295">
              <w:marLeft w:val="0"/>
              <w:marRight w:val="0"/>
              <w:marTop w:val="0"/>
              <w:marBottom w:val="0"/>
              <w:divBdr>
                <w:top w:val="none" w:sz="0" w:space="0" w:color="auto"/>
                <w:left w:val="none" w:sz="0" w:space="0" w:color="auto"/>
                <w:bottom w:val="none" w:sz="0" w:space="0" w:color="auto"/>
                <w:right w:val="none" w:sz="0" w:space="0" w:color="auto"/>
              </w:divBdr>
              <w:divsChild>
                <w:div w:id="235171779">
                  <w:marLeft w:val="0"/>
                  <w:marRight w:val="0"/>
                  <w:marTop w:val="0"/>
                  <w:marBottom w:val="0"/>
                  <w:divBdr>
                    <w:top w:val="none" w:sz="0" w:space="0" w:color="auto"/>
                    <w:left w:val="none" w:sz="0" w:space="0" w:color="auto"/>
                    <w:bottom w:val="none" w:sz="0" w:space="0" w:color="auto"/>
                    <w:right w:val="none" w:sz="0" w:space="0" w:color="auto"/>
                  </w:divBdr>
                </w:div>
                <w:div w:id="703402372">
                  <w:marLeft w:val="0"/>
                  <w:marRight w:val="0"/>
                  <w:marTop w:val="0"/>
                  <w:marBottom w:val="0"/>
                  <w:divBdr>
                    <w:top w:val="none" w:sz="0" w:space="0" w:color="auto"/>
                    <w:left w:val="none" w:sz="0" w:space="0" w:color="auto"/>
                    <w:bottom w:val="none" w:sz="0" w:space="0" w:color="auto"/>
                    <w:right w:val="none" w:sz="0" w:space="0" w:color="auto"/>
                  </w:divBdr>
                </w:div>
                <w:div w:id="792869631">
                  <w:marLeft w:val="0"/>
                  <w:marRight w:val="0"/>
                  <w:marTop w:val="0"/>
                  <w:marBottom w:val="0"/>
                  <w:divBdr>
                    <w:top w:val="none" w:sz="0" w:space="0" w:color="auto"/>
                    <w:left w:val="none" w:sz="0" w:space="0" w:color="auto"/>
                    <w:bottom w:val="none" w:sz="0" w:space="0" w:color="auto"/>
                    <w:right w:val="none" w:sz="0" w:space="0" w:color="auto"/>
                  </w:divBdr>
                </w:div>
                <w:div w:id="179339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95796">
      <w:bodyDiv w:val="1"/>
      <w:marLeft w:val="0"/>
      <w:marRight w:val="0"/>
      <w:marTop w:val="0"/>
      <w:marBottom w:val="0"/>
      <w:divBdr>
        <w:top w:val="none" w:sz="0" w:space="0" w:color="auto"/>
        <w:left w:val="none" w:sz="0" w:space="0" w:color="auto"/>
        <w:bottom w:val="none" w:sz="0" w:space="0" w:color="auto"/>
        <w:right w:val="none" w:sz="0" w:space="0" w:color="auto"/>
      </w:divBdr>
    </w:div>
    <w:div w:id="1324745828">
      <w:bodyDiv w:val="1"/>
      <w:marLeft w:val="0"/>
      <w:marRight w:val="0"/>
      <w:marTop w:val="0"/>
      <w:marBottom w:val="0"/>
      <w:divBdr>
        <w:top w:val="none" w:sz="0" w:space="0" w:color="auto"/>
        <w:left w:val="none" w:sz="0" w:space="0" w:color="auto"/>
        <w:bottom w:val="none" w:sz="0" w:space="0" w:color="auto"/>
        <w:right w:val="none" w:sz="0" w:space="0" w:color="auto"/>
      </w:divBdr>
    </w:div>
    <w:div w:id="1330214662">
      <w:bodyDiv w:val="1"/>
      <w:marLeft w:val="0"/>
      <w:marRight w:val="0"/>
      <w:marTop w:val="0"/>
      <w:marBottom w:val="0"/>
      <w:divBdr>
        <w:top w:val="none" w:sz="0" w:space="0" w:color="auto"/>
        <w:left w:val="none" w:sz="0" w:space="0" w:color="auto"/>
        <w:bottom w:val="none" w:sz="0" w:space="0" w:color="auto"/>
        <w:right w:val="none" w:sz="0" w:space="0" w:color="auto"/>
      </w:divBdr>
      <w:divsChild>
        <w:div w:id="1122769654">
          <w:marLeft w:val="0"/>
          <w:marRight w:val="0"/>
          <w:marTop w:val="0"/>
          <w:marBottom w:val="0"/>
          <w:divBdr>
            <w:top w:val="none" w:sz="0" w:space="0" w:color="auto"/>
            <w:left w:val="none" w:sz="0" w:space="0" w:color="auto"/>
            <w:bottom w:val="none" w:sz="0" w:space="0" w:color="auto"/>
            <w:right w:val="none" w:sz="0" w:space="0" w:color="auto"/>
          </w:divBdr>
        </w:div>
      </w:divsChild>
    </w:div>
    <w:div w:id="1330985159">
      <w:bodyDiv w:val="1"/>
      <w:marLeft w:val="0"/>
      <w:marRight w:val="0"/>
      <w:marTop w:val="0"/>
      <w:marBottom w:val="0"/>
      <w:divBdr>
        <w:top w:val="none" w:sz="0" w:space="0" w:color="auto"/>
        <w:left w:val="none" w:sz="0" w:space="0" w:color="auto"/>
        <w:bottom w:val="none" w:sz="0" w:space="0" w:color="auto"/>
        <w:right w:val="none" w:sz="0" w:space="0" w:color="auto"/>
      </w:divBdr>
      <w:divsChild>
        <w:div w:id="274142865">
          <w:marLeft w:val="0"/>
          <w:marRight w:val="0"/>
          <w:marTop w:val="0"/>
          <w:marBottom w:val="0"/>
          <w:divBdr>
            <w:top w:val="none" w:sz="0" w:space="0" w:color="auto"/>
            <w:left w:val="none" w:sz="0" w:space="0" w:color="auto"/>
            <w:bottom w:val="none" w:sz="0" w:space="0" w:color="auto"/>
            <w:right w:val="none" w:sz="0" w:space="0" w:color="auto"/>
          </w:divBdr>
        </w:div>
        <w:div w:id="842161292">
          <w:marLeft w:val="0"/>
          <w:marRight w:val="0"/>
          <w:marTop w:val="0"/>
          <w:marBottom w:val="0"/>
          <w:divBdr>
            <w:top w:val="none" w:sz="0" w:space="0" w:color="auto"/>
            <w:left w:val="none" w:sz="0" w:space="0" w:color="auto"/>
            <w:bottom w:val="none" w:sz="0" w:space="0" w:color="auto"/>
            <w:right w:val="none" w:sz="0" w:space="0" w:color="auto"/>
          </w:divBdr>
        </w:div>
        <w:div w:id="1620146035">
          <w:marLeft w:val="0"/>
          <w:marRight w:val="0"/>
          <w:marTop w:val="0"/>
          <w:marBottom w:val="0"/>
          <w:divBdr>
            <w:top w:val="none" w:sz="0" w:space="0" w:color="auto"/>
            <w:left w:val="none" w:sz="0" w:space="0" w:color="auto"/>
            <w:bottom w:val="none" w:sz="0" w:space="0" w:color="auto"/>
            <w:right w:val="none" w:sz="0" w:space="0" w:color="auto"/>
          </w:divBdr>
        </w:div>
      </w:divsChild>
    </w:div>
    <w:div w:id="1332098437">
      <w:bodyDiv w:val="1"/>
      <w:marLeft w:val="0"/>
      <w:marRight w:val="0"/>
      <w:marTop w:val="0"/>
      <w:marBottom w:val="0"/>
      <w:divBdr>
        <w:top w:val="none" w:sz="0" w:space="0" w:color="auto"/>
        <w:left w:val="none" w:sz="0" w:space="0" w:color="auto"/>
        <w:bottom w:val="none" w:sz="0" w:space="0" w:color="auto"/>
        <w:right w:val="none" w:sz="0" w:space="0" w:color="auto"/>
      </w:divBdr>
    </w:div>
    <w:div w:id="1356687300">
      <w:bodyDiv w:val="1"/>
      <w:marLeft w:val="0"/>
      <w:marRight w:val="0"/>
      <w:marTop w:val="0"/>
      <w:marBottom w:val="0"/>
      <w:divBdr>
        <w:top w:val="none" w:sz="0" w:space="0" w:color="auto"/>
        <w:left w:val="none" w:sz="0" w:space="0" w:color="auto"/>
        <w:bottom w:val="none" w:sz="0" w:space="0" w:color="auto"/>
        <w:right w:val="none" w:sz="0" w:space="0" w:color="auto"/>
      </w:divBdr>
    </w:div>
    <w:div w:id="1375693431">
      <w:bodyDiv w:val="1"/>
      <w:marLeft w:val="0"/>
      <w:marRight w:val="0"/>
      <w:marTop w:val="0"/>
      <w:marBottom w:val="0"/>
      <w:divBdr>
        <w:top w:val="none" w:sz="0" w:space="0" w:color="auto"/>
        <w:left w:val="none" w:sz="0" w:space="0" w:color="auto"/>
        <w:bottom w:val="none" w:sz="0" w:space="0" w:color="auto"/>
        <w:right w:val="none" w:sz="0" w:space="0" w:color="auto"/>
      </w:divBdr>
    </w:div>
    <w:div w:id="1376929437">
      <w:bodyDiv w:val="1"/>
      <w:marLeft w:val="0"/>
      <w:marRight w:val="0"/>
      <w:marTop w:val="0"/>
      <w:marBottom w:val="0"/>
      <w:divBdr>
        <w:top w:val="none" w:sz="0" w:space="0" w:color="auto"/>
        <w:left w:val="none" w:sz="0" w:space="0" w:color="auto"/>
        <w:bottom w:val="none" w:sz="0" w:space="0" w:color="auto"/>
        <w:right w:val="none" w:sz="0" w:space="0" w:color="auto"/>
      </w:divBdr>
    </w:div>
    <w:div w:id="1381974308">
      <w:bodyDiv w:val="1"/>
      <w:marLeft w:val="0"/>
      <w:marRight w:val="0"/>
      <w:marTop w:val="0"/>
      <w:marBottom w:val="0"/>
      <w:divBdr>
        <w:top w:val="none" w:sz="0" w:space="0" w:color="auto"/>
        <w:left w:val="none" w:sz="0" w:space="0" w:color="auto"/>
        <w:bottom w:val="none" w:sz="0" w:space="0" w:color="auto"/>
        <w:right w:val="none" w:sz="0" w:space="0" w:color="auto"/>
      </w:divBdr>
    </w:div>
    <w:div w:id="1383671311">
      <w:bodyDiv w:val="1"/>
      <w:marLeft w:val="0"/>
      <w:marRight w:val="0"/>
      <w:marTop w:val="0"/>
      <w:marBottom w:val="0"/>
      <w:divBdr>
        <w:top w:val="none" w:sz="0" w:space="0" w:color="auto"/>
        <w:left w:val="none" w:sz="0" w:space="0" w:color="auto"/>
        <w:bottom w:val="none" w:sz="0" w:space="0" w:color="auto"/>
        <w:right w:val="none" w:sz="0" w:space="0" w:color="auto"/>
      </w:divBdr>
    </w:div>
    <w:div w:id="1394887723">
      <w:bodyDiv w:val="1"/>
      <w:marLeft w:val="0"/>
      <w:marRight w:val="0"/>
      <w:marTop w:val="0"/>
      <w:marBottom w:val="0"/>
      <w:divBdr>
        <w:top w:val="none" w:sz="0" w:space="0" w:color="auto"/>
        <w:left w:val="none" w:sz="0" w:space="0" w:color="auto"/>
        <w:bottom w:val="none" w:sz="0" w:space="0" w:color="auto"/>
        <w:right w:val="none" w:sz="0" w:space="0" w:color="auto"/>
      </w:divBdr>
      <w:divsChild>
        <w:div w:id="159199398">
          <w:marLeft w:val="0"/>
          <w:marRight w:val="0"/>
          <w:marTop w:val="0"/>
          <w:marBottom w:val="0"/>
          <w:divBdr>
            <w:top w:val="none" w:sz="0" w:space="0" w:color="auto"/>
            <w:left w:val="none" w:sz="0" w:space="0" w:color="auto"/>
            <w:bottom w:val="none" w:sz="0" w:space="0" w:color="auto"/>
            <w:right w:val="none" w:sz="0" w:space="0" w:color="auto"/>
          </w:divBdr>
        </w:div>
        <w:div w:id="555432294">
          <w:marLeft w:val="0"/>
          <w:marRight w:val="0"/>
          <w:marTop w:val="0"/>
          <w:marBottom w:val="0"/>
          <w:divBdr>
            <w:top w:val="none" w:sz="0" w:space="0" w:color="auto"/>
            <w:left w:val="none" w:sz="0" w:space="0" w:color="auto"/>
            <w:bottom w:val="none" w:sz="0" w:space="0" w:color="auto"/>
            <w:right w:val="none" w:sz="0" w:space="0" w:color="auto"/>
          </w:divBdr>
        </w:div>
        <w:div w:id="1033726488">
          <w:marLeft w:val="0"/>
          <w:marRight w:val="0"/>
          <w:marTop w:val="0"/>
          <w:marBottom w:val="0"/>
          <w:divBdr>
            <w:top w:val="none" w:sz="0" w:space="0" w:color="auto"/>
            <w:left w:val="none" w:sz="0" w:space="0" w:color="auto"/>
            <w:bottom w:val="none" w:sz="0" w:space="0" w:color="auto"/>
            <w:right w:val="none" w:sz="0" w:space="0" w:color="auto"/>
          </w:divBdr>
        </w:div>
        <w:div w:id="1600872333">
          <w:marLeft w:val="0"/>
          <w:marRight w:val="0"/>
          <w:marTop w:val="0"/>
          <w:marBottom w:val="0"/>
          <w:divBdr>
            <w:top w:val="none" w:sz="0" w:space="0" w:color="auto"/>
            <w:left w:val="none" w:sz="0" w:space="0" w:color="auto"/>
            <w:bottom w:val="none" w:sz="0" w:space="0" w:color="auto"/>
            <w:right w:val="none" w:sz="0" w:space="0" w:color="auto"/>
          </w:divBdr>
        </w:div>
      </w:divsChild>
    </w:div>
    <w:div w:id="1397824032">
      <w:bodyDiv w:val="1"/>
      <w:marLeft w:val="0"/>
      <w:marRight w:val="0"/>
      <w:marTop w:val="0"/>
      <w:marBottom w:val="0"/>
      <w:divBdr>
        <w:top w:val="none" w:sz="0" w:space="0" w:color="auto"/>
        <w:left w:val="none" w:sz="0" w:space="0" w:color="auto"/>
        <w:bottom w:val="none" w:sz="0" w:space="0" w:color="auto"/>
        <w:right w:val="none" w:sz="0" w:space="0" w:color="auto"/>
      </w:divBdr>
    </w:div>
    <w:div w:id="1403601596">
      <w:bodyDiv w:val="1"/>
      <w:marLeft w:val="0"/>
      <w:marRight w:val="0"/>
      <w:marTop w:val="0"/>
      <w:marBottom w:val="0"/>
      <w:divBdr>
        <w:top w:val="none" w:sz="0" w:space="0" w:color="auto"/>
        <w:left w:val="none" w:sz="0" w:space="0" w:color="auto"/>
        <w:bottom w:val="none" w:sz="0" w:space="0" w:color="auto"/>
        <w:right w:val="none" w:sz="0" w:space="0" w:color="auto"/>
      </w:divBdr>
    </w:div>
    <w:div w:id="1405101816">
      <w:bodyDiv w:val="1"/>
      <w:marLeft w:val="0"/>
      <w:marRight w:val="0"/>
      <w:marTop w:val="0"/>
      <w:marBottom w:val="0"/>
      <w:divBdr>
        <w:top w:val="none" w:sz="0" w:space="0" w:color="auto"/>
        <w:left w:val="none" w:sz="0" w:space="0" w:color="auto"/>
        <w:bottom w:val="none" w:sz="0" w:space="0" w:color="auto"/>
        <w:right w:val="none" w:sz="0" w:space="0" w:color="auto"/>
      </w:divBdr>
      <w:divsChild>
        <w:div w:id="349189178">
          <w:marLeft w:val="0"/>
          <w:marRight w:val="0"/>
          <w:marTop w:val="0"/>
          <w:marBottom w:val="0"/>
          <w:divBdr>
            <w:top w:val="none" w:sz="0" w:space="0" w:color="auto"/>
            <w:left w:val="none" w:sz="0" w:space="0" w:color="auto"/>
            <w:bottom w:val="none" w:sz="0" w:space="0" w:color="auto"/>
            <w:right w:val="none" w:sz="0" w:space="0" w:color="auto"/>
          </w:divBdr>
          <w:divsChild>
            <w:div w:id="24910560">
              <w:marLeft w:val="0"/>
              <w:marRight w:val="0"/>
              <w:marTop w:val="0"/>
              <w:marBottom w:val="0"/>
              <w:divBdr>
                <w:top w:val="none" w:sz="0" w:space="0" w:color="auto"/>
                <w:left w:val="none" w:sz="0" w:space="0" w:color="auto"/>
                <w:bottom w:val="none" w:sz="0" w:space="0" w:color="auto"/>
                <w:right w:val="none" w:sz="0" w:space="0" w:color="auto"/>
              </w:divBdr>
              <w:divsChild>
                <w:div w:id="843401875">
                  <w:marLeft w:val="0"/>
                  <w:marRight w:val="0"/>
                  <w:marTop w:val="0"/>
                  <w:marBottom w:val="0"/>
                  <w:divBdr>
                    <w:top w:val="none" w:sz="0" w:space="0" w:color="auto"/>
                    <w:left w:val="none" w:sz="0" w:space="0" w:color="auto"/>
                    <w:bottom w:val="none" w:sz="0" w:space="0" w:color="auto"/>
                    <w:right w:val="none" w:sz="0" w:space="0" w:color="auto"/>
                  </w:divBdr>
                </w:div>
              </w:divsChild>
            </w:div>
            <w:div w:id="63374762">
              <w:marLeft w:val="0"/>
              <w:marRight w:val="0"/>
              <w:marTop w:val="0"/>
              <w:marBottom w:val="0"/>
              <w:divBdr>
                <w:top w:val="none" w:sz="0" w:space="0" w:color="auto"/>
                <w:left w:val="none" w:sz="0" w:space="0" w:color="auto"/>
                <w:bottom w:val="none" w:sz="0" w:space="0" w:color="auto"/>
                <w:right w:val="none" w:sz="0" w:space="0" w:color="auto"/>
              </w:divBdr>
            </w:div>
            <w:div w:id="661929547">
              <w:marLeft w:val="0"/>
              <w:marRight w:val="0"/>
              <w:marTop w:val="0"/>
              <w:marBottom w:val="0"/>
              <w:divBdr>
                <w:top w:val="none" w:sz="0" w:space="0" w:color="auto"/>
                <w:left w:val="none" w:sz="0" w:space="0" w:color="auto"/>
                <w:bottom w:val="none" w:sz="0" w:space="0" w:color="auto"/>
                <w:right w:val="none" w:sz="0" w:space="0" w:color="auto"/>
              </w:divBdr>
            </w:div>
            <w:div w:id="1058362312">
              <w:marLeft w:val="0"/>
              <w:marRight w:val="0"/>
              <w:marTop w:val="0"/>
              <w:marBottom w:val="0"/>
              <w:divBdr>
                <w:top w:val="none" w:sz="0" w:space="0" w:color="auto"/>
                <w:left w:val="none" w:sz="0" w:space="0" w:color="auto"/>
                <w:bottom w:val="none" w:sz="0" w:space="0" w:color="auto"/>
                <w:right w:val="none" w:sz="0" w:space="0" w:color="auto"/>
              </w:divBdr>
              <w:divsChild>
                <w:div w:id="2041120787">
                  <w:marLeft w:val="0"/>
                  <w:marRight w:val="0"/>
                  <w:marTop w:val="0"/>
                  <w:marBottom w:val="0"/>
                  <w:divBdr>
                    <w:top w:val="none" w:sz="0" w:space="0" w:color="auto"/>
                    <w:left w:val="none" w:sz="0" w:space="0" w:color="auto"/>
                    <w:bottom w:val="none" w:sz="0" w:space="0" w:color="auto"/>
                    <w:right w:val="none" w:sz="0" w:space="0" w:color="auto"/>
                  </w:divBdr>
                </w:div>
              </w:divsChild>
            </w:div>
            <w:div w:id="1128166637">
              <w:marLeft w:val="0"/>
              <w:marRight w:val="0"/>
              <w:marTop w:val="0"/>
              <w:marBottom w:val="0"/>
              <w:divBdr>
                <w:top w:val="none" w:sz="0" w:space="0" w:color="auto"/>
                <w:left w:val="none" w:sz="0" w:space="0" w:color="auto"/>
                <w:bottom w:val="none" w:sz="0" w:space="0" w:color="auto"/>
                <w:right w:val="none" w:sz="0" w:space="0" w:color="auto"/>
              </w:divBdr>
            </w:div>
            <w:div w:id="1186870985">
              <w:marLeft w:val="0"/>
              <w:marRight w:val="0"/>
              <w:marTop w:val="0"/>
              <w:marBottom w:val="0"/>
              <w:divBdr>
                <w:top w:val="none" w:sz="0" w:space="0" w:color="auto"/>
                <w:left w:val="none" w:sz="0" w:space="0" w:color="auto"/>
                <w:bottom w:val="none" w:sz="0" w:space="0" w:color="auto"/>
                <w:right w:val="none" w:sz="0" w:space="0" w:color="auto"/>
              </w:divBdr>
            </w:div>
            <w:div w:id="1230115561">
              <w:marLeft w:val="0"/>
              <w:marRight w:val="0"/>
              <w:marTop w:val="0"/>
              <w:marBottom w:val="0"/>
              <w:divBdr>
                <w:top w:val="none" w:sz="0" w:space="0" w:color="auto"/>
                <w:left w:val="none" w:sz="0" w:space="0" w:color="auto"/>
                <w:bottom w:val="none" w:sz="0" w:space="0" w:color="auto"/>
                <w:right w:val="none" w:sz="0" w:space="0" w:color="auto"/>
              </w:divBdr>
            </w:div>
            <w:div w:id="1261377208">
              <w:marLeft w:val="0"/>
              <w:marRight w:val="0"/>
              <w:marTop w:val="0"/>
              <w:marBottom w:val="0"/>
              <w:divBdr>
                <w:top w:val="none" w:sz="0" w:space="0" w:color="auto"/>
                <w:left w:val="none" w:sz="0" w:space="0" w:color="auto"/>
                <w:bottom w:val="none" w:sz="0" w:space="0" w:color="auto"/>
                <w:right w:val="none" w:sz="0" w:space="0" w:color="auto"/>
              </w:divBdr>
            </w:div>
            <w:div w:id="1317026116">
              <w:marLeft w:val="0"/>
              <w:marRight w:val="0"/>
              <w:marTop w:val="0"/>
              <w:marBottom w:val="0"/>
              <w:divBdr>
                <w:top w:val="none" w:sz="0" w:space="0" w:color="auto"/>
                <w:left w:val="none" w:sz="0" w:space="0" w:color="auto"/>
                <w:bottom w:val="none" w:sz="0" w:space="0" w:color="auto"/>
                <w:right w:val="none" w:sz="0" w:space="0" w:color="auto"/>
              </w:divBdr>
              <w:divsChild>
                <w:div w:id="781417372">
                  <w:marLeft w:val="0"/>
                  <w:marRight w:val="0"/>
                  <w:marTop w:val="0"/>
                  <w:marBottom w:val="0"/>
                  <w:divBdr>
                    <w:top w:val="none" w:sz="0" w:space="0" w:color="auto"/>
                    <w:left w:val="none" w:sz="0" w:space="0" w:color="auto"/>
                    <w:bottom w:val="none" w:sz="0" w:space="0" w:color="auto"/>
                    <w:right w:val="none" w:sz="0" w:space="0" w:color="auto"/>
                  </w:divBdr>
                  <w:divsChild>
                    <w:div w:id="241841673">
                      <w:marLeft w:val="0"/>
                      <w:marRight w:val="0"/>
                      <w:marTop w:val="0"/>
                      <w:marBottom w:val="0"/>
                      <w:divBdr>
                        <w:top w:val="none" w:sz="0" w:space="0" w:color="auto"/>
                        <w:left w:val="none" w:sz="0" w:space="0" w:color="auto"/>
                        <w:bottom w:val="none" w:sz="0" w:space="0" w:color="auto"/>
                        <w:right w:val="none" w:sz="0" w:space="0" w:color="auto"/>
                      </w:divBdr>
                    </w:div>
                    <w:div w:id="1868375424">
                      <w:marLeft w:val="0"/>
                      <w:marRight w:val="0"/>
                      <w:marTop w:val="0"/>
                      <w:marBottom w:val="0"/>
                      <w:divBdr>
                        <w:top w:val="none" w:sz="0" w:space="0" w:color="auto"/>
                        <w:left w:val="none" w:sz="0" w:space="0" w:color="auto"/>
                        <w:bottom w:val="none" w:sz="0" w:space="0" w:color="auto"/>
                        <w:right w:val="none" w:sz="0" w:space="0" w:color="auto"/>
                      </w:divBdr>
                      <w:divsChild>
                        <w:div w:id="66803907">
                          <w:marLeft w:val="0"/>
                          <w:marRight w:val="0"/>
                          <w:marTop w:val="0"/>
                          <w:marBottom w:val="0"/>
                          <w:divBdr>
                            <w:top w:val="none" w:sz="0" w:space="0" w:color="auto"/>
                            <w:left w:val="none" w:sz="0" w:space="0" w:color="auto"/>
                            <w:bottom w:val="none" w:sz="0" w:space="0" w:color="auto"/>
                            <w:right w:val="none" w:sz="0" w:space="0" w:color="auto"/>
                          </w:divBdr>
                        </w:div>
                        <w:div w:id="1313754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279542">
                  <w:marLeft w:val="0"/>
                  <w:marRight w:val="0"/>
                  <w:marTop w:val="0"/>
                  <w:marBottom w:val="0"/>
                  <w:divBdr>
                    <w:top w:val="none" w:sz="0" w:space="0" w:color="auto"/>
                    <w:left w:val="none" w:sz="0" w:space="0" w:color="auto"/>
                    <w:bottom w:val="none" w:sz="0" w:space="0" w:color="auto"/>
                    <w:right w:val="none" w:sz="0" w:space="0" w:color="auto"/>
                  </w:divBdr>
                </w:div>
                <w:div w:id="1495871845">
                  <w:marLeft w:val="0"/>
                  <w:marRight w:val="0"/>
                  <w:marTop w:val="0"/>
                  <w:marBottom w:val="0"/>
                  <w:divBdr>
                    <w:top w:val="none" w:sz="0" w:space="0" w:color="auto"/>
                    <w:left w:val="none" w:sz="0" w:space="0" w:color="auto"/>
                    <w:bottom w:val="none" w:sz="0" w:space="0" w:color="auto"/>
                    <w:right w:val="none" w:sz="0" w:space="0" w:color="auto"/>
                  </w:divBdr>
                </w:div>
              </w:divsChild>
            </w:div>
            <w:div w:id="1389067976">
              <w:marLeft w:val="0"/>
              <w:marRight w:val="0"/>
              <w:marTop w:val="0"/>
              <w:marBottom w:val="0"/>
              <w:divBdr>
                <w:top w:val="none" w:sz="0" w:space="0" w:color="auto"/>
                <w:left w:val="none" w:sz="0" w:space="0" w:color="auto"/>
                <w:bottom w:val="none" w:sz="0" w:space="0" w:color="auto"/>
                <w:right w:val="none" w:sz="0" w:space="0" w:color="auto"/>
              </w:divBdr>
            </w:div>
            <w:div w:id="1401097123">
              <w:marLeft w:val="0"/>
              <w:marRight w:val="0"/>
              <w:marTop w:val="0"/>
              <w:marBottom w:val="0"/>
              <w:divBdr>
                <w:top w:val="none" w:sz="0" w:space="0" w:color="auto"/>
                <w:left w:val="none" w:sz="0" w:space="0" w:color="auto"/>
                <w:bottom w:val="none" w:sz="0" w:space="0" w:color="auto"/>
                <w:right w:val="none" w:sz="0" w:space="0" w:color="auto"/>
              </w:divBdr>
            </w:div>
            <w:div w:id="1831603477">
              <w:marLeft w:val="0"/>
              <w:marRight w:val="0"/>
              <w:marTop w:val="0"/>
              <w:marBottom w:val="0"/>
              <w:divBdr>
                <w:top w:val="none" w:sz="0" w:space="0" w:color="auto"/>
                <w:left w:val="none" w:sz="0" w:space="0" w:color="auto"/>
                <w:bottom w:val="none" w:sz="0" w:space="0" w:color="auto"/>
                <w:right w:val="none" w:sz="0" w:space="0" w:color="auto"/>
              </w:divBdr>
            </w:div>
            <w:div w:id="1935244155">
              <w:marLeft w:val="0"/>
              <w:marRight w:val="0"/>
              <w:marTop w:val="0"/>
              <w:marBottom w:val="0"/>
              <w:divBdr>
                <w:top w:val="none" w:sz="0" w:space="0" w:color="auto"/>
                <w:left w:val="none" w:sz="0" w:space="0" w:color="auto"/>
                <w:bottom w:val="none" w:sz="0" w:space="0" w:color="auto"/>
                <w:right w:val="none" w:sz="0" w:space="0" w:color="auto"/>
              </w:divBdr>
            </w:div>
            <w:div w:id="2043699559">
              <w:marLeft w:val="0"/>
              <w:marRight w:val="0"/>
              <w:marTop w:val="0"/>
              <w:marBottom w:val="0"/>
              <w:divBdr>
                <w:top w:val="none" w:sz="0" w:space="0" w:color="auto"/>
                <w:left w:val="none" w:sz="0" w:space="0" w:color="auto"/>
                <w:bottom w:val="none" w:sz="0" w:space="0" w:color="auto"/>
                <w:right w:val="none" w:sz="0" w:space="0" w:color="auto"/>
              </w:divBdr>
            </w:div>
            <w:div w:id="2132547351">
              <w:marLeft w:val="0"/>
              <w:marRight w:val="0"/>
              <w:marTop w:val="0"/>
              <w:marBottom w:val="0"/>
              <w:divBdr>
                <w:top w:val="none" w:sz="0" w:space="0" w:color="auto"/>
                <w:left w:val="none" w:sz="0" w:space="0" w:color="auto"/>
                <w:bottom w:val="none" w:sz="0" w:space="0" w:color="auto"/>
                <w:right w:val="none" w:sz="0" w:space="0" w:color="auto"/>
              </w:divBdr>
            </w:div>
          </w:divsChild>
        </w:div>
        <w:div w:id="469516842">
          <w:marLeft w:val="0"/>
          <w:marRight w:val="0"/>
          <w:marTop w:val="0"/>
          <w:marBottom w:val="0"/>
          <w:divBdr>
            <w:top w:val="none" w:sz="0" w:space="0" w:color="auto"/>
            <w:left w:val="none" w:sz="0" w:space="0" w:color="auto"/>
            <w:bottom w:val="none" w:sz="0" w:space="0" w:color="auto"/>
            <w:right w:val="none" w:sz="0" w:space="0" w:color="auto"/>
          </w:divBdr>
          <w:divsChild>
            <w:div w:id="256211757">
              <w:marLeft w:val="0"/>
              <w:marRight w:val="0"/>
              <w:marTop w:val="0"/>
              <w:marBottom w:val="0"/>
              <w:divBdr>
                <w:top w:val="none" w:sz="0" w:space="0" w:color="auto"/>
                <w:left w:val="none" w:sz="0" w:space="0" w:color="auto"/>
                <w:bottom w:val="none" w:sz="0" w:space="0" w:color="auto"/>
                <w:right w:val="none" w:sz="0" w:space="0" w:color="auto"/>
              </w:divBdr>
            </w:div>
          </w:divsChild>
        </w:div>
        <w:div w:id="942494796">
          <w:marLeft w:val="0"/>
          <w:marRight w:val="0"/>
          <w:marTop w:val="0"/>
          <w:marBottom w:val="0"/>
          <w:divBdr>
            <w:top w:val="none" w:sz="0" w:space="0" w:color="auto"/>
            <w:left w:val="none" w:sz="0" w:space="0" w:color="auto"/>
            <w:bottom w:val="none" w:sz="0" w:space="0" w:color="auto"/>
            <w:right w:val="none" w:sz="0" w:space="0" w:color="auto"/>
          </w:divBdr>
        </w:div>
        <w:div w:id="1452825874">
          <w:marLeft w:val="0"/>
          <w:marRight w:val="0"/>
          <w:marTop w:val="0"/>
          <w:marBottom w:val="0"/>
          <w:divBdr>
            <w:top w:val="none" w:sz="0" w:space="0" w:color="auto"/>
            <w:left w:val="none" w:sz="0" w:space="0" w:color="auto"/>
            <w:bottom w:val="none" w:sz="0" w:space="0" w:color="auto"/>
            <w:right w:val="none" w:sz="0" w:space="0" w:color="auto"/>
          </w:divBdr>
          <w:divsChild>
            <w:div w:id="333537615">
              <w:marLeft w:val="0"/>
              <w:marRight w:val="0"/>
              <w:marTop w:val="0"/>
              <w:marBottom w:val="0"/>
              <w:divBdr>
                <w:top w:val="none" w:sz="0" w:space="0" w:color="auto"/>
                <w:left w:val="none" w:sz="0" w:space="0" w:color="auto"/>
                <w:bottom w:val="none" w:sz="0" w:space="0" w:color="auto"/>
                <w:right w:val="none" w:sz="0" w:space="0" w:color="auto"/>
              </w:divBdr>
              <w:divsChild>
                <w:div w:id="1028606291">
                  <w:marLeft w:val="0"/>
                  <w:marRight w:val="0"/>
                  <w:marTop w:val="0"/>
                  <w:marBottom w:val="0"/>
                  <w:divBdr>
                    <w:top w:val="none" w:sz="0" w:space="0" w:color="auto"/>
                    <w:left w:val="none" w:sz="0" w:space="0" w:color="auto"/>
                    <w:bottom w:val="none" w:sz="0" w:space="0" w:color="auto"/>
                    <w:right w:val="none" w:sz="0" w:space="0" w:color="auto"/>
                  </w:divBdr>
                </w:div>
              </w:divsChild>
            </w:div>
            <w:div w:id="504631105">
              <w:marLeft w:val="0"/>
              <w:marRight w:val="0"/>
              <w:marTop w:val="0"/>
              <w:marBottom w:val="0"/>
              <w:divBdr>
                <w:top w:val="none" w:sz="0" w:space="0" w:color="auto"/>
                <w:left w:val="none" w:sz="0" w:space="0" w:color="auto"/>
                <w:bottom w:val="none" w:sz="0" w:space="0" w:color="auto"/>
                <w:right w:val="none" w:sz="0" w:space="0" w:color="auto"/>
              </w:divBdr>
              <w:divsChild>
                <w:div w:id="373239737">
                  <w:marLeft w:val="0"/>
                  <w:marRight w:val="0"/>
                  <w:marTop w:val="0"/>
                  <w:marBottom w:val="0"/>
                  <w:divBdr>
                    <w:top w:val="none" w:sz="0" w:space="0" w:color="auto"/>
                    <w:left w:val="none" w:sz="0" w:space="0" w:color="auto"/>
                    <w:bottom w:val="none" w:sz="0" w:space="0" w:color="auto"/>
                    <w:right w:val="none" w:sz="0" w:space="0" w:color="auto"/>
                  </w:divBdr>
                </w:div>
                <w:div w:id="432627970">
                  <w:marLeft w:val="0"/>
                  <w:marRight w:val="0"/>
                  <w:marTop w:val="0"/>
                  <w:marBottom w:val="0"/>
                  <w:divBdr>
                    <w:top w:val="none" w:sz="0" w:space="0" w:color="auto"/>
                    <w:left w:val="none" w:sz="0" w:space="0" w:color="auto"/>
                    <w:bottom w:val="none" w:sz="0" w:space="0" w:color="auto"/>
                    <w:right w:val="none" w:sz="0" w:space="0" w:color="auto"/>
                  </w:divBdr>
                </w:div>
                <w:div w:id="802696426">
                  <w:marLeft w:val="0"/>
                  <w:marRight w:val="0"/>
                  <w:marTop w:val="0"/>
                  <w:marBottom w:val="0"/>
                  <w:divBdr>
                    <w:top w:val="none" w:sz="0" w:space="0" w:color="auto"/>
                    <w:left w:val="none" w:sz="0" w:space="0" w:color="auto"/>
                    <w:bottom w:val="none" w:sz="0" w:space="0" w:color="auto"/>
                    <w:right w:val="none" w:sz="0" w:space="0" w:color="auto"/>
                  </w:divBdr>
                </w:div>
                <w:div w:id="1723598008">
                  <w:marLeft w:val="0"/>
                  <w:marRight w:val="0"/>
                  <w:marTop w:val="0"/>
                  <w:marBottom w:val="0"/>
                  <w:divBdr>
                    <w:top w:val="none" w:sz="0" w:space="0" w:color="auto"/>
                    <w:left w:val="none" w:sz="0" w:space="0" w:color="auto"/>
                    <w:bottom w:val="none" w:sz="0" w:space="0" w:color="auto"/>
                    <w:right w:val="none" w:sz="0" w:space="0" w:color="auto"/>
                  </w:divBdr>
                </w:div>
                <w:div w:id="1942449602">
                  <w:marLeft w:val="0"/>
                  <w:marRight w:val="0"/>
                  <w:marTop w:val="0"/>
                  <w:marBottom w:val="0"/>
                  <w:divBdr>
                    <w:top w:val="none" w:sz="0" w:space="0" w:color="auto"/>
                    <w:left w:val="none" w:sz="0" w:space="0" w:color="auto"/>
                    <w:bottom w:val="none" w:sz="0" w:space="0" w:color="auto"/>
                    <w:right w:val="none" w:sz="0" w:space="0" w:color="auto"/>
                  </w:divBdr>
                </w:div>
              </w:divsChild>
            </w:div>
            <w:div w:id="1020543512">
              <w:marLeft w:val="0"/>
              <w:marRight w:val="0"/>
              <w:marTop w:val="0"/>
              <w:marBottom w:val="0"/>
              <w:divBdr>
                <w:top w:val="none" w:sz="0" w:space="0" w:color="auto"/>
                <w:left w:val="none" w:sz="0" w:space="0" w:color="auto"/>
                <w:bottom w:val="none" w:sz="0" w:space="0" w:color="auto"/>
                <w:right w:val="none" w:sz="0" w:space="0" w:color="auto"/>
              </w:divBdr>
            </w:div>
            <w:div w:id="1056666244">
              <w:marLeft w:val="0"/>
              <w:marRight w:val="0"/>
              <w:marTop w:val="0"/>
              <w:marBottom w:val="0"/>
              <w:divBdr>
                <w:top w:val="none" w:sz="0" w:space="0" w:color="auto"/>
                <w:left w:val="none" w:sz="0" w:space="0" w:color="auto"/>
                <w:bottom w:val="none" w:sz="0" w:space="0" w:color="auto"/>
                <w:right w:val="none" w:sz="0" w:space="0" w:color="auto"/>
              </w:divBdr>
            </w:div>
            <w:div w:id="2016105946">
              <w:marLeft w:val="0"/>
              <w:marRight w:val="0"/>
              <w:marTop w:val="0"/>
              <w:marBottom w:val="0"/>
              <w:divBdr>
                <w:top w:val="none" w:sz="0" w:space="0" w:color="auto"/>
                <w:left w:val="none" w:sz="0" w:space="0" w:color="auto"/>
                <w:bottom w:val="none" w:sz="0" w:space="0" w:color="auto"/>
                <w:right w:val="none" w:sz="0" w:space="0" w:color="auto"/>
              </w:divBdr>
            </w:div>
            <w:div w:id="2106000971">
              <w:marLeft w:val="0"/>
              <w:marRight w:val="0"/>
              <w:marTop w:val="0"/>
              <w:marBottom w:val="0"/>
              <w:divBdr>
                <w:top w:val="none" w:sz="0" w:space="0" w:color="auto"/>
                <w:left w:val="none" w:sz="0" w:space="0" w:color="auto"/>
                <w:bottom w:val="none" w:sz="0" w:space="0" w:color="auto"/>
                <w:right w:val="none" w:sz="0" w:space="0" w:color="auto"/>
              </w:divBdr>
              <w:divsChild>
                <w:div w:id="429080396">
                  <w:marLeft w:val="0"/>
                  <w:marRight w:val="0"/>
                  <w:marTop w:val="0"/>
                  <w:marBottom w:val="0"/>
                  <w:divBdr>
                    <w:top w:val="none" w:sz="0" w:space="0" w:color="auto"/>
                    <w:left w:val="none" w:sz="0" w:space="0" w:color="auto"/>
                    <w:bottom w:val="none" w:sz="0" w:space="0" w:color="auto"/>
                    <w:right w:val="none" w:sz="0" w:space="0" w:color="auto"/>
                  </w:divBdr>
                  <w:divsChild>
                    <w:div w:id="817456274">
                      <w:marLeft w:val="0"/>
                      <w:marRight w:val="0"/>
                      <w:marTop w:val="0"/>
                      <w:marBottom w:val="0"/>
                      <w:divBdr>
                        <w:top w:val="none" w:sz="0" w:space="0" w:color="auto"/>
                        <w:left w:val="none" w:sz="0" w:space="0" w:color="auto"/>
                        <w:bottom w:val="none" w:sz="0" w:space="0" w:color="auto"/>
                        <w:right w:val="none" w:sz="0" w:space="0" w:color="auto"/>
                      </w:divBdr>
                    </w:div>
                    <w:div w:id="1175808455">
                      <w:marLeft w:val="0"/>
                      <w:marRight w:val="0"/>
                      <w:marTop w:val="0"/>
                      <w:marBottom w:val="0"/>
                      <w:divBdr>
                        <w:top w:val="none" w:sz="0" w:space="0" w:color="auto"/>
                        <w:left w:val="none" w:sz="0" w:space="0" w:color="auto"/>
                        <w:bottom w:val="none" w:sz="0" w:space="0" w:color="auto"/>
                        <w:right w:val="none" w:sz="0" w:space="0" w:color="auto"/>
                      </w:divBdr>
                    </w:div>
                    <w:div w:id="1460564061">
                      <w:marLeft w:val="0"/>
                      <w:marRight w:val="0"/>
                      <w:marTop w:val="0"/>
                      <w:marBottom w:val="0"/>
                      <w:divBdr>
                        <w:top w:val="none" w:sz="0" w:space="0" w:color="auto"/>
                        <w:left w:val="none" w:sz="0" w:space="0" w:color="auto"/>
                        <w:bottom w:val="none" w:sz="0" w:space="0" w:color="auto"/>
                        <w:right w:val="none" w:sz="0" w:space="0" w:color="auto"/>
                      </w:divBdr>
                    </w:div>
                  </w:divsChild>
                </w:div>
                <w:div w:id="875851793">
                  <w:marLeft w:val="0"/>
                  <w:marRight w:val="0"/>
                  <w:marTop w:val="0"/>
                  <w:marBottom w:val="0"/>
                  <w:divBdr>
                    <w:top w:val="none" w:sz="0" w:space="0" w:color="auto"/>
                    <w:left w:val="none" w:sz="0" w:space="0" w:color="auto"/>
                    <w:bottom w:val="none" w:sz="0" w:space="0" w:color="auto"/>
                    <w:right w:val="none" w:sz="0" w:space="0" w:color="auto"/>
                  </w:divBdr>
                </w:div>
                <w:div w:id="1360199691">
                  <w:marLeft w:val="0"/>
                  <w:marRight w:val="0"/>
                  <w:marTop w:val="0"/>
                  <w:marBottom w:val="0"/>
                  <w:divBdr>
                    <w:top w:val="none" w:sz="0" w:space="0" w:color="auto"/>
                    <w:left w:val="none" w:sz="0" w:space="0" w:color="auto"/>
                    <w:bottom w:val="none" w:sz="0" w:space="0" w:color="auto"/>
                    <w:right w:val="none" w:sz="0" w:space="0" w:color="auto"/>
                  </w:divBdr>
                </w:div>
                <w:div w:id="1364360411">
                  <w:marLeft w:val="0"/>
                  <w:marRight w:val="0"/>
                  <w:marTop w:val="0"/>
                  <w:marBottom w:val="0"/>
                  <w:divBdr>
                    <w:top w:val="none" w:sz="0" w:space="0" w:color="auto"/>
                    <w:left w:val="none" w:sz="0" w:space="0" w:color="auto"/>
                    <w:bottom w:val="none" w:sz="0" w:space="0" w:color="auto"/>
                    <w:right w:val="none" w:sz="0" w:space="0" w:color="auto"/>
                  </w:divBdr>
                  <w:divsChild>
                    <w:div w:id="479350894">
                      <w:marLeft w:val="0"/>
                      <w:marRight w:val="0"/>
                      <w:marTop w:val="0"/>
                      <w:marBottom w:val="0"/>
                      <w:divBdr>
                        <w:top w:val="none" w:sz="0" w:space="0" w:color="auto"/>
                        <w:left w:val="none" w:sz="0" w:space="0" w:color="auto"/>
                        <w:bottom w:val="none" w:sz="0" w:space="0" w:color="auto"/>
                        <w:right w:val="none" w:sz="0" w:space="0" w:color="auto"/>
                      </w:divBdr>
                    </w:div>
                    <w:div w:id="658580778">
                      <w:marLeft w:val="0"/>
                      <w:marRight w:val="0"/>
                      <w:marTop w:val="0"/>
                      <w:marBottom w:val="0"/>
                      <w:divBdr>
                        <w:top w:val="none" w:sz="0" w:space="0" w:color="auto"/>
                        <w:left w:val="none" w:sz="0" w:space="0" w:color="auto"/>
                        <w:bottom w:val="none" w:sz="0" w:space="0" w:color="auto"/>
                        <w:right w:val="none" w:sz="0" w:space="0" w:color="auto"/>
                      </w:divBdr>
                    </w:div>
                    <w:div w:id="184636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234181">
      <w:bodyDiv w:val="1"/>
      <w:marLeft w:val="0"/>
      <w:marRight w:val="0"/>
      <w:marTop w:val="0"/>
      <w:marBottom w:val="0"/>
      <w:divBdr>
        <w:top w:val="none" w:sz="0" w:space="0" w:color="auto"/>
        <w:left w:val="none" w:sz="0" w:space="0" w:color="auto"/>
        <w:bottom w:val="none" w:sz="0" w:space="0" w:color="auto"/>
        <w:right w:val="none" w:sz="0" w:space="0" w:color="auto"/>
      </w:divBdr>
    </w:div>
    <w:div w:id="1412579416">
      <w:bodyDiv w:val="1"/>
      <w:marLeft w:val="0"/>
      <w:marRight w:val="0"/>
      <w:marTop w:val="0"/>
      <w:marBottom w:val="0"/>
      <w:divBdr>
        <w:top w:val="none" w:sz="0" w:space="0" w:color="auto"/>
        <w:left w:val="none" w:sz="0" w:space="0" w:color="auto"/>
        <w:bottom w:val="none" w:sz="0" w:space="0" w:color="auto"/>
        <w:right w:val="none" w:sz="0" w:space="0" w:color="auto"/>
      </w:divBdr>
      <w:divsChild>
        <w:div w:id="736053295">
          <w:marLeft w:val="0"/>
          <w:marRight w:val="0"/>
          <w:marTop w:val="0"/>
          <w:marBottom w:val="0"/>
          <w:divBdr>
            <w:top w:val="none" w:sz="0" w:space="0" w:color="auto"/>
            <w:left w:val="none" w:sz="0" w:space="0" w:color="auto"/>
            <w:bottom w:val="none" w:sz="0" w:space="0" w:color="auto"/>
            <w:right w:val="none" w:sz="0" w:space="0" w:color="auto"/>
          </w:divBdr>
        </w:div>
        <w:div w:id="901452555">
          <w:marLeft w:val="0"/>
          <w:marRight w:val="0"/>
          <w:marTop w:val="0"/>
          <w:marBottom w:val="0"/>
          <w:divBdr>
            <w:top w:val="none" w:sz="0" w:space="0" w:color="auto"/>
            <w:left w:val="none" w:sz="0" w:space="0" w:color="auto"/>
            <w:bottom w:val="none" w:sz="0" w:space="0" w:color="auto"/>
            <w:right w:val="none" w:sz="0" w:space="0" w:color="auto"/>
          </w:divBdr>
        </w:div>
        <w:div w:id="1447581110">
          <w:marLeft w:val="0"/>
          <w:marRight w:val="0"/>
          <w:marTop w:val="0"/>
          <w:marBottom w:val="0"/>
          <w:divBdr>
            <w:top w:val="none" w:sz="0" w:space="0" w:color="auto"/>
            <w:left w:val="none" w:sz="0" w:space="0" w:color="auto"/>
            <w:bottom w:val="none" w:sz="0" w:space="0" w:color="auto"/>
            <w:right w:val="none" w:sz="0" w:space="0" w:color="auto"/>
          </w:divBdr>
        </w:div>
        <w:div w:id="1576091161">
          <w:marLeft w:val="0"/>
          <w:marRight w:val="0"/>
          <w:marTop w:val="0"/>
          <w:marBottom w:val="0"/>
          <w:divBdr>
            <w:top w:val="none" w:sz="0" w:space="0" w:color="auto"/>
            <w:left w:val="none" w:sz="0" w:space="0" w:color="auto"/>
            <w:bottom w:val="none" w:sz="0" w:space="0" w:color="auto"/>
            <w:right w:val="none" w:sz="0" w:space="0" w:color="auto"/>
          </w:divBdr>
        </w:div>
      </w:divsChild>
    </w:div>
    <w:div w:id="1412697052">
      <w:bodyDiv w:val="1"/>
      <w:marLeft w:val="0"/>
      <w:marRight w:val="0"/>
      <w:marTop w:val="0"/>
      <w:marBottom w:val="0"/>
      <w:divBdr>
        <w:top w:val="none" w:sz="0" w:space="0" w:color="auto"/>
        <w:left w:val="none" w:sz="0" w:space="0" w:color="auto"/>
        <w:bottom w:val="none" w:sz="0" w:space="0" w:color="auto"/>
        <w:right w:val="none" w:sz="0" w:space="0" w:color="auto"/>
      </w:divBdr>
    </w:div>
    <w:div w:id="1414739558">
      <w:bodyDiv w:val="1"/>
      <w:marLeft w:val="0"/>
      <w:marRight w:val="0"/>
      <w:marTop w:val="0"/>
      <w:marBottom w:val="0"/>
      <w:divBdr>
        <w:top w:val="none" w:sz="0" w:space="0" w:color="auto"/>
        <w:left w:val="none" w:sz="0" w:space="0" w:color="auto"/>
        <w:bottom w:val="none" w:sz="0" w:space="0" w:color="auto"/>
        <w:right w:val="none" w:sz="0" w:space="0" w:color="auto"/>
      </w:divBdr>
    </w:div>
    <w:div w:id="1451243441">
      <w:bodyDiv w:val="1"/>
      <w:marLeft w:val="0"/>
      <w:marRight w:val="0"/>
      <w:marTop w:val="0"/>
      <w:marBottom w:val="0"/>
      <w:divBdr>
        <w:top w:val="none" w:sz="0" w:space="0" w:color="auto"/>
        <w:left w:val="none" w:sz="0" w:space="0" w:color="auto"/>
        <w:bottom w:val="none" w:sz="0" w:space="0" w:color="auto"/>
        <w:right w:val="none" w:sz="0" w:space="0" w:color="auto"/>
      </w:divBdr>
    </w:div>
    <w:div w:id="1462650912">
      <w:bodyDiv w:val="1"/>
      <w:marLeft w:val="0"/>
      <w:marRight w:val="0"/>
      <w:marTop w:val="0"/>
      <w:marBottom w:val="0"/>
      <w:divBdr>
        <w:top w:val="none" w:sz="0" w:space="0" w:color="auto"/>
        <w:left w:val="none" w:sz="0" w:space="0" w:color="auto"/>
        <w:bottom w:val="none" w:sz="0" w:space="0" w:color="auto"/>
        <w:right w:val="none" w:sz="0" w:space="0" w:color="auto"/>
      </w:divBdr>
      <w:divsChild>
        <w:div w:id="102001033">
          <w:marLeft w:val="0"/>
          <w:marRight w:val="0"/>
          <w:marTop w:val="0"/>
          <w:marBottom w:val="0"/>
          <w:divBdr>
            <w:top w:val="none" w:sz="0" w:space="0" w:color="auto"/>
            <w:left w:val="none" w:sz="0" w:space="0" w:color="auto"/>
            <w:bottom w:val="none" w:sz="0" w:space="0" w:color="auto"/>
            <w:right w:val="none" w:sz="0" w:space="0" w:color="auto"/>
          </w:divBdr>
        </w:div>
      </w:divsChild>
    </w:div>
    <w:div w:id="1464621248">
      <w:bodyDiv w:val="1"/>
      <w:marLeft w:val="0"/>
      <w:marRight w:val="0"/>
      <w:marTop w:val="0"/>
      <w:marBottom w:val="0"/>
      <w:divBdr>
        <w:top w:val="none" w:sz="0" w:space="0" w:color="auto"/>
        <w:left w:val="none" w:sz="0" w:space="0" w:color="auto"/>
        <w:bottom w:val="none" w:sz="0" w:space="0" w:color="auto"/>
        <w:right w:val="none" w:sz="0" w:space="0" w:color="auto"/>
      </w:divBdr>
      <w:divsChild>
        <w:div w:id="983659922">
          <w:marLeft w:val="0"/>
          <w:marRight w:val="0"/>
          <w:marTop w:val="0"/>
          <w:marBottom w:val="0"/>
          <w:divBdr>
            <w:top w:val="none" w:sz="0" w:space="0" w:color="auto"/>
            <w:left w:val="none" w:sz="0" w:space="0" w:color="auto"/>
            <w:bottom w:val="none" w:sz="0" w:space="0" w:color="auto"/>
            <w:right w:val="none" w:sz="0" w:space="0" w:color="auto"/>
          </w:divBdr>
        </w:div>
        <w:div w:id="1409040224">
          <w:marLeft w:val="0"/>
          <w:marRight w:val="0"/>
          <w:marTop w:val="0"/>
          <w:marBottom w:val="0"/>
          <w:divBdr>
            <w:top w:val="none" w:sz="0" w:space="0" w:color="auto"/>
            <w:left w:val="none" w:sz="0" w:space="0" w:color="auto"/>
            <w:bottom w:val="none" w:sz="0" w:space="0" w:color="auto"/>
            <w:right w:val="none" w:sz="0" w:space="0" w:color="auto"/>
          </w:divBdr>
        </w:div>
        <w:div w:id="1930455837">
          <w:marLeft w:val="0"/>
          <w:marRight w:val="0"/>
          <w:marTop w:val="0"/>
          <w:marBottom w:val="0"/>
          <w:divBdr>
            <w:top w:val="none" w:sz="0" w:space="0" w:color="auto"/>
            <w:left w:val="none" w:sz="0" w:space="0" w:color="auto"/>
            <w:bottom w:val="none" w:sz="0" w:space="0" w:color="auto"/>
            <w:right w:val="none" w:sz="0" w:space="0" w:color="auto"/>
          </w:divBdr>
          <w:divsChild>
            <w:div w:id="1710837481">
              <w:marLeft w:val="0"/>
              <w:marRight w:val="0"/>
              <w:marTop w:val="0"/>
              <w:marBottom w:val="0"/>
              <w:divBdr>
                <w:top w:val="none" w:sz="0" w:space="0" w:color="auto"/>
                <w:left w:val="none" w:sz="0" w:space="0" w:color="auto"/>
                <w:bottom w:val="none" w:sz="0" w:space="0" w:color="auto"/>
                <w:right w:val="none" w:sz="0" w:space="0" w:color="auto"/>
              </w:divBdr>
            </w:div>
          </w:divsChild>
        </w:div>
        <w:div w:id="2128422647">
          <w:marLeft w:val="0"/>
          <w:marRight w:val="0"/>
          <w:marTop w:val="0"/>
          <w:marBottom w:val="0"/>
          <w:divBdr>
            <w:top w:val="none" w:sz="0" w:space="0" w:color="auto"/>
            <w:left w:val="none" w:sz="0" w:space="0" w:color="auto"/>
            <w:bottom w:val="none" w:sz="0" w:space="0" w:color="auto"/>
            <w:right w:val="none" w:sz="0" w:space="0" w:color="auto"/>
          </w:divBdr>
        </w:div>
      </w:divsChild>
    </w:div>
    <w:div w:id="1467503997">
      <w:bodyDiv w:val="1"/>
      <w:marLeft w:val="0"/>
      <w:marRight w:val="0"/>
      <w:marTop w:val="0"/>
      <w:marBottom w:val="0"/>
      <w:divBdr>
        <w:top w:val="none" w:sz="0" w:space="0" w:color="auto"/>
        <w:left w:val="none" w:sz="0" w:space="0" w:color="auto"/>
        <w:bottom w:val="none" w:sz="0" w:space="0" w:color="auto"/>
        <w:right w:val="none" w:sz="0" w:space="0" w:color="auto"/>
      </w:divBdr>
    </w:div>
    <w:div w:id="1467703395">
      <w:bodyDiv w:val="1"/>
      <w:marLeft w:val="0"/>
      <w:marRight w:val="0"/>
      <w:marTop w:val="0"/>
      <w:marBottom w:val="0"/>
      <w:divBdr>
        <w:top w:val="none" w:sz="0" w:space="0" w:color="auto"/>
        <w:left w:val="none" w:sz="0" w:space="0" w:color="auto"/>
        <w:bottom w:val="none" w:sz="0" w:space="0" w:color="auto"/>
        <w:right w:val="none" w:sz="0" w:space="0" w:color="auto"/>
      </w:divBdr>
    </w:div>
    <w:div w:id="1471358746">
      <w:bodyDiv w:val="1"/>
      <w:marLeft w:val="0"/>
      <w:marRight w:val="0"/>
      <w:marTop w:val="0"/>
      <w:marBottom w:val="0"/>
      <w:divBdr>
        <w:top w:val="none" w:sz="0" w:space="0" w:color="auto"/>
        <w:left w:val="none" w:sz="0" w:space="0" w:color="auto"/>
        <w:bottom w:val="none" w:sz="0" w:space="0" w:color="auto"/>
        <w:right w:val="none" w:sz="0" w:space="0" w:color="auto"/>
      </w:divBdr>
      <w:divsChild>
        <w:div w:id="184056200">
          <w:marLeft w:val="0"/>
          <w:marRight w:val="0"/>
          <w:marTop w:val="0"/>
          <w:marBottom w:val="0"/>
          <w:divBdr>
            <w:top w:val="none" w:sz="0" w:space="0" w:color="auto"/>
            <w:left w:val="none" w:sz="0" w:space="0" w:color="auto"/>
            <w:bottom w:val="none" w:sz="0" w:space="0" w:color="auto"/>
            <w:right w:val="none" w:sz="0" w:space="0" w:color="auto"/>
          </w:divBdr>
        </w:div>
        <w:div w:id="224146256">
          <w:marLeft w:val="0"/>
          <w:marRight w:val="0"/>
          <w:marTop w:val="0"/>
          <w:marBottom w:val="0"/>
          <w:divBdr>
            <w:top w:val="none" w:sz="0" w:space="0" w:color="auto"/>
            <w:left w:val="none" w:sz="0" w:space="0" w:color="auto"/>
            <w:bottom w:val="none" w:sz="0" w:space="0" w:color="auto"/>
            <w:right w:val="none" w:sz="0" w:space="0" w:color="auto"/>
          </w:divBdr>
        </w:div>
        <w:div w:id="893203962">
          <w:marLeft w:val="0"/>
          <w:marRight w:val="0"/>
          <w:marTop w:val="0"/>
          <w:marBottom w:val="0"/>
          <w:divBdr>
            <w:top w:val="none" w:sz="0" w:space="0" w:color="auto"/>
            <w:left w:val="none" w:sz="0" w:space="0" w:color="auto"/>
            <w:bottom w:val="none" w:sz="0" w:space="0" w:color="auto"/>
            <w:right w:val="none" w:sz="0" w:space="0" w:color="auto"/>
          </w:divBdr>
        </w:div>
        <w:div w:id="1069159002">
          <w:marLeft w:val="0"/>
          <w:marRight w:val="0"/>
          <w:marTop w:val="0"/>
          <w:marBottom w:val="0"/>
          <w:divBdr>
            <w:top w:val="none" w:sz="0" w:space="0" w:color="auto"/>
            <w:left w:val="none" w:sz="0" w:space="0" w:color="auto"/>
            <w:bottom w:val="none" w:sz="0" w:space="0" w:color="auto"/>
            <w:right w:val="none" w:sz="0" w:space="0" w:color="auto"/>
          </w:divBdr>
        </w:div>
        <w:div w:id="2140565714">
          <w:marLeft w:val="0"/>
          <w:marRight w:val="0"/>
          <w:marTop w:val="0"/>
          <w:marBottom w:val="0"/>
          <w:divBdr>
            <w:top w:val="none" w:sz="0" w:space="0" w:color="auto"/>
            <w:left w:val="none" w:sz="0" w:space="0" w:color="auto"/>
            <w:bottom w:val="none" w:sz="0" w:space="0" w:color="auto"/>
            <w:right w:val="none" w:sz="0" w:space="0" w:color="auto"/>
          </w:divBdr>
        </w:div>
      </w:divsChild>
    </w:div>
    <w:div w:id="1484810668">
      <w:bodyDiv w:val="1"/>
      <w:marLeft w:val="0"/>
      <w:marRight w:val="0"/>
      <w:marTop w:val="0"/>
      <w:marBottom w:val="0"/>
      <w:divBdr>
        <w:top w:val="none" w:sz="0" w:space="0" w:color="auto"/>
        <w:left w:val="none" w:sz="0" w:space="0" w:color="auto"/>
        <w:bottom w:val="none" w:sz="0" w:space="0" w:color="auto"/>
        <w:right w:val="none" w:sz="0" w:space="0" w:color="auto"/>
      </w:divBdr>
    </w:div>
    <w:div w:id="1504659979">
      <w:bodyDiv w:val="1"/>
      <w:marLeft w:val="0"/>
      <w:marRight w:val="0"/>
      <w:marTop w:val="0"/>
      <w:marBottom w:val="0"/>
      <w:divBdr>
        <w:top w:val="none" w:sz="0" w:space="0" w:color="auto"/>
        <w:left w:val="none" w:sz="0" w:space="0" w:color="auto"/>
        <w:bottom w:val="none" w:sz="0" w:space="0" w:color="auto"/>
        <w:right w:val="none" w:sz="0" w:space="0" w:color="auto"/>
      </w:divBdr>
      <w:divsChild>
        <w:div w:id="335110920">
          <w:marLeft w:val="0"/>
          <w:marRight w:val="0"/>
          <w:marTop w:val="0"/>
          <w:marBottom w:val="0"/>
          <w:divBdr>
            <w:top w:val="none" w:sz="0" w:space="0" w:color="auto"/>
            <w:left w:val="none" w:sz="0" w:space="0" w:color="auto"/>
            <w:bottom w:val="none" w:sz="0" w:space="0" w:color="auto"/>
            <w:right w:val="none" w:sz="0" w:space="0" w:color="auto"/>
          </w:divBdr>
          <w:divsChild>
            <w:div w:id="1992905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8404675">
      <w:bodyDiv w:val="1"/>
      <w:marLeft w:val="0"/>
      <w:marRight w:val="0"/>
      <w:marTop w:val="0"/>
      <w:marBottom w:val="0"/>
      <w:divBdr>
        <w:top w:val="none" w:sz="0" w:space="0" w:color="auto"/>
        <w:left w:val="none" w:sz="0" w:space="0" w:color="auto"/>
        <w:bottom w:val="none" w:sz="0" w:space="0" w:color="auto"/>
        <w:right w:val="none" w:sz="0" w:space="0" w:color="auto"/>
      </w:divBdr>
    </w:div>
    <w:div w:id="1514804454">
      <w:bodyDiv w:val="1"/>
      <w:marLeft w:val="0"/>
      <w:marRight w:val="0"/>
      <w:marTop w:val="0"/>
      <w:marBottom w:val="0"/>
      <w:divBdr>
        <w:top w:val="none" w:sz="0" w:space="0" w:color="auto"/>
        <w:left w:val="none" w:sz="0" w:space="0" w:color="auto"/>
        <w:bottom w:val="none" w:sz="0" w:space="0" w:color="auto"/>
        <w:right w:val="none" w:sz="0" w:space="0" w:color="auto"/>
      </w:divBdr>
      <w:divsChild>
        <w:div w:id="224613254">
          <w:marLeft w:val="0"/>
          <w:marRight w:val="0"/>
          <w:marTop w:val="0"/>
          <w:marBottom w:val="0"/>
          <w:divBdr>
            <w:top w:val="none" w:sz="0" w:space="0" w:color="auto"/>
            <w:left w:val="none" w:sz="0" w:space="0" w:color="auto"/>
            <w:bottom w:val="none" w:sz="0" w:space="0" w:color="auto"/>
            <w:right w:val="none" w:sz="0" w:space="0" w:color="auto"/>
          </w:divBdr>
          <w:divsChild>
            <w:div w:id="432170972">
              <w:marLeft w:val="0"/>
              <w:marRight w:val="177"/>
              <w:marTop w:val="0"/>
              <w:marBottom w:val="300"/>
              <w:divBdr>
                <w:top w:val="none" w:sz="0" w:space="0" w:color="auto"/>
                <w:left w:val="none" w:sz="0" w:space="0" w:color="auto"/>
                <w:bottom w:val="none" w:sz="0" w:space="0" w:color="auto"/>
                <w:right w:val="none" w:sz="0" w:space="0" w:color="auto"/>
              </w:divBdr>
              <w:divsChild>
                <w:div w:id="384449391">
                  <w:marLeft w:val="0"/>
                  <w:marRight w:val="0"/>
                  <w:marTop w:val="0"/>
                  <w:marBottom w:val="0"/>
                  <w:divBdr>
                    <w:top w:val="none" w:sz="0" w:space="0" w:color="auto"/>
                    <w:left w:val="none" w:sz="0" w:space="0" w:color="auto"/>
                    <w:bottom w:val="none" w:sz="0" w:space="0" w:color="auto"/>
                    <w:right w:val="none" w:sz="0" w:space="0" w:color="auto"/>
                  </w:divBdr>
                  <w:divsChild>
                    <w:div w:id="1732462260">
                      <w:marLeft w:val="0"/>
                      <w:marRight w:val="0"/>
                      <w:marTop w:val="0"/>
                      <w:marBottom w:val="0"/>
                      <w:divBdr>
                        <w:top w:val="none" w:sz="0" w:space="0" w:color="auto"/>
                        <w:left w:val="none" w:sz="0" w:space="0" w:color="auto"/>
                        <w:bottom w:val="none" w:sz="0" w:space="0" w:color="auto"/>
                        <w:right w:val="none" w:sz="0" w:space="0" w:color="auto"/>
                      </w:divBdr>
                      <w:divsChild>
                        <w:div w:id="2077782797">
                          <w:marLeft w:val="0"/>
                          <w:marRight w:val="0"/>
                          <w:marTop w:val="0"/>
                          <w:marBottom w:val="0"/>
                          <w:divBdr>
                            <w:top w:val="none" w:sz="0" w:space="0" w:color="auto"/>
                            <w:left w:val="none" w:sz="0" w:space="0" w:color="auto"/>
                            <w:bottom w:val="none" w:sz="0" w:space="0" w:color="auto"/>
                            <w:right w:val="none" w:sz="0" w:space="0" w:color="auto"/>
                          </w:divBdr>
                          <w:divsChild>
                            <w:div w:id="154502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2280720">
      <w:bodyDiv w:val="1"/>
      <w:marLeft w:val="0"/>
      <w:marRight w:val="0"/>
      <w:marTop w:val="0"/>
      <w:marBottom w:val="0"/>
      <w:divBdr>
        <w:top w:val="none" w:sz="0" w:space="0" w:color="auto"/>
        <w:left w:val="none" w:sz="0" w:space="0" w:color="auto"/>
        <w:bottom w:val="none" w:sz="0" w:space="0" w:color="auto"/>
        <w:right w:val="none" w:sz="0" w:space="0" w:color="auto"/>
      </w:divBdr>
    </w:div>
    <w:div w:id="1526359457">
      <w:bodyDiv w:val="1"/>
      <w:marLeft w:val="0"/>
      <w:marRight w:val="0"/>
      <w:marTop w:val="0"/>
      <w:marBottom w:val="0"/>
      <w:divBdr>
        <w:top w:val="none" w:sz="0" w:space="0" w:color="auto"/>
        <w:left w:val="none" w:sz="0" w:space="0" w:color="auto"/>
        <w:bottom w:val="none" w:sz="0" w:space="0" w:color="auto"/>
        <w:right w:val="none" w:sz="0" w:space="0" w:color="auto"/>
      </w:divBdr>
    </w:div>
    <w:div w:id="1537039361">
      <w:bodyDiv w:val="1"/>
      <w:marLeft w:val="0"/>
      <w:marRight w:val="0"/>
      <w:marTop w:val="0"/>
      <w:marBottom w:val="0"/>
      <w:divBdr>
        <w:top w:val="none" w:sz="0" w:space="0" w:color="auto"/>
        <w:left w:val="none" w:sz="0" w:space="0" w:color="auto"/>
        <w:bottom w:val="none" w:sz="0" w:space="0" w:color="auto"/>
        <w:right w:val="none" w:sz="0" w:space="0" w:color="auto"/>
      </w:divBdr>
    </w:div>
    <w:div w:id="1538346621">
      <w:bodyDiv w:val="1"/>
      <w:marLeft w:val="0"/>
      <w:marRight w:val="0"/>
      <w:marTop w:val="0"/>
      <w:marBottom w:val="0"/>
      <w:divBdr>
        <w:top w:val="none" w:sz="0" w:space="0" w:color="auto"/>
        <w:left w:val="none" w:sz="0" w:space="0" w:color="auto"/>
        <w:bottom w:val="none" w:sz="0" w:space="0" w:color="auto"/>
        <w:right w:val="none" w:sz="0" w:space="0" w:color="auto"/>
      </w:divBdr>
      <w:divsChild>
        <w:div w:id="549002618">
          <w:marLeft w:val="0"/>
          <w:marRight w:val="0"/>
          <w:marTop w:val="0"/>
          <w:marBottom w:val="0"/>
          <w:divBdr>
            <w:top w:val="none" w:sz="0" w:space="0" w:color="auto"/>
            <w:left w:val="none" w:sz="0" w:space="0" w:color="auto"/>
            <w:bottom w:val="none" w:sz="0" w:space="0" w:color="auto"/>
            <w:right w:val="none" w:sz="0" w:space="0" w:color="auto"/>
          </w:divBdr>
          <w:divsChild>
            <w:div w:id="184597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3979685">
      <w:bodyDiv w:val="1"/>
      <w:marLeft w:val="0"/>
      <w:marRight w:val="0"/>
      <w:marTop w:val="0"/>
      <w:marBottom w:val="0"/>
      <w:divBdr>
        <w:top w:val="none" w:sz="0" w:space="0" w:color="auto"/>
        <w:left w:val="none" w:sz="0" w:space="0" w:color="auto"/>
        <w:bottom w:val="none" w:sz="0" w:space="0" w:color="auto"/>
        <w:right w:val="none" w:sz="0" w:space="0" w:color="auto"/>
      </w:divBdr>
    </w:div>
    <w:div w:id="1546333484">
      <w:bodyDiv w:val="1"/>
      <w:marLeft w:val="0"/>
      <w:marRight w:val="0"/>
      <w:marTop w:val="0"/>
      <w:marBottom w:val="0"/>
      <w:divBdr>
        <w:top w:val="none" w:sz="0" w:space="0" w:color="auto"/>
        <w:left w:val="none" w:sz="0" w:space="0" w:color="auto"/>
        <w:bottom w:val="none" w:sz="0" w:space="0" w:color="auto"/>
        <w:right w:val="none" w:sz="0" w:space="0" w:color="auto"/>
      </w:divBdr>
      <w:divsChild>
        <w:div w:id="1030716827">
          <w:marLeft w:val="0"/>
          <w:marRight w:val="0"/>
          <w:marTop w:val="0"/>
          <w:marBottom w:val="0"/>
          <w:divBdr>
            <w:top w:val="none" w:sz="0" w:space="0" w:color="auto"/>
            <w:left w:val="none" w:sz="0" w:space="0" w:color="auto"/>
            <w:bottom w:val="none" w:sz="0" w:space="0" w:color="auto"/>
            <w:right w:val="none" w:sz="0" w:space="0" w:color="auto"/>
          </w:divBdr>
        </w:div>
        <w:div w:id="1380977704">
          <w:marLeft w:val="0"/>
          <w:marRight w:val="0"/>
          <w:marTop w:val="0"/>
          <w:marBottom w:val="0"/>
          <w:divBdr>
            <w:top w:val="none" w:sz="0" w:space="0" w:color="auto"/>
            <w:left w:val="none" w:sz="0" w:space="0" w:color="auto"/>
            <w:bottom w:val="none" w:sz="0" w:space="0" w:color="auto"/>
            <w:right w:val="none" w:sz="0" w:space="0" w:color="auto"/>
          </w:divBdr>
        </w:div>
        <w:div w:id="1689863888">
          <w:marLeft w:val="0"/>
          <w:marRight w:val="0"/>
          <w:marTop w:val="0"/>
          <w:marBottom w:val="0"/>
          <w:divBdr>
            <w:top w:val="none" w:sz="0" w:space="0" w:color="auto"/>
            <w:left w:val="none" w:sz="0" w:space="0" w:color="auto"/>
            <w:bottom w:val="none" w:sz="0" w:space="0" w:color="auto"/>
            <w:right w:val="none" w:sz="0" w:space="0" w:color="auto"/>
          </w:divBdr>
        </w:div>
      </w:divsChild>
    </w:div>
    <w:div w:id="1549107125">
      <w:bodyDiv w:val="1"/>
      <w:marLeft w:val="0"/>
      <w:marRight w:val="0"/>
      <w:marTop w:val="0"/>
      <w:marBottom w:val="0"/>
      <w:divBdr>
        <w:top w:val="none" w:sz="0" w:space="0" w:color="auto"/>
        <w:left w:val="none" w:sz="0" w:space="0" w:color="auto"/>
        <w:bottom w:val="none" w:sz="0" w:space="0" w:color="auto"/>
        <w:right w:val="none" w:sz="0" w:space="0" w:color="auto"/>
      </w:divBdr>
    </w:div>
    <w:div w:id="1551527629">
      <w:bodyDiv w:val="1"/>
      <w:marLeft w:val="0"/>
      <w:marRight w:val="0"/>
      <w:marTop w:val="0"/>
      <w:marBottom w:val="0"/>
      <w:divBdr>
        <w:top w:val="none" w:sz="0" w:space="0" w:color="auto"/>
        <w:left w:val="none" w:sz="0" w:space="0" w:color="auto"/>
        <w:bottom w:val="none" w:sz="0" w:space="0" w:color="auto"/>
        <w:right w:val="none" w:sz="0" w:space="0" w:color="auto"/>
      </w:divBdr>
      <w:divsChild>
        <w:div w:id="361171511">
          <w:marLeft w:val="0"/>
          <w:marRight w:val="0"/>
          <w:marTop w:val="0"/>
          <w:marBottom w:val="0"/>
          <w:divBdr>
            <w:top w:val="none" w:sz="0" w:space="0" w:color="auto"/>
            <w:left w:val="none" w:sz="0" w:space="0" w:color="auto"/>
            <w:bottom w:val="none" w:sz="0" w:space="0" w:color="auto"/>
            <w:right w:val="none" w:sz="0" w:space="0" w:color="auto"/>
          </w:divBdr>
        </w:div>
        <w:div w:id="1272396907">
          <w:marLeft w:val="0"/>
          <w:marRight w:val="0"/>
          <w:marTop w:val="0"/>
          <w:marBottom w:val="0"/>
          <w:divBdr>
            <w:top w:val="none" w:sz="0" w:space="0" w:color="auto"/>
            <w:left w:val="none" w:sz="0" w:space="0" w:color="auto"/>
            <w:bottom w:val="none" w:sz="0" w:space="0" w:color="auto"/>
            <w:right w:val="none" w:sz="0" w:space="0" w:color="auto"/>
          </w:divBdr>
          <w:divsChild>
            <w:div w:id="621036047">
              <w:marLeft w:val="0"/>
              <w:marRight w:val="0"/>
              <w:marTop w:val="0"/>
              <w:marBottom w:val="0"/>
              <w:divBdr>
                <w:top w:val="none" w:sz="0" w:space="0" w:color="auto"/>
                <w:left w:val="none" w:sz="0" w:space="0" w:color="auto"/>
                <w:bottom w:val="none" w:sz="0" w:space="0" w:color="auto"/>
                <w:right w:val="none" w:sz="0" w:space="0" w:color="auto"/>
              </w:divBdr>
            </w:div>
          </w:divsChild>
        </w:div>
        <w:div w:id="1562785253">
          <w:marLeft w:val="0"/>
          <w:marRight w:val="0"/>
          <w:marTop w:val="0"/>
          <w:marBottom w:val="0"/>
          <w:divBdr>
            <w:top w:val="none" w:sz="0" w:space="0" w:color="auto"/>
            <w:left w:val="none" w:sz="0" w:space="0" w:color="auto"/>
            <w:bottom w:val="none" w:sz="0" w:space="0" w:color="auto"/>
            <w:right w:val="none" w:sz="0" w:space="0" w:color="auto"/>
          </w:divBdr>
        </w:div>
      </w:divsChild>
    </w:div>
    <w:div w:id="1552154715">
      <w:bodyDiv w:val="1"/>
      <w:marLeft w:val="0"/>
      <w:marRight w:val="0"/>
      <w:marTop w:val="0"/>
      <w:marBottom w:val="0"/>
      <w:divBdr>
        <w:top w:val="none" w:sz="0" w:space="0" w:color="auto"/>
        <w:left w:val="none" w:sz="0" w:space="0" w:color="auto"/>
        <w:bottom w:val="none" w:sz="0" w:space="0" w:color="auto"/>
        <w:right w:val="none" w:sz="0" w:space="0" w:color="auto"/>
      </w:divBdr>
    </w:div>
    <w:div w:id="1552381805">
      <w:bodyDiv w:val="1"/>
      <w:marLeft w:val="0"/>
      <w:marRight w:val="0"/>
      <w:marTop w:val="0"/>
      <w:marBottom w:val="0"/>
      <w:divBdr>
        <w:top w:val="none" w:sz="0" w:space="0" w:color="auto"/>
        <w:left w:val="none" w:sz="0" w:space="0" w:color="auto"/>
        <w:bottom w:val="none" w:sz="0" w:space="0" w:color="auto"/>
        <w:right w:val="none" w:sz="0" w:space="0" w:color="auto"/>
      </w:divBdr>
    </w:div>
    <w:div w:id="1552695051">
      <w:bodyDiv w:val="1"/>
      <w:marLeft w:val="0"/>
      <w:marRight w:val="0"/>
      <w:marTop w:val="0"/>
      <w:marBottom w:val="0"/>
      <w:divBdr>
        <w:top w:val="none" w:sz="0" w:space="0" w:color="auto"/>
        <w:left w:val="none" w:sz="0" w:space="0" w:color="auto"/>
        <w:bottom w:val="none" w:sz="0" w:space="0" w:color="auto"/>
        <w:right w:val="none" w:sz="0" w:space="0" w:color="auto"/>
      </w:divBdr>
    </w:div>
    <w:div w:id="1562981271">
      <w:bodyDiv w:val="1"/>
      <w:marLeft w:val="0"/>
      <w:marRight w:val="0"/>
      <w:marTop w:val="0"/>
      <w:marBottom w:val="0"/>
      <w:divBdr>
        <w:top w:val="none" w:sz="0" w:space="0" w:color="auto"/>
        <w:left w:val="none" w:sz="0" w:space="0" w:color="auto"/>
        <w:bottom w:val="none" w:sz="0" w:space="0" w:color="auto"/>
        <w:right w:val="none" w:sz="0" w:space="0" w:color="auto"/>
      </w:divBdr>
    </w:div>
    <w:div w:id="1566836112">
      <w:bodyDiv w:val="1"/>
      <w:marLeft w:val="0"/>
      <w:marRight w:val="0"/>
      <w:marTop w:val="0"/>
      <w:marBottom w:val="0"/>
      <w:divBdr>
        <w:top w:val="none" w:sz="0" w:space="0" w:color="auto"/>
        <w:left w:val="none" w:sz="0" w:space="0" w:color="auto"/>
        <w:bottom w:val="none" w:sz="0" w:space="0" w:color="auto"/>
        <w:right w:val="none" w:sz="0" w:space="0" w:color="auto"/>
      </w:divBdr>
      <w:divsChild>
        <w:div w:id="752239486">
          <w:marLeft w:val="0"/>
          <w:marRight w:val="0"/>
          <w:marTop w:val="0"/>
          <w:marBottom w:val="0"/>
          <w:divBdr>
            <w:top w:val="none" w:sz="0" w:space="0" w:color="auto"/>
            <w:left w:val="none" w:sz="0" w:space="0" w:color="auto"/>
            <w:bottom w:val="none" w:sz="0" w:space="0" w:color="auto"/>
            <w:right w:val="none" w:sz="0" w:space="0" w:color="auto"/>
          </w:divBdr>
        </w:div>
      </w:divsChild>
    </w:div>
    <w:div w:id="1570067959">
      <w:bodyDiv w:val="1"/>
      <w:marLeft w:val="0"/>
      <w:marRight w:val="0"/>
      <w:marTop w:val="0"/>
      <w:marBottom w:val="0"/>
      <w:divBdr>
        <w:top w:val="none" w:sz="0" w:space="0" w:color="auto"/>
        <w:left w:val="none" w:sz="0" w:space="0" w:color="auto"/>
        <w:bottom w:val="none" w:sz="0" w:space="0" w:color="auto"/>
        <w:right w:val="none" w:sz="0" w:space="0" w:color="auto"/>
      </w:divBdr>
    </w:div>
    <w:div w:id="1571766005">
      <w:bodyDiv w:val="1"/>
      <w:marLeft w:val="0"/>
      <w:marRight w:val="0"/>
      <w:marTop w:val="0"/>
      <w:marBottom w:val="0"/>
      <w:divBdr>
        <w:top w:val="none" w:sz="0" w:space="0" w:color="auto"/>
        <w:left w:val="none" w:sz="0" w:space="0" w:color="auto"/>
        <w:bottom w:val="none" w:sz="0" w:space="0" w:color="auto"/>
        <w:right w:val="none" w:sz="0" w:space="0" w:color="auto"/>
      </w:divBdr>
    </w:div>
    <w:div w:id="1571773879">
      <w:bodyDiv w:val="1"/>
      <w:marLeft w:val="0"/>
      <w:marRight w:val="0"/>
      <w:marTop w:val="0"/>
      <w:marBottom w:val="0"/>
      <w:divBdr>
        <w:top w:val="none" w:sz="0" w:space="0" w:color="auto"/>
        <w:left w:val="none" w:sz="0" w:space="0" w:color="auto"/>
        <w:bottom w:val="none" w:sz="0" w:space="0" w:color="auto"/>
        <w:right w:val="none" w:sz="0" w:space="0" w:color="auto"/>
      </w:divBdr>
    </w:div>
    <w:div w:id="1571958444">
      <w:bodyDiv w:val="1"/>
      <w:marLeft w:val="0"/>
      <w:marRight w:val="0"/>
      <w:marTop w:val="0"/>
      <w:marBottom w:val="0"/>
      <w:divBdr>
        <w:top w:val="none" w:sz="0" w:space="0" w:color="auto"/>
        <w:left w:val="none" w:sz="0" w:space="0" w:color="auto"/>
        <w:bottom w:val="none" w:sz="0" w:space="0" w:color="auto"/>
        <w:right w:val="none" w:sz="0" w:space="0" w:color="auto"/>
      </w:divBdr>
    </w:div>
    <w:div w:id="1576352920">
      <w:bodyDiv w:val="1"/>
      <w:marLeft w:val="0"/>
      <w:marRight w:val="0"/>
      <w:marTop w:val="0"/>
      <w:marBottom w:val="0"/>
      <w:divBdr>
        <w:top w:val="none" w:sz="0" w:space="0" w:color="auto"/>
        <w:left w:val="none" w:sz="0" w:space="0" w:color="auto"/>
        <w:bottom w:val="none" w:sz="0" w:space="0" w:color="auto"/>
        <w:right w:val="none" w:sz="0" w:space="0" w:color="auto"/>
      </w:divBdr>
    </w:div>
    <w:div w:id="1583293698">
      <w:bodyDiv w:val="1"/>
      <w:marLeft w:val="0"/>
      <w:marRight w:val="0"/>
      <w:marTop w:val="0"/>
      <w:marBottom w:val="0"/>
      <w:divBdr>
        <w:top w:val="none" w:sz="0" w:space="0" w:color="auto"/>
        <w:left w:val="none" w:sz="0" w:space="0" w:color="auto"/>
        <w:bottom w:val="none" w:sz="0" w:space="0" w:color="auto"/>
        <w:right w:val="none" w:sz="0" w:space="0" w:color="auto"/>
      </w:divBdr>
    </w:div>
    <w:div w:id="1586764184">
      <w:bodyDiv w:val="1"/>
      <w:marLeft w:val="0"/>
      <w:marRight w:val="0"/>
      <w:marTop w:val="0"/>
      <w:marBottom w:val="0"/>
      <w:divBdr>
        <w:top w:val="none" w:sz="0" w:space="0" w:color="auto"/>
        <w:left w:val="none" w:sz="0" w:space="0" w:color="auto"/>
        <w:bottom w:val="none" w:sz="0" w:space="0" w:color="auto"/>
        <w:right w:val="none" w:sz="0" w:space="0" w:color="auto"/>
      </w:divBdr>
    </w:div>
    <w:div w:id="1590115003">
      <w:bodyDiv w:val="1"/>
      <w:marLeft w:val="0"/>
      <w:marRight w:val="0"/>
      <w:marTop w:val="0"/>
      <w:marBottom w:val="0"/>
      <w:divBdr>
        <w:top w:val="none" w:sz="0" w:space="0" w:color="auto"/>
        <w:left w:val="none" w:sz="0" w:space="0" w:color="auto"/>
        <w:bottom w:val="none" w:sz="0" w:space="0" w:color="auto"/>
        <w:right w:val="none" w:sz="0" w:space="0" w:color="auto"/>
      </w:divBdr>
      <w:divsChild>
        <w:div w:id="236745448">
          <w:marLeft w:val="0"/>
          <w:marRight w:val="0"/>
          <w:marTop w:val="0"/>
          <w:marBottom w:val="0"/>
          <w:divBdr>
            <w:top w:val="none" w:sz="0" w:space="0" w:color="auto"/>
            <w:left w:val="none" w:sz="0" w:space="0" w:color="auto"/>
            <w:bottom w:val="none" w:sz="0" w:space="0" w:color="auto"/>
            <w:right w:val="none" w:sz="0" w:space="0" w:color="auto"/>
          </w:divBdr>
          <w:divsChild>
            <w:div w:id="1560626208">
              <w:marLeft w:val="0"/>
              <w:marRight w:val="0"/>
              <w:marTop w:val="0"/>
              <w:marBottom w:val="0"/>
              <w:divBdr>
                <w:top w:val="none" w:sz="0" w:space="0" w:color="auto"/>
                <w:left w:val="none" w:sz="0" w:space="0" w:color="auto"/>
                <w:bottom w:val="none" w:sz="0" w:space="0" w:color="auto"/>
                <w:right w:val="none" w:sz="0" w:space="0" w:color="auto"/>
              </w:divBdr>
            </w:div>
          </w:divsChild>
        </w:div>
        <w:div w:id="257105234">
          <w:marLeft w:val="0"/>
          <w:marRight w:val="0"/>
          <w:marTop w:val="0"/>
          <w:marBottom w:val="0"/>
          <w:divBdr>
            <w:top w:val="none" w:sz="0" w:space="0" w:color="auto"/>
            <w:left w:val="none" w:sz="0" w:space="0" w:color="auto"/>
            <w:bottom w:val="none" w:sz="0" w:space="0" w:color="auto"/>
            <w:right w:val="none" w:sz="0" w:space="0" w:color="auto"/>
          </w:divBdr>
        </w:div>
        <w:div w:id="649870409">
          <w:marLeft w:val="0"/>
          <w:marRight w:val="0"/>
          <w:marTop w:val="0"/>
          <w:marBottom w:val="0"/>
          <w:divBdr>
            <w:top w:val="none" w:sz="0" w:space="0" w:color="auto"/>
            <w:left w:val="none" w:sz="0" w:space="0" w:color="auto"/>
            <w:bottom w:val="none" w:sz="0" w:space="0" w:color="auto"/>
            <w:right w:val="none" w:sz="0" w:space="0" w:color="auto"/>
          </w:divBdr>
        </w:div>
        <w:div w:id="1082918085">
          <w:marLeft w:val="0"/>
          <w:marRight w:val="0"/>
          <w:marTop w:val="0"/>
          <w:marBottom w:val="0"/>
          <w:divBdr>
            <w:top w:val="none" w:sz="0" w:space="0" w:color="auto"/>
            <w:left w:val="none" w:sz="0" w:space="0" w:color="auto"/>
            <w:bottom w:val="none" w:sz="0" w:space="0" w:color="auto"/>
            <w:right w:val="none" w:sz="0" w:space="0" w:color="auto"/>
          </w:divBdr>
        </w:div>
        <w:div w:id="1542668838">
          <w:marLeft w:val="0"/>
          <w:marRight w:val="0"/>
          <w:marTop w:val="0"/>
          <w:marBottom w:val="0"/>
          <w:divBdr>
            <w:top w:val="none" w:sz="0" w:space="0" w:color="auto"/>
            <w:left w:val="none" w:sz="0" w:space="0" w:color="auto"/>
            <w:bottom w:val="none" w:sz="0" w:space="0" w:color="auto"/>
            <w:right w:val="none" w:sz="0" w:space="0" w:color="auto"/>
          </w:divBdr>
        </w:div>
      </w:divsChild>
    </w:div>
    <w:div w:id="1595474593">
      <w:bodyDiv w:val="1"/>
      <w:marLeft w:val="0"/>
      <w:marRight w:val="0"/>
      <w:marTop w:val="0"/>
      <w:marBottom w:val="0"/>
      <w:divBdr>
        <w:top w:val="none" w:sz="0" w:space="0" w:color="auto"/>
        <w:left w:val="none" w:sz="0" w:space="0" w:color="auto"/>
        <w:bottom w:val="none" w:sz="0" w:space="0" w:color="auto"/>
        <w:right w:val="none" w:sz="0" w:space="0" w:color="auto"/>
      </w:divBdr>
      <w:divsChild>
        <w:div w:id="403839801">
          <w:marLeft w:val="0"/>
          <w:marRight w:val="0"/>
          <w:marTop w:val="0"/>
          <w:marBottom w:val="0"/>
          <w:divBdr>
            <w:top w:val="none" w:sz="0" w:space="0" w:color="auto"/>
            <w:left w:val="none" w:sz="0" w:space="0" w:color="auto"/>
            <w:bottom w:val="none" w:sz="0" w:space="0" w:color="auto"/>
            <w:right w:val="none" w:sz="0" w:space="0" w:color="auto"/>
          </w:divBdr>
        </w:div>
        <w:div w:id="1061102027">
          <w:marLeft w:val="0"/>
          <w:marRight w:val="0"/>
          <w:marTop w:val="0"/>
          <w:marBottom w:val="0"/>
          <w:divBdr>
            <w:top w:val="none" w:sz="0" w:space="0" w:color="auto"/>
            <w:left w:val="none" w:sz="0" w:space="0" w:color="auto"/>
            <w:bottom w:val="none" w:sz="0" w:space="0" w:color="auto"/>
            <w:right w:val="none" w:sz="0" w:space="0" w:color="auto"/>
          </w:divBdr>
        </w:div>
        <w:div w:id="1456946469">
          <w:marLeft w:val="0"/>
          <w:marRight w:val="0"/>
          <w:marTop w:val="0"/>
          <w:marBottom w:val="0"/>
          <w:divBdr>
            <w:top w:val="none" w:sz="0" w:space="0" w:color="auto"/>
            <w:left w:val="none" w:sz="0" w:space="0" w:color="auto"/>
            <w:bottom w:val="none" w:sz="0" w:space="0" w:color="auto"/>
            <w:right w:val="none" w:sz="0" w:space="0" w:color="auto"/>
          </w:divBdr>
        </w:div>
        <w:div w:id="1514108661">
          <w:marLeft w:val="0"/>
          <w:marRight w:val="0"/>
          <w:marTop w:val="0"/>
          <w:marBottom w:val="0"/>
          <w:divBdr>
            <w:top w:val="none" w:sz="0" w:space="0" w:color="auto"/>
            <w:left w:val="none" w:sz="0" w:space="0" w:color="auto"/>
            <w:bottom w:val="none" w:sz="0" w:space="0" w:color="auto"/>
            <w:right w:val="none" w:sz="0" w:space="0" w:color="auto"/>
          </w:divBdr>
        </w:div>
        <w:div w:id="1669793072">
          <w:marLeft w:val="0"/>
          <w:marRight w:val="0"/>
          <w:marTop w:val="0"/>
          <w:marBottom w:val="0"/>
          <w:divBdr>
            <w:top w:val="none" w:sz="0" w:space="0" w:color="auto"/>
            <w:left w:val="none" w:sz="0" w:space="0" w:color="auto"/>
            <w:bottom w:val="none" w:sz="0" w:space="0" w:color="auto"/>
            <w:right w:val="none" w:sz="0" w:space="0" w:color="auto"/>
          </w:divBdr>
          <w:divsChild>
            <w:div w:id="17632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619850">
      <w:bodyDiv w:val="1"/>
      <w:marLeft w:val="0"/>
      <w:marRight w:val="0"/>
      <w:marTop w:val="0"/>
      <w:marBottom w:val="0"/>
      <w:divBdr>
        <w:top w:val="none" w:sz="0" w:space="0" w:color="auto"/>
        <w:left w:val="none" w:sz="0" w:space="0" w:color="auto"/>
        <w:bottom w:val="none" w:sz="0" w:space="0" w:color="auto"/>
        <w:right w:val="none" w:sz="0" w:space="0" w:color="auto"/>
      </w:divBdr>
      <w:divsChild>
        <w:div w:id="167985276">
          <w:marLeft w:val="0"/>
          <w:marRight w:val="0"/>
          <w:marTop w:val="0"/>
          <w:marBottom w:val="0"/>
          <w:divBdr>
            <w:top w:val="none" w:sz="0" w:space="0" w:color="auto"/>
            <w:left w:val="none" w:sz="0" w:space="0" w:color="auto"/>
            <w:bottom w:val="none" w:sz="0" w:space="0" w:color="auto"/>
            <w:right w:val="none" w:sz="0" w:space="0" w:color="auto"/>
          </w:divBdr>
        </w:div>
        <w:div w:id="268853819">
          <w:blockQuote w:val="1"/>
          <w:marLeft w:val="600"/>
          <w:marRight w:val="0"/>
          <w:marTop w:val="0"/>
          <w:marBottom w:val="0"/>
          <w:divBdr>
            <w:top w:val="none" w:sz="0" w:space="0" w:color="auto"/>
            <w:left w:val="none" w:sz="0" w:space="0" w:color="auto"/>
            <w:bottom w:val="none" w:sz="0" w:space="0" w:color="auto"/>
            <w:right w:val="none" w:sz="0" w:space="0" w:color="auto"/>
          </w:divBdr>
          <w:divsChild>
            <w:div w:id="1917861499">
              <w:marLeft w:val="0"/>
              <w:marRight w:val="0"/>
              <w:marTop w:val="0"/>
              <w:marBottom w:val="0"/>
              <w:divBdr>
                <w:top w:val="none" w:sz="0" w:space="0" w:color="auto"/>
                <w:left w:val="none" w:sz="0" w:space="0" w:color="auto"/>
                <w:bottom w:val="none" w:sz="0" w:space="0" w:color="auto"/>
                <w:right w:val="none" w:sz="0" w:space="0" w:color="auto"/>
              </w:divBdr>
            </w:div>
          </w:divsChild>
        </w:div>
        <w:div w:id="355272155">
          <w:blockQuote w:val="1"/>
          <w:marLeft w:val="600"/>
          <w:marRight w:val="0"/>
          <w:marTop w:val="0"/>
          <w:marBottom w:val="0"/>
          <w:divBdr>
            <w:top w:val="none" w:sz="0" w:space="0" w:color="auto"/>
            <w:left w:val="none" w:sz="0" w:space="0" w:color="auto"/>
            <w:bottom w:val="none" w:sz="0" w:space="0" w:color="auto"/>
            <w:right w:val="none" w:sz="0" w:space="0" w:color="auto"/>
          </w:divBdr>
          <w:divsChild>
            <w:div w:id="1618874286">
              <w:marLeft w:val="0"/>
              <w:marRight w:val="0"/>
              <w:marTop w:val="0"/>
              <w:marBottom w:val="0"/>
              <w:divBdr>
                <w:top w:val="none" w:sz="0" w:space="0" w:color="auto"/>
                <w:left w:val="none" w:sz="0" w:space="0" w:color="auto"/>
                <w:bottom w:val="none" w:sz="0" w:space="0" w:color="auto"/>
                <w:right w:val="none" w:sz="0" w:space="0" w:color="auto"/>
              </w:divBdr>
            </w:div>
          </w:divsChild>
        </w:div>
        <w:div w:id="358044253">
          <w:marLeft w:val="0"/>
          <w:marRight w:val="0"/>
          <w:marTop w:val="0"/>
          <w:marBottom w:val="0"/>
          <w:divBdr>
            <w:top w:val="none" w:sz="0" w:space="0" w:color="auto"/>
            <w:left w:val="none" w:sz="0" w:space="0" w:color="auto"/>
            <w:bottom w:val="none" w:sz="0" w:space="0" w:color="auto"/>
            <w:right w:val="none" w:sz="0" w:space="0" w:color="auto"/>
          </w:divBdr>
        </w:div>
        <w:div w:id="377706568">
          <w:marLeft w:val="0"/>
          <w:marRight w:val="0"/>
          <w:marTop w:val="0"/>
          <w:marBottom w:val="0"/>
          <w:divBdr>
            <w:top w:val="none" w:sz="0" w:space="0" w:color="auto"/>
            <w:left w:val="none" w:sz="0" w:space="0" w:color="auto"/>
            <w:bottom w:val="none" w:sz="0" w:space="0" w:color="auto"/>
            <w:right w:val="none" w:sz="0" w:space="0" w:color="auto"/>
          </w:divBdr>
        </w:div>
        <w:div w:id="385179494">
          <w:blockQuote w:val="1"/>
          <w:marLeft w:val="600"/>
          <w:marRight w:val="0"/>
          <w:marTop w:val="0"/>
          <w:marBottom w:val="0"/>
          <w:divBdr>
            <w:top w:val="none" w:sz="0" w:space="0" w:color="auto"/>
            <w:left w:val="none" w:sz="0" w:space="0" w:color="auto"/>
            <w:bottom w:val="none" w:sz="0" w:space="0" w:color="auto"/>
            <w:right w:val="none" w:sz="0" w:space="0" w:color="auto"/>
          </w:divBdr>
          <w:divsChild>
            <w:div w:id="1549221920">
              <w:marLeft w:val="0"/>
              <w:marRight w:val="0"/>
              <w:marTop w:val="0"/>
              <w:marBottom w:val="0"/>
              <w:divBdr>
                <w:top w:val="none" w:sz="0" w:space="0" w:color="auto"/>
                <w:left w:val="none" w:sz="0" w:space="0" w:color="auto"/>
                <w:bottom w:val="none" w:sz="0" w:space="0" w:color="auto"/>
                <w:right w:val="none" w:sz="0" w:space="0" w:color="auto"/>
              </w:divBdr>
            </w:div>
          </w:divsChild>
        </w:div>
        <w:div w:id="455292795">
          <w:marLeft w:val="0"/>
          <w:marRight w:val="0"/>
          <w:marTop w:val="0"/>
          <w:marBottom w:val="0"/>
          <w:divBdr>
            <w:top w:val="none" w:sz="0" w:space="0" w:color="auto"/>
            <w:left w:val="none" w:sz="0" w:space="0" w:color="auto"/>
            <w:bottom w:val="none" w:sz="0" w:space="0" w:color="auto"/>
            <w:right w:val="none" w:sz="0" w:space="0" w:color="auto"/>
          </w:divBdr>
        </w:div>
        <w:div w:id="489911619">
          <w:marLeft w:val="0"/>
          <w:marRight w:val="0"/>
          <w:marTop w:val="0"/>
          <w:marBottom w:val="0"/>
          <w:divBdr>
            <w:top w:val="none" w:sz="0" w:space="0" w:color="auto"/>
            <w:left w:val="none" w:sz="0" w:space="0" w:color="auto"/>
            <w:bottom w:val="none" w:sz="0" w:space="0" w:color="auto"/>
            <w:right w:val="none" w:sz="0" w:space="0" w:color="auto"/>
          </w:divBdr>
        </w:div>
        <w:div w:id="600457193">
          <w:marLeft w:val="0"/>
          <w:marRight w:val="0"/>
          <w:marTop w:val="0"/>
          <w:marBottom w:val="0"/>
          <w:divBdr>
            <w:top w:val="none" w:sz="0" w:space="0" w:color="auto"/>
            <w:left w:val="none" w:sz="0" w:space="0" w:color="auto"/>
            <w:bottom w:val="none" w:sz="0" w:space="0" w:color="auto"/>
            <w:right w:val="none" w:sz="0" w:space="0" w:color="auto"/>
          </w:divBdr>
        </w:div>
        <w:div w:id="611210832">
          <w:marLeft w:val="0"/>
          <w:marRight w:val="0"/>
          <w:marTop w:val="0"/>
          <w:marBottom w:val="0"/>
          <w:divBdr>
            <w:top w:val="none" w:sz="0" w:space="0" w:color="auto"/>
            <w:left w:val="none" w:sz="0" w:space="0" w:color="auto"/>
            <w:bottom w:val="none" w:sz="0" w:space="0" w:color="auto"/>
            <w:right w:val="none" w:sz="0" w:space="0" w:color="auto"/>
          </w:divBdr>
        </w:div>
        <w:div w:id="855775681">
          <w:marLeft w:val="0"/>
          <w:marRight w:val="0"/>
          <w:marTop w:val="0"/>
          <w:marBottom w:val="0"/>
          <w:divBdr>
            <w:top w:val="none" w:sz="0" w:space="0" w:color="auto"/>
            <w:left w:val="none" w:sz="0" w:space="0" w:color="auto"/>
            <w:bottom w:val="none" w:sz="0" w:space="0" w:color="auto"/>
            <w:right w:val="none" w:sz="0" w:space="0" w:color="auto"/>
          </w:divBdr>
        </w:div>
        <w:div w:id="1162157444">
          <w:marLeft w:val="0"/>
          <w:marRight w:val="0"/>
          <w:marTop w:val="0"/>
          <w:marBottom w:val="0"/>
          <w:divBdr>
            <w:top w:val="none" w:sz="0" w:space="0" w:color="auto"/>
            <w:left w:val="none" w:sz="0" w:space="0" w:color="auto"/>
            <w:bottom w:val="none" w:sz="0" w:space="0" w:color="auto"/>
            <w:right w:val="none" w:sz="0" w:space="0" w:color="auto"/>
          </w:divBdr>
        </w:div>
        <w:div w:id="1217931209">
          <w:marLeft w:val="0"/>
          <w:marRight w:val="0"/>
          <w:marTop w:val="0"/>
          <w:marBottom w:val="0"/>
          <w:divBdr>
            <w:top w:val="none" w:sz="0" w:space="0" w:color="auto"/>
            <w:left w:val="none" w:sz="0" w:space="0" w:color="auto"/>
            <w:bottom w:val="none" w:sz="0" w:space="0" w:color="auto"/>
            <w:right w:val="none" w:sz="0" w:space="0" w:color="auto"/>
          </w:divBdr>
        </w:div>
        <w:div w:id="1236814218">
          <w:blockQuote w:val="1"/>
          <w:marLeft w:val="600"/>
          <w:marRight w:val="0"/>
          <w:marTop w:val="0"/>
          <w:marBottom w:val="0"/>
          <w:divBdr>
            <w:top w:val="none" w:sz="0" w:space="0" w:color="auto"/>
            <w:left w:val="none" w:sz="0" w:space="0" w:color="auto"/>
            <w:bottom w:val="none" w:sz="0" w:space="0" w:color="auto"/>
            <w:right w:val="none" w:sz="0" w:space="0" w:color="auto"/>
          </w:divBdr>
          <w:divsChild>
            <w:div w:id="1947694137">
              <w:marLeft w:val="0"/>
              <w:marRight w:val="0"/>
              <w:marTop w:val="0"/>
              <w:marBottom w:val="0"/>
              <w:divBdr>
                <w:top w:val="none" w:sz="0" w:space="0" w:color="auto"/>
                <w:left w:val="none" w:sz="0" w:space="0" w:color="auto"/>
                <w:bottom w:val="none" w:sz="0" w:space="0" w:color="auto"/>
                <w:right w:val="none" w:sz="0" w:space="0" w:color="auto"/>
              </w:divBdr>
            </w:div>
          </w:divsChild>
        </w:div>
        <w:div w:id="1309943181">
          <w:marLeft w:val="0"/>
          <w:marRight w:val="0"/>
          <w:marTop w:val="0"/>
          <w:marBottom w:val="0"/>
          <w:divBdr>
            <w:top w:val="none" w:sz="0" w:space="0" w:color="auto"/>
            <w:left w:val="none" w:sz="0" w:space="0" w:color="auto"/>
            <w:bottom w:val="none" w:sz="0" w:space="0" w:color="auto"/>
            <w:right w:val="none" w:sz="0" w:space="0" w:color="auto"/>
          </w:divBdr>
        </w:div>
        <w:div w:id="1579168010">
          <w:blockQuote w:val="1"/>
          <w:marLeft w:val="600"/>
          <w:marRight w:val="0"/>
          <w:marTop w:val="0"/>
          <w:marBottom w:val="0"/>
          <w:divBdr>
            <w:top w:val="none" w:sz="0" w:space="0" w:color="auto"/>
            <w:left w:val="none" w:sz="0" w:space="0" w:color="auto"/>
            <w:bottom w:val="none" w:sz="0" w:space="0" w:color="auto"/>
            <w:right w:val="none" w:sz="0" w:space="0" w:color="auto"/>
          </w:divBdr>
          <w:divsChild>
            <w:div w:id="1995065048">
              <w:marLeft w:val="0"/>
              <w:marRight w:val="0"/>
              <w:marTop w:val="0"/>
              <w:marBottom w:val="0"/>
              <w:divBdr>
                <w:top w:val="none" w:sz="0" w:space="0" w:color="auto"/>
                <w:left w:val="none" w:sz="0" w:space="0" w:color="auto"/>
                <w:bottom w:val="none" w:sz="0" w:space="0" w:color="auto"/>
                <w:right w:val="none" w:sz="0" w:space="0" w:color="auto"/>
              </w:divBdr>
            </w:div>
          </w:divsChild>
        </w:div>
        <w:div w:id="1736657992">
          <w:marLeft w:val="0"/>
          <w:marRight w:val="0"/>
          <w:marTop w:val="0"/>
          <w:marBottom w:val="0"/>
          <w:divBdr>
            <w:top w:val="none" w:sz="0" w:space="0" w:color="auto"/>
            <w:left w:val="none" w:sz="0" w:space="0" w:color="auto"/>
            <w:bottom w:val="none" w:sz="0" w:space="0" w:color="auto"/>
            <w:right w:val="none" w:sz="0" w:space="0" w:color="auto"/>
          </w:divBdr>
        </w:div>
        <w:div w:id="1743286733">
          <w:marLeft w:val="0"/>
          <w:marRight w:val="0"/>
          <w:marTop w:val="0"/>
          <w:marBottom w:val="0"/>
          <w:divBdr>
            <w:top w:val="none" w:sz="0" w:space="0" w:color="auto"/>
            <w:left w:val="none" w:sz="0" w:space="0" w:color="auto"/>
            <w:bottom w:val="none" w:sz="0" w:space="0" w:color="auto"/>
            <w:right w:val="none" w:sz="0" w:space="0" w:color="auto"/>
          </w:divBdr>
        </w:div>
        <w:div w:id="1807307815">
          <w:marLeft w:val="0"/>
          <w:marRight w:val="0"/>
          <w:marTop w:val="0"/>
          <w:marBottom w:val="0"/>
          <w:divBdr>
            <w:top w:val="none" w:sz="0" w:space="0" w:color="auto"/>
            <w:left w:val="none" w:sz="0" w:space="0" w:color="auto"/>
            <w:bottom w:val="none" w:sz="0" w:space="0" w:color="auto"/>
            <w:right w:val="none" w:sz="0" w:space="0" w:color="auto"/>
          </w:divBdr>
        </w:div>
        <w:div w:id="1894584499">
          <w:marLeft w:val="0"/>
          <w:marRight w:val="0"/>
          <w:marTop w:val="0"/>
          <w:marBottom w:val="0"/>
          <w:divBdr>
            <w:top w:val="none" w:sz="0" w:space="0" w:color="auto"/>
            <w:left w:val="none" w:sz="0" w:space="0" w:color="auto"/>
            <w:bottom w:val="none" w:sz="0" w:space="0" w:color="auto"/>
            <w:right w:val="none" w:sz="0" w:space="0" w:color="auto"/>
          </w:divBdr>
        </w:div>
        <w:div w:id="1952979016">
          <w:marLeft w:val="0"/>
          <w:marRight w:val="0"/>
          <w:marTop w:val="0"/>
          <w:marBottom w:val="0"/>
          <w:divBdr>
            <w:top w:val="none" w:sz="0" w:space="0" w:color="auto"/>
            <w:left w:val="none" w:sz="0" w:space="0" w:color="auto"/>
            <w:bottom w:val="none" w:sz="0" w:space="0" w:color="auto"/>
            <w:right w:val="none" w:sz="0" w:space="0" w:color="auto"/>
          </w:divBdr>
        </w:div>
        <w:div w:id="2076853828">
          <w:marLeft w:val="0"/>
          <w:marRight w:val="0"/>
          <w:marTop w:val="0"/>
          <w:marBottom w:val="0"/>
          <w:divBdr>
            <w:top w:val="none" w:sz="0" w:space="0" w:color="auto"/>
            <w:left w:val="none" w:sz="0" w:space="0" w:color="auto"/>
            <w:bottom w:val="none" w:sz="0" w:space="0" w:color="auto"/>
            <w:right w:val="none" w:sz="0" w:space="0" w:color="auto"/>
          </w:divBdr>
        </w:div>
      </w:divsChild>
    </w:div>
    <w:div w:id="1608848478">
      <w:bodyDiv w:val="1"/>
      <w:marLeft w:val="0"/>
      <w:marRight w:val="0"/>
      <w:marTop w:val="0"/>
      <w:marBottom w:val="0"/>
      <w:divBdr>
        <w:top w:val="none" w:sz="0" w:space="0" w:color="auto"/>
        <w:left w:val="none" w:sz="0" w:space="0" w:color="auto"/>
        <w:bottom w:val="none" w:sz="0" w:space="0" w:color="auto"/>
        <w:right w:val="none" w:sz="0" w:space="0" w:color="auto"/>
      </w:divBdr>
      <w:divsChild>
        <w:div w:id="1356923649">
          <w:marLeft w:val="0"/>
          <w:marRight w:val="0"/>
          <w:marTop w:val="0"/>
          <w:marBottom w:val="0"/>
          <w:divBdr>
            <w:top w:val="none" w:sz="0" w:space="0" w:color="auto"/>
            <w:left w:val="none" w:sz="0" w:space="0" w:color="auto"/>
            <w:bottom w:val="none" w:sz="0" w:space="0" w:color="auto"/>
            <w:right w:val="none" w:sz="0" w:space="0" w:color="auto"/>
          </w:divBdr>
          <w:divsChild>
            <w:div w:id="1522552945">
              <w:marLeft w:val="0"/>
              <w:marRight w:val="0"/>
              <w:marTop w:val="0"/>
              <w:marBottom w:val="0"/>
              <w:divBdr>
                <w:top w:val="none" w:sz="0" w:space="0" w:color="auto"/>
                <w:left w:val="none" w:sz="0" w:space="0" w:color="auto"/>
                <w:bottom w:val="none" w:sz="0" w:space="0" w:color="auto"/>
                <w:right w:val="none" w:sz="0" w:space="0" w:color="auto"/>
              </w:divBdr>
            </w:div>
            <w:div w:id="326370321">
              <w:marLeft w:val="0"/>
              <w:marRight w:val="0"/>
              <w:marTop w:val="0"/>
              <w:marBottom w:val="0"/>
              <w:divBdr>
                <w:top w:val="none" w:sz="0" w:space="0" w:color="auto"/>
                <w:left w:val="none" w:sz="0" w:space="0" w:color="auto"/>
                <w:bottom w:val="none" w:sz="0" w:space="0" w:color="auto"/>
                <w:right w:val="none" w:sz="0" w:space="0" w:color="auto"/>
              </w:divBdr>
            </w:div>
            <w:div w:id="2007584386">
              <w:marLeft w:val="0"/>
              <w:marRight w:val="0"/>
              <w:marTop w:val="0"/>
              <w:marBottom w:val="0"/>
              <w:divBdr>
                <w:top w:val="none" w:sz="0" w:space="0" w:color="auto"/>
                <w:left w:val="none" w:sz="0" w:space="0" w:color="auto"/>
                <w:bottom w:val="none" w:sz="0" w:space="0" w:color="auto"/>
                <w:right w:val="none" w:sz="0" w:space="0" w:color="auto"/>
              </w:divBdr>
            </w:div>
            <w:div w:id="1901943700">
              <w:marLeft w:val="0"/>
              <w:marRight w:val="0"/>
              <w:marTop w:val="0"/>
              <w:marBottom w:val="0"/>
              <w:divBdr>
                <w:top w:val="none" w:sz="0" w:space="0" w:color="auto"/>
                <w:left w:val="none" w:sz="0" w:space="0" w:color="auto"/>
                <w:bottom w:val="none" w:sz="0" w:space="0" w:color="auto"/>
                <w:right w:val="none" w:sz="0" w:space="0" w:color="auto"/>
              </w:divBdr>
            </w:div>
          </w:divsChild>
        </w:div>
        <w:div w:id="1181622862">
          <w:marLeft w:val="0"/>
          <w:marRight w:val="0"/>
          <w:marTop w:val="0"/>
          <w:marBottom w:val="0"/>
          <w:divBdr>
            <w:top w:val="none" w:sz="0" w:space="0" w:color="auto"/>
            <w:left w:val="none" w:sz="0" w:space="0" w:color="auto"/>
            <w:bottom w:val="none" w:sz="0" w:space="0" w:color="auto"/>
            <w:right w:val="none" w:sz="0" w:space="0" w:color="auto"/>
          </w:divBdr>
        </w:div>
        <w:div w:id="323125025">
          <w:marLeft w:val="0"/>
          <w:marRight w:val="0"/>
          <w:marTop w:val="0"/>
          <w:marBottom w:val="0"/>
          <w:divBdr>
            <w:top w:val="none" w:sz="0" w:space="0" w:color="auto"/>
            <w:left w:val="none" w:sz="0" w:space="0" w:color="auto"/>
            <w:bottom w:val="none" w:sz="0" w:space="0" w:color="auto"/>
            <w:right w:val="none" w:sz="0" w:space="0" w:color="auto"/>
          </w:divBdr>
        </w:div>
        <w:div w:id="1419057279">
          <w:marLeft w:val="0"/>
          <w:marRight w:val="0"/>
          <w:marTop w:val="0"/>
          <w:marBottom w:val="0"/>
          <w:divBdr>
            <w:top w:val="none" w:sz="0" w:space="0" w:color="auto"/>
            <w:left w:val="none" w:sz="0" w:space="0" w:color="auto"/>
            <w:bottom w:val="none" w:sz="0" w:space="0" w:color="auto"/>
            <w:right w:val="none" w:sz="0" w:space="0" w:color="auto"/>
          </w:divBdr>
        </w:div>
      </w:divsChild>
    </w:div>
    <w:div w:id="1609002083">
      <w:bodyDiv w:val="1"/>
      <w:marLeft w:val="0"/>
      <w:marRight w:val="0"/>
      <w:marTop w:val="0"/>
      <w:marBottom w:val="0"/>
      <w:divBdr>
        <w:top w:val="none" w:sz="0" w:space="0" w:color="auto"/>
        <w:left w:val="none" w:sz="0" w:space="0" w:color="auto"/>
        <w:bottom w:val="none" w:sz="0" w:space="0" w:color="auto"/>
        <w:right w:val="none" w:sz="0" w:space="0" w:color="auto"/>
      </w:divBdr>
    </w:div>
    <w:div w:id="1627156165">
      <w:bodyDiv w:val="1"/>
      <w:marLeft w:val="0"/>
      <w:marRight w:val="0"/>
      <w:marTop w:val="0"/>
      <w:marBottom w:val="0"/>
      <w:divBdr>
        <w:top w:val="none" w:sz="0" w:space="0" w:color="auto"/>
        <w:left w:val="none" w:sz="0" w:space="0" w:color="auto"/>
        <w:bottom w:val="none" w:sz="0" w:space="0" w:color="auto"/>
        <w:right w:val="none" w:sz="0" w:space="0" w:color="auto"/>
      </w:divBdr>
      <w:divsChild>
        <w:div w:id="1750734813">
          <w:marLeft w:val="0"/>
          <w:marRight w:val="0"/>
          <w:marTop w:val="0"/>
          <w:marBottom w:val="0"/>
          <w:divBdr>
            <w:top w:val="none" w:sz="0" w:space="0" w:color="auto"/>
            <w:left w:val="none" w:sz="0" w:space="0" w:color="auto"/>
            <w:bottom w:val="none" w:sz="0" w:space="0" w:color="auto"/>
            <w:right w:val="none" w:sz="0" w:space="0" w:color="auto"/>
          </w:divBdr>
        </w:div>
        <w:div w:id="2061710376">
          <w:marLeft w:val="0"/>
          <w:marRight w:val="0"/>
          <w:marTop w:val="0"/>
          <w:marBottom w:val="0"/>
          <w:divBdr>
            <w:top w:val="none" w:sz="0" w:space="0" w:color="auto"/>
            <w:left w:val="none" w:sz="0" w:space="0" w:color="auto"/>
            <w:bottom w:val="none" w:sz="0" w:space="0" w:color="auto"/>
            <w:right w:val="none" w:sz="0" w:space="0" w:color="auto"/>
          </w:divBdr>
        </w:div>
        <w:div w:id="2084907794">
          <w:marLeft w:val="0"/>
          <w:marRight w:val="0"/>
          <w:marTop w:val="0"/>
          <w:marBottom w:val="0"/>
          <w:divBdr>
            <w:top w:val="none" w:sz="0" w:space="0" w:color="auto"/>
            <w:left w:val="none" w:sz="0" w:space="0" w:color="auto"/>
            <w:bottom w:val="none" w:sz="0" w:space="0" w:color="auto"/>
            <w:right w:val="none" w:sz="0" w:space="0" w:color="auto"/>
          </w:divBdr>
        </w:div>
      </w:divsChild>
    </w:div>
    <w:div w:id="1633175241">
      <w:bodyDiv w:val="1"/>
      <w:marLeft w:val="0"/>
      <w:marRight w:val="0"/>
      <w:marTop w:val="0"/>
      <w:marBottom w:val="0"/>
      <w:divBdr>
        <w:top w:val="none" w:sz="0" w:space="0" w:color="auto"/>
        <w:left w:val="none" w:sz="0" w:space="0" w:color="auto"/>
        <w:bottom w:val="none" w:sz="0" w:space="0" w:color="auto"/>
        <w:right w:val="none" w:sz="0" w:space="0" w:color="auto"/>
      </w:divBdr>
    </w:div>
    <w:div w:id="1635524413">
      <w:bodyDiv w:val="1"/>
      <w:marLeft w:val="0"/>
      <w:marRight w:val="0"/>
      <w:marTop w:val="0"/>
      <w:marBottom w:val="0"/>
      <w:divBdr>
        <w:top w:val="none" w:sz="0" w:space="0" w:color="auto"/>
        <w:left w:val="none" w:sz="0" w:space="0" w:color="auto"/>
        <w:bottom w:val="none" w:sz="0" w:space="0" w:color="auto"/>
        <w:right w:val="none" w:sz="0" w:space="0" w:color="auto"/>
      </w:divBdr>
    </w:div>
    <w:div w:id="1636374790">
      <w:bodyDiv w:val="1"/>
      <w:marLeft w:val="0"/>
      <w:marRight w:val="0"/>
      <w:marTop w:val="0"/>
      <w:marBottom w:val="0"/>
      <w:divBdr>
        <w:top w:val="none" w:sz="0" w:space="0" w:color="auto"/>
        <w:left w:val="none" w:sz="0" w:space="0" w:color="auto"/>
        <w:bottom w:val="none" w:sz="0" w:space="0" w:color="auto"/>
        <w:right w:val="none" w:sz="0" w:space="0" w:color="auto"/>
      </w:divBdr>
      <w:divsChild>
        <w:div w:id="172185658">
          <w:marLeft w:val="0"/>
          <w:marRight w:val="0"/>
          <w:marTop w:val="0"/>
          <w:marBottom w:val="0"/>
          <w:divBdr>
            <w:top w:val="none" w:sz="0" w:space="0" w:color="auto"/>
            <w:left w:val="none" w:sz="0" w:space="0" w:color="auto"/>
            <w:bottom w:val="none" w:sz="0" w:space="0" w:color="auto"/>
            <w:right w:val="none" w:sz="0" w:space="0" w:color="auto"/>
          </w:divBdr>
        </w:div>
        <w:div w:id="625501028">
          <w:marLeft w:val="0"/>
          <w:marRight w:val="0"/>
          <w:marTop w:val="0"/>
          <w:marBottom w:val="0"/>
          <w:divBdr>
            <w:top w:val="none" w:sz="0" w:space="0" w:color="auto"/>
            <w:left w:val="none" w:sz="0" w:space="0" w:color="auto"/>
            <w:bottom w:val="none" w:sz="0" w:space="0" w:color="auto"/>
            <w:right w:val="none" w:sz="0" w:space="0" w:color="auto"/>
          </w:divBdr>
        </w:div>
        <w:div w:id="1177887913">
          <w:marLeft w:val="0"/>
          <w:marRight w:val="0"/>
          <w:marTop w:val="0"/>
          <w:marBottom w:val="0"/>
          <w:divBdr>
            <w:top w:val="none" w:sz="0" w:space="0" w:color="auto"/>
            <w:left w:val="none" w:sz="0" w:space="0" w:color="auto"/>
            <w:bottom w:val="none" w:sz="0" w:space="0" w:color="auto"/>
            <w:right w:val="none" w:sz="0" w:space="0" w:color="auto"/>
          </w:divBdr>
        </w:div>
        <w:div w:id="1525631202">
          <w:marLeft w:val="0"/>
          <w:marRight w:val="0"/>
          <w:marTop w:val="0"/>
          <w:marBottom w:val="0"/>
          <w:divBdr>
            <w:top w:val="none" w:sz="0" w:space="0" w:color="auto"/>
            <w:left w:val="none" w:sz="0" w:space="0" w:color="auto"/>
            <w:bottom w:val="none" w:sz="0" w:space="0" w:color="auto"/>
            <w:right w:val="none" w:sz="0" w:space="0" w:color="auto"/>
          </w:divBdr>
        </w:div>
        <w:div w:id="2044165672">
          <w:marLeft w:val="0"/>
          <w:marRight w:val="0"/>
          <w:marTop w:val="0"/>
          <w:marBottom w:val="0"/>
          <w:divBdr>
            <w:top w:val="none" w:sz="0" w:space="0" w:color="auto"/>
            <w:left w:val="none" w:sz="0" w:space="0" w:color="auto"/>
            <w:bottom w:val="none" w:sz="0" w:space="0" w:color="auto"/>
            <w:right w:val="none" w:sz="0" w:space="0" w:color="auto"/>
          </w:divBdr>
        </w:div>
      </w:divsChild>
    </w:div>
    <w:div w:id="1639141094">
      <w:bodyDiv w:val="1"/>
      <w:marLeft w:val="0"/>
      <w:marRight w:val="0"/>
      <w:marTop w:val="0"/>
      <w:marBottom w:val="0"/>
      <w:divBdr>
        <w:top w:val="none" w:sz="0" w:space="0" w:color="auto"/>
        <w:left w:val="none" w:sz="0" w:space="0" w:color="auto"/>
        <w:bottom w:val="none" w:sz="0" w:space="0" w:color="auto"/>
        <w:right w:val="none" w:sz="0" w:space="0" w:color="auto"/>
      </w:divBdr>
    </w:div>
    <w:div w:id="1643339802">
      <w:bodyDiv w:val="1"/>
      <w:marLeft w:val="0"/>
      <w:marRight w:val="0"/>
      <w:marTop w:val="0"/>
      <w:marBottom w:val="0"/>
      <w:divBdr>
        <w:top w:val="none" w:sz="0" w:space="0" w:color="auto"/>
        <w:left w:val="none" w:sz="0" w:space="0" w:color="auto"/>
        <w:bottom w:val="none" w:sz="0" w:space="0" w:color="auto"/>
        <w:right w:val="none" w:sz="0" w:space="0" w:color="auto"/>
      </w:divBdr>
    </w:div>
    <w:div w:id="1647465510">
      <w:bodyDiv w:val="1"/>
      <w:marLeft w:val="0"/>
      <w:marRight w:val="0"/>
      <w:marTop w:val="0"/>
      <w:marBottom w:val="0"/>
      <w:divBdr>
        <w:top w:val="none" w:sz="0" w:space="0" w:color="auto"/>
        <w:left w:val="none" w:sz="0" w:space="0" w:color="auto"/>
        <w:bottom w:val="none" w:sz="0" w:space="0" w:color="auto"/>
        <w:right w:val="none" w:sz="0" w:space="0" w:color="auto"/>
      </w:divBdr>
    </w:div>
    <w:div w:id="1651984418">
      <w:bodyDiv w:val="1"/>
      <w:marLeft w:val="0"/>
      <w:marRight w:val="0"/>
      <w:marTop w:val="0"/>
      <w:marBottom w:val="0"/>
      <w:divBdr>
        <w:top w:val="none" w:sz="0" w:space="0" w:color="auto"/>
        <w:left w:val="none" w:sz="0" w:space="0" w:color="auto"/>
        <w:bottom w:val="none" w:sz="0" w:space="0" w:color="auto"/>
        <w:right w:val="none" w:sz="0" w:space="0" w:color="auto"/>
      </w:divBdr>
      <w:divsChild>
        <w:div w:id="183251537">
          <w:marLeft w:val="1987"/>
          <w:marRight w:val="0"/>
          <w:marTop w:val="0"/>
          <w:marBottom w:val="0"/>
          <w:divBdr>
            <w:top w:val="none" w:sz="0" w:space="0" w:color="auto"/>
            <w:left w:val="none" w:sz="0" w:space="0" w:color="auto"/>
            <w:bottom w:val="none" w:sz="0" w:space="0" w:color="auto"/>
            <w:right w:val="none" w:sz="0" w:space="0" w:color="auto"/>
          </w:divBdr>
        </w:div>
        <w:div w:id="954871032">
          <w:marLeft w:val="547"/>
          <w:marRight w:val="0"/>
          <w:marTop w:val="0"/>
          <w:marBottom w:val="0"/>
          <w:divBdr>
            <w:top w:val="none" w:sz="0" w:space="0" w:color="auto"/>
            <w:left w:val="none" w:sz="0" w:space="0" w:color="auto"/>
            <w:bottom w:val="none" w:sz="0" w:space="0" w:color="auto"/>
            <w:right w:val="none" w:sz="0" w:space="0" w:color="auto"/>
          </w:divBdr>
        </w:div>
        <w:div w:id="1750496128">
          <w:marLeft w:val="1267"/>
          <w:marRight w:val="0"/>
          <w:marTop w:val="0"/>
          <w:marBottom w:val="0"/>
          <w:divBdr>
            <w:top w:val="none" w:sz="0" w:space="0" w:color="auto"/>
            <w:left w:val="none" w:sz="0" w:space="0" w:color="auto"/>
            <w:bottom w:val="none" w:sz="0" w:space="0" w:color="auto"/>
            <w:right w:val="none" w:sz="0" w:space="0" w:color="auto"/>
          </w:divBdr>
        </w:div>
      </w:divsChild>
    </w:div>
    <w:div w:id="1659531827">
      <w:bodyDiv w:val="1"/>
      <w:marLeft w:val="0"/>
      <w:marRight w:val="0"/>
      <w:marTop w:val="0"/>
      <w:marBottom w:val="0"/>
      <w:divBdr>
        <w:top w:val="none" w:sz="0" w:space="0" w:color="auto"/>
        <w:left w:val="none" w:sz="0" w:space="0" w:color="auto"/>
        <w:bottom w:val="none" w:sz="0" w:space="0" w:color="auto"/>
        <w:right w:val="none" w:sz="0" w:space="0" w:color="auto"/>
      </w:divBdr>
    </w:div>
    <w:div w:id="1692758586">
      <w:bodyDiv w:val="1"/>
      <w:marLeft w:val="0"/>
      <w:marRight w:val="0"/>
      <w:marTop w:val="0"/>
      <w:marBottom w:val="0"/>
      <w:divBdr>
        <w:top w:val="none" w:sz="0" w:space="0" w:color="auto"/>
        <w:left w:val="none" w:sz="0" w:space="0" w:color="auto"/>
        <w:bottom w:val="none" w:sz="0" w:space="0" w:color="auto"/>
        <w:right w:val="none" w:sz="0" w:space="0" w:color="auto"/>
      </w:divBdr>
      <w:divsChild>
        <w:div w:id="1092051347">
          <w:marLeft w:val="0"/>
          <w:marRight w:val="0"/>
          <w:marTop w:val="0"/>
          <w:marBottom w:val="0"/>
          <w:divBdr>
            <w:top w:val="none" w:sz="0" w:space="0" w:color="auto"/>
            <w:left w:val="none" w:sz="0" w:space="0" w:color="auto"/>
            <w:bottom w:val="none" w:sz="0" w:space="0" w:color="auto"/>
            <w:right w:val="none" w:sz="0" w:space="0" w:color="auto"/>
          </w:divBdr>
        </w:div>
        <w:div w:id="1708145046">
          <w:marLeft w:val="0"/>
          <w:marRight w:val="0"/>
          <w:marTop w:val="0"/>
          <w:marBottom w:val="0"/>
          <w:divBdr>
            <w:top w:val="none" w:sz="0" w:space="0" w:color="auto"/>
            <w:left w:val="none" w:sz="0" w:space="0" w:color="auto"/>
            <w:bottom w:val="none" w:sz="0" w:space="0" w:color="auto"/>
            <w:right w:val="none" w:sz="0" w:space="0" w:color="auto"/>
          </w:divBdr>
        </w:div>
        <w:div w:id="912349127">
          <w:marLeft w:val="0"/>
          <w:marRight w:val="0"/>
          <w:marTop w:val="0"/>
          <w:marBottom w:val="0"/>
          <w:divBdr>
            <w:top w:val="none" w:sz="0" w:space="0" w:color="auto"/>
            <w:left w:val="none" w:sz="0" w:space="0" w:color="auto"/>
            <w:bottom w:val="none" w:sz="0" w:space="0" w:color="auto"/>
            <w:right w:val="none" w:sz="0" w:space="0" w:color="auto"/>
          </w:divBdr>
        </w:div>
      </w:divsChild>
    </w:div>
    <w:div w:id="1697192190">
      <w:bodyDiv w:val="1"/>
      <w:marLeft w:val="0"/>
      <w:marRight w:val="0"/>
      <w:marTop w:val="0"/>
      <w:marBottom w:val="0"/>
      <w:divBdr>
        <w:top w:val="none" w:sz="0" w:space="0" w:color="auto"/>
        <w:left w:val="none" w:sz="0" w:space="0" w:color="auto"/>
        <w:bottom w:val="none" w:sz="0" w:space="0" w:color="auto"/>
        <w:right w:val="none" w:sz="0" w:space="0" w:color="auto"/>
      </w:divBdr>
    </w:div>
    <w:div w:id="1697345623">
      <w:bodyDiv w:val="1"/>
      <w:marLeft w:val="0"/>
      <w:marRight w:val="0"/>
      <w:marTop w:val="0"/>
      <w:marBottom w:val="0"/>
      <w:divBdr>
        <w:top w:val="none" w:sz="0" w:space="0" w:color="auto"/>
        <w:left w:val="none" w:sz="0" w:space="0" w:color="auto"/>
        <w:bottom w:val="none" w:sz="0" w:space="0" w:color="auto"/>
        <w:right w:val="none" w:sz="0" w:space="0" w:color="auto"/>
      </w:divBdr>
    </w:div>
    <w:div w:id="1729961767">
      <w:bodyDiv w:val="1"/>
      <w:marLeft w:val="0"/>
      <w:marRight w:val="0"/>
      <w:marTop w:val="0"/>
      <w:marBottom w:val="0"/>
      <w:divBdr>
        <w:top w:val="none" w:sz="0" w:space="0" w:color="auto"/>
        <w:left w:val="none" w:sz="0" w:space="0" w:color="auto"/>
        <w:bottom w:val="none" w:sz="0" w:space="0" w:color="auto"/>
        <w:right w:val="none" w:sz="0" w:space="0" w:color="auto"/>
      </w:divBdr>
    </w:div>
    <w:div w:id="1733964817">
      <w:bodyDiv w:val="1"/>
      <w:marLeft w:val="0"/>
      <w:marRight w:val="0"/>
      <w:marTop w:val="0"/>
      <w:marBottom w:val="0"/>
      <w:divBdr>
        <w:top w:val="none" w:sz="0" w:space="0" w:color="auto"/>
        <w:left w:val="none" w:sz="0" w:space="0" w:color="auto"/>
        <w:bottom w:val="none" w:sz="0" w:space="0" w:color="auto"/>
        <w:right w:val="none" w:sz="0" w:space="0" w:color="auto"/>
      </w:divBdr>
      <w:divsChild>
        <w:div w:id="490216342">
          <w:marLeft w:val="0"/>
          <w:marRight w:val="0"/>
          <w:marTop w:val="0"/>
          <w:marBottom w:val="0"/>
          <w:divBdr>
            <w:top w:val="none" w:sz="0" w:space="0" w:color="auto"/>
            <w:left w:val="none" w:sz="0" w:space="0" w:color="auto"/>
            <w:bottom w:val="none" w:sz="0" w:space="0" w:color="auto"/>
            <w:right w:val="none" w:sz="0" w:space="0" w:color="auto"/>
          </w:divBdr>
        </w:div>
        <w:div w:id="1338464562">
          <w:marLeft w:val="0"/>
          <w:marRight w:val="0"/>
          <w:marTop w:val="0"/>
          <w:marBottom w:val="0"/>
          <w:divBdr>
            <w:top w:val="none" w:sz="0" w:space="0" w:color="auto"/>
            <w:left w:val="none" w:sz="0" w:space="0" w:color="auto"/>
            <w:bottom w:val="none" w:sz="0" w:space="0" w:color="auto"/>
            <w:right w:val="none" w:sz="0" w:space="0" w:color="auto"/>
          </w:divBdr>
        </w:div>
      </w:divsChild>
    </w:div>
    <w:div w:id="1735618840">
      <w:bodyDiv w:val="1"/>
      <w:marLeft w:val="0"/>
      <w:marRight w:val="0"/>
      <w:marTop w:val="0"/>
      <w:marBottom w:val="0"/>
      <w:divBdr>
        <w:top w:val="none" w:sz="0" w:space="0" w:color="auto"/>
        <w:left w:val="none" w:sz="0" w:space="0" w:color="auto"/>
        <w:bottom w:val="none" w:sz="0" w:space="0" w:color="auto"/>
        <w:right w:val="none" w:sz="0" w:space="0" w:color="auto"/>
      </w:divBdr>
    </w:div>
    <w:div w:id="1735816120">
      <w:bodyDiv w:val="1"/>
      <w:marLeft w:val="0"/>
      <w:marRight w:val="0"/>
      <w:marTop w:val="0"/>
      <w:marBottom w:val="0"/>
      <w:divBdr>
        <w:top w:val="none" w:sz="0" w:space="0" w:color="auto"/>
        <w:left w:val="none" w:sz="0" w:space="0" w:color="auto"/>
        <w:bottom w:val="none" w:sz="0" w:space="0" w:color="auto"/>
        <w:right w:val="none" w:sz="0" w:space="0" w:color="auto"/>
      </w:divBdr>
    </w:div>
    <w:div w:id="1748384834">
      <w:bodyDiv w:val="1"/>
      <w:marLeft w:val="0"/>
      <w:marRight w:val="0"/>
      <w:marTop w:val="0"/>
      <w:marBottom w:val="0"/>
      <w:divBdr>
        <w:top w:val="none" w:sz="0" w:space="0" w:color="auto"/>
        <w:left w:val="none" w:sz="0" w:space="0" w:color="auto"/>
        <w:bottom w:val="none" w:sz="0" w:space="0" w:color="auto"/>
        <w:right w:val="none" w:sz="0" w:space="0" w:color="auto"/>
      </w:divBdr>
    </w:div>
    <w:div w:id="1767725966">
      <w:bodyDiv w:val="1"/>
      <w:marLeft w:val="0"/>
      <w:marRight w:val="0"/>
      <w:marTop w:val="0"/>
      <w:marBottom w:val="0"/>
      <w:divBdr>
        <w:top w:val="none" w:sz="0" w:space="0" w:color="auto"/>
        <w:left w:val="none" w:sz="0" w:space="0" w:color="auto"/>
        <w:bottom w:val="none" w:sz="0" w:space="0" w:color="auto"/>
        <w:right w:val="none" w:sz="0" w:space="0" w:color="auto"/>
      </w:divBdr>
      <w:divsChild>
        <w:div w:id="1236089855">
          <w:marLeft w:val="0"/>
          <w:marRight w:val="0"/>
          <w:marTop w:val="0"/>
          <w:marBottom w:val="0"/>
          <w:divBdr>
            <w:top w:val="none" w:sz="0" w:space="0" w:color="auto"/>
            <w:left w:val="none" w:sz="0" w:space="0" w:color="auto"/>
            <w:bottom w:val="none" w:sz="0" w:space="0" w:color="auto"/>
            <w:right w:val="none" w:sz="0" w:space="0" w:color="auto"/>
          </w:divBdr>
        </w:div>
        <w:div w:id="1167595363">
          <w:marLeft w:val="0"/>
          <w:marRight w:val="0"/>
          <w:marTop w:val="0"/>
          <w:marBottom w:val="0"/>
          <w:divBdr>
            <w:top w:val="none" w:sz="0" w:space="0" w:color="auto"/>
            <w:left w:val="none" w:sz="0" w:space="0" w:color="auto"/>
            <w:bottom w:val="none" w:sz="0" w:space="0" w:color="auto"/>
            <w:right w:val="none" w:sz="0" w:space="0" w:color="auto"/>
          </w:divBdr>
        </w:div>
        <w:div w:id="1363944240">
          <w:marLeft w:val="0"/>
          <w:marRight w:val="0"/>
          <w:marTop w:val="0"/>
          <w:marBottom w:val="0"/>
          <w:divBdr>
            <w:top w:val="none" w:sz="0" w:space="0" w:color="auto"/>
            <w:left w:val="none" w:sz="0" w:space="0" w:color="auto"/>
            <w:bottom w:val="none" w:sz="0" w:space="0" w:color="auto"/>
            <w:right w:val="none" w:sz="0" w:space="0" w:color="auto"/>
          </w:divBdr>
        </w:div>
      </w:divsChild>
    </w:div>
    <w:div w:id="1774208854">
      <w:bodyDiv w:val="1"/>
      <w:marLeft w:val="0"/>
      <w:marRight w:val="0"/>
      <w:marTop w:val="0"/>
      <w:marBottom w:val="0"/>
      <w:divBdr>
        <w:top w:val="none" w:sz="0" w:space="0" w:color="auto"/>
        <w:left w:val="none" w:sz="0" w:space="0" w:color="auto"/>
        <w:bottom w:val="none" w:sz="0" w:space="0" w:color="auto"/>
        <w:right w:val="none" w:sz="0" w:space="0" w:color="auto"/>
      </w:divBdr>
      <w:divsChild>
        <w:div w:id="142744279">
          <w:marLeft w:val="0"/>
          <w:marRight w:val="0"/>
          <w:marTop w:val="0"/>
          <w:marBottom w:val="0"/>
          <w:divBdr>
            <w:top w:val="none" w:sz="0" w:space="0" w:color="auto"/>
            <w:left w:val="none" w:sz="0" w:space="0" w:color="auto"/>
            <w:bottom w:val="none" w:sz="0" w:space="0" w:color="auto"/>
            <w:right w:val="none" w:sz="0" w:space="0" w:color="auto"/>
          </w:divBdr>
        </w:div>
        <w:div w:id="795487457">
          <w:marLeft w:val="0"/>
          <w:marRight w:val="0"/>
          <w:marTop w:val="0"/>
          <w:marBottom w:val="0"/>
          <w:divBdr>
            <w:top w:val="none" w:sz="0" w:space="0" w:color="auto"/>
            <w:left w:val="none" w:sz="0" w:space="0" w:color="auto"/>
            <w:bottom w:val="none" w:sz="0" w:space="0" w:color="auto"/>
            <w:right w:val="none" w:sz="0" w:space="0" w:color="auto"/>
          </w:divBdr>
        </w:div>
        <w:div w:id="818808284">
          <w:marLeft w:val="0"/>
          <w:marRight w:val="0"/>
          <w:marTop w:val="0"/>
          <w:marBottom w:val="0"/>
          <w:divBdr>
            <w:top w:val="none" w:sz="0" w:space="0" w:color="auto"/>
            <w:left w:val="none" w:sz="0" w:space="0" w:color="auto"/>
            <w:bottom w:val="none" w:sz="0" w:space="0" w:color="auto"/>
            <w:right w:val="none" w:sz="0" w:space="0" w:color="auto"/>
          </w:divBdr>
        </w:div>
        <w:div w:id="1308054419">
          <w:marLeft w:val="0"/>
          <w:marRight w:val="0"/>
          <w:marTop w:val="0"/>
          <w:marBottom w:val="0"/>
          <w:divBdr>
            <w:top w:val="none" w:sz="0" w:space="0" w:color="auto"/>
            <w:left w:val="none" w:sz="0" w:space="0" w:color="auto"/>
            <w:bottom w:val="none" w:sz="0" w:space="0" w:color="auto"/>
            <w:right w:val="none" w:sz="0" w:space="0" w:color="auto"/>
          </w:divBdr>
        </w:div>
        <w:div w:id="1386294051">
          <w:marLeft w:val="0"/>
          <w:marRight w:val="0"/>
          <w:marTop w:val="0"/>
          <w:marBottom w:val="0"/>
          <w:divBdr>
            <w:top w:val="none" w:sz="0" w:space="0" w:color="auto"/>
            <w:left w:val="none" w:sz="0" w:space="0" w:color="auto"/>
            <w:bottom w:val="none" w:sz="0" w:space="0" w:color="auto"/>
            <w:right w:val="none" w:sz="0" w:space="0" w:color="auto"/>
          </w:divBdr>
          <w:divsChild>
            <w:div w:id="569268205">
              <w:marLeft w:val="0"/>
              <w:marRight w:val="0"/>
              <w:marTop w:val="0"/>
              <w:marBottom w:val="0"/>
              <w:divBdr>
                <w:top w:val="none" w:sz="0" w:space="0" w:color="auto"/>
                <w:left w:val="none" w:sz="0" w:space="0" w:color="auto"/>
                <w:bottom w:val="none" w:sz="0" w:space="0" w:color="auto"/>
                <w:right w:val="none" w:sz="0" w:space="0" w:color="auto"/>
              </w:divBdr>
              <w:divsChild>
                <w:div w:id="48208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414170">
          <w:marLeft w:val="0"/>
          <w:marRight w:val="0"/>
          <w:marTop w:val="0"/>
          <w:marBottom w:val="0"/>
          <w:divBdr>
            <w:top w:val="none" w:sz="0" w:space="0" w:color="auto"/>
            <w:left w:val="none" w:sz="0" w:space="0" w:color="auto"/>
            <w:bottom w:val="none" w:sz="0" w:space="0" w:color="auto"/>
            <w:right w:val="none" w:sz="0" w:space="0" w:color="auto"/>
          </w:divBdr>
        </w:div>
      </w:divsChild>
    </w:div>
    <w:div w:id="1775588201">
      <w:bodyDiv w:val="1"/>
      <w:marLeft w:val="0"/>
      <w:marRight w:val="0"/>
      <w:marTop w:val="0"/>
      <w:marBottom w:val="0"/>
      <w:divBdr>
        <w:top w:val="none" w:sz="0" w:space="0" w:color="auto"/>
        <w:left w:val="none" w:sz="0" w:space="0" w:color="auto"/>
        <w:bottom w:val="none" w:sz="0" w:space="0" w:color="auto"/>
        <w:right w:val="none" w:sz="0" w:space="0" w:color="auto"/>
      </w:divBdr>
      <w:divsChild>
        <w:div w:id="309749636">
          <w:marLeft w:val="0"/>
          <w:marRight w:val="0"/>
          <w:marTop w:val="0"/>
          <w:marBottom w:val="0"/>
          <w:divBdr>
            <w:top w:val="none" w:sz="0" w:space="0" w:color="auto"/>
            <w:left w:val="none" w:sz="0" w:space="0" w:color="auto"/>
            <w:bottom w:val="none" w:sz="0" w:space="0" w:color="auto"/>
            <w:right w:val="none" w:sz="0" w:space="0" w:color="auto"/>
          </w:divBdr>
        </w:div>
        <w:div w:id="766854484">
          <w:marLeft w:val="0"/>
          <w:marRight w:val="0"/>
          <w:marTop w:val="0"/>
          <w:marBottom w:val="0"/>
          <w:divBdr>
            <w:top w:val="none" w:sz="0" w:space="0" w:color="auto"/>
            <w:left w:val="none" w:sz="0" w:space="0" w:color="auto"/>
            <w:bottom w:val="none" w:sz="0" w:space="0" w:color="auto"/>
            <w:right w:val="none" w:sz="0" w:space="0" w:color="auto"/>
          </w:divBdr>
        </w:div>
        <w:div w:id="1344940395">
          <w:marLeft w:val="0"/>
          <w:marRight w:val="0"/>
          <w:marTop w:val="0"/>
          <w:marBottom w:val="0"/>
          <w:divBdr>
            <w:top w:val="none" w:sz="0" w:space="0" w:color="auto"/>
            <w:left w:val="none" w:sz="0" w:space="0" w:color="auto"/>
            <w:bottom w:val="none" w:sz="0" w:space="0" w:color="auto"/>
            <w:right w:val="none" w:sz="0" w:space="0" w:color="auto"/>
          </w:divBdr>
        </w:div>
      </w:divsChild>
    </w:div>
    <w:div w:id="1793938335">
      <w:bodyDiv w:val="1"/>
      <w:marLeft w:val="0"/>
      <w:marRight w:val="0"/>
      <w:marTop w:val="0"/>
      <w:marBottom w:val="0"/>
      <w:divBdr>
        <w:top w:val="none" w:sz="0" w:space="0" w:color="auto"/>
        <w:left w:val="none" w:sz="0" w:space="0" w:color="auto"/>
        <w:bottom w:val="none" w:sz="0" w:space="0" w:color="auto"/>
        <w:right w:val="none" w:sz="0" w:space="0" w:color="auto"/>
      </w:divBdr>
      <w:divsChild>
        <w:div w:id="789203486">
          <w:marLeft w:val="0"/>
          <w:marRight w:val="0"/>
          <w:marTop w:val="0"/>
          <w:marBottom w:val="0"/>
          <w:divBdr>
            <w:top w:val="none" w:sz="0" w:space="0" w:color="auto"/>
            <w:left w:val="none" w:sz="0" w:space="0" w:color="auto"/>
            <w:bottom w:val="none" w:sz="0" w:space="0" w:color="auto"/>
            <w:right w:val="none" w:sz="0" w:space="0" w:color="auto"/>
          </w:divBdr>
        </w:div>
        <w:div w:id="2012490417">
          <w:marLeft w:val="0"/>
          <w:marRight w:val="0"/>
          <w:marTop w:val="0"/>
          <w:marBottom w:val="0"/>
          <w:divBdr>
            <w:top w:val="none" w:sz="0" w:space="0" w:color="auto"/>
            <w:left w:val="none" w:sz="0" w:space="0" w:color="auto"/>
            <w:bottom w:val="none" w:sz="0" w:space="0" w:color="auto"/>
            <w:right w:val="none" w:sz="0" w:space="0" w:color="auto"/>
          </w:divBdr>
        </w:div>
        <w:div w:id="1262489804">
          <w:marLeft w:val="0"/>
          <w:marRight w:val="0"/>
          <w:marTop w:val="0"/>
          <w:marBottom w:val="0"/>
          <w:divBdr>
            <w:top w:val="none" w:sz="0" w:space="0" w:color="auto"/>
            <w:left w:val="none" w:sz="0" w:space="0" w:color="auto"/>
            <w:bottom w:val="none" w:sz="0" w:space="0" w:color="auto"/>
            <w:right w:val="none" w:sz="0" w:space="0" w:color="auto"/>
          </w:divBdr>
        </w:div>
        <w:div w:id="1083457233">
          <w:marLeft w:val="0"/>
          <w:marRight w:val="0"/>
          <w:marTop w:val="0"/>
          <w:marBottom w:val="0"/>
          <w:divBdr>
            <w:top w:val="none" w:sz="0" w:space="0" w:color="auto"/>
            <w:left w:val="none" w:sz="0" w:space="0" w:color="auto"/>
            <w:bottom w:val="none" w:sz="0" w:space="0" w:color="auto"/>
            <w:right w:val="none" w:sz="0" w:space="0" w:color="auto"/>
          </w:divBdr>
        </w:div>
      </w:divsChild>
    </w:div>
    <w:div w:id="1799713898">
      <w:bodyDiv w:val="1"/>
      <w:marLeft w:val="0"/>
      <w:marRight w:val="0"/>
      <w:marTop w:val="0"/>
      <w:marBottom w:val="0"/>
      <w:divBdr>
        <w:top w:val="none" w:sz="0" w:space="0" w:color="auto"/>
        <w:left w:val="none" w:sz="0" w:space="0" w:color="auto"/>
        <w:bottom w:val="none" w:sz="0" w:space="0" w:color="auto"/>
        <w:right w:val="none" w:sz="0" w:space="0" w:color="auto"/>
      </w:divBdr>
    </w:div>
    <w:div w:id="1800226473">
      <w:bodyDiv w:val="1"/>
      <w:marLeft w:val="0"/>
      <w:marRight w:val="0"/>
      <w:marTop w:val="0"/>
      <w:marBottom w:val="0"/>
      <w:divBdr>
        <w:top w:val="none" w:sz="0" w:space="0" w:color="auto"/>
        <w:left w:val="none" w:sz="0" w:space="0" w:color="auto"/>
        <w:bottom w:val="none" w:sz="0" w:space="0" w:color="auto"/>
        <w:right w:val="none" w:sz="0" w:space="0" w:color="auto"/>
      </w:divBdr>
    </w:div>
    <w:div w:id="1800755478">
      <w:bodyDiv w:val="1"/>
      <w:marLeft w:val="0"/>
      <w:marRight w:val="0"/>
      <w:marTop w:val="0"/>
      <w:marBottom w:val="0"/>
      <w:divBdr>
        <w:top w:val="none" w:sz="0" w:space="0" w:color="auto"/>
        <w:left w:val="none" w:sz="0" w:space="0" w:color="auto"/>
        <w:bottom w:val="none" w:sz="0" w:space="0" w:color="auto"/>
        <w:right w:val="none" w:sz="0" w:space="0" w:color="auto"/>
      </w:divBdr>
    </w:div>
    <w:div w:id="1806848482">
      <w:bodyDiv w:val="1"/>
      <w:marLeft w:val="0"/>
      <w:marRight w:val="0"/>
      <w:marTop w:val="0"/>
      <w:marBottom w:val="0"/>
      <w:divBdr>
        <w:top w:val="none" w:sz="0" w:space="0" w:color="auto"/>
        <w:left w:val="none" w:sz="0" w:space="0" w:color="auto"/>
        <w:bottom w:val="none" w:sz="0" w:space="0" w:color="auto"/>
        <w:right w:val="none" w:sz="0" w:space="0" w:color="auto"/>
      </w:divBdr>
      <w:divsChild>
        <w:div w:id="1496529697">
          <w:marLeft w:val="0"/>
          <w:marRight w:val="0"/>
          <w:marTop w:val="0"/>
          <w:marBottom w:val="0"/>
          <w:divBdr>
            <w:top w:val="none" w:sz="0" w:space="0" w:color="auto"/>
            <w:left w:val="none" w:sz="0" w:space="0" w:color="auto"/>
            <w:bottom w:val="none" w:sz="0" w:space="0" w:color="auto"/>
            <w:right w:val="none" w:sz="0" w:space="0" w:color="auto"/>
          </w:divBdr>
        </w:div>
      </w:divsChild>
    </w:div>
    <w:div w:id="1809012679">
      <w:bodyDiv w:val="1"/>
      <w:marLeft w:val="0"/>
      <w:marRight w:val="0"/>
      <w:marTop w:val="0"/>
      <w:marBottom w:val="0"/>
      <w:divBdr>
        <w:top w:val="none" w:sz="0" w:space="0" w:color="auto"/>
        <w:left w:val="none" w:sz="0" w:space="0" w:color="auto"/>
        <w:bottom w:val="none" w:sz="0" w:space="0" w:color="auto"/>
        <w:right w:val="none" w:sz="0" w:space="0" w:color="auto"/>
      </w:divBdr>
    </w:div>
    <w:div w:id="1813520459">
      <w:bodyDiv w:val="1"/>
      <w:marLeft w:val="0"/>
      <w:marRight w:val="0"/>
      <w:marTop w:val="0"/>
      <w:marBottom w:val="0"/>
      <w:divBdr>
        <w:top w:val="none" w:sz="0" w:space="0" w:color="auto"/>
        <w:left w:val="none" w:sz="0" w:space="0" w:color="auto"/>
        <w:bottom w:val="none" w:sz="0" w:space="0" w:color="auto"/>
        <w:right w:val="none" w:sz="0" w:space="0" w:color="auto"/>
      </w:divBdr>
    </w:div>
    <w:div w:id="1819883941">
      <w:bodyDiv w:val="1"/>
      <w:marLeft w:val="0"/>
      <w:marRight w:val="0"/>
      <w:marTop w:val="0"/>
      <w:marBottom w:val="0"/>
      <w:divBdr>
        <w:top w:val="none" w:sz="0" w:space="0" w:color="auto"/>
        <w:left w:val="none" w:sz="0" w:space="0" w:color="auto"/>
        <w:bottom w:val="none" w:sz="0" w:space="0" w:color="auto"/>
        <w:right w:val="none" w:sz="0" w:space="0" w:color="auto"/>
      </w:divBdr>
    </w:div>
    <w:div w:id="1825275809">
      <w:bodyDiv w:val="1"/>
      <w:marLeft w:val="0"/>
      <w:marRight w:val="0"/>
      <w:marTop w:val="0"/>
      <w:marBottom w:val="0"/>
      <w:divBdr>
        <w:top w:val="none" w:sz="0" w:space="0" w:color="auto"/>
        <w:left w:val="none" w:sz="0" w:space="0" w:color="auto"/>
        <w:bottom w:val="none" w:sz="0" w:space="0" w:color="auto"/>
        <w:right w:val="none" w:sz="0" w:space="0" w:color="auto"/>
      </w:divBdr>
    </w:div>
    <w:div w:id="1840999643">
      <w:bodyDiv w:val="1"/>
      <w:marLeft w:val="0"/>
      <w:marRight w:val="0"/>
      <w:marTop w:val="0"/>
      <w:marBottom w:val="0"/>
      <w:divBdr>
        <w:top w:val="none" w:sz="0" w:space="0" w:color="auto"/>
        <w:left w:val="none" w:sz="0" w:space="0" w:color="auto"/>
        <w:bottom w:val="none" w:sz="0" w:space="0" w:color="auto"/>
        <w:right w:val="none" w:sz="0" w:space="0" w:color="auto"/>
      </w:divBdr>
    </w:div>
    <w:div w:id="1843356724">
      <w:bodyDiv w:val="1"/>
      <w:marLeft w:val="0"/>
      <w:marRight w:val="0"/>
      <w:marTop w:val="0"/>
      <w:marBottom w:val="0"/>
      <w:divBdr>
        <w:top w:val="none" w:sz="0" w:space="0" w:color="auto"/>
        <w:left w:val="none" w:sz="0" w:space="0" w:color="auto"/>
        <w:bottom w:val="none" w:sz="0" w:space="0" w:color="auto"/>
        <w:right w:val="none" w:sz="0" w:space="0" w:color="auto"/>
      </w:divBdr>
    </w:div>
    <w:div w:id="1849782648">
      <w:bodyDiv w:val="1"/>
      <w:marLeft w:val="0"/>
      <w:marRight w:val="0"/>
      <w:marTop w:val="0"/>
      <w:marBottom w:val="0"/>
      <w:divBdr>
        <w:top w:val="none" w:sz="0" w:space="0" w:color="auto"/>
        <w:left w:val="none" w:sz="0" w:space="0" w:color="auto"/>
        <w:bottom w:val="none" w:sz="0" w:space="0" w:color="auto"/>
        <w:right w:val="none" w:sz="0" w:space="0" w:color="auto"/>
      </w:divBdr>
    </w:div>
    <w:div w:id="1852135777">
      <w:bodyDiv w:val="1"/>
      <w:marLeft w:val="0"/>
      <w:marRight w:val="0"/>
      <w:marTop w:val="0"/>
      <w:marBottom w:val="0"/>
      <w:divBdr>
        <w:top w:val="none" w:sz="0" w:space="0" w:color="auto"/>
        <w:left w:val="none" w:sz="0" w:space="0" w:color="auto"/>
        <w:bottom w:val="none" w:sz="0" w:space="0" w:color="auto"/>
        <w:right w:val="none" w:sz="0" w:space="0" w:color="auto"/>
      </w:divBdr>
    </w:div>
    <w:div w:id="1866861814">
      <w:bodyDiv w:val="1"/>
      <w:marLeft w:val="0"/>
      <w:marRight w:val="0"/>
      <w:marTop w:val="0"/>
      <w:marBottom w:val="0"/>
      <w:divBdr>
        <w:top w:val="none" w:sz="0" w:space="0" w:color="auto"/>
        <w:left w:val="none" w:sz="0" w:space="0" w:color="auto"/>
        <w:bottom w:val="none" w:sz="0" w:space="0" w:color="auto"/>
        <w:right w:val="none" w:sz="0" w:space="0" w:color="auto"/>
      </w:divBdr>
    </w:div>
    <w:div w:id="1869876983">
      <w:bodyDiv w:val="1"/>
      <w:marLeft w:val="0"/>
      <w:marRight w:val="0"/>
      <w:marTop w:val="0"/>
      <w:marBottom w:val="0"/>
      <w:divBdr>
        <w:top w:val="none" w:sz="0" w:space="0" w:color="auto"/>
        <w:left w:val="none" w:sz="0" w:space="0" w:color="auto"/>
        <w:bottom w:val="none" w:sz="0" w:space="0" w:color="auto"/>
        <w:right w:val="none" w:sz="0" w:space="0" w:color="auto"/>
      </w:divBdr>
    </w:div>
    <w:div w:id="1873422449">
      <w:bodyDiv w:val="1"/>
      <w:marLeft w:val="0"/>
      <w:marRight w:val="0"/>
      <w:marTop w:val="0"/>
      <w:marBottom w:val="0"/>
      <w:divBdr>
        <w:top w:val="none" w:sz="0" w:space="0" w:color="auto"/>
        <w:left w:val="none" w:sz="0" w:space="0" w:color="auto"/>
        <w:bottom w:val="none" w:sz="0" w:space="0" w:color="auto"/>
        <w:right w:val="none" w:sz="0" w:space="0" w:color="auto"/>
      </w:divBdr>
    </w:div>
    <w:div w:id="1878002250">
      <w:bodyDiv w:val="1"/>
      <w:marLeft w:val="0"/>
      <w:marRight w:val="0"/>
      <w:marTop w:val="0"/>
      <w:marBottom w:val="0"/>
      <w:divBdr>
        <w:top w:val="none" w:sz="0" w:space="0" w:color="auto"/>
        <w:left w:val="none" w:sz="0" w:space="0" w:color="auto"/>
        <w:bottom w:val="none" w:sz="0" w:space="0" w:color="auto"/>
        <w:right w:val="none" w:sz="0" w:space="0" w:color="auto"/>
      </w:divBdr>
    </w:div>
    <w:div w:id="1880966889">
      <w:bodyDiv w:val="1"/>
      <w:marLeft w:val="0"/>
      <w:marRight w:val="0"/>
      <w:marTop w:val="0"/>
      <w:marBottom w:val="0"/>
      <w:divBdr>
        <w:top w:val="none" w:sz="0" w:space="0" w:color="auto"/>
        <w:left w:val="none" w:sz="0" w:space="0" w:color="auto"/>
        <w:bottom w:val="none" w:sz="0" w:space="0" w:color="auto"/>
        <w:right w:val="none" w:sz="0" w:space="0" w:color="auto"/>
      </w:divBdr>
      <w:divsChild>
        <w:div w:id="881400469">
          <w:marLeft w:val="0"/>
          <w:marRight w:val="0"/>
          <w:marTop w:val="0"/>
          <w:marBottom w:val="0"/>
          <w:divBdr>
            <w:top w:val="none" w:sz="0" w:space="0" w:color="auto"/>
            <w:left w:val="none" w:sz="0" w:space="0" w:color="auto"/>
            <w:bottom w:val="none" w:sz="0" w:space="0" w:color="auto"/>
            <w:right w:val="none" w:sz="0" w:space="0" w:color="auto"/>
          </w:divBdr>
        </w:div>
        <w:div w:id="1636257292">
          <w:marLeft w:val="0"/>
          <w:marRight w:val="0"/>
          <w:marTop w:val="0"/>
          <w:marBottom w:val="0"/>
          <w:divBdr>
            <w:top w:val="none" w:sz="0" w:space="0" w:color="auto"/>
            <w:left w:val="none" w:sz="0" w:space="0" w:color="auto"/>
            <w:bottom w:val="none" w:sz="0" w:space="0" w:color="auto"/>
            <w:right w:val="none" w:sz="0" w:space="0" w:color="auto"/>
          </w:divBdr>
        </w:div>
        <w:div w:id="851337089">
          <w:marLeft w:val="0"/>
          <w:marRight w:val="0"/>
          <w:marTop w:val="0"/>
          <w:marBottom w:val="0"/>
          <w:divBdr>
            <w:top w:val="none" w:sz="0" w:space="0" w:color="auto"/>
            <w:left w:val="none" w:sz="0" w:space="0" w:color="auto"/>
            <w:bottom w:val="none" w:sz="0" w:space="0" w:color="auto"/>
            <w:right w:val="none" w:sz="0" w:space="0" w:color="auto"/>
          </w:divBdr>
        </w:div>
      </w:divsChild>
    </w:div>
    <w:div w:id="1881892656">
      <w:bodyDiv w:val="1"/>
      <w:marLeft w:val="0"/>
      <w:marRight w:val="0"/>
      <w:marTop w:val="0"/>
      <w:marBottom w:val="0"/>
      <w:divBdr>
        <w:top w:val="none" w:sz="0" w:space="0" w:color="auto"/>
        <w:left w:val="none" w:sz="0" w:space="0" w:color="auto"/>
        <w:bottom w:val="none" w:sz="0" w:space="0" w:color="auto"/>
        <w:right w:val="none" w:sz="0" w:space="0" w:color="auto"/>
      </w:divBdr>
    </w:div>
    <w:div w:id="1894920568">
      <w:bodyDiv w:val="1"/>
      <w:marLeft w:val="0"/>
      <w:marRight w:val="0"/>
      <w:marTop w:val="0"/>
      <w:marBottom w:val="0"/>
      <w:divBdr>
        <w:top w:val="none" w:sz="0" w:space="0" w:color="auto"/>
        <w:left w:val="none" w:sz="0" w:space="0" w:color="auto"/>
        <w:bottom w:val="none" w:sz="0" w:space="0" w:color="auto"/>
        <w:right w:val="none" w:sz="0" w:space="0" w:color="auto"/>
      </w:divBdr>
      <w:divsChild>
        <w:div w:id="8677190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59543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224153">
      <w:bodyDiv w:val="1"/>
      <w:marLeft w:val="0"/>
      <w:marRight w:val="0"/>
      <w:marTop w:val="0"/>
      <w:marBottom w:val="0"/>
      <w:divBdr>
        <w:top w:val="none" w:sz="0" w:space="0" w:color="auto"/>
        <w:left w:val="none" w:sz="0" w:space="0" w:color="auto"/>
        <w:bottom w:val="none" w:sz="0" w:space="0" w:color="auto"/>
        <w:right w:val="none" w:sz="0" w:space="0" w:color="auto"/>
      </w:divBdr>
    </w:div>
    <w:div w:id="1925913259">
      <w:bodyDiv w:val="1"/>
      <w:marLeft w:val="0"/>
      <w:marRight w:val="0"/>
      <w:marTop w:val="0"/>
      <w:marBottom w:val="0"/>
      <w:divBdr>
        <w:top w:val="none" w:sz="0" w:space="0" w:color="auto"/>
        <w:left w:val="none" w:sz="0" w:space="0" w:color="auto"/>
        <w:bottom w:val="none" w:sz="0" w:space="0" w:color="auto"/>
        <w:right w:val="none" w:sz="0" w:space="0" w:color="auto"/>
      </w:divBdr>
    </w:div>
    <w:div w:id="1938098229">
      <w:bodyDiv w:val="1"/>
      <w:marLeft w:val="0"/>
      <w:marRight w:val="0"/>
      <w:marTop w:val="0"/>
      <w:marBottom w:val="0"/>
      <w:divBdr>
        <w:top w:val="none" w:sz="0" w:space="0" w:color="auto"/>
        <w:left w:val="none" w:sz="0" w:space="0" w:color="auto"/>
        <w:bottom w:val="none" w:sz="0" w:space="0" w:color="auto"/>
        <w:right w:val="none" w:sz="0" w:space="0" w:color="auto"/>
      </w:divBdr>
      <w:divsChild>
        <w:div w:id="684595565">
          <w:marLeft w:val="0"/>
          <w:marRight w:val="0"/>
          <w:marTop w:val="0"/>
          <w:marBottom w:val="0"/>
          <w:divBdr>
            <w:top w:val="none" w:sz="0" w:space="0" w:color="auto"/>
            <w:left w:val="none" w:sz="0" w:space="0" w:color="auto"/>
            <w:bottom w:val="none" w:sz="0" w:space="0" w:color="auto"/>
            <w:right w:val="none" w:sz="0" w:space="0" w:color="auto"/>
          </w:divBdr>
        </w:div>
      </w:divsChild>
    </w:div>
    <w:div w:id="1940601442">
      <w:bodyDiv w:val="1"/>
      <w:marLeft w:val="0"/>
      <w:marRight w:val="0"/>
      <w:marTop w:val="0"/>
      <w:marBottom w:val="0"/>
      <w:divBdr>
        <w:top w:val="none" w:sz="0" w:space="0" w:color="auto"/>
        <w:left w:val="none" w:sz="0" w:space="0" w:color="auto"/>
        <w:bottom w:val="none" w:sz="0" w:space="0" w:color="auto"/>
        <w:right w:val="none" w:sz="0" w:space="0" w:color="auto"/>
      </w:divBdr>
    </w:div>
    <w:div w:id="1945115142">
      <w:bodyDiv w:val="1"/>
      <w:marLeft w:val="0"/>
      <w:marRight w:val="0"/>
      <w:marTop w:val="0"/>
      <w:marBottom w:val="0"/>
      <w:divBdr>
        <w:top w:val="none" w:sz="0" w:space="0" w:color="auto"/>
        <w:left w:val="none" w:sz="0" w:space="0" w:color="auto"/>
        <w:bottom w:val="none" w:sz="0" w:space="0" w:color="auto"/>
        <w:right w:val="none" w:sz="0" w:space="0" w:color="auto"/>
      </w:divBdr>
      <w:divsChild>
        <w:div w:id="186779438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56599003">
              <w:marLeft w:val="0"/>
              <w:marRight w:val="0"/>
              <w:marTop w:val="0"/>
              <w:marBottom w:val="0"/>
              <w:divBdr>
                <w:top w:val="none" w:sz="0" w:space="0" w:color="auto"/>
                <w:left w:val="none" w:sz="0" w:space="0" w:color="auto"/>
                <w:bottom w:val="none" w:sz="0" w:space="0" w:color="auto"/>
                <w:right w:val="none" w:sz="0" w:space="0" w:color="auto"/>
              </w:divBdr>
              <w:divsChild>
                <w:div w:id="1235241582">
                  <w:marLeft w:val="0"/>
                  <w:marRight w:val="0"/>
                  <w:marTop w:val="0"/>
                  <w:marBottom w:val="0"/>
                  <w:divBdr>
                    <w:top w:val="none" w:sz="0" w:space="0" w:color="auto"/>
                    <w:left w:val="none" w:sz="0" w:space="0" w:color="auto"/>
                    <w:bottom w:val="none" w:sz="0" w:space="0" w:color="auto"/>
                    <w:right w:val="none" w:sz="0" w:space="0" w:color="auto"/>
                  </w:divBdr>
                  <w:divsChild>
                    <w:div w:id="892932493">
                      <w:marLeft w:val="0"/>
                      <w:marRight w:val="0"/>
                      <w:marTop w:val="0"/>
                      <w:marBottom w:val="0"/>
                      <w:divBdr>
                        <w:top w:val="none" w:sz="0" w:space="0" w:color="auto"/>
                        <w:left w:val="none" w:sz="0" w:space="0" w:color="auto"/>
                        <w:bottom w:val="none" w:sz="0" w:space="0" w:color="auto"/>
                        <w:right w:val="none" w:sz="0" w:space="0" w:color="auto"/>
                      </w:divBdr>
                      <w:divsChild>
                        <w:div w:id="1150368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6887244">
      <w:bodyDiv w:val="1"/>
      <w:marLeft w:val="0"/>
      <w:marRight w:val="0"/>
      <w:marTop w:val="0"/>
      <w:marBottom w:val="0"/>
      <w:divBdr>
        <w:top w:val="none" w:sz="0" w:space="0" w:color="auto"/>
        <w:left w:val="none" w:sz="0" w:space="0" w:color="auto"/>
        <w:bottom w:val="none" w:sz="0" w:space="0" w:color="auto"/>
        <w:right w:val="none" w:sz="0" w:space="0" w:color="auto"/>
      </w:divBdr>
    </w:div>
    <w:div w:id="1949118201">
      <w:bodyDiv w:val="1"/>
      <w:marLeft w:val="0"/>
      <w:marRight w:val="0"/>
      <w:marTop w:val="0"/>
      <w:marBottom w:val="0"/>
      <w:divBdr>
        <w:top w:val="none" w:sz="0" w:space="0" w:color="auto"/>
        <w:left w:val="none" w:sz="0" w:space="0" w:color="auto"/>
        <w:bottom w:val="none" w:sz="0" w:space="0" w:color="auto"/>
        <w:right w:val="none" w:sz="0" w:space="0" w:color="auto"/>
      </w:divBdr>
    </w:div>
    <w:div w:id="1955558704">
      <w:bodyDiv w:val="1"/>
      <w:marLeft w:val="0"/>
      <w:marRight w:val="0"/>
      <w:marTop w:val="0"/>
      <w:marBottom w:val="0"/>
      <w:divBdr>
        <w:top w:val="none" w:sz="0" w:space="0" w:color="auto"/>
        <w:left w:val="none" w:sz="0" w:space="0" w:color="auto"/>
        <w:bottom w:val="none" w:sz="0" w:space="0" w:color="auto"/>
        <w:right w:val="none" w:sz="0" w:space="0" w:color="auto"/>
      </w:divBdr>
    </w:div>
    <w:div w:id="1955674104">
      <w:bodyDiv w:val="1"/>
      <w:marLeft w:val="0"/>
      <w:marRight w:val="0"/>
      <w:marTop w:val="0"/>
      <w:marBottom w:val="0"/>
      <w:divBdr>
        <w:top w:val="none" w:sz="0" w:space="0" w:color="auto"/>
        <w:left w:val="none" w:sz="0" w:space="0" w:color="auto"/>
        <w:bottom w:val="none" w:sz="0" w:space="0" w:color="auto"/>
        <w:right w:val="none" w:sz="0" w:space="0" w:color="auto"/>
      </w:divBdr>
    </w:div>
    <w:div w:id="1959796407">
      <w:bodyDiv w:val="1"/>
      <w:marLeft w:val="0"/>
      <w:marRight w:val="0"/>
      <w:marTop w:val="0"/>
      <w:marBottom w:val="0"/>
      <w:divBdr>
        <w:top w:val="none" w:sz="0" w:space="0" w:color="auto"/>
        <w:left w:val="none" w:sz="0" w:space="0" w:color="auto"/>
        <w:bottom w:val="none" w:sz="0" w:space="0" w:color="auto"/>
        <w:right w:val="none" w:sz="0" w:space="0" w:color="auto"/>
      </w:divBdr>
    </w:div>
    <w:div w:id="1964336428">
      <w:bodyDiv w:val="1"/>
      <w:marLeft w:val="0"/>
      <w:marRight w:val="0"/>
      <w:marTop w:val="0"/>
      <w:marBottom w:val="0"/>
      <w:divBdr>
        <w:top w:val="none" w:sz="0" w:space="0" w:color="auto"/>
        <w:left w:val="none" w:sz="0" w:space="0" w:color="auto"/>
        <w:bottom w:val="none" w:sz="0" w:space="0" w:color="auto"/>
        <w:right w:val="none" w:sz="0" w:space="0" w:color="auto"/>
      </w:divBdr>
    </w:div>
    <w:div w:id="1972441881">
      <w:bodyDiv w:val="1"/>
      <w:marLeft w:val="0"/>
      <w:marRight w:val="0"/>
      <w:marTop w:val="0"/>
      <w:marBottom w:val="0"/>
      <w:divBdr>
        <w:top w:val="none" w:sz="0" w:space="0" w:color="auto"/>
        <w:left w:val="none" w:sz="0" w:space="0" w:color="auto"/>
        <w:bottom w:val="none" w:sz="0" w:space="0" w:color="auto"/>
        <w:right w:val="none" w:sz="0" w:space="0" w:color="auto"/>
      </w:divBdr>
      <w:divsChild>
        <w:div w:id="198932971">
          <w:blockQuote w:val="1"/>
          <w:marLeft w:val="600"/>
          <w:marRight w:val="0"/>
          <w:marTop w:val="0"/>
          <w:marBottom w:val="0"/>
          <w:divBdr>
            <w:top w:val="none" w:sz="0" w:space="0" w:color="auto"/>
            <w:left w:val="none" w:sz="0" w:space="0" w:color="auto"/>
            <w:bottom w:val="none" w:sz="0" w:space="0" w:color="auto"/>
            <w:right w:val="none" w:sz="0" w:space="0" w:color="auto"/>
          </w:divBdr>
          <w:divsChild>
            <w:div w:id="453406092">
              <w:marLeft w:val="0"/>
              <w:marRight w:val="0"/>
              <w:marTop w:val="0"/>
              <w:marBottom w:val="0"/>
              <w:divBdr>
                <w:top w:val="none" w:sz="0" w:space="0" w:color="auto"/>
                <w:left w:val="none" w:sz="0" w:space="0" w:color="auto"/>
                <w:bottom w:val="none" w:sz="0" w:space="0" w:color="auto"/>
                <w:right w:val="none" w:sz="0" w:space="0" w:color="auto"/>
              </w:divBdr>
              <w:divsChild>
                <w:div w:id="635060893">
                  <w:marLeft w:val="0"/>
                  <w:marRight w:val="0"/>
                  <w:marTop w:val="0"/>
                  <w:marBottom w:val="0"/>
                  <w:divBdr>
                    <w:top w:val="none" w:sz="0" w:space="0" w:color="auto"/>
                    <w:left w:val="none" w:sz="0" w:space="0" w:color="auto"/>
                    <w:bottom w:val="none" w:sz="0" w:space="0" w:color="auto"/>
                    <w:right w:val="none" w:sz="0" w:space="0" w:color="auto"/>
                  </w:divBdr>
                </w:div>
              </w:divsChild>
            </w:div>
            <w:div w:id="841507617">
              <w:marLeft w:val="0"/>
              <w:marRight w:val="0"/>
              <w:marTop w:val="0"/>
              <w:marBottom w:val="0"/>
              <w:divBdr>
                <w:top w:val="none" w:sz="0" w:space="0" w:color="auto"/>
                <w:left w:val="none" w:sz="0" w:space="0" w:color="auto"/>
                <w:bottom w:val="none" w:sz="0" w:space="0" w:color="auto"/>
                <w:right w:val="none" w:sz="0" w:space="0" w:color="auto"/>
              </w:divBdr>
              <w:divsChild>
                <w:div w:id="782111646">
                  <w:marLeft w:val="0"/>
                  <w:marRight w:val="0"/>
                  <w:marTop w:val="0"/>
                  <w:marBottom w:val="0"/>
                  <w:divBdr>
                    <w:top w:val="none" w:sz="0" w:space="0" w:color="auto"/>
                    <w:left w:val="none" w:sz="0" w:space="0" w:color="auto"/>
                    <w:bottom w:val="none" w:sz="0" w:space="0" w:color="auto"/>
                    <w:right w:val="none" w:sz="0" w:space="0" w:color="auto"/>
                  </w:divBdr>
                </w:div>
              </w:divsChild>
            </w:div>
            <w:div w:id="1503354077">
              <w:marLeft w:val="0"/>
              <w:marRight w:val="0"/>
              <w:marTop w:val="0"/>
              <w:marBottom w:val="0"/>
              <w:divBdr>
                <w:top w:val="none" w:sz="0" w:space="0" w:color="auto"/>
                <w:left w:val="none" w:sz="0" w:space="0" w:color="auto"/>
                <w:bottom w:val="none" w:sz="0" w:space="0" w:color="auto"/>
                <w:right w:val="none" w:sz="0" w:space="0" w:color="auto"/>
              </w:divBdr>
              <w:divsChild>
                <w:div w:id="876821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400400">
          <w:blockQuote w:val="1"/>
          <w:marLeft w:val="600"/>
          <w:marRight w:val="0"/>
          <w:marTop w:val="0"/>
          <w:marBottom w:val="0"/>
          <w:divBdr>
            <w:top w:val="none" w:sz="0" w:space="0" w:color="auto"/>
            <w:left w:val="none" w:sz="0" w:space="0" w:color="auto"/>
            <w:bottom w:val="none" w:sz="0" w:space="0" w:color="auto"/>
            <w:right w:val="none" w:sz="0" w:space="0" w:color="auto"/>
          </w:divBdr>
          <w:divsChild>
            <w:div w:id="618924543">
              <w:marLeft w:val="0"/>
              <w:marRight w:val="0"/>
              <w:marTop w:val="0"/>
              <w:marBottom w:val="0"/>
              <w:divBdr>
                <w:top w:val="none" w:sz="0" w:space="0" w:color="auto"/>
                <w:left w:val="none" w:sz="0" w:space="0" w:color="auto"/>
                <w:bottom w:val="none" w:sz="0" w:space="0" w:color="auto"/>
                <w:right w:val="none" w:sz="0" w:space="0" w:color="auto"/>
              </w:divBdr>
              <w:divsChild>
                <w:div w:id="223806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798761">
          <w:marLeft w:val="0"/>
          <w:marRight w:val="0"/>
          <w:marTop w:val="0"/>
          <w:marBottom w:val="0"/>
          <w:divBdr>
            <w:top w:val="none" w:sz="0" w:space="0" w:color="auto"/>
            <w:left w:val="none" w:sz="0" w:space="0" w:color="auto"/>
            <w:bottom w:val="none" w:sz="0" w:space="0" w:color="auto"/>
            <w:right w:val="none" w:sz="0" w:space="0" w:color="auto"/>
          </w:divBdr>
          <w:divsChild>
            <w:div w:id="1280259808">
              <w:marLeft w:val="0"/>
              <w:marRight w:val="0"/>
              <w:marTop w:val="0"/>
              <w:marBottom w:val="0"/>
              <w:divBdr>
                <w:top w:val="none" w:sz="0" w:space="0" w:color="auto"/>
                <w:left w:val="none" w:sz="0" w:space="0" w:color="auto"/>
                <w:bottom w:val="none" w:sz="0" w:space="0" w:color="auto"/>
                <w:right w:val="none" w:sz="0" w:space="0" w:color="auto"/>
              </w:divBdr>
            </w:div>
            <w:div w:id="1352996626">
              <w:marLeft w:val="0"/>
              <w:marRight w:val="0"/>
              <w:marTop w:val="0"/>
              <w:marBottom w:val="0"/>
              <w:divBdr>
                <w:top w:val="none" w:sz="0" w:space="0" w:color="auto"/>
                <w:left w:val="none" w:sz="0" w:space="0" w:color="auto"/>
                <w:bottom w:val="none" w:sz="0" w:space="0" w:color="auto"/>
                <w:right w:val="none" w:sz="0" w:space="0" w:color="auto"/>
              </w:divBdr>
            </w:div>
            <w:div w:id="1356737264">
              <w:marLeft w:val="0"/>
              <w:marRight w:val="0"/>
              <w:marTop w:val="0"/>
              <w:marBottom w:val="0"/>
              <w:divBdr>
                <w:top w:val="none" w:sz="0" w:space="0" w:color="auto"/>
                <w:left w:val="none" w:sz="0" w:space="0" w:color="auto"/>
                <w:bottom w:val="none" w:sz="0" w:space="0" w:color="auto"/>
                <w:right w:val="none" w:sz="0" w:space="0" w:color="auto"/>
              </w:divBdr>
            </w:div>
          </w:divsChild>
        </w:div>
        <w:div w:id="1112044635">
          <w:marLeft w:val="0"/>
          <w:marRight w:val="0"/>
          <w:marTop w:val="0"/>
          <w:marBottom w:val="0"/>
          <w:divBdr>
            <w:top w:val="none" w:sz="0" w:space="0" w:color="auto"/>
            <w:left w:val="none" w:sz="0" w:space="0" w:color="auto"/>
            <w:bottom w:val="none" w:sz="0" w:space="0" w:color="auto"/>
            <w:right w:val="none" w:sz="0" w:space="0" w:color="auto"/>
          </w:divBdr>
          <w:divsChild>
            <w:div w:id="100229439">
              <w:marLeft w:val="0"/>
              <w:marRight w:val="0"/>
              <w:marTop w:val="0"/>
              <w:marBottom w:val="0"/>
              <w:divBdr>
                <w:top w:val="none" w:sz="0" w:space="0" w:color="auto"/>
                <w:left w:val="none" w:sz="0" w:space="0" w:color="auto"/>
                <w:bottom w:val="none" w:sz="0" w:space="0" w:color="auto"/>
                <w:right w:val="none" w:sz="0" w:space="0" w:color="auto"/>
              </w:divBdr>
            </w:div>
            <w:div w:id="997535727">
              <w:marLeft w:val="0"/>
              <w:marRight w:val="0"/>
              <w:marTop w:val="0"/>
              <w:marBottom w:val="0"/>
              <w:divBdr>
                <w:top w:val="none" w:sz="0" w:space="0" w:color="auto"/>
                <w:left w:val="none" w:sz="0" w:space="0" w:color="auto"/>
                <w:bottom w:val="none" w:sz="0" w:space="0" w:color="auto"/>
                <w:right w:val="none" w:sz="0" w:space="0" w:color="auto"/>
              </w:divBdr>
            </w:div>
          </w:divsChild>
        </w:div>
        <w:div w:id="1627083316">
          <w:marLeft w:val="0"/>
          <w:marRight w:val="0"/>
          <w:marTop w:val="0"/>
          <w:marBottom w:val="0"/>
          <w:divBdr>
            <w:top w:val="none" w:sz="0" w:space="0" w:color="auto"/>
            <w:left w:val="none" w:sz="0" w:space="0" w:color="auto"/>
            <w:bottom w:val="none" w:sz="0" w:space="0" w:color="auto"/>
            <w:right w:val="none" w:sz="0" w:space="0" w:color="auto"/>
          </w:divBdr>
          <w:divsChild>
            <w:div w:id="896938974">
              <w:marLeft w:val="0"/>
              <w:marRight w:val="0"/>
              <w:marTop w:val="0"/>
              <w:marBottom w:val="0"/>
              <w:divBdr>
                <w:top w:val="none" w:sz="0" w:space="0" w:color="auto"/>
                <w:left w:val="none" w:sz="0" w:space="0" w:color="auto"/>
                <w:bottom w:val="none" w:sz="0" w:space="0" w:color="auto"/>
                <w:right w:val="none" w:sz="0" w:space="0" w:color="auto"/>
              </w:divBdr>
            </w:div>
            <w:div w:id="1647398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412692">
      <w:bodyDiv w:val="1"/>
      <w:marLeft w:val="0"/>
      <w:marRight w:val="0"/>
      <w:marTop w:val="0"/>
      <w:marBottom w:val="0"/>
      <w:divBdr>
        <w:top w:val="none" w:sz="0" w:space="0" w:color="auto"/>
        <w:left w:val="none" w:sz="0" w:space="0" w:color="auto"/>
        <w:bottom w:val="none" w:sz="0" w:space="0" w:color="auto"/>
        <w:right w:val="none" w:sz="0" w:space="0" w:color="auto"/>
      </w:divBdr>
    </w:div>
    <w:div w:id="1994798771">
      <w:bodyDiv w:val="1"/>
      <w:marLeft w:val="0"/>
      <w:marRight w:val="0"/>
      <w:marTop w:val="0"/>
      <w:marBottom w:val="0"/>
      <w:divBdr>
        <w:top w:val="none" w:sz="0" w:space="0" w:color="auto"/>
        <w:left w:val="none" w:sz="0" w:space="0" w:color="auto"/>
        <w:bottom w:val="none" w:sz="0" w:space="0" w:color="auto"/>
        <w:right w:val="none" w:sz="0" w:space="0" w:color="auto"/>
      </w:divBdr>
    </w:div>
    <w:div w:id="2002419243">
      <w:bodyDiv w:val="1"/>
      <w:marLeft w:val="0"/>
      <w:marRight w:val="0"/>
      <w:marTop w:val="0"/>
      <w:marBottom w:val="0"/>
      <w:divBdr>
        <w:top w:val="none" w:sz="0" w:space="0" w:color="auto"/>
        <w:left w:val="none" w:sz="0" w:space="0" w:color="auto"/>
        <w:bottom w:val="none" w:sz="0" w:space="0" w:color="auto"/>
        <w:right w:val="none" w:sz="0" w:space="0" w:color="auto"/>
      </w:divBdr>
    </w:div>
    <w:div w:id="2012292581">
      <w:bodyDiv w:val="1"/>
      <w:marLeft w:val="0"/>
      <w:marRight w:val="0"/>
      <w:marTop w:val="0"/>
      <w:marBottom w:val="0"/>
      <w:divBdr>
        <w:top w:val="none" w:sz="0" w:space="0" w:color="auto"/>
        <w:left w:val="none" w:sz="0" w:space="0" w:color="auto"/>
        <w:bottom w:val="none" w:sz="0" w:space="0" w:color="auto"/>
        <w:right w:val="none" w:sz="0" w:space="0" w:color="auto"/>
      </w:divBdr>
      <w:divsChild>
        <w:div w:id="955646058">
          <w:marLeft w:val="0"/>
          <w:marRight w:val="0"/>
          <w:marTop w:val="0"/>
          <w:marBottom w:val="0"/>
          <w:divBdr>
            <w:top w:val="none" w:sz="0" w:space="0" w:color="auto"/>
            <w:left w:val="none" w:sz="0" w:space="0" w:color="auto"/>
            <w:bottom w:val="none" w:sz="0" w:space="0" w:color="auto"/>
            <w:right w:val="none" w:sz="0" w:space="0" w:color="auto"/>
          </w:divBdr>
          <w:divsChild>
            <w:div w:id="748769867">
              <w:marLeft w:val="0"/>
              <w:marRight w:val="0"/>
              <w:marTop w:val="0"/>
              <w:marBottom w:val="0"/>
              <w:divBdr>
                <w:top w:val="none" w:sz="0" w:space="0" w:color="auto"/>
                <w:left w:val="none" w:sz="0" w:space="0" w:color="auto"/>
                <w:bottom w:val="none" w:sz="0" w:space="0" w:color="auto"/>
                <w:right w:val="none" w:sz="0" w:space="0" w:color="auto"/>
              </w:divBdr>
              <w:divsChild>
                <w:div w:id="821854004">
                  <w:blockQuote w:val="1"/>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 w:id="1232496065">
          <w:marLeft w:val="0"/>
          <w:marRight w:val="0"/>
          <w:marTop w:val="0"/>
          <w:marBottom w:val="0"/>
          <w:divBdr>
            <w:top w:val="none" w:sz="0" w:space="0" w:color="auto"/>
            <w:left w:val="none" w:sz="0" w:space="0" w:color="auto"/>
            <w:bottom w:val="none" w:sz="0" w:space="0" w:color="auto"/>
            <w:right w:val="none" w:sz="0" w:space="0" w:color="auto"/>
          </w:divBdr>
          <w:divsChild>
            <w:div w:id="2019000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141280">
      <w:bodyDiv w:val="1"/>
      <w:marLeft w:val="0"/>
      <w:marRight w:val="0"/>
      <w:marTop w:val="0"/>
      <w:marBottom w:val="0"/>
      <w:divBdr>
        <w:top w:val="none" w:sz="0" w:space="0" w:color="auto"/>
        <w:left w:val="none" w:sz="0" w:space="0" w:color="auto"/>
        <w:bottom w:val="none" w:sz="0" w:space="0" w:color="auto"/>
        <w:right w:val="none" w:sz="0" w:space="0" w:color="auto"/>
      </w:divBdr>
    </w:div>
    <w:div w:id="2027242549">
      <w:bodyDiv w:val="1"/>
      <w:marLeft w:val="0"/>
      <w:marRight w:val="0"/>
      <w:marTop w:val="0"/>
      <w:marBottom w:val="0"/>
      <w:divBdr>
        <w:top w:val="none" w:sz="0" w:space="0" w:color="auto"/>
        <w:left w:val="none" w:sz="0" w:space="0" w:color="auto"/>
        <w:bottom w:val="none" w:sz="0" w:space="0" w:color="auto"/>
        <w:right w:val="none" w:sz="0" w:space="0" w:color="auto"/>
      </w:divBdr>
    </w:div>
    <w:div w:id="2035958784">
      <w:bodyDiv w:val="1"/>
      <w:marLeft w:val="0"/>
      <w:marRight w:val="0"/>
      <w:marTop w:val="0"/>
      <w:marBottom w:val="0"/>
      <w:divBdr>
        <w:top w:val="none" w:sz="0" w:space="0" w:color="auto"/>
        <w:left w:val="none" w:sz="0" w:space="0" w:color="auto"/>
        <w:bottom w:val="none" w:sz="0" w:space="0" w:color="auto"/>
        <w:right w:val="none" w:sz="0" w:space="0" w:color="auto"/>
      </w:divBdr>
    </w:div>
    <w:div w:id="2038384005">
      <w:bodyDiv w:val="1"/>
      <w:marLeft w:val="0"/>
      <w:marRight w:val="0"/>
      <w:marTop w:val="0"/>
      <w:marBottom w:val="0"/>
      <w:divBdr>
        <w:top w:val="none" w:sz="0" w:space="0" w:color="auto"/>
        <w:left w:val="none" w:sz="0" w:space="0" w:color="auto"/>
        <w:bottom w:val="none" w:sz="0" w:space="0" w:color="auto"/>
        <w:right w:val="none" w:sz="0" w:space="0" w:color="auto"/>
      </w:divBdr>
    </w:div>
    <w:div w:id="2051566118">
      <w:bodyDiv w:val="1"/>
      <w:marLeft w:val="0"/>
      <w:marRight w:val="0"/>
      <w:marTop w:val="0"/>
      <w:marBottom w:val="0"/>
      <w:divBdr>
        <w:top w:val="none" w:sz="0" w:space="0" w:color="auto"/>
        <w:left w:val="none" w:sz="0" w:space="0" w:color="auto"/>
        <w:bottom w:val="none" w:sz="0" w:space="0" w:color="auto"/>
        <w:right w:val="none" w:sz="0" w:space="0" w:color="auto"/>
      </w:divBdr>
      <w:divsChild>
        <w:div w:id="122504742">
          <w:marLeft w:val="0"/>
          <w:marRight w:val="0"/>
          <w:marTop w:val="0"/>
          <w:marBottom w:val="0"/>
          <w:divBdr>
            <w:top w:val="none" w:sz="0" w:space="0" w:color="auto"/>
            <w:left w:val="none" w:sz="0" w:space="0" w:color="auto"/>
            <w:bottom w:val="none" w:sz="0" w:space="0" w:color="auto"/>
            <w:right w:val="none" w:sz="0" w:space="0" w:color="auto"/>
          </w:divBdr>
        </w:div>
        <w:div w:id="813790379">
          <w:marLeft w:val="0"/>
          <w:marRight w:val="0"/>
          <w:marTop w:val="0"/>
          <w:marBottom w:val="0"/>
          <w:divBdr>
            <w:top w:val="none" w:sz="0" w:space="0" w:color="auto"/>
            <w:left w:val="none" w:sz="0" w:space="0" w:color="auto"/>
            <w:bottom w:val="none" w:sz="0" w:space="0" w:color="auto"/>
            <w:right w:val="none" w:sz="0" w:space="0" w:color="auto"/>
          </w:divBdr>
        </w:div>
        <w:div w:id="2041780976">
          <w:marLeft w:val="0"/>
          <w:marRight w:val="0"/>
          <w:marTop w:val="0"/>
          <w:marBottom w:val="0"/>
          <w:divBdr>
            <w:top w:val="none" w:sz="0" w:space="0" w:color="auto"/>
            <w:left w:val="none" w:sz="0" w:space="0" w:color="auto"/>
            <w:bottom w:val="none" w:sz="0" w:space="0" w:color="auto"/>
            <w:right w:val="none" w:sz="0" w:space="0" w:color="auto"/>
          </w:divBdr>
        </w:div>
      </w:divsChild>
    </w:div>
    <w:div w:id="2058116168">
      <w:bodyDiv w:val="1"/>
      <w:marLeft w:val="0"/>
      <w:marRight w:val="0"/>
      <w:marTop w:val="0"/>
      <w:marBottom w:val="0"/>
      <w:divBdr>
        <w:top w:val="none" w:sz="0" w:space="0" w:color="auto"/>
        <w:left w:val="none" w:sz="0" w:space="0" w:color="auto"/>
        <w:bottom w:val="none" w:sz="0" w:space="0" w:color="auto"/>
        <w:right w:val="none" w:sz="0" w:space="0" w:color="auto"/>
      </w:divBdr>
      <w:divsChild>
        <w:div w:id="1080559463">
          <w:marLeft w:val="0"/>
          <w:marRight w:val="0"/>
          <w:marTop w:val="0"/>
          <w:marBottom w:val="0"/>
          <w:divBdr>
            <w:top w:val="none" w:sz="0" w:space="0" w:color="auto"/>
            <w:left w:val="none" w:sz="0" w:space="0" w:color="auto"/>
            <w:bottom w:val="none" w:sz="0" w:space="0" w:color="auto"/>
            <w:right w:val="none" w:sz="0" w:space="0" w:color="auto"/>
          </w:divBdr>
        </w:div>
        <w:div w:id="1231381903">
          <w:marLeft w:val="0"/>
          <w:marRight w:val="0"/>
          <w:marTop w:val="0"/>
          <w:marBottom w:val="0"/>
          <w:divBdr>
            <w:top w:val="none" w:sz="0" w:space="0" w:color="auto"/>
            <w:left w:val="none" w:sz="0" w:space="0" w:color="auto"/>
            <w:bottom w:val="none" w:sz="0" w:space="0" w:color="auto"/>
            <w:right w:val="none" w:sz="0" w:space="0" w:color="auto"/>
          </w:divBdr>
        </w:div>
        <w:div w:id="1366294823">
          <w:marLeft w:val="0"/>
          <w:marRight w:val="0"/>
          <w:marTop w:val="0"/>
          <w:marBottom w:val="0"/>
          <w:divBdr>
            <w:top w:val="none" w:sz="0" w:space="0" w:color="auto"/>
            <w:left w:val="none" w:sz="0" w:space="0" w:color="auto"/>
            <w:bottom w:val="none" w:sz="0" w:space="0" w:color="auto"/>
            <w:right w:val="none" w:sz="0" w:space="0" w:color="auto"/>
          </w:divBdr>
        </w:div>
        <w:div w:id="1494682501">
          <w:marLeft w:val="0"/>
          <w:marRight w:val="0"/>
          <w:marTop w:val="0"/>
          <w:marBottom w:val="0"/>
          <w:divBdr>
            <w:top w:val="none" w:sz="0" w:space="0" w:color="auto"/>
            <w:left w:val="none" w:sz="0" w:space="0" w:color="auto"/>
            <w:bottom w:val="none" w:sz="0" w:space="0" w:color="auto"/>
            <w:right w:val="none" w:sz="0" w:space="0" w:color="auto"/>
          </w:divBdr>
        </w:div>
        <w:div w:id="2065134592">
          <w:marLeft w:val="0"/>
          <w:marRight w:val="0"/>
          <w:marTop w:val="0"/>
          <w:marBottom w:val="0"/>
          <w:divBdr>
            <w:top w:val="none" w:sz="0" w:space="0" w:color="auto"/>
            <w:left w:val="none" w:sz="0" w:space="0" w:color="auto"/>
            <w:bottom w:val="none" w:sz="0" w:space="0" w:color="auto"/>
            <w:right w:val="none" w:sz="0" w:space="0" w:color="auto"/>
          </w:divBdr>
        </w:div>
      </w:divsChild>
    </w:div>
    <w:div w:id="2066485390">
      <w:bodyDiv w:val="1"/>
      <w:marLeft w:val="0"/>
      <w:marRight w:val="0"/>
      <w:marTop w:val="0"/>
      <w:marBottom w:val="0"/>
      <w:divBdr>
        <w:top w:val="none" w:sz="0" w:space="0" w:color="auto"/>
        <w:left w:val="none" w:sz="0" w:space="0" w:color="auto"/>
        <w:bottom w:val="none" w:sz="0" w:space="0" w:color="auto"/>
        <w:right w:val="none" w:sz="0" w:space="0" w:color="auto"/>
      </w:divBdr>
    </w:div>
    <w:div w:id="2066757158">
      <w:bodyDiv w:val="1"/>
      <w:marLeft w:val="0"/>
      <w:marRight w:val="0"/>
      <w:marTop w:val="0"/>
      <w:marBottom w:val="0"/>
      <w:divBdr>
        <w:top w:val="none" w:sz="0" w:space="0" w:color="auto"/>
        <w:left w:val="none" w:sz="0" w:space="0" w:color="auto"/>
        <w:bottom w:val="none" w:sz="0" w:space="0" w:color="auto"/>
        <w:right w:val="none" w:sz="0" w:space="0" w:color="auto"/>
      </w:divBdr>
    </w:div>
    <w:div w:id="2068065685">
      <w:bodyDiv w:val="1"/>
      <w:marLeft w:val="0"/>
      <w:marRight w:val="0"/>
      <w:marTop w:val="0"/>
      <w:marBottom w:val="0"/>
      <w:divBdr>
        <w:top w:val="none" w:sz="0" w:space="0" w:color="auto"/>
        <w:left w:val="none" w:sz="0" w:space="0" w:color="auto"/>
        <w:bottom w:val="none" w:sz="0" w:space="0" w:color="auto"/>
        <w:right w:val="none" w:sz="0" w:space="0" w:color="auto"/>
      </w:divBdr>
    </w:div>
    <w:div w:id="2078474533">
      <w:bodyDiv w:val="1"/>
      <w:marLeft w:val="0"/>
      <w:marRight w:val="0"/>
      <w:marTop w:val="0"/>
      <w:marBottom w:val="0"/>
      <w:divBdr>
        <w:top w:val="none" w:sz="0" w:space="0" w:color="auto"/>
        <w:left w:val="none" w:sz="0" w:space="0" w:color="auto"/>
        <w:bottom w:val="none" w:sz="0" w:space="0" w:color="auto"/>
        <w:right w:val="none" w:sz="0" w:space="0" w:color="auto"/>
      </w:divBdr>
    </w:div>
    <w:div w:id="2080010184">
      <w:bodyDiv w:val="1"/>
      <w:marLeft w:val="0"/>
      <w:marRight w:val="0"/>
      <w:marTop w:val="0"/>
      <w:marBottom w:val="0"/>
      <w:divBdr>
        <w:top w:val="none" w:sz="0" w:space="0" w:color="auto"/>
        <w:left w:val="none" w:sz="0" w:space="0" w:color="auto"/>
        <w:bottom w:val="none" w:sz="0" w:space="0" w:color="auto"/>
        <w:right w:val="none" w:sz="0" w:space="0" w:color="auto"/>
      </w:divBdr>
    </w:div>
    <w:div w:id="2097700396">
      <w:bodyDiv w:val="1"/>
      <w:marLeft w:val="0"/>
      <w:marRight w:val="0"/>
      <w:marTop w:val="0"/>
      <w:marBottom w:val="0"/>
      <w:divBdr>
        <w:top w:val="none" w:sz="0" w:space="0" w:color="auto"/>
        <w:left w:val="none" w:sz="0" w:space="0" w:color="auto"/>
        <w:bottom w:val="none" w:sz="0" w:space="0" w:color="auto"/>
        <w:right w:val="none" w:sz="0" w:space="0" w:color="auto"/>
      </w:divBdr>
    </w:div>
    <w:div w:id="2110198369">
      <w:bodyDiv w:val="1"/>
      <w:marLeft w:val="0"/>
      <w:marRight w:val="0"/>
      <w:marTop w:val="0"/>
      <w:marBottom w:val="0"/>
      <w:divBdr>
        <w:top w:val="none" w:sz="0" w:space="0" w:color="auto"/>
        <w:left w:val="none" w:sz="0" w:space="0" w:color="auto"/>
        <w:bottom w:val="none" w:sz="0" w:space="0" w:color="auto"/>
        <w:right w:val="none" w:sz="0" w:space="0" w:color="auto"/>
      </w:divBdr>
    </w:div>
    <w:div w:id="2110536768">
      <w:bodyDiv w:val="1"/>
      <w:marLeft w:val="0"/>
      <w:marRight w:val="0"/>
      <w:marTop w:val="0"/>
      <w:marBottom w:val="0"/>
      <w:divBdr>
        <w:top w:val="none" w:sz="0" w:space="0" w:color="auto"/>
        <w:left w:val="none" w:sz="0" w:space="0" w:color="auto"/>
        <w:bottom w:val="none" w:sz="0" w:space="0" w:color="auto"/>
        <w:right w:val="none" w:sz="0" w:space="0" w:color="auto"/>
      </w:divBdr>
      <w:divsChild>
        <w:div w:id="1089229835">
          <w:marLeft w:val="0"/>
          <w:marRight w:val="0"/>
          <w:marTop w:val="0"/>
          <w:marBottom w:val="0"/>
          <w:divBdr>
            <w:top w:val="none" w:sz="0" w:space="0" w:color="auto"/>
            <w:left w:val="none" w:sz="0" w:space="0" w:color="auto"/>
            <w:bottom w:val="none" w:sz="0" w:space="0" w:color="auto"/>
            <w:right w:val="none" w:sz="0" w:space="0" w:color="auto"/>
          </w:divBdr>
        </w:div>
        <w:div w:id="1123036253">
          <w:marLeft w:val="0"/>
          <w:marRight w:val="0"/>
          <w:marTop w:val="0"/>
          <w:marBottom w:val="0"/>
          <w:divBdr>
            <w:top w:val="none" w:sz="0" w:space="0" w:color="auto"/>
            <w:left w:val="none" w:sz="0" w:space="0" w:color="auto"/>
            <w:bottom w:val="none" w:sz="0" w:space="0" w:color="auto"/>
            <w:right w:val="none" w:sz="0" w:space="0" w:color="auto"/>
          </w:divBdr>
        </w:div>
        <w:div w:id="1175534743">
          <w:marLeft w:val="0"/>
          <w:marRight w:val="0"/>
          <w:marTop w:val="0"/>
          <w:marBottom w:val="0"/>
          <w:divBdr>
            <w:top w:val="none" w:sz="0" w:space="0" w:color="auto"/>
            <w:left w:val="none" w:sz="0" w:space="0" w:color="auto"/>
            <w:bottom w:val="none" w:sz="0" w:space="0" w:color="auto"/>
            <w:right w:val="none" w:sz="0" w:space="0" w:color="auto"/>
          </w:divBdr>
        </w:div>
        <w:div w:id="1911386840">
          <w:marLeft w:val="0"/>
          <w:marRight w:val="0"/>
          <w:marTop w:val="0"/>
          <w:marBottom w:val="0"/>
          <w:divBdr>
            <w:top w:val="none" w:sz="0" w:space="0" w:color="auto"/>
            <w:left w:val="none" w:sz="0" w:space="0" w:color="auto"/>
            <w:bottom w:val="none" w:sz="0" w:space="0" w:color="auto"/>
            <w:right w:val="none" w:sz="0" w:space="0" w:color="auto"/>
          </w:divBdr>
        </w:div>
        <w:div w:id="1986544977">
          <w:marLeft w:val="0"/>
          <w:marRight w:val="0"/>
          <w:marTop w:val="0"/>
          <w:marBottom w:val="0"/>
          <w:divBdr>
            <w:top w:val="none" w:sz="0" w:space="0" w:color="auto"/>
            <w:left w:val="none" w:sz="0" w:space="0" w:color="auto"/>
            <w:bottom w:val="none" w:sz="0" w:space="0" w:color="auto"/>
            <w:right w:val="none" w:sz="0" w:space="0" w:color="auto"/>
          </w:divBdr>
        </w:div>
      </w:divsChild>
    </w:div>
    <w:div w:id="2112507156">
      <w:bodyDiv w:val="1"/>
      <w:marLeft w:val="0"/>
      <w:marRight w:val="0"/>
      <w:marTop w:val="0"/>
      <w:marBottom w:val="0"/>
      <w:divBdr>
        <w:top w:val="none" w:sz="0" w:space="0" w:color="auto"/>
        <w:left w:val="none" w:sz="0" w:space="0" w:color="auto"/>
        <w:bottom w:val="none" w:sz="0" w:space="0" w:color="auto"/>
        <w:right w:val="none" w:sz="0" w:space="0" w:color="auto"/>
      </w:divBdr>
      <w:divsChild>
        <w:div w:id="493685711">
          <w:marLeft w:val="0"/>
          <w:marRight w:val="0"/>
          <w:marTop w:val="0"/>
          <w:marBottom w:val="0"/>
          <w:divBdr>
            <w:top w:val="none" w:sz="0" w:space="0" w:color="auto"/>
            <w:left w:val="none" w:sz="0" w:space="0" w:color="auto"/>
            <w:bottom w:val="none" w:sz="0" w:space="0" w:color="auto"/>
            <w:right w:val="none" w:sz="0" w:space="0" w:color="auto"/>
          </w:divBdr>
        </w:div>
        <w:div w:id="924647519">
          <w:marLeft w:val="0"/>
          <w:marRight w:val="0"/>
          <w:marTop w:val="0"/>
          <w:marBottom w:val="0"/>
          <w:divBdr>
            <w:top w:val="none" w:sz="0" w:space="0" w:color="auto"/>
            <w:left w:val="none" w:sz="0" w:space="0" w:color="auto"/>
            <w:bottom w:val="none" w:sz="0" w:space="0" w:color="auto"/>
            <w:right w:val="none" w:sz="0" w:space="0" w:color="auto"/>
          </w:divBdr>
        </w:div>
        <w:div w:id="1112823348">
          <w:marLeft w:val="0"/>
          <w:marRight w:val="0"/>
          <w:marTop w:val="0"/>
          <w:marBottom w:val="0"/>
          <w:divBdr>
            <w:top w:val="none" w:sz="0" w:space="0" w:color="auto"/>
            <w:left w:val="none" w:sz="0" w:space="0" w:color="auto"/>
            <w:bottom w:val="none" w:sz="0" w:space="0" w:color="auto"/>
            <w:right w:val="none" w:sz="0" w:space="0" w:color="auto"/>
          </w:divBdr>
        </w:div>
      </w:divsChild>
    </w:div>
    <w:div w:id="2136173840">
      <w:bodyDiv w:val="1"/>
      <w:marLeft w:val="0"/>
      <w:marRight w:val="0"/>
      <w:marTop w:val="0"/>
      <w:marBottom w:val="0"/>
      <w:divBdr>
        <w:top w:val="none" w:sz="0" w:space="0" w:color="auto"/>
        <w:left w:val="none" w:sz="0" w:space="0" w:color="auto"/>
        <w:bottom w:val="none" w:sz="0" w:space="0" w:color="auto"/>
        <w:right w:val="none" w:sz="0" w:space="0" w:color="auto"/>
      </w:divBdr>
      <w:divsChild>
        <w:div w:id="1755205621">
          <w:marLeft w:val="0"/>
          <w:marRight w:val="0"/>
          <w:marTop w:val="0"/>
          <w:marBottom w:val="0"/>
          <w:divBdr>
            <w:top w:val="none" w:sz="0" w:space="0" w:color="auto"/>
            <w:left w:val="none" w:sz="0" w:space="0" w:color="auto"/>
            <w:bottom w:val="none" w:sz="0" w:space="0" w:color="auto"/>
            <w:right w:val="none" w:sz="0" w:space="0" w:color="auto"/>
          </w:divBdr>
          <w:divsChild>
            <w:div w:id="395055571">
              <w:marLeft w:val="0"/>
              <w:marRight w:val="0"/>
              <w:marTop w:val="0"/>
              <w:marBottom w:val="0"/>
              <w:divBdr>
                <w:top w:val="none" w:sz="0" w:space="0" w:color="auto"/>
                <w:left w:val="none" w:sz="0" w:space="0" w:color="auto"/>
                <w:bottom w:val="none" w:sz="0" w:space="0" w:color="auto"/>
                <w:right w:val="none" w:sz="0" w:space="0" w:color="auto"/>
              </w:divBdr>
            </w:div>
            <w:div w:id="460810758">
              <w:marLeft w:val="0"/>
              <w:marRight w:val="0"/>
              <w:marTop w:val="0"/>
              <w:marBottom w:val="0"/>
              <w:divBdr>
                <w:top w:val="none" w:sz="0" w:space="0" w:color="auto"/>
                <w:left w:val="none" w:sz="0" w:space="0" w:color="auto"/>
                <w:bottom w:val="none" w:sz="0" w:space="0" w:color="auto"/>
                <w:right w:val="none" w:sz="0" w:space="0" w:color="auto"/>
              </w:divBdr>
            </w:div>
            <w:div w:id="1438404556">
              <w:marLeft w:val="0"/>
              <w:marRight w:val="0"/>
              <w:marTop w:val="0"/>
              <w:marBottom w:val="0"/>
              <w:divBdr>
                <w:top w:val="none" w:sz="0" w:space="0" w:color="auto"/>
                <w:left w:val="none" w:sz="0" w:space="0" w:color="auto"/>
                <w:bottom w:val="none" w:sz="0" w:space="0" w:color="auto"/>
                <w:right w:val="none" w:sz="0" w:space="0" w:color="auto"/>
              </w:divBdr>
            </w:div>
            <w:div w:id="162997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hpachina.org/2025/11/04/gacc-interprets-the-new-regulation-on-the-registration-of-overseas-manufacturers-of-imported-foods/" TargetMode="External"/><Relationship Id="rId18" Type="http://schemas.openxmlformats.org/officeDocument/2006/relationships/hyperlink" Target="https://www.gov.br/anvisa/pt-br/assuntos/noticias-anvisa/2025/PRes0525RTMRotulagemNutricional_PT.pdf/view" TargetMode="External"/><Relationship Id="rId26" Type="http://schemas.openxmlformats.org/officeDocument/2006/relationships/hyperlink" Target="https://docs.google.com/document/d/1naayryJvf5wbSF8kRXVA1z_N55CvnXRc/edit" TargetMode="External"/><Relationship Id="rId39" Type="http://schemas.openxmlformats.org/officeDocument/2006/relationships/hyperlink" Target="https://reaganudall.org/publications/infant-formula-roundtable-series-report-cross-sector-stakeholder-insights?eType=EmailBlastContent&amp;eId=6940fd7d-0218-4927-82ad-69f546f541af" TargetMode="External"/><Relationship Id="rId21" Type="http://schemas.openxmlformats.org/officeDocument/2006/relationships/hyperlink" Target="https://docs.wto.org/imrd/directdoc.asp?DDFDocuments/t/G/TBTN25/PRY151.DOCX" TargetMode="External"/><Relationship Id="rId34" Type="http://schemas.openxmlformats.org/officeDocument/2006/relationships/hyperlink" Target="https://docs.google.com/document/d/1WdVj-DW_ptGJW9B1Qa9fGS4XNrcqCOen/edit" TargetMode="External"/><Relationship Id="rId42"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plataformaparticipacionciudadana.gub.uy/processes/rotulado-nutricional-alimentos-envasados" TargetMode="External"/><Relationship Id="rId20" Type="http://schemas.openxmlformats.org/officeDocument/2006/relationships/hyperlink" Target="https://anvisalegis.datalegis.net/action/ActionDatalegis.php?acao=abrirTextoAto&amp;tipo=CPB&amp;numeroAto=00001358&amp;seqAto=222&amp;valorAno=2025&amp;orgao=ANVISA/MS&amp;codTipo=&amp;desItem=&amp;desItemFim=&amp;cod_menu=9797&amp;cod_modulo=630&amp;pesquisa=true" TargetMode="External"/><Relationship Id="rId29" Type="http://schemas.openxmlformats.org/officeDocument/2006/relationships/hyperlink" Target="https://pubmed.ncbi.nlm.nih.gov/3096743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22454452.hs-sites.com/two-new-topics-added-to-global-omega-3-navigator-more?ecid=ACsprvvcJPHxE1BJWEPoQfFj1B0TlxWmumKnhmMMCk6EAfgig-MzCBH25uqnhaOOsTXNIJSAwtdg&amp;utm_campaign=GOED%20Newsletter%202025&amp;utm_medium=email&amp;_hsenc=p2ANqtz-_guTYPIFFFzR6uA4xi8R8D-WEKQ7FQHGK9cN_ITQkEK7U9qyD6kaEfdY8ET2yDe3mQ6lXn89koBH61VRu3_XKFYgZkZw&amp;_hsmi=387821194&amp;utm_content=387821194&amp;utm_source=hs_email" TargetMode="External"/><Relationship Id="rId24" Type="http://schemas.openxmlformats.org/officeDocument/2006/relationships/hyperlink" Target="https://22454452.hs-sites.com/two-new-topics-added-to-global-omega-3-navigator-more?ecid=ACsprvvcJPHxE1BJWEPoQfFj1B0TlxWmumKnhmMMCk6EAfgig-MzCBH25uqnhaOOsTXNIJSAwtdg&amp;utm_campaign=GOED%20Newsletter%202025&amp;utm_medium=email&amp;_hsenc=p2ANqtz-_guTYPIFFFzR6uA4xi8R8D-WEKQ7FQHGK9cN_ITQkEK7U9qyD6kaEfdY8ET2yDe3mQ6lXn89koBH61VRu3_XKFYgZkZw&amp;_hsmi=387821194&amp;utm_content=387821194&amp;utm_source=hs_email" TargetMode="External"/><Relationship Id="rId32" Type="http://schemas.openxmlformats.org/officeDocument/2006/relationships/hyperlink" Target="https://22454452.hs-sites.com/update-on-canada/us-dri-situation?ecid=ACsprvsr9pKb4GrFh23-e2_sUDg7b2qjhufwEK1nkIbQ3ESKJE-ThCmAilhS98MT4zOPCFdbNeQi&amp;utm_campaign=6919307-GOED%20Newsletter%202025&amp;utm_medium=email&amp;_hsenc=p2ANqtz-_F1vmozwZk0zzVVLcLyzvZ4N5ESbelcbyeAjIdnTUsNlsYcbndEZ6DWr1U2U-ZD80-DzhcH1XIW0GCV5fi3VhEGGrdbg&amp;_hsmi=380175985&amp;utm_content=380175985&amp;utm_source=hs_email" TargetMode="External"/><Relationship Id="rId37" Type="http://schemas.openxmlformats.org/officeDocument/2006/relationships/hyperlink" Target="https://22454452.hs-sites.com/supplyside-global-2025-preview-more?ecid=ACsprvttPRwzI01Sbr5B8zF4stb5q74TcsmZspk2HFTKe117tLn11ivVx0KA_A1qvbc_gq13hh4i&amp;utm_campaign=6919307-GOED%20Newsletter%202025&amp;utm_medium=email&amp;_hsenc=p2ANqtz-_cbCyf13VF28MXn9AAXwUJxtvDv67eOjYOTaB4P2WI856BbYeE7NOPKzZ5HW9fKIefYFk2N4Wb9n26s6rD4J_rbk1fhA&amp;_hsmi=383588751&amp;utm_content=383588751&amp;utm_source=hs_email" TargetMode="External"/><Relationship Id="rId40" Type="http://schemas.openxmlformats.org/officeDocument/2006/relationships/hyperlink" Target="https://docs.google.com/document/d/1klPRl9eo8Qhw1P6yOhNSXk6dLB1CklVR/edit" TargetMode="External"/><Relationship Id="rId5" Type="http://schemas.openxmlformats.org/officeDocument/2006/relationships/webSettings" Target="webSettings.xml"/><Relationship Id="rId15" Type="http://schemas.openxmlformats.org/officeDocument/2006/relationships/hyperlink" Target="https://docs.google.com/document/d/1NEM312UvsuU9dwfBvqRQ1XvQPRuYa3aa/edit" TargetMode="External"/><Relationship Id="rId23" Type="http://schemas.openxmlformats.org/officeDocument/2006/relationships/hyperlink" Target="https://docs.google.com/document/d/1KlLYQcLN_PuCh8kRt1fbGVL9quMwKBqB/edit" TargetMode="External"/><Relationship Id="rId28" Type="http://schemas.openxmlformats.org/officeDocument/2006/relationships/hyperlink" Target="https://pubmed.ncbi.nlm.nih.gov/30967436/" TargetMode="External"/><Relationship Id="rId36" Type="http://schemas.openxmlformats.org/officeDocument/2006/relationships/hyperlink" Target="https://docs.google.com/document/d/1LZgPThXIm5oj4M7gwzwSSeDc-O5H5IHe/edit?usp=drive_link&amp;ouid=118430256956307748976&amp;rtpof=true&amp;sd=true" TargetMode="External"/><Relationship Id="rId10" Type="http://schemas.openxmlformats.org/officeDocument/2006/relationships/hyperlink" Target="This%20is%20the%20report%20from%20the%20National%20Congress" TargetMode="External"/><Relationship Id="rId19" Type="http://schemas.openxmlformats.org/officeDocument/2006/relationships/hyperlink" Target="chrome-extension://efaidnbmnnnibpcajpcglclefindmkaj/https:/bvsms.saude.gov.br/bvs/saudelegis/anvisa/2020/IN%2075_2020_.pdf" TargetMode="External"/><Relationship Id="rId31" Type="http://schemas.openxmlformats.org/officeDocument/2006/relationships/hyperlink" Target="https://docs.google.com/document/d/1fBhJo1UYkUQCzXAF1k3NmBzPt8ApaWye/edit"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package" Target="embeddings/Microsoft_Word_Document.docx"/><Relationship Id="rId14" Type="http://schemas.openxmlformats.org/officeDocument/2006/relationships/hyperlink" Target="https://www.cirs-group.com/en/food/gacc-registration-regulations-update-recommended-registration-food-catalog-becomes-key-focus" TargetMode="External"/><Relationship Id="rId22" Type="http://schemas.openxmlformats.org/officeDocument/2006/relationships/hyperlink" Target="https://22454452.hs-sites.com/second-goed-member-sustainability-survey-underway-more?ecid=ACsprvtHy0gqvW19sLFKR7bx-R_bKDwRr9ND-POUGYs01jzP7eKXaPn2OQK-3iUzxlRXdM8gH1Xy&amp;utm_campaign=6919307-GOED%20Newsletter%202025&amp;utm_medium=email&amp;_hsenc=p2ANqtz-88TRaSbiuwm1cq2cCmpG6AH8RwZ70lUbTrq7l9eQxpwVEk-VvwgyUDc8rqzcs2Pw0PSAlnrLOi3jh7LXDKMzIDei3SXQ&amp;_hsmi=379218334&amp;utm_content=379218334&amp;utm_source=hs_email" TargetMode="External"/><Relationship Id="rId27" Type="http://schemas.openxmlformats.org/officeDocument/2006/relationships/hyperlink" Target="https://22454452.hs-sites.com/supplyside-global-2025-preview-more?ecid=ACsprvttPRwzI01Sbr5B8zF4stb5q74TcsmZspk2HFTKe117tLn11ivVx0KA_A1qvbc_gq13hh4i&amp;utm_campaign=6919307-GOED%20Newsletter%202025&amp;utm_medium=email&amp;_hsenc=p2ANqtz-_cbCyf13VF28MXn9AAXwUJxtvDv67eOjYOTaB4P2WI856BbYeE7NOPKzZ5HW9fKIefYFk2N4Wb9n26s6rD4J_rbk1fhA&amp;_hsmi=383588751&amp;utm_content=383588751&amp;utm_source=hs_email" TargetMode="External"/><Relationship Id="rId30" Type="http://schemas.openxmlformats.org/officeDocument/2006/relationships/hyperlink" Target="https://pubmed.ncbi.nlm.nih.gov/30967436/" TargetMode="External"/><Relationship Id="rId35" Type="http://schemas.openxmlformats.org/officeDocument/2006/relationships/hyperlink" Target="https://food.ec.europa.eu/document/download/6b3f2800-5cfd-4a99-81b6-01d2ad855e58_en?filename=reg-com_toxic_20250919_sum.pdf" TargetMode="External"/><Relationship Id="rId43" Type="http://schemas.openxmlformats.org/officeDocument/2006/relationships/fontTable" Target="fontTable.xml"/><Relationship Id="rId8" Type="http://schemas.openxmlformats.org/officeDocument/2006/relationships/image" Target="media/image1.emf"/><Relationship Id="rId3" Type="http://schemas.openxmlformats.org/officeDocument/2006/relationships/styles" Target="styles.xml"/><Relationship Id="rId12" Type="http://schemas.openxmlformats.org/officeDocument/2006/relationships/hyperlink" Target="https://22454452.hs-sites.com/omega-3s-and-preterm-birth-research-shared-at-fnce-more?ecid=ACsprvtDl56CFOBq-Cmnp-ebOuxos8JKFfc2SvYnPt5psvqoRU2osnqiZrVETzIxokoPe-cni64x&amp;utm_campaign=6919307-GOED%20Newsletter%202025&amp;utm_medium=email&amp;_hsenc=p2ANqtz-_n1Y7FelZVGPJ0OOIs7MuRlvnsXRna9SwKq2nCWk_DgIsorIawORyRPgvTUl9WxVWCO9AXK__XXrnTUwKdur5iZhGszA&amp;_hsmi=386961754&amp;utm_content=386961754&amp;utm_source=hs_email" TargetMode="External"/><Relationship Id="rId17" Type="http://schemas.openxmlformats.org/officeDocument/2006/relationships/hyperlink" Target="https://dinavisa.gov.py/wp-content/uploads/2025/09/ConsultaPubInstructivo-11.09.025-1-1.docx" TargetMode="External"/><Relationship Id="rId25" Type="http://schemas.openxmlformats.org/officeDocument/2006/relationships/hyperlink" Target="https://22454452.hs-sites.com/two-new-topics-added-to-global-omega-3-navigator-more?ecid=ACsprvvcJPHxE1BJWEPoQfFj1B0TlxWmumKnhmMMCk6EAfgig-MzCBH25uqnhaOOsTXNIJSAwtdg&amp;utm_campaign=GOED%20Newsletter%202025&amp;utm_medium=email&amp;_hsenc=p2ANqtz-_guTYPIFFFzR6uA4xi8R8D-WEKQ7FQHGK9cN_ITQkEK7U9qyD6kaEfdY8ET2yDe3mQ6lXn89koBH61VRu3_XKFYgZkZw&amp;_hsmi=387821194&amp;utm_content=387821194&amp;utm_source=hs_email" TargetMode="External"/><Relationship Id="rId33" Type="http://schemas.openxmlformats.org/officeDocument/2006/relationships/hyperlink" Target="https://docs.google.com/document/d/1UNARkXcAVJHSjSbVusJjLOUrxoxjDz-l/edit" TargetMode="External"/><Relationship Id="rId38" Type="http://schemas.openxmlformats.org/officeDocument/2006/relationships/hyperlink" Target="https://docs.google.com/document/d/1ija_jze5RAp66ciOI-1EVSSHVoXc71mf/ed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am.LDIGROUP\AppData\Roaming\Microsoft\Templates\GOED%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B5287A-5E90-4E78-A129-F4E5B0AAF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GOED Letterhead</Template>
  <TotalTime>1256</TotalTime>
  <Pages>10</Pages>
  <Words>4716</Words>
  <Characters>26887</Characters>
  <Application>Microsoft Office Word</Application>
  <DocSecurity>0</DocSecurity>
  <Lines>224</Lines>
  <Paragraphs>63</Paragraphs>
  <ScaleCrop>false</ScaleCrop>
  <HeadingPairs>
    <vt:vector size="2" baseType="variant">
      <vt:variant>
        <vt:lpstr>Title</vt:lpstr>
      </vt:variant>
      <vt:variant>
        <vt:i4>1</vt:i4>
      </vt:variant>
    </vt:vector>
  </HeadingPairs>
  <TitlesOfParts>
    <vt:vector size="1" baseType="lpstr">
      <vt:lpstr>Address</vt:lpstr>
    </vt:vector>
  </TitlesOfParts>
  <Company/>
  <LinksUpToDate>false</LinksUpToDate>
  <CharactersWithSpaces>31540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Address</dc:title>
  <dc:subject/>
  <dc:creator>adam</dc:creator>
  <cp:keywords/>
  <dc:description/>
  <cp:lastModifiedBy>Harry Rice</cp:lastModifiedBy>
  <cp:revision>88</cp:revision>
  <cp:lastPrinted>2025-06-26T02:02:00Z</cp:lastPrinted>
  <dcterms:created xsi:type="dcterms:W3CDTF">2025-11-10T15:59:00Z</dcterms:created>
  <dcterms:modified xsi:type="dcterms:W3CDTF">2025-11-26T21:44:00Z</dcterms:modified>
</cp:coreProperties>
</file>